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8D7" w:rsidRPr="00A322E0" w:rsidRDefault="007118D7" w:rsidP="00B21938">
      <w:pPr>
        <w:pStyle w:val="Hemstlrubrik"/>
      </w:pPr>
      <w:r w:rsidRPr="00A322E0">
        <w:t>Förslag till riksdagsbeslut</w:t>
      </w:r>
    </w:p>
    <w:p w:rsidR="008C3A7C" w:rsidRPr="00A322E0" w:rsidRDefault="007118D7" w:rsidP="008C3A7C">
      <w:pPr>
        <w:pStyle w:val="Hemstlatt"/>
      </w:pPr>
      <w:r w:rsidRPr="00A322E0">
        <w:t xml:space="preserve">Riksdagen tillkännager för regeringen som sin mening </w:t>
      </w:r>
      <w:r w:rsidR="008C3A7C" w:rsidRPr="00A322E0">
        <w:t>vad i motionen anförs om att senarelägga förbudet att använda blyammunition till dess ful</w:t>
      </w:r>
      <w:r w:rsidR="008C3A7C" w:rsidRPr="00A322E0">
        <w:t>l</w:t>
      </w:r>
      <w:r w:rsidR="008C3A7C" w:rsidRPr="00A322E0">
        <w:t>goda ersättningsmaterial finns att tillgå.</w:t>
      </w:r>
    </w:p>
    <w:p w:rsidR="008C3A7C" w:rsidRPr="00A322E0" w:rsidRDefault="008C3A7C" w:rsidP="008C3A7C">
      <w:pPr>
        <w:pStyle w:val="Hemstlatt"/>
      </w:pPr>
      <w:r w:rsidRPr="00A322E0">
        <w:t>Riksdagen tillkännager för regeringen som sin mening vad i motionen anförs om att tillsätta en analysgrupp för att utreda förbudet utifrån ett dju</w:t>
      </w:r>
      <w:r w:rsidRPr="00A322E0">
        <w:t>r</w:t>
      </w:r>
      <w:r w:rsidRPr="00A322E0">
        <w:t xml:space="preserve">etiskt perspektiv. </w:t>
      </w:r>
    </w:p>
    <w:p w:rsidR="007118D7" w:rsidRPr="00A322E0" w:rsidRDefault="007118D7" w:rsidP="007118D7">
      <w:pPr>
        <w:pStyle w:val="Rubrik1"/>
      </w:pPr>
      <w:r w:rsidRPr="00A322E0">
        <w:t>Motivering</w:t>
      </w:r>
    </w:p>
    <w:p w:rsidR="007118D7" w:rsidRPr="00A322E0" w:rsidRDefault="007118D7" w:rsidP="00B21938">
      <w:r w:rsidRPr="00A322E0">
        <w:t>I Sverige finns förbud</w:t>
      </w:r>
      <w:r w:rsidR="00B21938" w:rsidRPr="00A322E0">
        <w:t xml:space="preserve"> mot</w:t>
      </w:r>
      <w:r w:rsidRPr="00A322E0">
        <w:t xml:space="preserve"> att använda bly</w:t>
      </w:r>
      <w:r w:rsidR="000B6A7B" w:rsidRPr="00A322E0">
        <w:t>hagel</w:t>
      </w:r>
      <w:r w:rsidRPr="00A322E0">
        <w:t>ammunition vid jakt på vå</w:t>
      </w:r>
      <w:r w:rsidRPr="00A322E0">
        <w:t>t</w:t>
      </w:r>
      <w:r w:rsidRPr="00A322E0">
        <w:t>marker och vid lerduveskytte.  Nu skall även bly</w:t>
      </w:r>
      <w:r w:rsidR="007D1480" w:rsidRPr="00A322E0">
        <w:t>hagel</w:t>
      </w:r>
      <w:r w:rsidRPr="00A322E0">
        <w:t>förbudet utökas att gälla för all jakt fr</w:t>
      </w:r>
      <w:r w:rsidR="00B21938" w:rsidRPr="00A322E0">
        <w:t>.</w:t>
      </w:r>
      <w:r w:rsidRPr="00A322E0">
        <w:t>o</w:t>
      </w:r>
      <w:r w:rsidR="00B21938" w:rsidRPr="00A322E0">
        <w:t>.</w:t>
      </w:r>
      <w:r w:rsidRPr="00A322E0">
        <w:t>m</w:t>
      </w:r>
      <w:r w:rsidR="00B21938" w:rsidRPr="00A322E0">
        <w:t>.</w:t>
      </w:r>
      <w:r w:rsidRPr="00A322E0">
        <w:t xml:space="preserve"> den 1 januari 2006. Den 1 januari 2008 skall förbudet även gälla all jakt och skytte med kula där bly ingår.  Idag finns inga fullgoda e</w:t>
      </w:r>
      <w:r w:rsidRPr="00A322E0">
        <w:t>r</w:t>
      </w:r>
      <w:r w:rsidRPr="00A322E0">
        <w:t>sättni</w:t>
      </w:r>
      <w:r w:rsidR="005110A0" w:rsidRPr="00A322E0">
        <w:t>ngsmaterial till blyet. Enligt vår</w:t>
      </w:r>
      <w:r w:rsidRPr="00A322E0">
        <w:t xml:space="preserve"> mening måste ersättningsmaterial finnas tillgänglig</w:t>
      </w:r>
      <w:r w:rsidR="00B21938" w:rsidRPr="00A322E0">
        <w:t>t</w:t>
      </w:r>
      <w:r w:rsidRPr="00A322E0">
        <w:t xml:space="preserve"> innan beslutet att förbjuda blyammunition tillåts träda i kraft. Regeringen bör tillsätta en analysgrupp som gör bedömningar med djuretisk hänsyn innan lagen träder</w:t>
      </w:r>
      <w:r w:rsidR="00D47E16" w:rsidRPr="00A322E0">
        <w:t xml:space="preserve"> i kraft. En senareläggning av datumet för införandet av förbudet </w:t>
      </w:r>
      <w:r w:rsidR="00B21938" w:rsidRPr="00A322E0">
        <w:t>måste vara möjlig.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21938" w:rsidRPr="00A32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1938" w:rsidRPr="00A322E0" w:rsidRDefault="00B21938" w:rsidP="00B21938">
            <w:pPr>
              <w:pStyle w:val="UnderskriftDatum"/>
              <w:spacing w:before="240"/>
            </w:pPr>
            <w:r w:rsidRPr="00A322E0">
              <w:t>Stockholm den 3 oktober 2005</w:t>
            </w:r>
          </w:p>
        </w:tc>
        <w:tc>
          <w:tcPr>
            <w:tcW w:w="3047" w:type="dxa"/>
          </w:tcPr>
          <w:p w:rsidR="00B21938" w:rsidRPr="00A322E0" w:rsidRDefault="00B21938" w:rsidP="00B21938">
            <w:pPr>
              <w:pStyle w:val="Underskrifter"/>
              <w:spacing w:before="240"/>
            </w:pPr>
          </w:p>
        </w:tc>
      </w:tr>
      <w:tr w:rsidR="00B21938" w:rsidRPr="00A32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1938" w:rsidRPr="00A322E0" w:rsidRDefault="00B21938" w:rsidP="00B21938">
            <w:pPr>
              <w:pStyle w:val="Underskrifter"/>
            </w:pPr>
            <w:r w:rsidRPr="00A322E0">
              <w:t>Erling Wälivaara (kd)</w:t>
            </w:r>
          </w:p>
        </w:tc>
        <w:tc>
          <w:tcPr>
            <w:tcW w:w="3047" w:type="dxa"/>
          </w:tcPr>
          <w:p w:rsidR="00B21938" w:rsidRPr="00A322E0" w:rsidRDefault="00B21938" w:rsidP="00B21938">
            <w:pPr>
              <w:pStyle w:val="Underskrifter"/>
            </w:pPr>
            <w:r w:rsidRPr="00A322E0">
              <w:t>Olle Sandahl (kd)</w:t>
            </w:r>
          </w:p>
        </w:tc>
      </w:tr>
    </w:tbl>
    <w:p w:rsidR="007118D7" w:rsidRPr="00A322E0" w:rsidRDefault="007118D7" w:rsidP="00B21938">
      <w:pPr>
        <w:pStyle w:val="Normaltindrag"/>
      </w:pPr>
    </w:p>
    <w:sectPr w:rsidR="007118D7" w:rsidRPr="00A322E0" w:rsidSect="00B21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1EA" w:rsidRPr="00A322E0" w:rsidRDefault="009901EA">
      <w:r w:rsidRPr="00A322E0">
        <w:separator/>
      </w:r>
    </w:p>
  </w:endnote>
  <w:endnote w:type="continuationSeparator" w:id="0">
    <w:p w:rsidR="009901EA" w:rsidRPr="00A322E0" w:rsidRDefault="009901EA">
      <w:r w:rsidRPr="00A322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143" w:rsidRPr="00A322E0" w:rsidRDefault="00A322E0" w:rsidP="00B21938">
    <w:pPr>
      <w:pStyle w:val="Sidfot"/>
    </w:pPr>
    <w:r w:rsidRPr="00A322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76365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938" w:rsidRDefault="00B219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1938" w:rsidRDefault="00B219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143" w:rsidRPr="00A322E0" w:rsidRDefault="00A322E0" w:rsidP="00B21938">
    <w:pPr>
      <w:pStyle w:val="Sidfot"/>
    </w:pPr>
    <w:r w:rsidRPr="00A322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91542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938" w:rsidRDefault="00B219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938" w:rsidRDefault="00B219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143" w:rsidRPr="00A322E0" w:rsidRDefault="00A322E0" w:rsidP="00B21938">
    <w:pPr>
      <w:pStyle w:val="Sidfot"/>
    </w:pPr>
    <w:r w:rsidRPr="00A322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9607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938" w:rsidRDefault="00B219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938" w:rsidRDefault="00B219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1EA" w:rsidRPr="00A322E0" w:rsidRDefault="009901EA">
      <w:r w:rsidRPr="00A322E0">
        <w:separator/>
      </w:r>
    </w:p>
  </w:footnote>
  <w:footnote w:type="continuationSeparator" w:id="0">
    <w:p w:rsidR="009901EA" w:rsidRPr="00A322E0" w:rsidRDefault="009901EA">
      <w:r w:rsidRPr="00A322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143" w:rsidRPr="00A322E0" w:rsidRDefault="00A322E0" w:rsidP="00B21938">
    <w:pPr>
      <w:pStyle w:val="Sidhuvud"/>
    </w:pPr>
    <w:r w:rsidRPr="00A322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39441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938" w:rsidRDefault="00B219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1938" w:rsidRDefault="00B219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143" w:rsidRPr="00A322E0" w:rsidRDefault="00A322E0" w:rsidP="00B21938">
    <w:pPr>
      <w:pStyle w:val="Sidhuvud"/>
    </w:pPr>
    <w:r w:rsidRPr="00A322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08945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938" w:rsidRDefault="00B219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1938" w:rsidRDefault="00B219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938" w:rsidRPr="00A322E0" w:rsidRDefault="00B21938">
    <w:pPr>
      <w:pStyle w:val="FSHNormal"/>
      <w:tabs>
        <w:tab w:val="right" w:pos="5840"/>
      </w:tabs>
    </w:pPr>
    <w:r w:rsidRPr="00A322E0">
      <w:br/>
    </w:r>
    <w:r w:rsidRPr="00A322E0">
      <w:fldChar w:fldCharType="begin" w:fldLock="1"/>
    </w:r>
    <w:r w:rsidRPr="00A322E0">
      <w:instrText xml:space="preserve"> DOCPROPERTY</w:instrText>
    </w:r>
    <w:r w:rsidRPr="00A322E0">
      <w:rPr>
        <w:sz w:val="18"/>
      </w:rPr>
      <w:instrText xml:space="preserve"> "YearUser" *\charformat </w:instrText>
    </w:r>
    <w:r w:rsidRPr="00A322E0">
      <w:fldChar w:fldCharType="separate"/>
    </w:r>
    <w:r w:rsidRPr="00A322E0">
      <w:t>2005/06</w:t>
    </w:r>
    <w:r w:rsidRPr="00A322E0">
      <w:fldChar w:fldCharType="end"/>
    </w:r>
    <w:r w:rsidRPr="00A322E0">
      <w:t xml:space="preserve"> </w:t>
    </w:r>
    <w:r w:rsidRPr="00A322E0">
      <w:tab/>
      <w:t xml:space="preserve">mnr: </w:t>
    </w:r>
    <w:r w:rsidRPr="00A322E0">
      <w:fldChar w:fldCharType="begin" w:fldLock="1"/>
    </w:r>
    <w:r w:rsidRPr="00A322E0">
      <w:instrText xml:space="preserve"> DOCPROPERTY</w:instrText>
    </w:r>
    <w:r w:rsidRPr="00A322E0">
      <w:rPr>
        <w:sz w:val="18"/>
      </w:rPr>
      <w:instrText xml:space="preserve"> "Motionsnummer" *\charformat </w:instrText>
    </w:r>
    <w:r w:rsidRPr="00A322E0">
      <w:fldChar w:fldCharType="separate"/>
    </w:r>
    <w:r w:rsidRPr="00A322E0">
      <w:t>MJ420</w:t>
    </w:r>
    <w:r w:rsidRPr="00A322E0">
      <w:fldChar w:fldCharType="end"/>
    </w:r>
    <w:r w:rsidRPr="00A322E0">
      <w:br/>
    </w:r>
    <w:r w:rsidRPr="00A322E0">
      <w:fldChar w:fldCharType="begin" w:fldLock="1"/>
    </w:r>
    <w:r w:rsidRPr="00A322E0">
      <w:instrText xml:space="preserve"> DOCPROPERTY</w:instrText>
    </w:r>
    <w:r w:rsidRPr="00A322E0">
      <w:rPr>
        <w:sz w:val="18"/>
      </w:rPr>
      <w:instrText xml:space="preserve"> "Samling" *\charformat </w:instrText>
    </w:r>
    <w:r w:rsidRPr="00A322E0">
      <w:fldChar w:fldCharType="end"/>
    </w:r>
    <w:r w:rsidRPr="00A322E0">
      <w:tab/>
      <w:t xml:space="preserve">pnr: </w:t>
    </w:r>
    <w:r w:rsidRPr="00A322E0">
      <w:fldChar w:fldCharType="begin" w:fldLock="1"/>
    </w:r>
    <w:r w:rsidRPr="00A322E0">
      <w:instrText xml:space="preserve"> DOCPROPERTY</w:instrText>
    </w:r>
    <w:r w:rsidRPr="00A322E0">
      <w:rPr>
        <w:sz w:val="18"/>
      </w:rPr>
      <w:instrText xml:space="preserve"> "Partinummer" *\charformat </w:instrText>
    </w:r>
    <w:r w:rsidRPr="00A322E0">
      <w:fldChar w:fldCharType="separate"/>
    </w:r>
    <w:r w:rsidRPr="00A322E0">
      <w:t>kd702</w:t>
    </w:r>
    <w:r w:rsidRPr="00A322E0">
      <w:fldChar w:fldCharType="end"/>
    </w:r>
  </w:p>
  <w:p w:rsidR="00B21938" w:rsidRPr="00A322E0" w:rsidRDefault="00B21938">
    <w:pPr>
      <w:pStyle w:val="FSHRub1"/>
    </w:pPr>
    <w:r w:rsidRPr="00A322E0">
      <w:t>Motion till riksdagen</w:t>
    </w:r>
    <w:r w:rsidRPr="00A322E0">
      <w:br/>
    </w:r>
    <w:r w:rsidRPr="00A322E0">
      <w:fldChar w:fldCharType="begin" w:fldLock="1"/>
    </w:r>
    <w:r w:rsidRPr="00A322E0">
      <w:instrText xml:space="preserve"> DOCPROPERTY "YearUser" *\charformat </w:instrText>
    </w:r>
    <w:r w:rsidRPr="00A322E0">
      <w:fldChar w:fldCharType="separate"/>
    </w:r>
    <w:r w:rsidRPr="00A322E0">
      <w:t>2005/06</w:t>
    </w:r>
    <w:r w:rsidRPr="00A322E0">
      <w:fldChar w:fldCharType="end"/>
    </w:r>
    <w:r w:rsidRPr="00A322E0">
      <w:t>:</w:t>
    </w:r>
    <w:r w:rsidRPr="00A322E0">
      <w:fldChar w:fldCharType="begin" w:fldLock="1"/>
    </w:r>
    <w:r w:rsidRPr="00A322E0">
      <w:instrText xml:space="preserve"> DOCPROPERTY "Motionsnummer" *\charformat </w:instrText>
    </w:r>
    <w:r w:rsidRPr="00A322E0">
      <w:fldChar w:fldCharType="separate"/>
    </w:r>
    <w:r w:rsidRPr="00A322E0">
      <w:t>MJ420</w:t>
    </w:r>
    <w:r w:rsidRPr="00A322E0">
      <w:fldChar w:fldCharType="end"/>
    </w:r>
  </w:p>
  <w:p w:rsidR="00B21938" w:rsidRPr="00A322E0" w:rsidRDefault="00B21938">
    <w:pPr>
      <w:pStyle w:val="FSHNormalS5"/>
    </w:pPr>
    <w:r w:rsidRPr="00A322E0">
      <w:fldChar w:fldCharType="begin" w:fldLock="1"/>
    </w:r>
    <w:r w:rsidRPr="00A322E0">
      <w:instrText xml:space="preserve"> DOCPROPERTY "MotionarText" *\charformat </w:instrText>
    </w:r>
    <w:r w:rsidRPr="00A322E0">
      <w:fldChar w:fldCharType="separate"/>
    </w:r>
    <w:r w:rsidRPr="00A322E0">
      <w:t>av Erling Wälivaara och Olle Sandahl (kd)</w:t>
    </w:r>
    <w:r w:rsidRPr="00A322E0">
      <w:fldChar w:fldCharType="end"/>
    </w:r>
    <w:r w:rsidRPr="00A322E0">
      <w:br/>
    </w:r>
    <w:r w:rsidRPr="00A322E0">
      <w:fldChar w:fldCharType="begin" w:fldLock="1"/>
    </w:r>
    <w:r w:rsidRPr="00A322E0">
      <w:instrText xml:space="preserve"> DOCPROPERTY "SvarFrasKort" *\charformat </w:instrText>
    </w:r>
    <w:r w:rsidRPr="00A322E0">
      <w:fldChar w:fldCharType="end"/>
    </w:r>
  </w:p>
  <w:p w:rsidR="00B21938" w:rsidRPr="00A322E0" w:rsidRDefault="00B21938">
    <w:pPr>
      <w:pStyle w:val="FSHTitel"/>
    </w:pPr>
    <w:r w:rsidRPr="00A322E0">
      <w:fldChar w:fldCharType="begin" w:fldLock="1"/>
    </w:r>
    <w:r w:rsidRPr="00A322E0">
      <w:instrText xml:space="preserve"> DOCPROPERTY</w:instrText>
    </w:r>
    <w:r w:rsidRPr="00A322E0">
      <w:rPr>
        <w:sz w:val="18"/>
      </w:rPr>
      <w:instrText xml:space="preserve"> "RubrikSvar" *\charformat </w:instrText>
    </w:r>
    <w:r w:rsidRPr="00A322E0">
      <w:fldChar w:fldCharType="separate"/>
    </w:r>
    <w:r w:rsidRPr="00A322E0">
      <w:t>Förbudet mot blyammunition</w:t>
    </w:r>
    <w:r w:rsidRPr="00A322E0">
      <w:fldChar w:fldCharType="end"/>
    </w:r>
  </w:p>
  <w:p w:rsidR="00B21938" w:rsidRPr="00A322E0" w:rsidRDefault="00B21938" w:rsidP="00B2193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1B68B2C"/>
    <w:lvl w:ilvl="0" w:tplc="F934ECA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6655909">
    <w:abstractNumId w:val="13"/>
  </w:num>
  <w:num w:numId="2" w16cid:durableId="628433439">
    <w:abstractNumId w:val="10"/>
  </w:num>
  <w:num w:numId="3" w16cid:durableId="1073354710">
    <w:abstractNumId w:val="11"/>
  </w:num>
  <w:num w:numId="4" w16cid:durableId="447968096">
    <w:abstractNumId w:val="12"/>
  </w:num>
  <w:num w:numId="5" w16cid:durableId="1914000011">
    <w:abstractNumId w:val="8"/>
  </w:num>
  <w:num w:numId="6" w16cid:durableId="1810897419">
    <w:abstractNumId w:val="3"/>
  </w:num>
  <w:num w:numId="7" w16cid:durableId="1137913076">
    <w:abstractNumId w:val="2"/>
  </w:num>
  <w:num w:numId="8" w16cid:durableId="1111169134">
    <w:abstractNumId w:val="1"/>
  </w:num>
  <w:num w:numId="9" w16cid:durableId="1630281463">
    <w:abstractNumId w:val="0"/>
  </w:num>
  <w:num w:numId="10" w16cid:durableId="304969633">
    <w:abstractNumId w:val="9"/>
  </w:num>
  <w:num w:numId="11" w16cid:durableId="494296753">
    <w:abstractNumId w:val="7"/>
  </w:num>
  <w:num w:numId="12" w16cid:durableId="1690060572">
    <w:abstractNumId w:val="6"/>
  </w:num>
  <w:num w:numId="13" w16cid:durableId="1263681577">
    <w:abstractNumId w:val="5"/>
  </w:num>
  <w:num w:numId="14" w16cid:durableId="622617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E83A07"/>
    <w:rsid w:val="00064BC3"/>
    <w:rsid w:val="00066775"/>
    <w:rsid w:val="00072FB9"/>
    <w:rsid w:val="000B6A7B"/>
    <w:rsid w:val="00100531"/>
    <w:rsid w:val="001F2FCD"/>
    <w:rsid w:val="00201DFB"/>
    <w:rsid w:val="00204A63"/>
    <w:rsid w:val="00212FF1"/>
    <w:rsid w:val="00230193"/>
    <w:rsid w:val="0025068A"/>
    <w:rsid w:val="002818D3"/>
    <w:rsid w:val="002D11A8"/>
    <w:rsid w:val="002F7310"/>
    <w:rsid w:val="00445271"/>
    <w:rsid w:val="00455C6A"/>
    <w:rsid w:val="004A0504"/>
    <w:rsid w:val="004E38D9"/>
    <w:rsid w:val="005110A0"/>
    <w:rsid w:val="007118D7"/>
    <w:rsid w:val="00740D6D"/>
    <w:rsid w:val="00794149"/>
    <w:rsid w:val="007B3F23"/>
    <w:rsid w:val="007B67A7"/>
    <w:rsid w:val="007C6092"/>
    <w:rsid w:val="007D1480"/>
    <w:rsid w:val="00885143"/>
    <w:rsid w:val="008C3A7C"/>
    <w:rsid w:val="008F12A8"/>
    <w:rsid w:val="00970E19"/>
    <w:rsid w:val="009901EA"/>
    <w:rsid w:val="00996929"/>
    <w:rsid w:val="009C5692"/>
    <w:rsid w:val="00A053C6"/>
    <w:rsid w:val="00A079F6"/>
    <w:rsid w:val="00A322E0"/>
    <w:rsid w:val="00B13BF0"/>
    <w:rsid w:val="00B21938"/>
    <w:rsid w:val="00C1285C"/>
    <w:rsid w:val="00C27B7D"/>
    <w:rsid w:val="00D1174F"/>
    <w:rsid w:val="00D47E16"/>
    <w:rsid w:val="00D83DAE"/>
    <w:rsid w:val="00DC6C70"/>
    <w:rsid w:val="00E22893"/>
    <w:rsid w:val="00E360DE"/>
    <w:rsid w:val="00E75D28"/>
    <w:rsid w:val="00E83A07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32E836-EBD2-4CE3-8EA5-33B883C2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2193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21938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163</Words>
  <Characters>955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MJ420</vt:lpstr>
    </vt:vector>
  </TitlesOfParts>
  <Company>Riksdagen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MJ420</dc:title>
  <dc:subject>MJ420</dc:subject>
  <dc:creator>Riksdagen</dc:creator>
  <cp:keywords>Riksdagen</cp:keywords>
  <dc:description/>
  <cp:lastModifiedBy>Lars Brink</cp:lastModifiedBy>
  <cp:revision>2</cp:revision>
  <cp:lastPrinted>2005-11-28T09:11:00Z</cp:lastPrinted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Förbudet mot blyammunition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Förbudet mot blyammunition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kd702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Erling Wälivaara och Olle Sandahl (kd)</vt:lpwstr>
  </property>
  <property fmtid="{D5CDD505-2E9C-101B-9397-08002B2CF9AE}" pid="26" name="MotionarLista">
    <vt:lpwstr>Wälivaara, Erling (kd)\Sandahl, Olle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(kd), Olle Sandahl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20052006000001070100000007020069</vt:lpwstr>
  </property>
  <property fmtid="{D5CDD505-2E9C-101B-9397-08002B2CF9AE}" pid="47" name="datum">
    <vt:lpwstr>051003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20052006000001070100000007020069</vt:lpwstr>
  </property>
  <property fmtid="{D5CDD505-2E9C-101B-9397-08002B2CF9AE}" pid="50" name="nummer">
    <vt:lpwstr>420</vt:lpwstr>
  </property>
  <property fmtid="{D5CDD505-2E9C-101B-9397-08002B2CF9AE}" pid="51" name="utskottsbeteckning">
    <vt:lpwstr>MJ</vt:lpwstr>
  </property>
</Properties>
</file>