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0E3" w:rsidRPr="00AC47F6" w:rsidRDefault="00F960E3" w:rsidP="007A2F00">
      <w:pPr>
        <w:pStyle w:val="Hemstlrubrik"/>
      </w:pPr>
      <w:r w:rsidRPr="00AC47F6">
        <w:t>Förslag till riksdagsbeslut</w:t>
      </w:r>
    </w:p>
    <w:p w:rsidR="00F960E3" w:rsidRPr="00AC47F6" w:rsidRDefault="00F960E3" w:rsidP="00F960E3">
      <w:pPr>
        <w:pStyle w:val="Hemstlatt"/>
      </w:pPr>
      <w:r w:rsidRPr="00AC47F6">
        <w:t xml:space="preserve">Riksdagen tillkännager för regeringen som sin mening vad i motionen anförs om register </w:t>
      </w:r>
      <w:r w:rsidR="00835264" w:rsidRPr="00AC47F6">
        <w:t>över</w:t>
      </w:r>
      <w:r w:rsidRPr="00AC47F6">
        <w:t xml:space="preserve"> utövare av komplementärmedicin med legitim</w:t>
      </w:r>
      <w:r w:rsidRPr="00AC47F6">
        <w:t>a</w:t>
      </w:r>
      <w:r w:rsidRPr="00AC47F6">
        <w:t>tion i annat vårdyrke.</w:t>
      </w:r>
    </w:p>
    <w:p w:rsidR="00E84F25" w:rsidRPr="00AC47F6" w:rsidRDefault="007C6092" w:rsidP="00E22893">
      <w:pPr>
        <w:pStyle w:val="Rubrik1"/>
      </w:pPr>
      <w:r w:rsidRPr="00AC47F6">
        <w:t>Motivering</w:t>
      </w:r>
    </w:p>
    <w:p w:rsidR="00F960E3" w:rsidRPr="00AC47F6" w:rsidRDefault="00394187" w:rsidP="00394187">
      <w:r w:rsidRPr="00AC47F6">
        <w:t xml:space="preserve">Regeringen har nyligen utrett frågan om inrättande av ett register </w:t>
      </w:r>
      <w:r w:rsidR="00835264" w:rsidRPr="00AC47F6">
        <w:t>över</w:t>
      </w:r>
      <w:r w:rsidRPr="00AC47F6">
        <w:t xml:space="preserve"> utövare av komplementärmedicin. Det tycker vi är bra och ett steg </w:t>
      </w:r>
      <w:r w:rsidR="00A81DA9" w:rsidRPr="00AC47F6">
        <w:t>mot</w:t>
      </w:r>
      <w:r w:rsidRPr="00AC47F6">
        <w:t xml:space="preserve"> ökad patien</w:t>
      </w:r>
      <w:r w:rsidRPr="00AC47F6">
        <w:t>t</w:t>
      </w:r>
      <w:r w:rsidRPr="00AC47F6">
        <w:t>säkerhet. I förslaget föreslås det d</w:t>
      </w:r>
      <w:r w:rsidR="00A81DA9" w:rsidRPr="00AC47F6">
        <w:t>ock att utövare av komplementär</w:t>
      </w:r>
      <w:r w:rsidRPr="00AC47F6">
        <w:t>medicin som också har legitimation i annat vårdyrke inte ska registreras i detta regi</w:t>
      </w:r>
      <w:r w:rsidRPr="00AC47F6">
        <w:t>s</w:t>
      </w:r>
      <w:r w:rsidRPr="00AC47F6">
        <w:t xml:space="preserve">ter. Vi anser att det vore olyckligt om så blev fallet då registret inte skulle bli komplett. Vi menar därför att registret bör förses med </w:t>
      </w:r>
      <w:r w:rsidR="00A81DA9" w:rsidRPr="00AC47F6">
        <w:t xml:space="preserve">en </w:t>
      </w:r>
      <w:r w:rsidRPr="00AC47F6">
        <w:t xml:space="preserve">egen </w:t>
      </w:r>
      <w:r w:rsidR="00A81DA9" w:rsidRPr="00AC47F6">
        <w:t>del där utövare av komplementär</w:t>
      </w:r>
      <w:r w:rsidRPr="00AC47F6">
        <w:t>medicin som också har legitimation inom annat vårdyrke registreras.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A2F00" w:rsidRPr="00AC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2F00" w:rsidRPr="00AC47F6" w:rsidRDefault="007A2F00" w:rsidP="007A2F00">
            <w:pPr>
              <w:pStyle w:val="UnderskriftDatum"/>
              <w:spacing w:before="240"/>
            </w:pPr>
            <w:r w:rsidRPr="00AC47F6">
              <w:t>Stockholm den 4 oktober 2005</w:t>
            </w:r>
          </w:p>
        </w:tc>
        <w:tc>
          <w:tcPr>
            <w:tcW w:w="3047" w:type="dxa"/>
          </w:tcPr>
          <w:p w:rsidR="007A2F00" w:rsidRPr="00AC47F6" w:rsidRDefault="007A2F00" w:rsidP="007A2F00">
            <w:pPr>
              <w:pStyle w:val="Underskrifter"/>
              <w:spacing w:before="240"/>
            </w:pPr>
          </w:p>
        </w:tc>
      </w:tr>
      <w:tr w:rsidR="007A2F00" w:rsidRPr="00AC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2F00" w:rsidRPr="00AC47F6" w:rsidRDefault="007A2F00" w:rsidP="007A2F00">
            <w:pPr>
              <w:pStyle w:val="Underskrifter"/>
            </w:pPr>
            <w:r w:rsidRPr="00AC47F6">
              <w:t>Elina Linna (v)</w:t>
            </w:r>
          </w:p>
        </w:tc>
        <w:tc>
          <w:tcPr>
            <w:tcW w:w="3047" w:type="dxa"/>
          </w:tcPr>
          <w:p w:rsidR="007A2F00" w:rsidRPr="00AC47F6" w:rsidRDefault="007A2F00" w:rsidP="007A2F00">
            <w:pPr>
              <w:pStyle w:val="Underskrifter"/>
            </w:pPr>
          </w:p>
        </w:tc>
      </w:tr>
      <w:tr w:rsidR="007A2F00" w:rsidRPr="00AC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2F00" w:rsidRPr="00AC47F6" w:rsidRDefault="007A2F00" w:rsidP="007A2F00">
            <w:pPr>
              <w:pStyle w:val="Underskrifter"/>
            </w:pPr>
            <w:r w:rsidRPr="00AC47F6">
              <w:t>Ingrid Burman (v)</w:t>
            </w:r>
          </w:p>
        </w:tc>
        <w:tc>
          <w:tcPr>
            <w:tcW w:w="3047" w:type="dxa"/>
          </w:tcPr>
          <w:p w:rsidR="007A2F00" w:rsidRPr="00AC47F6" w:rsidRDefault="007A2F00" w:rsidP="007A2F00">
            <w:pPr>
              <w:pStyle w:val="Underskrifter"/>
            </w:pPr>
            <w:r w:rsidRPr="00AC47F6">
              <w:t>Ulla Hoffmann (v)</w:t>
            </w:r>
          </w:p>
        </w:tc>
      </w:tr>
      <w:tr w:rsidR="007A2F00" w:rsidRPr="00AC47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2F00" w:rsidRPr="00AC47F6" w:rsidRDefault="007A2F00" w:rsidP="007A2F00">
            <w:pPr>
              <w:pStyle w:val="Underskrifter"/>
            </w:pPr>
            <w:r w:rsidRPr="00AC47F6">
              <w:t>Kalle Larsson (v)</w:t>
            </w:r>
          </w:p>
        </w:tc>
        <w:tc>
          <w:tcPr>
            <w:tcW w:w="3047" w:type="dxa"/>
          </w:tcPr>
          <w:p w:rsidR="007A2F00" w:rsidRPr="00AC47F6" w:rsidRDefault="007A2F00" w:rsidP="007A2F00">
            <w:pPr>
              <w:pStyle w:val="Underskrifter"/>
            </w:pPr>
            <w:r w:rsidRPr="00AC47F6">
              <w:t>Gunilla Wahlén (v)</w:t>
            </w:r>
          </w:p>
        </w:tc>
      </w:tr>
    </w:tbl>
    <w:p w:rsidR="00394187" w:rsidRPr="00AC47F6" w:rsidRDefault="00394187" w:rsidP="007A2F00">
      <w:pPr>
        <w:pStyle w:val="Normaltindrag"/>
      </w:pPr>
    </w:p>
    <w:sectPr w:rsidR="00394187" w:rsidRPr="00AC47F6" w:rsidSect="007A2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5DE5" w:rsidRPr="00AC47F6" w:rsidRDefault="00365DE5">
      <w:r w:rsidRPr="00AC47F6">
        <w:separator/>
      </w:r>
    </w:p>
  </w:endnote>
  <w:endnote w:type="continuationSeparator" w:id="0">
    <w:p w:rsidR="00365DE5" w:rsidRPr="00AC47F6" w:rsidRDefault="00365DE5">
      <w:r w:rsidRPr="00AC47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222" w:rsidRPr="00AC47F6" w:rsidRDefault="00AC47F6" w:rsidP="007A2F00">
    <w:pPr>
      <w:pStyle w:val="Sidfot"/>
    </w:pPr>
    <w:r w:rsidRPr="00AC47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4986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F00" w:rsidRDefault="007A2F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2F00" w:rsidRDefault="007A2F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222" w:rsidRPr="00AC47F6" w:rsidRDefault="00AC47F6" w:rsidP="007A2F00">
    <w:pPr>
      <w:pStyle w:val="Sidfot"/>
    </w:pPr>
    <w:r w:rsidRPr="00AC47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2307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F00" w:rsidRDefault="007A2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2F00" w:rsidRDefault="007A2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222" w:rsidRPr="00AC47F6" w:rsidRDefault="00AC47F6" w:rsidP="007A2F00">
    <w:pPr>
      <w:pStyle w:val="Sidfot"/>
    </w:pPr>
    <w:r w:rsidRPr="00AC47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5602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F00" w:rsidRDefault="007A2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2F00" w:rsidRDefault="007A2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5DE5" w:rsidRPr="00AC47F6" w:rsidRDefault="00365DE5">
      <w:r w:rsidRPr="00AC47F6">
        <w:separator/>
      </w:r>
    </w:p>
  </w:footnote>
  <w:footnote w:type="continuationSeparator" w:id="0">
    <w:p w:rsidR="00365DE5" w:rsidRPr="00AC47F6" w:rsidRDefault="00365DE5">
      <w:r w:rsidRPr="00AC47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222" w:rsidRPr="00AC47F6" w:rsidRDefault="00AC47F6" w:rsidP="007A2F00">
    <w:pPr>
      <w:pStyle w:val="Sidhuvud"/>
    </w:pPr>
    <w:r w:rsidRPr="00AC47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10831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F00" w:rsidRDefault="007A2F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2F00" w:rsidRDefault="007A2F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222" w:rsidRPr="00AC47F6" w:rsidRDefault="00AC47F6" w:rsidP="007A2F00">
    <w:pPr>
      <w:pStyle w:val="Sidhuvud"/>
    </w:pPr>
    <w:r w:rsidRPr="00AC47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56357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F00" w:rsidRDefault="007A2F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2F00" w:rsidRDefault="007A2F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F00" w:rsidRPr="00AC47F6" w:rsidRDefault="007A2F00">
    <w:pPr>
      <w:pStyle w:val="FSHNormal"/>
      <w:tabs>
        <w:tab w:val="right" w:pos="5840"/>
      </w:tabs>
    </w:pPr>
    <w:r w:rsidRPr="00AC47F6">
      <w:br/>
    </w:r>
    <w:r w:rsidRPr="00AC47F6">
      <w:fldChar w:fldCharType="begin" w:fldLock="1"/>
    </w:r>
    <w:r w:rsidRPr="00AC47F6">
      <w:instrText xml:space="preserve"> DOCPROPERTY</w:instrText>
    </w:r>
    <w:r w:rsidRPr="00AC47F6">
      <w:rPr>
        <w:sz w:val="18"/>
      </w:rPr>
      <w:instrText xml:space="preserve"> "YearUser" *\charformat </w:instrText>
    </w:r>
    <w:r w:rsidRPr="00AC47F6">
      <w:fldChar w:fldCharType="separate"/>
    </w:r>
    <w:r w:rsidRPr="00AC47F6">
      <w:t>2005/06</w:t>
    </w:r>
    <w:r w:rsidRPr="00AC47F6">
      <w:fldChar w:fldCharType="end"/>
    </w:r>
    <w:r w:rsidRPr="00AC47F6">
      <w:t xml:space="preserve"> </w:t>
    </w:r>
    <w:r w:rsidRPr="00AC47F6">
      <w:tab/>
      <w:t xml:space="preserve">mnr: </w:t>
    </w:r>
    <w:r w:rsidRPr="00AC47F6">
      <w:fldChar w:fldCharType="begin" w:fldLock="1"/>
    </w:r>
    <w:r w:rsidRPr="00AC47F6">
      <w:instrText xml:space="preserve"> DOCPROPERTY</w:instrText>
    </w:r>
    <w:r w:rsidRPr="00AC47F6">
      <w:rPr>
        <w:sz w:val="18"/>
      </w:rPr>
      <w:instrText xml:space="preserve"> "Motionsnummer" *\charformat </w:instrText>
    </w:r>
    <w:r w:rsidRPr="00AC47F6">
      <w:fldChar w:fldCharType="separate"/>
    </w:r>
    <w:r w:rsidRPr="00AC47F6">
      <w:t>So516</w:t>
    </w:r>
    <w:r w:rsidRPr="00AC47F6">
      <w:fldChar w:fldCharType="end"/>
    </w:r>
    <w:r w:rsidRPr="00AC47F6">
      <w:br/>
    </w:r>
    <w:r w:rsidRPr="00AC47F6">
      <w:fldChar w:fldCharType="begin" w:fldLock="1"/>
    </w:r>
    <w:r w:rsidRPr="00AC47F6">
      <w:instrText xml:space="preserve"> DOCPROPERTY</w:instrText>
    </w:r>
    <w:r w:rsidRPr="00AC47F6">
      <w:rPr>
        <w:sz w:val="18"/>
      </w:rPr>
      <w:instrText xml:space="preserve"> "Samling" *\charformat </w:instrText>
    </w:r>
    <w:r w:rsidRPr="00AC47F6">
      <w:fldChar w:fldCharType="end"/>
    </w:r>
    <w:r w:rsidRPr="00AC47F6">
      <w:tab/>
      <w:t xml:space="preserve">pnr: </w:t>
    </w:r>
    <w:r w:rsidRPr="00AC47F6">
      <w:fldChar w:fldCharType="begin" w:fldLock="1"/>
    </w:r>
    <w:r w:rsidRPr="00AC47F6">
      <w:instrText xml:space="preserve"> DOCPROPERTY</w:instrText>
    </w:r>
    <w:r w:rsidRPr="00AC47F6">
      <w:rPr>
        <w:sz w:val="18"/>
      </w:rPr>
      <w:instrText xml:space="preserve"> "Partinummer" *\charformat </w:instrText>
    </w:r>
    <w:r w:rsidRPr="00AC47F6">
      <w:fldChar w:fldCharType="separate"/>
    </w:r>
    <w:r w:rsidRPr="00AC47F6">
      <w:t>v441</w:t>
    </w:r>
    <w:r w:rsidRPr="00AC47F6">
      <w:fldChar w:fldCharType="end"/>
    </w:r>
  </w:p>
  <w:p w:rsidR="007A2F00" w:rsidRPr="00AC47F6" w:rsidRDefault="007A2F00">
    <w:pPr>
      <w:pStyle w:val="FSHRub1"/>
    </w:pPr>
    <w:r w:rsidRPr="00AC47F6">
      <w:t>Motion till riksdagen</w:t>
    </w:r>
    <w:r w:rsidRPr="00AC47F6">
      <w:br/>
    </w:r>
    <w:r w:rsidRPr="00AC47F6">
      <w:fldChar w:fldCharType="begin" w:fldLock="1"/>
    </w:r>
    <w:r w:rsidRPr="00AC47F6">
      <w:instrText xml:space="preserve"> DOCPROPERTY "YearUser" *\charformat </w:instrText>
    </w:r>
    <w:r w:rsidRPr="00AC47F6">
      <w:fldChar w:fldCharType="separate"/>
    </w:r>
    <w:r w:rsidRPr="00AC47F6">
      <w:t>2005/06</w:t>
    </w:r>
    <w:r w:rsidRPr="00AC47F6">
      <w:fldChar w:fldCharType="end"/>
    </w:r>
    <w:r w:rsidRPr="00AC47F6">
      <w:t>:</w:t>
    </w:r>
    <w:r w:rsidRPr="00AC47F6">
      <w:fldChar w:fldCharType="begin" w:fldLock="1"/>
    </w:r>
    <w:r w:rsidRPr="00AC47F6">
      <w:instrText xml:space="preserve"> DOCPROPERTY "Motionsnummer" *\charformat </w:instrText>
    </w:r>
    <w:r w:rsidRPr="00AC47F6">
      <w:fldChar w:fldCharType="separate"/>
    </w:r>
    <w:r w:rsidRPr="00AC47F6">
      <w:t>So516</w:t>
    </w:r>
    <w:r w:rsidRPr="00AC47F6">
      <w:fldChar w:fldCharType="end"/>
    </w:r>
  </w:p>
  <w:p w:rsidR="007A2F00" w:rsidRPr="00AC47F6" w:rsidRDefault="007A2F00">
    <w:pPr>
      <w:pStyle w:val="FSHNormalS5"/>
    </w:pPr>
    <w:r w:rsidRPr="00AC47F6">
      <w:fldChar w:fldCharType="begin" w:fldLock="1"/>
    </w:r>
    <w:r w:rsidRPr="00AC47F6">
      <w:instrText xml:space="preserve"> DOCPROPERTY "MotionarText" *\charformat </w:instrText>
    </w:r>
    <w:r w:rsidRPr="00AC47F6">
      <w:fldChar w:fldCharType="separate"/>
    </w:r>
    <w:r w:rsidRPr="00AC47F6">
      <w:t>av Elina Linna m.fl. (v)</w:t>
    </w:r>
    <w:r w:rsidRPr="00AC47F6">
      <w:fldChar w:fldCharType="end"/>
    </w:r>
    <w:r w:rsidRPr="00AC47F6">
      <w:br/>
    </w:r>
    <w:r w:rsidRPr="00AC47F6">
      <w:fldChar w:fldCharType="begin" w:fldLock="1"/>
    </w:r>
    <w:r w:rsidRPr="00AC47F6">
      <w:instrText xml:space="preserve"> DOCPROPERTY "SvarFrasKort" *\charformat </w:instrText>
    </w:r>
    <w:r w:rsidRPr="00AC47F6">
      <w:fldChar w:fldCharType="end"/>
    </w:r>
  </w:p>
  <w:p w:rsidR="007A2F00" w:rsidRPr="00AC47F6" w:rsidRDefault="007A2F00">
    <w:pPr>
      <w:pStyle w:val="FSHTitel"/>
    </w:pPr>
    <w:r w:rsidRPr="00AC47F6">
      <w:fldChar w:fldCharType="begin" w:fldLock="1"/>
    </w:r>
    <w:r w:rsidRPr="00AC47F6">
      <w:instrText xml:space="preserve"> DOCPROPERTY</w:instrText>
    </w:r>
    <w:r w:rsidRPr="00AC47F6">
      <w:rPr>
        <w:sz w:val="18"/>
      </w:rPr>
      <w:instrText xml:space="preserve"> "RubrikSvar" *\charformat </w:instrText>
    </w:r>
    <w:r w:rsidRPr="00AC47F6">
      <w:fldChar w:fldCharType="separate"/>
    </w:r>
    <w:r w:rsidRPr="00AC47F6">
      <w:t>Register över utövare av komplementärmedicin</w:t>
    </w:r>
    <w:r w:rsidRPr="00AC47F6">
      <w:fldChar w:fldCharType="end"/>
    </w:r>
  </w:p>
  <w:p w:rsidR="007A2F00" w:rsidRPr="00AC47F6" w:rsidRDefault="007A2F00" w:rsidP="007A2F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439853">
    <w:abstractNumId w:val="13"/>
  </w:num>
  <w:num w:numId="2" w16cid:durableId="780608527">
    <w:abstractNumId w:val="10"/>
  </w:num>
  <w:num w:numId="3" w16cid:durableId="449472037">
    <w:abstractNumId w:val="11"/>
  </w:num>
  <w:num w:numId="4" w16cid:durableId="1775861010">
    <w:abstractNumId w:val="12"/>
  </w:num>
  <w:num w:numId="5" w16cid:durableId="1858502618">
    <w:abstractNumId w:val="8"/>
  </w:num>
  <w:num w:numId="6" w16cid:durableId="335110391">
    <w:abstractNumId w:val="3"/>
  </w:num>
  <w:num w:numId="7" w16cid:durableId="961499092">
    <w:abstractNumId w:val="2"/>
  </w:num>
  <w:num w:numId="8" w16cid:durableId="835917444">
    <w:abstractNumId w:val="1"/>
  </w:num>
  <w:num w:numId="9" w16cid:durableId="2135295283">
    <w:abstractNumId w:val="0"/>
  </w:num>
  <w:num w:numId="10" w16cid:durableId="717972390">
    <w:abstractNumId w:val="9"/>
  </w:num>
  <w:num w:numId="11" w16cid:durableId="414712686">
    <w:abstractNumId w:val="7"/>
  </w:num>
  <w:num w:numId="12" w16cid:durableId="1276446769">
    <w:abstractNumId w:val="6"/>
  </w:num>
  <w:num w:numId="13" w16cid:durableId="1648587000">
    <w:abstractNumId w:val="5"/>
  </w:num>
  <w:num w:numId="14" w16cid:durableId="570237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6"/>
  </w:docVars>
  <w:rsids>
    <w:rsidRoot w:val="002A70A3"/>
    <w:rsid w:val="00052CA6"/>
    <w:rsid w:val="00064BC3"/>
    <w:rsid w:val="00072FB9"/>
    <w:rsid w:val="000B3F5B"/>
    <w:rsid w:val="00100531"/>
    <w:rsid w:val="00201DFB"/>
    <w:rsid w:val="00212FF1"/>
    <w:rsid w:val="00230193"/>
    <w:rsid w:val="002818D3"/>
    <w:rsid w:val="002A70A3"/>
    <w:rsid w:val="002D11A8"/>
    <w:rsid w:val="00365DE5"/>
    <w:rsid w:val="00383810"/>
    <w:rsid w:val="00394187"/>
    <w:rsid w:val="004907F6"/>
    <w:rsid w:val="004A0504"/>
    <w:rsid w:val="004E38D9"/>
    <w:rsid w:val="005536B8"/>
    <w:rsid w:val="00740D6D"/>
    <w:rsid w:val="007A2F00"/>
    <w:rsid w:val="007B67A7"/>
    <w:rsid w:val="007C6092"/>
    <w:rsid w:val="00835264"/>
    <w:rsid w:val="00A053C6"/>
    <w:rsid w:val="00A06CE1"/>
    <w:rsid w:val="00A81DA9"/>
    <w:rsid w:val="00AC47F6"/>
    <w:rsid w:val="00B13BF0"/>
    <w:rsid w:val="00C1285C"/>
    <w:rsid w:val="00C27B7D"/>
    <w:rsid w:val="00DC6C70"/>
    <w:rsid w:val="00DF56A5"/>
    <w:rsid w:val="00E22893"/>
    <w:rsid w:val="00E360DE"/>
    <w:rsid w:val="00E75D28"/>
    <w:rsid w:val="00E84F25"/>
    <w:rsid w:val="00ED03E5"/>
    <w:rsid w:val="00EE3222"/>
    <w:rsid w:val="00F960E3"/>
    <w:rsid w:val="00FA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F1CC33-EC1A-4B69-AA4D-63A7D1E0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2F0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526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F5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143</Words>
  <Characters>793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So516</vt:lpstr>
    </vt:vector>
  </TitlesOfParts>
  <Company>Riksdagen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So516</dc:title>
  <dc:subject>So516</dc:subject>
  <dc:creator>Riksdagen</dc:creator>
  <cp:keywords>Riksdagen</cp:keywords>
  <dc:description/>
  <cp:lastModifiedBy>Lars Brink</cp:lastModifiedBy>
  <cp:revision>2</cp:revision>
  <cp:lastPrinted>2005-12-06T13:19:00Z</cp:lastPrinted>
  <dcterms:created xsi:type="dcterms:W3CDTF">2025-12-16T21:19:00Z</dcterms:created>
  <dcterms:modified xsi:type="dcterms:W3CDTF">2025-12-16T21:19:00Z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mot2000_423_2005-12-06</vt:lpwstr>
  </property>
  <property fmtid="{D5CDD505-2E9C-101B-9397-08002B2CF9AE}" pid="3" name="version">
    <vt:lpwstr>mot2000_411_2005-09-30</vt:lpwstr>
  </property>
  <property fmtid="{D5CDD505-2E9C-101B-9397-08002B2CF9AE}" pid="4" name="dokumenttyp">
    <vt:lpwstr>motion</vt:lpwstr>
  </property>
  <property fmtid="{D5CDD505-2E9C-101B-9397-08002B2CF9AE}" pid="5" name="Sekr">
    <vt:lpwstr>srs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Register över utövare av komplementärmedicin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Register över utövare av komplementärmedicin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v441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Elina Linna m.fl. (v)</vt:lpwstr>
  </property>
  <property fmtid="{D5CDD505-2E9C-101B-9397-08002B2CF9AE}" pid="26" name="MotionarLista">
    <vt:lpwstr>Linna, Elina (v)\Burman, Ingrid (v)\Hoffmann, Ulla (v)\Larsson, Kalle (v)\Wahlén, Gunilla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Elina Linna (v), Ingrid Burman (v), Ulla Hoffmann (v), Kalle Larsson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jill-marie.linder@riksdagen.se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20052006000000000118000004410075</vt:lpwstr>
  </property>
  <property fmtid="{D5CDD505-2E9C-101B-9397-08002B2CF9AE}" pid="47" name="datum">
    <vt:lpwstr>051004</vt:lpwstr>
  </property>
  <property fmtid="{D5CDD505-2E9C-101B-9397-08002B2CF9AE}" pid="48" name="avsändar-e-post">
    <vt:lpwstr>jill-marie.linder@riksdagen.se</vt:lpwstr>
  </property>
  <property fmtid="{D5CDD505-2E9C-101B-9397-08002B2CF9AE}" pid="49" name="id">
    <vt:lpwstr>20052006000000000118000004410075</vt:lpwstr>
  </property>
  <property fmtid="{D5CDD505-2E9C-101B-9397-08002B2CF9AE}" pid="50" name="nummer">
    <vt:lpwstr>516</vt:lpwstr>
  </property>
  <property fmtid="{D5CDD505-2E9C-101B-9397-08002B2CF9AE}" pid="51" name="utskottsbeteckning">
    <vt:lpwstr>So</vt:lpwstr>
  </property>
</Properties>
</file>