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01AFD" w:rsidRDefault="006E04A4" w:rsidP="008326C7">
      <w:pPr>
        <w:pStyle w:val="Dokumentbeteckning"/>
        <w:tabs>
          <w:tab w:val="clear" w:pos="6804"/>
          <w:tab w:val="left" w:pos="7725"/>
        </w:tabs>
      </w:pPr>
      <w:r w:rsidRPr="00801AFD">
        <w:fldChar w:fldCharType="begin" w:fldLock="1"/>
      </w:r>
      <w:r w:rsidRPr="00801AFD">
        <w:instrText xml:space="preserve"> DOCPROPERTY "DocumentYear" </w:instrText>
      </w:r>
      <w:r w:rsidRPr="00801AFD">
        <w:fldChar w:fldCharType="separate"/>
      </w:r>
      <w:r w:rsidR="00124CC0" w:rsidRPr="00801AFD">
        <w:t>2006/07</w:t>
      </w:r>
      <w:r w:rsidRPr="00801AFD">
        <w:fldChar w:fldCharType="end"/>
      </w:r>
      <w:r w:rsidRPr="00801AFD">
        <w:t>:</w:t>
      </w:r>
      <w:r w:rsidRPr="00801AFD">
        <w:fldChar w:fldCharType="begin" w:fldLock="1"/>
      </w:r>
      <w:r w:rsidRPr="00801AFD">
        <w:instrText xml:space="preserve"> DOCPROPERTY "DocumentNumber" </w:instrText>
      </w:r>
      <w:r w:rsidRPr="00801AFD">
        <w:fldChar w:fldCharType="separate"/>
      </w:r>
      <w:r w:rsidR="00124CC0" w:rsidRPr="00801AFD">
        <w:t>77</w:t>
      </w:r>
      <w:r w:rsidRPr="00801AFD">
        <w:fldChar w:fldCharType="end"/>
      </w:r>
      <w:r w:rsidR="008326C7" w:rsidRPr="00801AFD">
        <w:tab/>
      </w:r>
      <w:r w:rsidR="008326C7" w:rsidRPr="00801AFD">
        <w:rPr>
          <w:i/>
        </w:rPr>
        <w:t>Ny version</w:t>
      </w:r>
    </w:p>
    <w:p w:rsidR="006E04A4" w:rsidRPr="00801AFD" w:rsidRDefault="006E04A4">
      <w:pPr>
        <w:pStyle w:val="Datum"/>
        <w:outlineLvl w:val="0"/>
      </w:pPr>
      <w:r w:rsidRPr="00801AFD">
        <w:fldChar w:fldCharType="begin" w:fldLock="1"/>
      </w:r>
      <w:r w:rsidRPr="00801AFD">
        <w:instrText xml:space="preserve"> DOCPROPERTY "DocumentDate" </w:instrText>
      </w:r>
      <w:r w:rsidRPr="00801AFD">
        <w:fldChar w:fldCharType="separate"/>
      </w:r>
      <w:r w:rsidR="00124CC0" w:rsidRPr="00801AFD">
        <w:t>Måndagen den 19 mars 2007</w:t>
      </w:r>
      <w:r w:rsidRPr="00801AF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01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01AFD" w:rsidRDefault="003F4A99">
            <w:pPr>
              <w:pStyle w:val="Plenum"/>
              <w:tabs>
                <w:tab w:val="clear" w:pos="1418"/>
              </w:tabs>
            </w:pPr>
            <w:r w:rsidRPr="00801AFD">
              <w:t>Kl.</w:t>
            </w:r>
          </w:p>
        </w:tc>
        <w:tc>
          <w:tcPr>
            <w:tcW w:w="851" w:type="dxa"/>
          </w:tcPr>
          <w:p w:rsidR="006E04A4" w:rsidRPr="00801AFD" w:rsidRDefault="003F4A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1AFD">
              <w:t>14.00</w:t>
            </w:r>
          </w:p>
        </w:tc>
        <w:tc>
          <w:tcPr>
            <w:tcW w:w="397" w:type="dxa"/>
          </w:tcPr>
          <w:p w:rsidR="006E04A4" w:rsidRPr="00801AF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01AFD" w:rsidRDefault="003F4A99">
            <w:pPr>
              <w:pStyle w:val="Plenum"/>
              <w:tabs>
                <w:tab w:val="clear" w:pos="1418"/>
              </w:tabs>
              <w:ind w:right="1"/>
            </w:pPr>
            <w:r w:rsidRPr="00801AFD">
              <w:t>Interpellationssvar</w:t>
            </w:r>
          </w:p>
        </w:tc>
      </w:tr>
    </w:tbl>
    <w:p w:rsidR="006E04A4" w:rsidRPr="00801AFD" w:rsidRDefault="006E04A4">
      <w:pPr>
        <w:pStyle w:val="StreckLngt"/>
      </w:pPr>
      <w:r w:rsidRPr="00801AFD">
        <w:tab/>
      </w:r>
    </w:p>
    <w:p w:rsidR="00D45AE3" w:rsidRPr="00801AFD" w:rsidRDefault="00D45AE3" w:rsidP="00D45AE3">
      <w:pPr>
        <w:pStyle w:val="Blankrad"/>
      </w:pPr>
      <w:r w:rsidRPr="00801AFD">
        <w:t>     </w:t>
      </w:r>
    </w:p>
    <w:p w:rsidR="00CF242C" w:rsidRPr="00801AFD" w:rsidRDefault="00CF242C" w:rsidP="00CF242C">
      <w:pPr>
        <w:pStyle w:val="Blankrad"/>
      </w:pPr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1AFD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801AFD" w:rsidRDefault="006E04A4">
            <w:pPr>
              <w:pStyle w:val="HuvudrubrikEnsam"/>
            </w:pPr>
            <w:r w:rsidRPr="00801AFD">
              <w:t>Justering av pr</w:t>
            </w:r>
            <w:r w:rsidR="00D22A02" w:rsidRPr="00801AFD">
              <w:t>o</w:t>
            </w:r>
            <w:r w:rsidRPr="00801AFD">
              <w:t>tokoll</w:t>
            </w:r>
          </w:p>
        </w:tc>
        <w:tc>
          <w:tcPr>
            <w:tcW w:w="2481" w:type="dxa"/>
          </w:tcPr>
          <w:p w:rsidR="006E04A4" w:rsidRPr="00801AFD" w:rsidRDefault="006E04A4" w:rsidP="00147F56">
            <w:pPr>
              <w:pStyle w:val="HuvudrubrikKolumn3"/>
            </w:pPr>
          </w:p>
        </w:tc>
      </w:tr>
      <w:tr w:rsidR="006E04A4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1AFD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801AFD" w:rsidRDefault="006E04A4">
            <w:r w:rsidRPr="00801AFD">
              <w:t>Protokoll från sammanträde</w:t>
            </w:r>
            <w:r w:rsidR="003F4A99" w:rsidRPr="00801AFD">
              <w:t>na måndagen</w:t>
            </w:r>
            <w:r w:rsidR="00A871BE" w:rsidRPr="00801AFD">
              <w:t> </w:t>
            </w:r>
            <w:r w:rsidR="003F4A99" w:rsidRPr="00801AFD">
              <w:t>den</w:t>
            </w:r>
            <w:r w:rsidR="00A871BE" w:rsidRPr="00801AFD">
              <w:t> </w:t>
            </w:r>
            <w:r w:rsidR="003F4A99" w:rsidRPr="00801AFD">
              <w:t>12 och tisdagen</w:t>
            </w:r>
            <w:r w:rsidR="00A871BE" w:rsidRPr="00801AFD">
              <w:t> </w:t>
            </w:r>
            <w:r w:rsidR="003F4A99" w:rsidRPr="00801AFD">
              <w:t>den 13 mars</w:t>
            </w:r>
            <w:r w:rsidRPr="00801AFD">
              <w:t xml:space="preserve"> </w:t>
            </w:r>
          </w:p>
        </w:tc>
        <w:tc>
          <w:tcPr>
            <w:tcW w:w="2481" w:type="dxa"/>
          </w:tcPr>
          <w:p w:rsidR="006E04A4" w:rsidRPr="00801AFD" w:rsidRDefault="006E04A4">
            <w:pPr>
              <w:rPr>
                <w:spacing w:val="-4"/>
              </w:rPr>
            </w:pPr>
          </w:p>
        </w:tc>
      </w:tr>
    </w:tbl>
    <w:p w:rsidR="006E04A4" w:rsidRPr="00801AFD" w:rsidRDefault="006E04A4">
      <w:pPr>
        <w:pStyle w:val="Blankrad"/>
      </w:pPr>
      <w:r w:rsidRPr="00801AFD">
        <w:t>     </w:t>
      </w:r>
    </w:p>
    <w:p w:rsidR="003F4A99" w:rsidRPr="00801AFD" w:rsidRDefault="006E04A4">
      <w:pPr>
        <w:pStyle w:val="Blankrad"/>
      </w:pPr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4A99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4A99" w:rsidRPr="00801AFD" w:rsidRDefault="003F4A99" w:rsidP="00575E40">
            <w:pPr>
              <w:pStyle w:val="HuvudrubrikFlisteNr"/>
            </w:pPr>
          </w:p>
        </w:tc>
        <w:tc>
          <w:tcPr>
            <w:tcW w:w="6237" w:type="dxa"/>
          </w:tcPr>
          <w:p w:rsidR="003F4A99" w:rsidRPr="00801AFD" w:rsidRDefault="003F4A99">
            <w:pPr>
              <w:pStyle w:val="HuvudrubrikEnsam"/>
            </w:pPr>
            <w:r w:rsidRPr="00801AFD">
              <w:t>Meddelande om frågestund</w:t>
            </w:r>
          </w:p>
        </w:tc>
        <w:tc>
          <w:tcPr>
            <w:tcW w:w="2481" w:type="dxa"/>
          </w:tcPr>
          <w:p w:rsidR="003F4A99" w:rsidRPr="00801AFD" w:rsidRDefault="003F4A99" w:rsidP="00575E40">
            <w:pPr>
              <w:pStyle w:val="HuvudrubrikKolumn3"/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/>
        </w:tc>
        <w:tc>
          <w:tcPr>
            <w:tcW w:w="6237" w:type="dxa"/>
          </w:tcPr>
          <w:p w:rsidR="003F4A99" w:rsidRPr="00801AFD" w:rsidRDefault="003F4A99" w:rsidP="003F4A99">
            <w:pPr>
              <w:pStyle w:val="Underrubrik"/>
            </w:pPr>
            <w:r w:rsidRPr="00801AFD">
              <w:t>Torsdagen den 22 mars kl. 14.00</w:t>
            </w:r>
          </w:p>
        </w:tc>
        <w:tc>
          <w:tcPr>
            <w:tcW w:w="2481" w:type="dxa"/>
          </w:tcPr>
          <w:p w:rsidR="003F4A99" w:rsidRPr="00801AFD" w:rsidRDefault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>
            <w:r w:rsidRPr="00801AFD">
              <w:t xml:space="preserve">Frågor besvaras av </w:t>
            </w:r>
            <w:r w:rsidRPr="00801AFD">
              <w:br/>
              <w:t xml:space="preserve">arbetsmarknadsminister Sven Otto Littorin (m), försvarsminister Mikael Odenberg (m), </w:t>
            </w:r>
            <w:r w:rsidRPr="00801AFD">
              <w:br/>
              <w:t xml:space="preserve">kulturminister Lena Adelsohn Liljeroth (m), </w:t>
            </w:r>
            <w:r w:rsidRPr="00801AFD">
              <w:br/>
              <w:t xml:space="preserve">statsrådet Cecilia Malmström (fp) och </w:t>
            </w:r>
            <w:r w:rsidRPr="00801AFD">
              <w:br/>
              <w:t>integrations- och jämställdhetsminister Nyamko Sabuni (fp)</w:t>
            </w:r>
          </w:p>
        </w:tc>
        <w:tc>
          <w:tcPr>
            <w:tcW w:w="2481" w:type="dxa"/>
          </w:tcPr>
          <w:p w:rsidR="003F4A99" w:rsidRPr="00801AFD" w:rsidRDefault="003F4A99">
            <w:pPr>
              <w:rPr>
                <w:spacing w:val="-4"/>
              </w:rPr>
            </w:pPr>
          </w:p>
        </w:tc>
      </w:tr>
    </w:tbl>
    <w:p w:rsidR="003F4A99" w:rsidRPr="00801AFD" w:rsidRDefault="003F4A99">
      <w:pPr>
        <w:pStyle w:val="Blankrad"/>
      </w:pPr>
      <w:r w:rsidRPr="00801AFD">
        <w:t>     </w:t>
      </w:r>
    </w:p>
    <w:p w:rsidR="003F4A99" w:rsidRPr="00801AFD" w:rsidRDefault="003F4A99">
      <w:pPr>
        <w:pStyle w:val="Blankrad"/>
      </w:pPr>
      <w:r w:rsidRPr="00801AFD">
        <w:t>     </w:t>
      </w:r>
    </w:p>
    <w:p w:rsidR="001B6D4C" w:rsidRPr="00801AFD" w:rsidRDefault="003F4A99">
      <w:pPr>
        <w:pStyle w:val="Blankrad"/>
      </w:pPr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6D4C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6D4C" w:rsidRPr="00801AFD" w:rsidRDefault="001B6D4C" w:rsidP="00573E92">
            <w:pPr>
              <w:pStyle w:val="HuvudrubrikFlisteNr"/>
            </w:pPr>
          </w:p>
        </w:tc>
        <w:tc>
          <w:tcPr>
            <w:tcW w:w="6237" w:type="dxa"/>
          </w:tcPr>
          <w:p w:rsidR="001B6D4C" w:rsidRPr="00801AFD" w:rsidRDefault="001B6D4C">
            <w:pPr>
              <w:pStyle w:val="HuvudrubrikEnsam"/>
            </w:pPr>
            <w:r w:rsidRPr="00801AFD">
              <w:t>Ändring i kammarens sammanträdesplan</w:t>
            </w:r>
          </w:p>
        </w:tc>
        <w:tc>
          <w:tcPr>
            <w:tcW w:w="2481" w:type="dxa"/>
          </w:tcPr>
          <w:p w:rsidR="001B6D4C" w:rsidRPr="00801AFD" w:rsidRDefault="001B6D4C" w:rsidP="00573E92">
            <w:pPr>
              <w:pStyle w:val="HuvudrubrikKolumn3"/>
            </w:pPr>
          </w:p>
        </w:tc>
      </w:tr>
      <w:tr w:rsidR="001B6D4C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6D4C" w:rsidRPr="00801AFD" w:rsidRDefault="001B6D4C"/>
        </w:tc>
        <w:tc>
          <w:tcPr>
            <w:tcW w:w="6237" w:type="dxa"/>
          </w:tcPr>
          <w:p w:rsidR="001B6D4C" w:rsidRPr="00801AFD" w:rsidRDefault="001B6D4C" w:rsidP="001B6D4C">
            <w:pPr>
              <w:pStyle w:val="Underrubrik"/>
            </w:pPr>
            <w:r w:rsidRPr="00801AFD">
              <w:t>Måndagen den 26 mars</w:t>
            </w:r>
          </w:p>
        </w:tc>
        <w:tc>
          <w:tcPr>
            <w:tcW w:w="2481" w:type="dxa"/>
          </w:tcPr>
          <w:p w:rsidR="001B6D4C" w:rsidRPr="00801AFD" w:rsidRDefault="001B6D4C">
            <w:pPr>
              <w:rPr>
                <w:spacing w:val="-4"/>
              </w:rPr>
            </w:pPr>
          </w:p>
        </w:tc>
      </w:tr>
      <w:tr w:rsidR="001B6D4C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6D4C" w:rsidRPr="00801AFD" w:rsidRDefault="001B6D4C" w:rsidP="001B6D4C">
            <w:pPr>
              <w:pStyle w:val="FlistaNrText"/>
            </w:pPr>
          </w:p>
        </w:tc>
        <w:tc>
          <w:tcPr>
            <w:tcW w:w="6237" w:type="dxa"/>
          </w:tcPr>
          <w:p w:rsidR="001B6D4C" w:rsidRPr="00801AFD" w:rsidRDefault="001B6D4C">
            <w:r w:rsidRPr="00801AFD">
              <w:t>Interpellationssvar tidigareläggs och b</w:t>
            </w:r>
            <w:r w:rsidR="002E3F0B" w:rsidRPr="00801AFD">
              <w:t>ö</w:t>
            </w:r>
            <w:r w:rsidRPr="00801AFD">
              <w:t>rjar kl 11.00</w:t>
            </w:r>
          </w:p>
        </w:tc>
        <w:tc>
          <w:tcPr>
            <w:tcW w:w="2481" w:type="dxa"/>
          </w:tcPr>
          <w:p w:rsidR="001B6D4C" w:rsidRPr="00801AFD" w:rsidRDefault="001B6D4C">
            <w:pPr>
              <w:rPr>
                <w:spacing w:val="-4"/>
              </w:rPr>
            </w:pPr>
          </w:p>
        </w:tc>
      </w:tr>
    </w:tbl>
    <w:p w:rsidR="001B6D4C" w:rsidRPr="00801AFD" w:rsidRDefault="001B6D4C">
      <w:pPr>
        <w:pStyle w:val="Blankrad"/>
      </w:pPr>
      <w:r w:rsidRPr="00801AFD">
        <w:t>     </w:t>
      </w:r>
    </w:p>
    <w:p w:rsidR="001B6D4C" w:rsidRPr="00801AFD" w:rsidRDefault="001B6D4C">
      <w:pPr>
        <w:pStyle w:val="Blankrad"/>
      </w:pPr>
      <w:r w:rsidRPr="00801AFD">
        <w:t>     </w:t>
      </w:r>
    </w:p>
    <w:p w:rsidR="001B6D4C" w:rsidRPr="00801AFD" w:rsidRDefault="001B6D4C">
      <w:pPr>
        <w:pStyle w:val="Blankrad"/>
      </w:pPr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1793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1793" w:rsidRPr="00801AFD" w:rsidRDefault="005E1793" w:rsidP="005E1793">
            <w:pPr>
              <w:pStyle w:val="HuvudrubrikFlisteNr"/>
            </w:pPr>
          </w:p>
        </w:tc>
        <w:tc>
          <w:tcPr>
            <w:tcW w:w="6237" w:type="dxa"/>
          </w:tcPr>
          <w:p w:rsidR="005E1793" w:rsidRPr="00801AFD" w:rsidRDefault="003F4A99">
            <w:pPr>
              <w:pStyle w:val="HuvudrubrikEnsam"/>
            </w:pPr>
            <w:bookmarkStart w:id="1" w:name="Start_Interpellationer"/>
            <w:bookmarkEnd w:id="1"/>
            <w:r w:rsidRPr="00801AFD">
              <w:t>Svar på interpellationer</w:t>
            </w:r>
          </w:p>
        </w:tc>
        <w:tc>
          <w:tcPr>
            <w:tcW w:w="2481" w:type="dxa"/>
          </w:tcPr>
          <w:p w:rsidR="005E1793" w:rsidRPr="00801AFD" w:rsidRDefault="005E1793" w:rsidP="005E1793">
            <w:pPr>
              <w:pStyle w:val="HuvudrubrikKolumn3"/>
            </w:pPr>
          </w:p>
        </w:tc>
      </w:tr>
      <w:tr w:rsidR="005E1793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1793" w:rsidRPr="00801AFD" w:rsidRDefault="005E1793" w:rsidP="005E1793">
            <w:pPr>
              <w:pStyle w:val="Underrubrik"/>
            </w:pPr>
          </w:p>
        </w:tc>
        <w:tc>
          <w:tcPr>
            <w:tcW w:w="6237" w:type="dxa"/>
          </w:tcPr>
          <w:p w:rsidR="005E1793" w:rsidRPr="00801AFD" w:rsidRDefault="003F4A99" w:rsidP="005E1793">
            <w:pPr>
              <w:pStyle w:val="Underrubrik"/>
            </w:pPr>
            <w:bookmarkStart w:id="2" w:name="TypUnderrubrik"/>
            <w:bookmarkEnd w:id="2"/>
            <w:r w:rsidRPr="00801AFD">
              <w:t>Interpellationer upptagna under samma punkt besvaras i ett sammanhang</w:t>
            </w:r>
          </w:p>
        </w:tc>
        <w:tc>
          <w:tcPr>
            <w:tcW w:w="2481" w:type="dxa"/>
          </w:tcPr>
          <w:p w:rsidR="005E1793" w:rsidRPr="00801AFD" w:rsidRDefault="005E1793" w:rsidP="005E1793">
            <w:pPr>
              <w:pStyle w:val="Underrubrik"/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Besvaradav"/>
            </w:pPr>
          </w:p>
        </w:tc>
        <w:tc>
          <w:tcPr>
            <w:tcW w:w="6237" w:type="dxa"/>
          </w:tcPr>
          <w:p w:rsidR="003F4A99" w:rsidRPr="00801AFD" w:rsidRDefault="003F4A99" w:rsidP="003F4A99">
            <w:pPr>
              <w:pStyle w:val="Besvaradav"/>
            </w:pPr>
            <w:r w:rsidRPr="00801AFD">
              <w:t>Statsrådet Mats Odell (kd)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pStyle w:val="Besvaradav"/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2006/07:281 av Ulla Andersson (v)</w:t>
            </w:r>
          </w:p>
          <w:p w:rsidR="003F4A99" w:rsidRPr="00801AFD" w:rsidRDefault="003F4A99" w:rsidP="003F4A99">
            <w:r w:rsidRPr="00801AFD">
              <w:t>Förlust av intäkter och inflytande vid utförsäljning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2006/07:332 av Agneta Gille (s)</w:t>
            </w:r>
          </w:p>
          <w:p w:rsidR="003F4A99" w:rsidRPr="00801AFD" w:rsidRDefault="003F4A99" w:rsidP="003F4A99">
            <w:r w:rsidRPr="00801AFD">
              <w:t>Herrelösa fastigheter i Hästhagen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2006/07:338 av Egon Frid (v)</w:t>
            </w:r>
          </w:p>
          <w:p w:rsidR="003F4A99" w:rsidRPr="00801AFD" w:rsidRDefault="003F4A99" w:rsidP="003F4A99">
            <w:r w:rsidRPr="00801AFD">
              <w:t>Allmännyttans framtid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2006/07:370 av Lena Hallengren (s)</w:t>
            </w:r>
          </w:p>
          <w:p w:rsidR="003F4A99" w:rsidRPr="00801AFD" w:rsidRDefault="003F4A99" w:rsidP="003F4A99">
            <w:r w:rsidRPr="00801AFD">
              <w:t>Statlig verksamhet i Kalmar län och vår gemensamma välfärd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F4004F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3F4A99" w:rsidRPr="00801AFD" w:rsidRDefault="003F4A99" w:rsidP="00F4004F">
            <w:pPr>
              <w:pageBreakBefore/>
            </w:pPr>
            <w:r w:rsidRPr="00801AFD">
              <w:t>2006/07:371 av Alf Eriksson (s)</w:t>
            </w:r>
          </w:p>
          <w:p w:rsidR="003F4A99" w:rsidRPr="00801AFD" w:rsidRDefault="003F4A99" w:rsidP="00F4004F">
            <w:pPr>
              <w:pageBreakBefore/>
            </w:pPr>
            <w:r w:rsidRPr="00801AFD">
              <w:t>SBAB och konkurrensen på bolånemarkanden</w:t>
            </w:r>
          </w:p>
        </w:tc>
        <w:tc>
          <w:tcPr>
            <w:tcW w:w="2481" w:type="dxa"/>
          </w:tcPr>
          <w:p w:rsidR="003F4A99" w:rsidRPr="00801AFD" w:rsidRDefault="003F4A99" w:rsidP="00F4004F">
            <w:pPr>
              <w:pageBreakBefore/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/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2006/07:376 av Bosse Ringholm (s)</w:t>
            </w:r>
          </w:p>
          <w:p w:rsidR="003F4A99" w:rsidRPr="00801AFD" w:rsidRDefault="003F4A99" w:rsidP="003F4A99">
            <w:r w:rsidRPr="00801AFD">
              <w:t>Konkurrensen på bolånemarknaden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1B6D4C">
            <w:pPr>
              <w:pStyle w:val="Besvaradav"/>
            </w:pPr>
          </w:p>
        </w:tc>
        <w:tc>
          <w:tcPr>
            <w:tcW w:w="6237" w:type="dxa"/>
          </w:tcPr>
          <w:p w:rsidR="003F4A99" w:rsidRPr="00801AFD" w:rsidRDefault="003F4A99" w:rsidP="001B6D4C">
            <w:pPr>
              <w:pStyle w:val="Besvaradav"/>
            </w:pPr>
            <w:r w:rsidRPr="00801AFD">
              <w:t>Försvarsminister Mikael Odenberg (m)</w:t>
            </w:r>
          </w:p>
        </w:tc>
        <w:tc>
          <w:tcPr>
            <w:tcW w:w="2481" w:type="dxa"/>
          </w:tcPr>
          <w:p w:rsidR="003F4A99" w:rsidRPr="00801AFD" w:rsidRDefault="003F4A99" w:rsidP="001B6D4C">
            <w:pPr>
              <w:pStyle w:val="Besvaradav"/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2006/07:364 av Ulrica Messing (s)</w:t>
            </w:r>
          </w:p>
          <w:p w:rsidR="003F4A99" w:rsidRPr="00801AFD" w:rsidRDefault="003F4A99" w:rsidP="003F4A99">
            <w:r w:rsidRPr="00801AFD">
              <w:t>Tolkning av artikel 296 i fördraget på området för försvarsupphandling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 w:rsidP="003F4A99">
            <w:r w:rsidRPr="00801AFD">
              <w:t>2006/07:385 av Karla López (mp)</w:t>
            </w:r>
          </w:p>
          <w:p w:rsidR="003F4A99" w:rsidRPr="00801AFD" w:rsidRDefault="003F4A99" w:rsidP="003F4A99">
            <w:r w:rsidRPr="00801AFD">
              <w:t>Åtgärder på nationell nivå mot klusterbomber</w:t>
            </w:r>
          </w:p>
        </w:tc>
        <w:tc>
          <w:tcPr>
            <w:tcW w:w="2481" w:type="dxa"/>
          </w:tcPr>
          <w:p w:rsidR="003F4A99" w:rsidRPr="00801AFD" w:rsidRDefault="003F4A99" w:rsidP="003F4A99">
            <w:pPr>
              <w:rPr>
                <w:spacing w:val="-4"/>
              </w:rPr>
            </w:pPr>
          </w:p>
        </w:tc>
      </w:tr>
    </w:tbl>
    <w:p w:rsidR="005E1793" w:rsidRPr="00801AFD" w:rsidRDefault="005E1793">
      <w:pPr>
        <w:pStyle w:val="Blankrad"/>
      </w:pPr>
      <w:r w:rsidRPr="00801AFD">
        <w:t>     </w:t>
      </w:r>
    </w:p>
    <w:p w:rsidR="005E1793" w:rsidRPr="00801AFD" w:rsidRDefault="005E1793">
      <w:pPr>
        <w:pStyle w:val="Blankrad"/>
      </w:pPr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4A99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4A99" w:rsidRPr="00801AFD" w:rsidRDefault="003F4A99" w:rsidP="00575E40">
            <w:pPr>
              <w:pStyle w:val="HuvudrubrikFlisteNr"/>
            </w:pPr>
          </w:p>
        </w:tc>
        <w:tc>
          <w:tcPr>
            <w:tcW w:w="6237" w:type="dxa"/>
          </w:tcPr>
          <w:p w:rsidR="003F4A99" w:rsidRPr="00801AFD" w:rsidRDefault="003F4A99">
            <w:pPr>
              <w:pStyle w:val="HuvudrubrikEnsam"/>
            </w:pPr>
            <w:bookmarkStart w:id="3" w:name="Start_EUdokument"/>
            <w:bookmarkEnd w:id="3"/>
            <w:r w:rsidRPr="00801AF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F4A99" w:rsidRPr="00801AFD" w:rsidRDefault="003F4A99" w:rsidP="00575E40">
            <w:pPr>
              <w:pStyle w:val="HuvudrubrikKolumn3"/>
            </w:pPr>
            <w:r w:rsidRPr="00801AFD">
              <w:t>Ansvarigt utskott</w:t>
            </w:r>
          </w:p>
        </w:tc>
      </w:tr>
      <w:tr w:rsidR="003F4A99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A99" w:rsidRPr="00801AFD" w:rsidRDefault="003F4A99" w:rsidP="003F4A99">
            <w:pPr>
              <w:pStyle w:val="FlistaNrText"/>
            </w:pPr>
          </w:p>
        </w:tc>
        <w:tc>
          <w:tcPr>
            <w:tcW w:w="6237" w:type="dxa"/>
          </w:tcPr>
          <w:p w:rsidR="003F4A99" w:rsidRPr="00801AFD" w:rsidRDefault="003F4A99">
            <w:r w:rsidRPr="00801AFD">
              <w:t>2006/07:FPM55 Förordning om ömsesidigt bistånd mellan administrativa myndigheter</w:t>
            </w:r>
            <w:r w:rsidRPr="00801AFD">
              <w:rPr>
                <w:i/>
              </w:rPr>
              <w:t xml:space="preserve"> KOM(2006)866 </w:t>
            </w:r>
          </w:p>
        </w:tc>
        <w:tc>
          <w:tcPr>
            <w:tcW w:w="2481" w:type="dxa"/>
          </w:tcPr>
          <w:p w:rsidR="003F4A99" w:rsidRPr="00801AFD" w:rsidRDefault="003F4A99">
            <w:pPr>
              <w:rPr>
                <w:spacing w:val="-4"/>
              </w:rPr>
            </w:pPr>
            <w:r w:rsidRPr="00801AFD">
              <w:rPr>
                <w:spacing w:val="-4"/>
              </w:rPr>
              <w:t xml:space="preserve">SkU </w:t>
            </w:r>
          </w:p>
        </w:tc>
      </w:tr>
    </w:tbl>
    <w:p w:rsidR="003F4A99" w:rsidRPr="00801AFD" w:rsidRDefault="003F4A99">
      <w:pPr>
        <w:pStyle w:val="Blankrad"/>
      </w:pPr>
      <w:r w:rsidRPr="00801AFD">
        <w:t>     </w:t>
      </w:r>
    </w:p>
    <w:p w:rsidR="003F4A99" w:rsidRPr="00801AFD" w:rsidRDefault="003F4A99">
      <w:pPr>
        <w:pStyle w:val="Blankrad"/>
      </w:pPr>
      <w:r w:rsidRPr="00801AFD">
        <w:t>     </w:t>
      </w:r>
    </w:p>
    <w:p w:rsidR="003F4A99" w:rsidRPr="00801AFD" w:rsidRDefault="003F4A99">
      <w:pPr>
        <w:pStyle w:val="Blankrad"/>
      </w:pPr>
      <w:r w:rsidRPr="00801AFD">
        <w:t>     </w:t>
      </w:r>
    </w:p>
    <w:p w:rsidR="005E1793" w:rsidRPr="00801AFD" w:rsidRDefault="005E1793">
      <w:pPr>
        <w:pStyle w:val="Blankrad"/>
      </w:pPr>
      <w:r w:rsidRPr="00801AFD">
        <w:t>    </w:t>
      </w:r>
    </w:p>
    <w:p w:rsidR="002E3F0B" w:rsidRPr="00801AFD" w:rsidRDefault="006E04A4">
      <w:pPr>
        <w:pStyle w:val="Blankrad"/>
      </w:pPr>
      <w:r w:rsidRPr="00801AF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3F0B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3F0B" w:rsidRPr="00801AFD" w:rsidRDefault="002E3F0B" w:rsidP="00573E92">
            <w:pPr>
              <w:pStyle w:val="HuvudrubrikFlisteNr"/>
            </w:pPr>
          </w:p>
        </w:tc>
        <w:tc>
          <w:tcPr>
            <w:tcW w:w="6237" w:type="dxa"/>
          </w:tcPr>
          <w:p w:rsidR="002E3F0B" w:rsidRPr="00801AFD" w:rsidRDefault="002E3F0B">
            <w:pPr>
              <w:pStyle w:val="HuvudrubrikEnsam"/>
            </w:pPr>
            <w:bookmarkStart w:id="4" w:name="TypRubrik"/>
            <w:bookmarkEnd w:id="4"/>
            <w:r w:rsidRPr="00801AFD">
              <w:t>Ärenden för avgörande</w:t>
            </w:r>
            <w:r w:rsidRPr="00801AFD">
              <w:br/>
              <w:t>onsdagen den 21 mars kl. 16.00</w:t>
            </w:r>
          </w:p>
        </w:tc>
        <w:tc>
          <w:tcPr>
            <w:tcW w:w="2481" w:type="dxa"/>
          </w:tcPr>
          <w:p w:rsidR="002E3F0B" w:rsidRPr="00801AFD" w:rsidRDefault="002E3F0B" w:rsidP="00573E92">
            <w:pPr>
              <w:pStyle w:val="HuvudrubrikKolumn3"/>
            </w:pPr>
            <w:r w:rsidRPr="00801AFD">
              <w:t>Reservationer</w:t>
            </w:r>
          </w:p>
        </w:tc>
      </w:tr>
      <w:tr w:rsidR="002E3F0B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F0B" w:rsidRPr="00801AFD" w:rsidRDefault="002E3F0B">
            <w:bookmarkStart w:id="5" w:name="StartText"/>
            <w:bookmarkEnd w:id="5"/>
          </w:p>
        </w:tc>
        <w:tc>
          <w:tcPr>
            <w:tcW w:w="6237" w:type="dxa"/>
          </w:tcPr>
          <w:p w:rsidR="002E3F0B" w:rsidRPr="00801AFD" w:rsidRDefault="002E3F0B" w:rsidP="00573E92">
            <w:pPr>
              <w:pStyle w:val="Underrubrik"/>
            </w:pPr>
            <w:r w:rsidRPr="00801AFD">
              <w:t>Tidigare slutdebatterade</w:t>
            </w:r>
          </w:p>
        </w:tc>
        <w:tc>
          <w:tcPr>
            <w:tcW w:w="2481" w:type="dxa"/>
          </w:tcPr>
          <w:p w:rsidR="002E3F0B" w:rsidRPr="00801AFD" w:rsidRDefault="002E3F0B" w:rsidP="00573E92">
            <w:pPr>
              <w:pStyle w:val="Underrubrik"/>
              <w:rPr>
                <w:spacing w:val="-4"/>
              </w:rPr>
            </w:pPr>
          </w:p>
        </w:tc>
      </w:tr>
      <w:tr w:rsidR="002E3F0B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F0B" w:rsidRPr="00801AFD" w:rsidRDefault="002E3F0B"/>
        </w:tc>
        <w:tc>
          <w:tcPr>
            <w:tcW w:w="6237" w:type="dxa"/>
          </w:tcPr>
          <w:p w:rsidR="002E3F0B" w:rsidRPr="00801AFD" w:rsidRDefault="002E3F0B" w:rsidP="00573E92">
            <w:pPr>
              <w:pStyle w:val="renderubrik"/>
            </w:pPr>
            <w:r w:rsidRPr="00801AFD">
              <w:t>Trafikutskottets betänkanden</w:t>
            </w:r>
          </w:p>
        </w:tc>
        <w:tc>
          <w:tcPr>
            <w:tcW w:w="2481" w:type="dxa"/>
          </w:tcPr>
          <w:p w:rsidR="002E3F0B" w:rsidRPr="00801AFD" w:rsidRDefault="002E3F0B" w:rsidP="00573E92">
            <w:pPr>
              <w:pStyle w:val="renderubrik"/>
              <w:rPr>
                <w:spacing w:val="-4"/>
              </w:rPr>
            </w:pPr>
          </w:p>
        </w:tc>
      </w:tr>
      <w:tr w:rsidR="002E3F0B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F0B" w:rsidRPr="00801AFD" w:rsidRDefault="002E3F0B" w:rsidP="000A3E6C">
            <w:pPr>
              <w:pStyle w:val="FlistaNrText"/>
            </w:pPr>
          </w:p>
        </w:tc>
        <w:tc>
          <w:tcPr>
            <w:tcW w:w="6237" w:type="dxa"/>
          </w:tcPr>
          <w:p w:rsidR="002E3F0B" w:rsidRPr="00801AFD" w:rsidRDefault="002E3F0B" w:rsidP="00573E92">
            <w:r w:rsidRPr="00801AFD">
              <w:t>2006/07:TU6 Trafiksäkerhet</w:t>
            </w:r>
          </w:p>
        </w:tc>
        <w:tc>
          <w:tcPr>
            <w:tcW w:w="2481" w:type="dxa"/>
          </w:tcPr>
          <w:p w:rsidR="002E3F0B" w:rsidRPr="00801AFD" w:rsidRDefault="002E3F0B" w:rsidP="00573E92">
            <w:pPr>
              <w:rPr>
                <w:spacing w:val="-4"/>
              </w:rPr>
            </w:pPr>
            <w:r w:rsidRPr="00801AFD">
              <w:rPr>
                <w:spacing w:val="-4"/>
              </w:rPr>
              <w:t>11 res. (s,v,mp)</w:t>
            </w:r>
          </w:p>
        </w:tc>
      </w:tr>
      <w:tr w:rsidR="002E3F0B" w:rsidRPr="0080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3F0B" w:rsidRPr="00801AFD" w:rsidRDefault="002E3F0B" w:rsidP="000A3E6C">
            <w:pPr>
              <w:pStyle w:val="FlistaNrText"/>
            </w:pPr>
          </w:p>
        </w:tc>
        <w:tc>
          <w:tcPr>
            <w:tcW w:w="6237" w:type="dxa"/>
          </w:tcPr>
          <w:p w:rsidR="002E3F0B" w:rsidRPr="00801AFD" w:rsidRDefault="002E3F0B" w:rsidP="00573E92">
            <w:r w:rsidRPr="00801AFD">
              <w:t>2006/07:TU7 Väg- och fordonsfrågor</w:t>
            </w:r>
          </w:p>
        </w:tc>
        <w:tc>
          <w:tcPr>
            <w:tcW w:w="2481" w:type="dxa"/>
          </w:tcPr>
          <w:p w:rsidR="002E3F0B" w:rsidRPr="00801AFD" w:rsidRDefault="002E3F0B" w:rsidP="00573E92">
            <w:pPr>
              <w:rPr>
                <w:spacing w:val="-4"/>
              </w:rPr>
            </w:pPr>
            <w:r w:rsidRPr="00801AFD">
              <w:rPr>
                <w:spacing w:val="-4"/>
              </w:rPr>
              <w:t>13 res. (s,v,mp)</w:t>
            </w:r>
          </w:p>
        </w:tc>
      </w:tr>
    </w:tbl>
    <w:p w:rsidR="002E3F0B" w:rsidRPr="00801AFD" w:rsidRDefault="002E3F0B">
      <w:pPr>
        <w:pStyle w:val="Blankrad"/>
      </w:pPr>
      <w:r w:rsidRPr="00801AFD">
        <w:t>     </w:t>
      </w:r>
    </w:p>
    <w:p w:rsidR="002E3F0B" w:rsidRPr="00801AFD" w:rsidRDefault="002E3F0B">
      <w:pPr>
        <w:pStyle w:val="Blankrad"/>
      </w:pPr>
      <w:r w:rsidRPr="00801AFD">
        <w:t>     </w:t>
      </w:r>
    </w:p>
    <w:p w:rsidR="002E3F0B" w:rsidRPr="00801AFD" w:rsidRDefault="002E3F0B">
      <w:pPr>
        <w:pStyle w:val="Blankrad"/>
      </w:pPr>
      <w:bookmarkStart w:id="6" w:name="Start"/>
      <w:bookmarkEnd w:id="6"/>
      <w:r w:rsidRPr="00801AF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01A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1AF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01AFD" w:rsidRDefault="006E04A4">
            <w:pPr>
              <w:pStyle w:val="StreckMitten"/>
            </w:pPr>
            <w:r w:rsidRPr="00801AFD">
              <w:tab/>
            </w:r>
            <w:r w:rsidRPr="00801AFD">
              <w:tab/>
            </w:r>
          </w:p>
        </w:tc>
      </w:tr>
    </w:tbl>
    <w:p w:rsidR="006E04A4" w:rsidRPr="00801AFD" w:rsidRDefault="006E04A4"/>
    <w:sectPr w:rsidR="006E04A4" w:rsidRPr="00801A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09C" w:rsidRPr="00801AFD" w:rsidRDefault="00D4109C">
      <w:r w:rsidRPr="00801AFD">
        <w:separator/>
      </w:r>
    </w:p>
  </w:endnote>
  <w:endnote w:type="continuationSeparator" w:id="0">
    <w:p w:rsidR="00D4109C" w:rsidRPr="00801AFD" w:rsidRDefault="00D4109C">
      <w:r w:rsidRPr="00801A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793" w:rsidRPr="00801AFD" w:rsidRDefault="005E1793">
    <w:pPr>
      <w:pStyle w:val="Sidhuvud"/>
      <w:jc w:val="center"/>
    </w:pPr>
    <w:r w:rsidRPr="00801AFD">
      <w:fldChar w:fldCharType="begin" w:fldLock="1"/>
    </w:r>
    <w:r w:rsidRPr="00801AFD">
      <w:instrText xml:space="preserve"> PAGE </w:instrText>
    </w:r>
    <w:r w:rsidRPr="00801AFD">
      <w:fldChar w:fldCharType="separate"/>
    </w:r>
    <w:r w:rsidR="008326C7" w:rsidRPr="00801AFD">
      <w:t>2</w:t>
    </w:r>
    <w:r w:rsidRPr="00801AFD">
      <w:fldChar w:fldCharType="end"/>
    </w:r>
    <w:r w:rsidRPr="00801AFD">
      <w:t>(</w:t>
    </w:r>
    <w:r w:rsidRPr="00801AFD">
      <w:fldChar w:fldCharType="begin" w:fldLock="1"/>
    </w:r>
    <w:r w:rsidRPr="00801AFD">
      <w:instrText xml:space="preserve"> NUMPAGES </w:instrText>
    </w:r>
    <w:r w:rsidRPr="00801AFD">
      <w:fldChar w:fldCharType="separate"/>
    </w:r>
    <w:r w:rsidR="00D83418" w:rsidRPr="00801AFD">
      <w:t>2</w:t>
    </w:r>
    <w:r w:rsidRPr="00801AFD">
      <w:fldChar w:fldCharType="end"/>
    </w:r>
    <w:r w:rsidRPr="00801AF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793" w:rsidRPr="00801AFD" w:rsidRDefault="005E1793">
    <w:pPr>
      <w:pStyle w:val="Sidhuvud"/>
      <w:jc w:val="center"/>
    </w:pPr>
    <w:r w:rsidRPr="00801AFD">
      <w:fldChar w:fldCharType="begin" w:fldLock="1"/>
    </w:r>
    <w:r w:rsidRPr="00801AFD">
      <w:instrText xml:space="preserve"> PAGE </w:instrText>
    </w:r>
    <w:r w:rsidRPr="00801AFD">
      <w:fldChar w:fldCharType="separate"/>
    </w:r>
    <w:r w:rsidR="0077172B" w:rsidRPr="00801AFD">
      <w:t>1</w:t>
    </w:r>
    <w:r w:rsidRPr="00801AFD">
      <w:fldChar w:fldCharType="end"/>
    </w:r>
    <w:r w:rsidRPr="00801AFD">
      <w:t>(</w:t>
    </w:r>
    <w:r w:rsidRPr="00801AFD">
      <w:fldChar w:fldCharType="begin" w:fldLock="1"/>
    </w:r>
    <w:r w:rsidRPr="00801AFD">
      <w:instrText xml:space="preserve"> NUMPAGES </w:instrText>
    </w:r>
    <w:r w:rsidRPr="00801AFD">
      <w:fldChar w:fldCharType="separate"/>
    </w:r>
    <w:r w:rsidR="008326C7" w:rsidRPr="00801AFD">
      <w:t>2</w:t>
    </w:r>
    <w:r w:rsidRPr="00801AFD">
      <w:fldChar w:fldCharType="end"/>
    </w:r>
    <w:r w:rsidRPr="00801AF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09C" w:rsidRPr="00801AFD" w:rsidRDefault="00D4109C">
      <w:r w:rsidRPr="00801AFD">
        <w:separator/>
      </w:r>
    </w:p>
  </w:footnote>
  <w:footnote w:type="continuationSeparator" w:id="0">
    <w:p w:rsidR="00D4109C" w:rsidRPr="00801AFD" w:rsidRDefault="00D4109C">
      <w:r w:rsidRPr="00801A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793" w:rsidRPr="00801AFD" w:rsidRDefault="005E1793">
    <w:pPr>
      <w:pStyle w:val="Sidhuvud"/>
      <w:tabs>
        <w:tab w:val="clear" w:pos="4536"/>
      </w:tabs>
    </w:pPr>
    <w:r w:rsidRPr="00801AFD">
      <w:fldChar w:fldCharType="begin" w:fldLock="1"/>
    </w:r>
    <w:r w:rsidRPr="00801AFD">
      <w:instrText xml:space="preserve"> DOCPROPERTY "DocumentDate" </w:instrText>
    </w:r>
    <w:r w:rsidRPr="00801AFD">
      <w:fldChar w:fldCharType="separate"/>
    </w:r>
    <w:r w:rsidR="00124CC0" w:rsidRPr="00801AFD">
      <w:t>Måndagen den 19 mars 2007</w:t>
    </w:r>
    <w:r w:rsidRPr="00801AFD">
      <w:fldChar w:fldCharType="end"/>
    </w:r>
    <w:r w:rsidRPr="00801AFD">
      <w:tab/>
    </w:r>
  </w:p>
  <w:p w:rsidR="005E1793" w:rsidRPr="00801AFD" w:rsidRDefault="005E17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1AFD">
      <w:rPr>
        <w:sz w:val="12"/>
      </w:rPr>
      <w:tab/>
    </w:r>
  </w:p>
  <w:p w:rsidR="005E1793" w:rsidRPr="00801AFD" w:rsidRDefault="005E17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793" w:rsidRPr="00801AFD" w:rsidRDefault="00801A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1AF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1793" w:rsidRPr="00801AFD" w:rsidRDefault="005E1793">
    <w:pPr>
      <w:pStyle w:val="Dokumentrubrik"/>
      <w:spacing w:after="360"/>
    </w:pPr>
    <w:r w:rsidRPr="00801AF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2258202">
    <w:abstractNumId w:val="5"/>
  </w:num>
  <w:num w:numId="2" w16cid:durableId="1755399040">
    <w:abstractNumId w:val="2"/>
  </w:num>
  <w:num w:numId="3" w16cid:durableId="1138036832">
    <w:abstractNumId w:val="4"/>
  </w:num>
  <w:num w:numId="4" w16cid:durableId="1633049167">
    <w:abstractNumId w:val="1"/>
  </w:num>
  <w:num w:numId="5" w16cid:durableId="1160731593">
    <w:abstractNumId w:val="0"/>
  </w:num>
  <w:num w:numId="6" w16cid:durableId="1898083319">
    <w:abstractNumId w:val="3"/>
  </w:num>
  <w:num w:numId="7" w16cid:durableId="274481238">
    <w:abstractNumId w:val="3"/>
  </w:num>
  <w:num w:numId="8" w16cid:durableId="167602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7F6E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3E6C"/>
    <w:rsid w:val="000E30A0"/>
    <w:rsid w:val="00103C04"/>
    <w:rsid w:val="00124CC0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B4C8D"/>
    <w:rsid w:val="001B6D4C"/>
    <w:rsid w:val="001C4530"/>
    <w:rsid w:val="001D19AB"/>
    <w:rsid w:val="001D19E3"/>
    <w:rsid w:val="001D7C4B"/>
    <w:rsid w:val="001E0CB1"/>
    <w:rsid w:val="001F45EF"/>
    <w:rsid w:val="001F58F3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3F0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F4A99"/>
    <w:rsid w:val="00404049"/>
    <w:rsid w:val="00405E4A"/>
    <w:rsid w:val="004100C9"/>
    <w:rsid w:val="00415884"/>
    <w:rsid w:val="0045348A"/>
    <w:rsid w:val="00454D82"/>
    <w:rsid w:val="004603CE"/>
    <w:rsid w:val="00481275"/>
    <w:rsid w:val="004C1FA3"/>
    <w:rsid w:val="004C4932"/>
    <w:rsid w:val="004C7F6E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70816"/>
    <w:rsid w:val="00573E92"/>
    <w:rsid w:val="00575E40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1793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C6B59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172B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1AFD"/>
    <w:rsid w:val="00807049"/>
    <w:rsid w:val="00814CAC"/>
    <w:rsid w:val="00821A25"/>
    <w:rsid w:val="008326C7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35F2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D114E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721C"/>
    <w:rsid w:val="00A63B75"/>
    <w:rsid w:val="00A65816"/>
    <w:rsid w:val="00A669E1"/>
    <w:rsid w:val="00A726A7"/>
    <w:rsid w:val="00A76381"/>
    <w:rsid w:val="00A80A58"/>
    <w:rsid w:val="00A871BE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09C"/>
    <w:rsid w:val="00D41247"/>
    <w:rsid w:val="00D45AE3"/>
    <w:rsid w:val="00D46A27"/>
    <w:rsid w:val="00D51FA2"/>
    <w:rsid w:val="00D548A7"/>
    <w:rsid w:val="00D6756A"/>
    <w:rsid w:val="00D76DAF"/>
    <w:rsid w:val="00D77FF8"/>
    <w:rsid w:val="00D80B4A"/>
    <w:rsid w:val="00D82BA7"/>
    <w:rsid w:val="00D83418"/>
    <w:rsid w:val="00D923F2"/>
    <w:rsid w:val="00DB3C3E"/>
    <w:rsid w:val="00DC1161"/>
    <w:rsid w:val="00DD3B77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46DDB"/>
    <w:rsid w:val="00E521C9"/>
    <w:rsid w:val="00E975DB"/>
    <w:rsid w:val="00EC278F"/>
    <w:rsid w:val="00EC40C9"/>
    <w:rsid w:val="00EC6B80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004F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258F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41E2C-1E06-41EC-A1DE-CB286389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2E3F0B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280</Words>
  <Characters>1804</Characters>
  <Application>Microsoft Office Word</Application>
  <DocSecurity>4</DocSecurity>
  <Lines>150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2006/07:77	Ny version</vt:lpstr>
      <vt:lpstr>Måndagen den 19 mars 2007</vt:lpstr>
    </vt:vector>
  </TitlesOfParts>
  <Company>Riksdagen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2007-03-16T15:07:00Z</cp:lastPrinted>
  <dcterms:created xsi:type="dcterms:W3CDTF">2025-12-17T03:36:00Z</dcterms:created>
  <dcterms:modified xsi:type="dcterms:W3CDTF">2025-12-17T03:36:00Z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mars 2007</vt:lpwstr>
  </property>
  <property fmtid="{D5CDD505-2E9C-101B-9397-08002B2CF9AE}" pid="3" name="DocumentNumber">
    <vt:lpwstr>77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2007-03-19</vt:lpwstr>
  </property>
</Properties>
</file>