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25E9FE72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0A195C">
              <w:rPr>
                <w:b/>
              </w:rPr>
              <w:t>3</w:t>
            </w:r>
            <w:r w:rsidR="00A42379">
              <w:rPr>
                <w:b/>
              </w:rPr>
              <w:t>7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6D6CB342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B056A6">
              <w:t>05</w:t>
            </w:r>
            <w:r w:rsidR="00666516" w:rsidRPr="008C71F4">
              <w:t>-</w:t>
            </w:r>
            <w:r w:rsidR="00D24624">
              <w:t>2</w:t>
            </w:r>
            <w:r w:rsidR="00A42379">
              <w:t>2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405DD030" w:rsidR="00240790" w:rsidRPr="00240790" w:rsidRDefault="00D24624" w:rsidP="0096348C">
            <w:r>
              <w:t>1</w:t>
            </w:r>
            <w:r w:rsidR="00A42379">
              <w:t>0</w:t>
            </w:r>
            <w:r w:rsidR="007A17C6" w:rsidRPr="007F465A">
              <w:t>.</w:t>
            </w:r>
            <w:r w:rsidR="00DE4A20" w:rsidRPr="007F465A">
              <w:t>00</w:t>
            </w:r>
            <w:r w:rsidR="00C04B68" w:rsidRPr="007F465A">
              <w:t xml:space="preserve"> – </w:t>
            </w:r>
            <w:r>
              <w:t>1</w:t>
            </w:r>
            <w:r w:rsidR="00A42379">
              <w:t>0</w:t>
            </w:r>
            <w:r w:rsidR="00C04B68" w:rsidRPr="007F465A">
              <w:t>.</w:t>
            </w:r>
            <w:r w:rsidR="00384FC1">
              <w:t>0</w:t>
            </w:r>
            <w:r w:rsidR="00A42379">
              <w:t>3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4A20" w:rsidRPr="008C71F4" w14:paraId="39CF8A88" w14:textId="77777777" w:rsidTr="00B7668F">
        <w:tc>
          <w:tcPr>
            <w:tcW w:w="567" w:type="dxa"/>
          </w:tcPr>
          <w:p w14:paraId="664FD1A4" w14:textId="33EE777E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43226E71" w14:textId="219A6582" w:rsidR="00DE4A20" w:rsidRDefault="008E4FA1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4F9C5B9" w14:textId="68D7B1D7" w:rsidR="008E4FA1" w:rsidRDefault="008E4FA1" w:rsidP="008E4FA1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>
              <w:rPr>
                <w:bCs/>
                <w:snapToGrid w:val="0"/>
              </w:rPr>
              <w:t>3</w:t>
            </w:r>
            <w:r w:rsidR="00A42379">
              <w:rPr>
                <w:bCs/>
                <w:snapToGrid w:val="0"/>
              </w:rPr>
              <w:t>6</w:t>
            </w:r>
            <w:r>
              <w:rPr>
                <w:bCs/>
              </w:rPr>
              <w:t>.</w:t>
            </w:r>
          </w:p>
          <w:p w14:paraId="1F2A6E20" w14:textId="4B325259" w:rsidR="00DE4A20" w:rsidRPr="00DE4A20" w:rsidRDefault="00DE4A20" w:rsidP="008E4F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8E4FA1" w:rsidRPr="00B056A6" w14:paraId="5D27B045" w14:textId="77777777" w:rsidTr="00B7668F">
        <w:tc>
          <w:tcPr>
            <w:tcW w:w="567" w:type="dxa"/>
          </w:tcPr>
          <w:p w14:paraId="30F59F8B" w14:textId="033D5ECF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352567F5" w14:textId="0FBBF1EF" w:rsidR="008E4FA1" w:rsidRDefault="00A42379" w:rsidP="00B056A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Skärpta åtgärder mot utförsel av stöldgods</w:t>
            </w:r>
            <w:r w:rsidR="0027029D">
              <w:rPr>
                <w:b/>
              </w:rPr>
              <w:t xml:space="preserve"> (SkU</w:t>
            </w:r>
            <w:r>
              <w:rPr>
                <w:b/>
              </w:rPr>
              <w:t>21</w:t>
            </w:r>
            <w:r w:rsidR="0027029D">
              <w:rPr>
                <w:b/>
              </w:rPr>
              <w:t>)</w:t>
            </w:r>
          </w:p>
          <w:p w14:paraId="2BF036E9" w14:textId="68AE270C" w:rsidR="00A42379" w:rsidRDefault="00A42379" w:rsidP="00A42379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>
              <w:rPr>
                <w:bCs/>
              </w:rPr>
              <w:t xml:space="preserve"> beredningen av proposition 2024/25:</w:t>
            </w:r>
            <w:r>
              <w:rPr>
                <w:bCs/>
              </w:rPr>
              <w:t>129</w:t>
            </w:r>
            <w:r>
              <w:rPr>
                <w:bCs/>
              </w:rPr>
              <w:t>.</w:t>
            </w:r>
          </w:p>
          <w:p w14:paraId="397747BD" w14:textId="1247F747" w:rsidR="00A42379" w:rsidRDefault="00A42379" w:rsidP="00A42379">
            <w:pPr>
              <w:widowControl/>
              <w:spacing w:line="276" w:lineRule="auto"/>
              <w:rPr>
                <w:bCs/>
              </w:rPr>
            </w:pPr>
          </w:p>
          <w:p w14:paraId="6DE60D2C" w14:textId="1E1BFBC1" w:rsidR="00A42379" w:rsidRDefault="00A42379" w:rsidP="00A42379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25:SkU</w:t>
            </w:r>
            <w:proofErr w:type="gramEnd"/>
            <w:r>
              <w:rPr>
                <w:bCs/>
              </w:rPr>
              <w:t>21</w:t>
            </w:r>
            <w:r w:rsidR="00E840AA">
              <w:rPr>
                <w:bCs/>
              </w:rPr>
              <w:t>.</w:t>
            </w:r>
          </w:p>
          <w:p w14:paraId="7E18A391" w14:textId="77777777" w:rsidR="00A42379" w:rsidRDefault="00A42379" w:rsidP="00A42379">
            <w:pPr>
              <w:widowControl/>
              <w:spacing w:line="276" w:lineRule="auto"/>
              <w:rPr>
                <w:bCs/>
              </w:rPr>
            </w:pPr>
          </w:p>
          <w:p w14:paraId="3007E5E4" w14:textId="7D670186" w:rsidR="00A42379" w:rsidRDefault="00A42379" w:rsidP="00A42379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S-ledamöterna anmälde ett särskilt yttrande.</w:t>
            </w:r>
          </w:p>
          <w:p w14:paraId="59F66904" w14:textId="78AD8DCA" w:rsidR="008E4FA1" w:rsidRPr="00B056A6" w:rsidRDefault="008E4FA1" w:rsidP="008E4FA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4FA1" w:rsidRPr="00D24624" w14:paraId="0EC7BD6A" w14:textId="77777777" w:rsidTr="00B7668F">
        <w:tc>
          <w:tcPr>
            <w:tcW w:w="567" w:type="dxa"/>
          </w:tcPr>
          <w:p w14:paraId="5F20469A" w14:textId="09A3B11E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2496E62A" w14:textId="06068328" w:rsidR="007F465A" w:rsidRPr="00B056A6" w:rsidRDefault="00A42379" w:rsidP="00B056A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Redovisning av skatteutgifter 2025</w:t>
            </w:r>
            <w:r w:rsidR="00240790" w:rsidRPr="00240790">
              <w:rPr>
                <w:b/>
              </w:rPr>
              <w:t xml:space="preserve"> (</w:t>
            </w:r>
            <w:r>
              <w:rPr>
                <w:b/>
              </w:rPr>
              <w:t>SkU22</w:t>
            </w:r>
            <w:r w:rsidR="00240790" w:rsidRPr="00240790">
              <w:rPr>
                <w:b/>
              </w:rPr>
              <w:t>)</w:t>
            </w:r>
          </w:p>
          <w:p w14:paraId="58AA9EAF" w14:textId="36889BDB" w:rsidR="00A42379" w:rsidRDefault="00A42379" w:rsidP="00A42379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>
              <w:rPr>
                <w:bCs/>
              </w:rPr>
              <w:t xml:space="preserve"> beredningen av </w:t>
            </w:r>
            <w:r>
              <w:rPr>
                <w:bCs/>
              </w:rPr>
              <w:t>skrivelse</w:t>
            </w:r>
            <w:r>
              <w:rPr>
                <w:bCs/>
              </w:rPr>
              <w:t xml:space="preserve"> 2024/25:</w:t>
            </w:r>
            <w:r>
              <w:rPr>
                <w:bCs/>
              </w:rPr>
              <w:t>98</w:t>
            </w:r>
            <w:r>
              <w:rPr>
                <w:bCs/>
              </w:rPr>
              <w:t>.</w:t>
            </w:r>
          </w:p>
          <w:p w14:paraId="24969118" w14:textId="77777777" w:rsidR="00A42379" w:rsidRDefault="00A42379" w:rsidP="00A42379">
            <w:pPr>
              <w:widowControl/>
              <w:spacing w:line="276" w:lineRule="auto"/>
              <w:rPr>
                <w:bCs/>
              </w:rPr>
            </w:pPr>
          </w:p>
          <w:p w14:paraId="7AE17D9A" w14:textId="477814B8" w:rsidR="00D24624" w:rsidRPr="00A42379" w:rsidRDefault="00A42379" w:rsidP="00A42379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744178E4" w14:textId="36C48EB3" w:rsidR="00612132" w:rsidRPr="00D24624" w:rsidRDefault="00612132" w:rsidP="00240790">
            <w:pPr>
              <w:widowControl/>
              <w:spacing w:line="276" w:lineRule="auto"/>
              <w:rPr>
                <w:b/>
              </w:rPr>
            </w:pP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3D3AB049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A42379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26325AF9" w:rsidR="0027029D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A42379">
              <w:rPr>
                <w:snapToGrid w:val="0"/>
              </w:rPr>
              <w:t>tisdagen</w:t>
            </w:r>
            <w:r w:rsidRPr="008C71F4">
              <w:rPr>
                <w:snapToGrid w:val="0"/>
              </w:rPr>
              <w:t xml:space="preserve"> den </w:t>
            </w:r>
            <w:r w:rsidR="00A42379">
              <w:rPr>
                <w:snapToGrid w:val="0"/>
              </w:rPr>
              <w:t>10</w:t>
            </w:r>
            <w:r>
              <w:rPr>
                <w:snapToGrid w:val="0"/>
              </w:rPr>
              <w:t xml:space="preserve"> </w:t>
            </w:r>
            <w:r w:rsidR="00A42379">
              <w:rPr>
                <w:snapToGrid w:val="0"/>
              </w:rPr>
              <w:t>juni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DC7BA4">
              <w:rPr>
                <w:snapToGrid w:val="0"/>
              </w:rPr>
              <w:t>1</w:t>
            </w:r>
            <w:r w:rsidR="00A42379">
              <w:rPr>
                <w:snapToGrid w:val="0"/>
              </w:rPr>
              <w:t>1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7C02037A" w14:textId="65FD6451" w:rsidR="00E803C8" w:rsidRP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49ADE63" w14:textId="57FAC59F" w:rsidR="0027029D" w:rsidRDefault="0027029D" w:rsidP="00B7668F">
            <w:pPr>
              <w:tabs>
                <w:tab w:val="left" w:pos="1701"/>
              </w:tabs>
            </w:pPr>
          </w:p>
          <w:p w14:paraId="4A7C3E9A" w14:textId="77777777" w:rsidR="00A047B9" w:rsidRDefault="00A047B9" w:rsidP="00B7668F">
            <w:pPr>
              <w:tabs>
                <w:tab w:val="left" w:pos="1701"/>
              </w:tabs>
            </w:pPr>
          </w:p>
          <w:p w14:paraId="307DCEEA" w14:textId="726E82BF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B7668F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633E708" w14:textId="331E1EB1" w:rsidR="008D772E" w:rsidRDefault="008D772E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58C3E80" w14:textId="104671F2" w:rsidR="00A047B9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798E024A" w14:textId="77777777" w:rsidR="00A047B9" w:rsidRPr="008C71F4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0DA0AC33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A42379">
              <w:t>10</w:t>
            </w:r>
            <w:r>
              <w:t xml:space="preserve"> </w:t>
            </w:r>
            <w:r w:rsidR="00A42379">
              <w:t>juni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8C71F4" w14:paraId="28B7FC1C" w14:textId="77777777" w:rsidTr="00DC7BA4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6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03D5027F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8D772E">
              <w:rPr>
                <w:b/>
              </w:rPr>
              <w:t>3</w:t>
            </w:r>
            <w:r w:rsidR="00F76ECF">
              <w:rPr>
                <w:b/>
              </w:rPr>
              <w:t>7</w:t>
            </w:r>
          </w:p>
        </w:tc>
      </w:tr>
      <w:tr w:rsidR="008C71F4" w:rsidRPr="008C71F4" w14:paraId="0D1D8D81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0F89A562" w:rsidR="00700B35" w:rsidRPr="00DC7BA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 xml:space="preserve">§ </w:t>
            </w:r>
            <w:r w:rsidR="002A009E" w:rsidRPr="00DC7BA4">
              <w:rPr>
                <w:sz w:val="21"/>
                <w:szCs w:val="21"/>
              </w:rPr>
              <w:t>1</w:t>
            </w:r>
            <w:r w:rsidR="00D57CDE" w:rsidRPr="00DC7BA4">
              <w:rPr>
                <w:sz w:val="21"/>
                <w:szCs w:val="21"/>
              </w:rPr>
              <w:t>–</w:t>
            </w:r>
            <w:r w:rsidR="00A42379">
              <w:rPr>
                <w:sz w:val="21"/>
                <w:szCs w:val="21"/>
              </w:rPr>
              <w:t>4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25375BAB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67B8" w:rsidRPr="008C71F4" w14:paraId="2CE9ED4D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2E9A514E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121FC9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A42379" w14:paraId="048005F3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lang w:val="de-DE"/>
              </w:rPr>
            </w:pPr>
            <w:r w:rsidRPr="00DC7BA4">
              <w:rPr>
                <w:sz w:val="21"/>
                <w:szCs w:val="21"/>
                <w:lang w:val="en-US"/>
              </w:rPr>
              <w:t xml:space="preserve">Eric Westroth (SD) vice </w:t>
            </w:r>
            <w:proofErr w:type="spellStart"/>
            <w:r w:rsidRPr="00DC7BA4">
              <w:rPr>
                <w:sz w:val="21"/>
                <w:szCs w:val="21"/>
                <w:lang w:val="en-US"/>
              </w:rPr>
              <w:t>ordf</w:t>
            </w:r>
            <w:proofErr w:type="spellEnd"/>
            <w:r w:rsidRPr="00DC7BA4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12DF9B8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57C4725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B67B8" w:rsidRPr="008C71F4" w14:paraId="5D9B8709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0BD206A0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EBAC90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730F71C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4A43665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32E5081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AF2803B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4DE6C8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A9F999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FEF6C30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55729C8F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Fredrik Ahlstedt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1354E87E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7BDF9E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343C4FA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64047CE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3B67DE60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27137D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E7ADFBC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1ACACFFC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04DD4E5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5798DB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463568C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448C616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3EB20CB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7199B87B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27A31B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72CDFFEA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314740E5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0B4FCE7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103219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15914E90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0D278D6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0BC5136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027F94BA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1F56228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709B24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73794FB3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502467F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5A96D6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4147D7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FB683C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48C5D8C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3D38DA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FF385B6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7D27B8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C7E8526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C3199E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BFA954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03DEFCB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0C5D4F18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55F481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47CFBA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72AFF321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08E0A0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3700C5A0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64555E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8E773BB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2B2E798E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EC58B7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 xml:space="preserve">Erik </w:t>
            </w:r>
            <w:proofErr w:type="spellStart"/>
            <w:r w:rsidRPr="00DC7BA4">
              <w:rPr>
                <w:sz w:val="21"/>
                <w:szCs w:val="21"/>
              </w:rPr>
              <w:t>Ezelius</w:t>
            </w:r>
            <w:proofErr w:type="spellEnd"/>
            <w:r w:rsidRPr="00DC7BA4">
              <w:rPr>
                <w:sz w:val="21"/>
                <w:szCs w:val="21"/>
              </w:rPr>
              <w:t xml:space="preserve">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635D3EE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7D4AF8E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08B2F9F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1A6D02C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EE1E513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A1F5C4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2E36B6CE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32D492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9E429D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EDC0D8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proofErr w:type="spellStart"/>
            <w:r w:rsidRPr="00DC7BA4">
              <w:rPr>
                <w:sz w:val="21"/>
                <w:szCs w:val="21"/>
              </w:rPr>
              <w:t>Janine</w:t>
            </w:r>
            <w:proofErr w:type="spellEnd"/>
            <w:r w:rsidRPr="00DC7BA4">
              <w:rPr>
                <w:sz w:val="21"/>
                <w:szCs w:val="21"/>
              </w:rPr>
              <w:t xml:space="preserve">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E809AE4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7143449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A8FEEB2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A871BC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46012FD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F0A43B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D5D1590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Märta Stenevi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BE72E6F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4746905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2BFC3074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3294489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 xml:space="preserve">Helena </w:t>
            </w:r>
            <w:proofErr w:type="spellStart"/>
            <w:r w:rsidRPr="00DC7BA4">
              <w:rPr>
                <w:sz w:val="21"/>
                <w:szCs w:val="21"/>
              </w:rPr>
              <w:t>Gellerman</w:t>
            </w:r>
            <w:proofErr w:type="spellEnd"/>
            <w:r w:rsidRPr="00DC7BA4">
              <w:rPr>
                <w:sz w:val="21"/>
                <w:szCs w:val="21"/>
              </w:rPr>
              <w:t xml:space="preserve">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5B36010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Maj Karlsson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EEFF222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DB67B8" w:rsidRPr="00DC7BA4" w:rsidRDefault="00DB67B8" w:rsidP="00DB67B8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 xml:space="preserve">Ann-Christine </w:t>
            </w:r>
            <w:proofErr w:type="spellStart"/>
            <w:r w:rsidRPr="00DC7BA4">
              <w:rPr>
                <w:sz w:val="21"/>
                <w:szCs w:val="21"/>
                <w:lang w:val="en-GB"/>
              </w:rPr>
              <w:t>Frohm</w:t>
            </w:r>
            <w:proofErr w:type="spellEnd"/>
            <w:r w:rsidRPr="00DC7BA4">
              <w:rPr>
                <w:sz w:val="21"/>
                <w:szCs w:val="21"/>
                <w:lang w:val="en-GB"/>
              </w:rPr>
              <w:t xml:space="preserve">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3A1A16D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DB67B8" w:rsidRPr="00DC7BA4" w:rsidRDefault="00DB67B8" w:rsidP="00DB67B8">
            <w:pPr>
              <w:rPr>
                <w:b/>
                <w:bCs/>
                <w:sz w:val="21"/>
                <w:szCs w:val="21"/>
                <w:lang w:val="en-GB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7DE2709D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DB67B8" w:rsidRPr="00DC7BA4" w:rsidRDefault="00DB67B8" w:rsidP="00DB67B8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Marcus Andersson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57713CCF" w:rsidR="00DB67B8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1F4E1EF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C7BA4" w:rsidRPr="008C71F4" w14:paraId="6E667FD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DC7BA4" w:rsidRPr="00DC7BA4" w:rsidRDefault="00DC7BA4" w:rsidP="00DB67B8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630F27A8" w:rsidR="00DC7BA4" w:rsidRPr="008C71F4" w:rsidRDefault="00A4237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25B401AF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DB67B8" w:rsidRPr="008C71F4" w14:paraId="3F592F3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688FE1DF" w14:textId="77777777" w:rsidR="00D92469" w:rsidRPr="00DC7BA4" w:rsidRDefault="00D92469" w:rsidP="00DC7BA4">
      <w:pPr>
        <w:tabs>
          <w:tab w:val="left" w:pos="1701"/>
        </w:tabs>
        <w:rPr>
          <w:sz w:val="2"/>
          <w:szCs w:val="2"/>
        </w:rPr>
      </w:pPr>
    </w:p>
    <w:sectPr w:rsidR="00D92469" w:rsidRPr="00DC7BA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2CDD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09F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2C0B"/>
    <w:rsid w:val="0066354B"/>
    <w:rsid w:val="0066399F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5D9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036"/>
    <w:rsid w:val="00B74A2F"/>
    <w:rsid w:val="00B7668F"/>
    <w:rsid w:val="00B809DE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41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76ECF"/>
    <w:rsid w:val="00F80D0F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1172</TotalTime>
  <Pages>2</Pages>
  <Words>304</Words>
  <Characters>2381</Characters>
  <Application>Microsoft Office Word</Application>
  <DocSecurity>0</DocSecurity>
  <Lines>1190</Lines>
  <Paragraphs>134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94</cp:revision>
  <cp:lastPrinted>2025-05-22T08:48:00Z</cp:lastPrinted>
  <dcterms:created xsi:type="dcterms:W3CDTF">2024-12-18T07:18:00Z</dcterms:created>
  <dcterms:modified xsi:type="dcterms:W3CDTF">2025-05-22T08:54:00Z</dcterms:modified>
</cp:coreProperties>
</file>