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A9C8" w14:textId="77777777" w:rsidR="00F72BB1" w:rsidRPr="00631228" w:rsidRDefault="00F72BB1" w:rsidP="00F72BB1">
      <w:pPr>
        <w:pStyle w:val="Datum"/>
      </w:pPr>
      <w:bookmarkStart w:id="0" w:name="DocumentDate"/>
      <w:r w:rsidRPr="00631228">
        <w:t>Onsdagen den 20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32E9B" w14:paraId="51FCA9CD" w14:textId="77777777" w:rsidTr="00F72BB1">
        <w:trPr>
          <w:cantSplit/>
        </w:trPr>
        <w:tc>
          <w:tcPr>
            <w:tcW w:w="454" w:type="dxa"/>
          </w:tcPr>
          <w:p w14:paraId="51FCA9C9" w14:textId="77777777" w:rsidR="00F72BB1" w:rsidRPr="00631228" w:rsidRDefault="00F72BB1" w:rsidP="00F72BB1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1FCA9CA" w14:textId="77777777" w:rsidR="00F72BB1" w:rsidRPr="00631228" w:rsidRDefault="00F72BB1" w:rsidP="00F72BB1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1FCA9CB" w14:textId="77777777" w:rsidR="00F72BB1" w:rsidRPr="00631228" w:rsidRDefault="00F72BB1" w:rsidP="00F72BB1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1FCA9CC" w14:textId="77777777" w:rsidR="00F72BB1" w:rsidRPr="00631228" w:rsidRDefault="00F72BB1" w:rsidP="00F72BB1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32E9B" w14:paraId="51FCA9D2" w14:textId="77777777" w:rsidTr="00F72BB1">
        <w:trPr>
          <w:cantSplit/>
        </w:trPr>
        <w:tc>
          <w:tcPr>
            <w:tcW w:w="454" w:type="dxa"/>
          </w:tcPr>
          <w:p w14:paraId="51FCA9CE" w14:textId="77777777" w:rsidR="00F72BB1" w:rsidRPr="00631228" w:rsidRDefault="00F72BB1" w:rsidP="00F72BB1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1FCA9CF" w14:textId="77777777" w:rsidR="00F72BB1" w:rsidRPr="00631228" w:rsidRDefault="00F72BB1" w:rsidP="00F72BB1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1FCA9D0" w14:textId="77777777" w:rsidR="00F72BB1" w:rsidRPr="00631228" w:rsidRDefault="00F72BB1" w:rsidP="00F72BB1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1FCA9D1" w14:textId="77777777" w:rsidR="00F72BB1" w:rsidRPr="00631228" w:rsidRDefault="00F72BB1" w:rsidP="00F72BB1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1FCA9D3" w14:textId="77777777" w:rsidR="00F72BB1" w:rsidRDefault="00F72BB1" w:rsidP="00F72BB1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79"/>
        <w:gridCol w:w="93"/>
        <w:gridCol w:w="5403"/>
        <w:gridCol w:w="27"/>
        <w:gridCol w:w="1282"/>
        <w:gridCol w:w="27"/>
        <w:gridCol w:w="1490"/>
        <w:gridCol w:w="27"/>
      </w:tblGrid>
      <w:tr w:rsidR="00332E9B" w14:paraId="51FCA9D8" w14:textId="77777777" w:rsidTr="00F72BB1">
        <w:tc>
          <w:tcPr>
            <w:tcW w:w="472" w:type="dxa"/>
            <w:vAlign w:val="bottom"/>
          </w:tcPr>
          <w:p w14:paraId="51FCA9D4" w14:textId="77777777" w:rsidR="00F72BB1" w:rsidRPr="006F2BC3" w:rsidRDefault="00F72BB1" w:rsidP="00F72BB1">
            <w:r w:rsidRPr="006F2BC3">
              <w:t>Nr</w:t>
            </w:r>
          </w:p>
        </w:tc>
        <w:tc>
          <w:tcPr>
            <w:tcW w:w="5902" w:type="dxa"/>
            <w:gridSpan w:val="4"/>
            <w:vAlign w:val="bottom"/>
          </w:tcPr>
          <w:p w14:paraId="51FCA9D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9D6" w14:textId="77777777" w:rsidR="00F72BB1" w:rsidRPr="006F2BC3" w:rsidRDefault="00F72BB1" w:rsidP="00F72BB1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51FCA9D7" w14:textId="77777777" w:rsidR="00F72BB1" w:rsidRPr="006F2BC3" w:rsidRDefault="00F72BB1" w:rsidP="00F72BB1">
            <w:r w:rsidRPr="006F2BC3">
              <w:t>Ackumulerad tid</w:t>
            </w:r>
          </w:p>
        </w:tc>
      </w:tr>
      <w:tr w:rsidR="00F72BB1" w14:paraId="32958A5D" w14:textId="77777777" w:rsidTr="00F72BB1">
        <w:tc>
          <w:tcPr>
            <w:tcW w:w="472" w:type="dxa"/>
            <w:vAlign w:val="bottom"/>
          </w:tcPr>
          <w:p w14:paraId="38507F38" w14:textId="661B2EA4" w:rsidR="00F72BB1" w:rsidRDefault="00F72BB1" w:rsidP="00F72BB1">
            <w:r>
              <w:t>1</w:t>
            </w:r>
          </w:p>
        </w:tc>
        <w:tc>
          <w:tcPr>
            <w:tcW w:w="5902" w:type="dxa"/>
            <w:gridSpan w:val="4"/>
            <w:vAlign w:val="bottom"/>
          </w:tcPr>
          <w:p w14:paraId="032D4743" w14:textId="4401F72A" w:rsidR="00F72BB1" w:rsidRPr="006F2BC3" w:rsidRDefault="00F72BB1" w:rsidP="00F72BB1">
            <w:pPr>
              <w:pStyle w:val="HuvudrubrikEnsam"/>
              <w:keepNext/>
            </w:pPr>
            <w:r>
              <w:t>Fråga om hänvisning av motion till utskott</w:t>
            </w:r>
          </w:p>
        </w:tc>
        <w:tc>
          <w:tcPr>
            <w:tcW w:w="1309" w:type="dxa"/>
            <w:gridSpan w:val="2"/>
            <w:vAlign w:val="bottom"/>
          </w:tcPr>
          <w:p w14:paraId="7B13867D" w14:textId="77777777" w:rsidR="00F72BB1" w:rsidRPr="006F2BC3" w:rsidRDefault="00F72BB1" w:rsidP="00F72BB1"/>
        </w:tc>
        <w:tc>
          <w:tcPr>
            <w:tcW w:w="1517" w:type="dxa"/>
            <w:gridSpan w:val="2"/>
            <w:vAlign w:val="bottom"/>
          </w:tcPr>
          <w:p w14:paraId="371B6F9C" w14:textId="77777777" w:rsidR="00F72BB1" w:rsidRDefault="00F72BB1" w:rsidP="00F72BB1"/>
        </w:tc>
      </w:tr>
      <w:tr w:rsidR="00366624" w14:paraId="5F0E75C5" w14:textId="77777777" w:rsidTr="00366624">
        <w:trPr>
          <w:trHeight w:val="100"/>
        </w:trPr>
        <w:tc>
          <w:tcPr>
            <w:tcW w:w="472" w:type="dxa"/>
            <w:vMerge w:val="restart"/>
            <w:vAlign w:val="bottom"/>
          </w:tcPr>
          <w:p w14:paraId="20CF27F9" w14:textId="76AF7066" w:rsidR="00366624" w:rsidRDefault="00366624" w:rsidP="00F72BB1"/>
        </w:tc>
        <w:tc>
          <w:tcPr>
            <w:tcW w:w="379" w:type="dxa"/>
            <w:vAlign w:val="bottom"/>
          </w:tcPr>
          <w:p w14:paraId="03AFA003" w14:textId="427FD39C" w:rsidR="00366624" w:rsidRPr="006F2BC3" w:rsidRDefault="00366624" w:rsidP="00F72BB1">
            <w:r>
              <w:t>1</w:t>
            </w:r>
          </w:p>
        </w:tc>
        <w:tc>
          <w:tcPr>
            <w:tcW w:w="5523" w:type="dxa"/>
            <w:gridSpan w:val="3"/>
            <w:vAlign w:val="bottom"/>
          </w:tcPr>
          <w:p w14:paraId="463D31B4" w14:textId="67674807" w:rsidR="00366624" w:rsidRPr="006F2BC3" w:rsidRDefault="00366624" w:rsidP="00F72BB1">
            <w:r>
              <w:t>Andreas Norlén (M)</w:t>
            </w:r>
          </w:p>
        </w:tc>
        <w:tc>
          <w:tcPr>
            <w:tcW w:w="1309" w:type="dxa"/>
            <w:gridSpan w:val="2"/>
            <w:vAlign w:val="bottom"/>
          </w:tcPr>
          <w:p w14:paraId="34A8B3B6" w14:textId="5BD732AD" w:rsidR="00366624" w:rsidRPr="006F2BC3" w:rsidRDefault="00366624" w:rsidP="00F72BB1">
            <w:pPr>
              <w:jc w:val="right"/>
            </w:pPr>
            <w:r>
              <w:t>8</w:t>
            </w:r>
          </w:p>
        </w:tc>
        <w:tc>
          <w:tcPr>
            <w:tcW w:w="1517" w:type="dxa"/>
            <w:gridSpan w:val="2"/>
            <w:vMerge w:val="restart"/>
            <w:vAlign w:val="bottom"/>
          </w:tcPr>
          <w:p w14:paraId="4703277B" w14:textId="3C1E7D9B" w:rsidR="00366624" w:rsidRDefault="00366624" w:rsidP="00F72BB1">
            <w:pPr>
              <w:jc w:val="right"/>
            </w:pPr>
          </w:p>
        </w:tc>
      </w:tr>
      <w:tr w:rsidR="00366624" w14:paraId="32F09051" w14:textId="77777777" w:rsidTr="00366624">
        <w:trPr>
          <w:trHeight w:val="100"/>
        </w:trPr>
        <w:tc>
          <w:tcPr>
            <w:tcW w:w="472" w:type="dxa"/>
            <w:vMerge/>
            <w:vAlign w:val="bottom"/>
          </w:tcPr>
          <w:p w14:paraId="489100AA" w14:textId="77777777" w:rsidR="00366624" w:rsidRDefault="00366624" w:rsidP="00F72BB1"/>
        </w:tc>
        <w:tc>
          <w:tcPr>
            <w:tcW w:w="379" w:type="dxa"/>
            <w:vAlign w:val="bottom"/>
          </w:tcPr>
          <w:p w14:paraId="5923C702" w14:textId="3CE5DCB7" w:rsidR="00366624" w:rsidRPr="006F2BC3" w:rsidRDefault="00366624" w:rsidP="00F72BB1">
            <w:r>
              <w:t>2</w:t>
            </w:r>
          </w:p>
        </w:tc>
        <w:tc>
          <w:tcPr>
            <w:tcW w:w="5523" w:type="dxa"/>
            <w:gridSpan w:val="3"/>
            <w:vAlign w:val="bottom"/>
          </w:tcPr>
          <w:p w14:paraId="7DD3637A" w14:textId="1ADAED88" w:rsidR="00366624" w:rsidRPr="006F2BC3" w:rsidRDefault="00366624" w:rsidP="00F72BB1">
            <w:r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319C4AD7" w14:textId="69C0007F" w:rsidR="00366624" w:rsidRPr="006F2BC3" w:rsidRDefault="00366624" w:rsidP="00F72BB1">
            <w:pPr>
              <w:jc w:val="right"/>
            </w:pPr>
            <w:r>
              <w:t>6</w:t>
            </w:r>
          </w:p>
        </w:tc>
        <w:tc>
          <w:tcPr>
            <w:tcW w:w="1517" w:type="dxa"/>
            <w:gridSpan w:val="2"/>
            <w:vMerge/>
            <w:vAlign w:val="bottom"/>
          </w:tcPr>
          <w:p w14:paraId="53EFD5F9" w14:textId="77777777" w:rsidR="00366624" w:rsidRDefault="00366624" w:rsidP="00F72BB1">
            <w:pPr>
              <w:jc w:val="right"/>
            </w:pPr>
          </w:p>
        </w:tc>
      </w:tr>
      <w:tr w:rsidR="00366624" w14:paraId="18C43D40" w14:textId="77777777" w:rsidTr="00366624">
        <w:trPr>
          <w:trHeight w:val="100"/>
        </w:trPr>
        <w:tc>
          <w:tcPr>
            <w:tcW w:w="472" w:type="dxa"/>
            <w:vMerge/>
            <w:vAlign w:val="bottom"/>
          </w:tcPr>
          <w:p w14:paraId="51DD4B9E" w14:textId="77777777" w:rsidR="00366624" w:rsidRDefault="00366624" w:rsidP="00F72BB1"/>
        </w:tc>
        <w:tc>
          <w:tcPr>
            <w:tcW w:w="379" w:type="dxa"/>
            <w:vAlign w:val="bottom"/>
          </w:tcPr>
          <w:p w14:paraId="1CAEDAFA" w14:textId="5951388A" w:rsidR="00366624" w:rsidRPr="006F2BC3" w:rsidRDefault="00366624" w:rsidP="00F72BB1">
            <w:r>
              <w:t>3</w:t>
            </w:r>
          </w:p>
        </w:tc>
        <w:tc>
          <w:tcPr>
            <w:tcW w:w="5523" w:type="dxa"/>
            <w:gridSpan w:val="3"/>
            <w:vAlign w:val="bottom"/>
          </w:tcPr>
          <w:p w14:paraId="31AABE39" w14:textId="583F98EF" w:rsidR="00366624" w:rsidRPr="006F2BC3" w:rsidRDefault="00366624" w:rsidP="00F72BB1">
            <w:r>
              <w:t>Mattias Karlsson (SD)</w:t>
            </w:r>
          </w:p>
        </w:tc>
        <w:tc>
          <w:tcPr>
            <w:tcW w:w="1309" w:type="dxa"/>
            <w:gridSpan w:val="2"/>
            <w:vAlign w:val="bottom"/>
          </w:tcPr>
          <w:p w14:paraId="7E5051AB" w14:textId="05DFE653" w:rsidR="00366624" w:rsidRPr="006F2BC3" w:rsidRDefault="00366624" w:rsidP="00F72BB1">
            <w:pPr>
              <w:jc w:val="right"/>
            </w:pPr>
            <w:r>
              <w:t>4</w:t>
            </w:r>
          </w:p>
        </w:tc>
        <w:tc>
          <w:tcPr>
            <w:tcW w:w="1517" w:type="dxa"/>
            <w:gridSpan w:val="2"/>
            <w:vMerge/>
            <w:vAlign w:val="bottom"/>
          </w:tcPr>
          <w:p w14:paraId="6A59F977" w14:textId="77777777" w:rsidR="00366624" w:rsidRDefault="00366624" w:rsidP="00F72BB1">
            <w:pPr>
              <w:jc w:val="right"/>
            </w:pPr>
          </w:p>
        </w:tc>
      </w:tr>
      <w:tr w:rsidR="00366624" w14:paraId="20295E6A" w14:textId="77777777" w:rsidTr="00F72BB1">
        <w:trPr>
          <w:trHeight w:val="70"/>
        </w:trPr>
        <w:tc>
          <w:tcPr>
            <w:tcW w:w="472" w:type="dxa"/>
            <w:vAlign w:val="bottom"/>
          </w:tcPr>
          <w:p w14:paraId="4648072C" w14:textId="77777777" w:rsidR="00366624" w:rsidRDefault="00366624" w:rsidP="00F72BB1"/>
        </w:tc>
        <w:tc>
          <w:tcPr>
            <w:tcW w:w="5902" w:type="dxa"/>
            <w:gridSpan w:val="4"/>
            <w:vAlign w:val="bottom"/>
          </w:tcPr>
          <w:p w14:paraId="5447EF09" w14:textId="77777777" w:rsidR="00366624" w:rsidRPr="006F2BC3" w:rsidRDefault="00366624" w:rsidP="00F72BB1"/>
        </w:tc>
        <w:tc>
          <w:tcPr>
            <w:tcW w:w="1309" w:type="dxa"/>
            <w:gridSpan w:val="2"/>
            <w:vAlign w:val="bottom"/>
          </w:tcPr>
          <w:p w14:paraId="66AA141E" w14:textId="67E2956A" w:rsidR="00366624" w:rsidRPr="006F2BC3" w:rsidRDefault="00366624" w:rsidP="00F72BB1">
            <w:pPr>
              <w:jc w:val="right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5D2B9A9" w14:textId="7254CFEA" w:rsidR="00366624" w:rsidRDefault="00366624" w:rsidP="00F72BB1">
            <w:pPr>
              <w:jc w:val="right"/>
            </w:pPr>
            <w:r w:rsidRPr="006F2BC3">
              <w:t>____</w:t>
            </w:r>
          </w:p>
        </w:tc>
      </w:tr>
      <w:tr w:rsidR="00F72BB1" w14:paraId="01172379" w14:textId="77777777" w:rsidTr="00F72BB1">
        <w:tc>
          <w:tcPr>
            <w:tcW w:w="472" w:type="dxa"/>
            <w:vAlign w:val="bottom"/>
          </w:tcPr>
          <w:p w14:paraId="7C5D194B" w14:textId="20DDCFCE" w:rsidR="00F72BB1" w:rsidRDefault="00F72BB1" w:rsidP="00F72BB1"/>
        </w:tc>
        <w:tc>
          <w:tcPr>
            <w:tcW w:w="5902" w:type="dxa"/>
            <w:gridSpan w:val="4"/>
            <w:vAlign w:val="bottom"/>
          </w:tcPr>
          <w:p w14:paraId="1AA0560C" w14:textId="77777777" w:rsidR="00F72BB1" w:rsidRPr="006F2BC3" w:rsidRDefault="00F72BB1" w:rsidP="00F72BB1"/>
        </w:tc>
        <w:tc>
          <w:tcPr>
            <w:tcW w:w="1309" w:type="dxa"/>
            <w:gridSpan w:val="2"/>
            <w:vAlign w:val="bottom"/>
          </w:tcPr>
          <w:p w14:paraId="1411D152" w14:textId="11013080" w:rsidR="00F72BB1" w:rsidRPr="006F2BC3" w:rsidRDefault="00F72BB1" w:rsidP="00366624">
            <w:pPr>
              <w:jc w:val="right"/>
            </w:pPr>
            <w:r w:rsidRPr="006F2BC3">
              <w:t xml:space="preserve"> </w:t>
            </w:r>
            <w:r w:rsidR="00366624">
              <w:t>0</w:t>
            </w:r>
            <w:r w:rsidRPr="006F2BC3">
              <w:t>.</w:t>
            </w:r>
            <w:r w:rsidR="00366624">
              <w:t>18</w:t>
            </w:r>
          </w:p>
        </w:tc>
        <w:tc>
          <w:tcPr>
            <w:tcW w:w="1517" w:type="dxa"/>
            <w:gridSpan w:val="2"/>
            <w:vAlign w:val="bottom"/>
          </w:tcPr>
          <w:p w14:paraId="0A97EACB" w14:textId="2C62A998" w:rsidR="00F72BB1" w:rsidRDefault="00366624" w:rsidP="00366624">
            <w:pPr>
              <w:jc w:val="right"/>
            </w:pPr>
            <w:r>
              <w:t>0</w:t>
            </w:r>
            <w:r w:rsidR="00F72BB1" w:rsidRPr="006F2BC3">
              <w:t>.</w:t>
            </w:r>
            <w:r>
              <w:t>18</w:t>
            </w:r>
          </w:p>
        </w:tc>
      </w:tr>
      <w:tr w:rsidR="00332E9B" w14:paraId="51FCA9DD" w14:textId="77777777" w:rsidTr="00F72BB1">
        <w:tc>
          <w:tcPr>
            <w:tcW w:w="472" w:type="dxa"/>
          </w:tcPr>
          <w:p w14:paraId="51FCA9D9" w14:textId="77777777" w:rsidR="00F72BB1" w:rsidRPr="006F2BC3" w:rsidRDefault="00F72BB1" w:rsidP="00F72BB1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4"/>
            <w:vAlign w:val="bottom"/>
          </w:tcPr>
          <w:p w14:paraId="51FCA9DA" w14:textId="77777777" w:rsidR="00F72BB1" w:rsidRPr="006F2BC3" w:rsidRDefault="00F72BB1" w:rsidP="00F72BB1">
            <w:pPr>
              <w:pStyle w:val="renderubrik"/>
            </w:pPr>
            <w:r>
              <w:t>Näringsutskottets betänkande NU14</w:t>
            </w:r>
          </w:p>
        </w:tc>
        <w:tc>
          <w:tcPr>
            <w:tcW w:w="1309" w:type="dxa"/>
            <w:gridSpan w:val="2"/>
            <w:vAlign w:val="bottom"/>
          </w:tcPr>
          <w:p w14:paraId="51FCA9DB" w14:textId="77777777" w:rsidR="00F72BB1" w:rsidRPr="006F2BC3" w:rsidRDefault="00F72BB1" w:rsidP="00F72BB1"/>
        </w:tc>
        <w:tc>
          <w:tcPr>
            <w:tcW w:w="1517" w:type="dxa"/>
            <w:gridSpan w:val="2"/>
            <w:vAlign w:val="bottom"/>
          </w:tcPr>
          <w:p w14:paraId="51FCA9DC" w14:textId="77777777" w:rsidR="00F72BB1" w:rsidRPr="006F2BC3" w:rsidRDefault="00F72BB1" w:rsidP="00F72BB1"/>
        </w:tc>
      </w:tr>
      <w:tr w:rsidR="00332E9B" w14:paraId="51FCA9E2" w14:textId="77777777" w:rsidTr="00F72BB1">
        <w:tc>
          <w:tcPr>
            <w:tcW w:w="472" w:type="dxa"/>
            <w:vAlign w:val="bottom"/>
          </w:tcPr>
          <w:p w14:paraId="51FCA9DE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9DF" w14:textId="77777777" w:rsidR="00F72BB1" w:rsidRPr="006F2BC3" w:rsidRDefault="00F72BB1" w:rsidP="00F72BB1">
            <w:pPr>
              <w:pStyle w:val="Underrubrik"/>
            </w:pPr>
            <w:r>
              <w:t>Mineralpolitik</w:t>
            </w:r>
          </w:p>
        </w:tc>
        <w:tc>
          <w:tcPr>
            <w:tcW w:w="1309" w:type="dxa"/>
            <w:gridSpan w:val="2"/>
            <w:vAlign w:val="bottom"/>
          </w:tcPr>
          <w:p w14:paraId="51FCA9E0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9E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9E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9E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9E4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9E5" w14:textId="77777777" w:rsidR="00F72BB1" w:rsidRPr="006F2BC3" w:rsidRDefault="00F72BB1" w:rsidP="00F72BB1">
            <w:r w:rsidRPr="006F2BC3">
              <w:t>Ulf Berg (M)</w:t>
            </w:r>
          </w:p>
        </w:tc>
        <w:tc>
          <w:tcPr>
            <w:tcW w:w="1309" w:type="dxa"/>
            <w:gridSpan w:val="2"/>
            <w:vAlign w:val="bottom"/>
          </w:tcPr>
          <w:p w14:paraId="51FCA9E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9E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9E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9E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9EA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9EB" w14:textId="77777777" w:rsidR="00F72BB1" w:rsidRPr="006F2BC3" w:rsidRDefault="00F72BB1" w:rsidP="00F72BB1">
            <w:r w:rsidRPr="006F2BC3">
              <w:t>Josef Fransson (SD)</w:t>
            </w:r>
          </w:p>
        </w:tc>
        <w:tc>
          <w:tcPr>
            <w:tcW w:w="1309" w:type="dxa"/>
            <w:gridSpan w:val="2"/>
            <w:vAlign w:val="bottom"/>
          </w:tcPr>
          <w:p w14:paraId="51FCA9EC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9E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9F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9E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9F0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9F1" w14:textId="77777777" w:rsidR="00F72BB1" w:rsidRPr="006F2BC3" w:rsidRDefault="00F72BB1" w:rsidP="00F72BB1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51FCA9F2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9F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9F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9F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9F6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9F7" w14:textId="77777777" w:rsidR="00F72BB1" w:rsidRPr="006F2BC3" w:rsidRDefault="00F72BB1" w:rsidP="00F72BB1"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51FCA9F8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9F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0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9F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9FC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9FD" w14:textId="77777777" w:rsidR="00F72BB1" w:rsidRPr="006F2BC3" w:rsidRDefault="00F72BB1" w:rsidP="00F72BB1">
            <w:r w:rsidRPr="006F2BC3">
              <w:t>Maria Weimer (L)</w:t>
            </w:r>
          </w:p>
        </w:tc>
        <w:tc>
          <w:tcPr>
            <w:tcW w:w="1309" w:type="dxa"/>
            <w:gridSpan w:val="2"/>
            <w:vAlign w:val="bottom"/>
          </w:tcPr>
          <w:p w14:paraId="51FCA9FE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9F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0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0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02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A03" w14:textId="77777777" w:rsidR="00F72BB1" w:rsidRPr="006F2BC3" w:rsidRDefault="00F72BB1" w:rsidP="00F72BB1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51FCAA04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0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0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0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08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A09" w14:textId="77777777" w:rsidR="00F72BB1" w:rsidRPr="006F2BC3" w:rsidRDefault="00F72BB1" w:rsidP="00F72BB1">
            <w:r w:rsidRPr="006F2BC3">
              <w:t>Hanna Westerén (S)</w:t>
            </w:r>
          </w:p>
        </w:tc>
        <w:tc>
          <w:tcPr>
            <w:tcW w:w="1309" w:type="dxa"/>
            <w:gridSpan w:val="2"/>
            <w:vAlign w:val="bottom"/>
          </w:tcPr>
          <w:p w14:paraId="51FCAA0A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0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1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0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0E" w14:textId="77777777" w:rsidR="00F72BB1" w:rsidRPr="006F2BC3" w:rsidRDefault="00F72BB1" w:rsidP="00F72BB1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1FCAA0F" w14:textId="77777777" w:rsidR="00F72BB1" w:rsidRPr="006F2BC3" w:rsidRDefault="00F72BB1" w:rsidP="00F72BB1">
            <w:r w:rsidRPr="006F2BC3">
              <w:t>Annika Lillemets (MP)</w:t>
            </w:r>
          </w:p>
        </w:tc>
        <w:tc>
          <w:tcPr>
            <w:tcW w:w="1309" w:type="dxa"/>
            <w:gridSpan w:val="2"/>
            <w:vAlign w:val="bottom"/>
          </w:tcPr>
          <w:p w14:paraId="51FCAA10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1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1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1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14" w14:textId="77777777" w:rsidR="00F72BB1" w:rsidRPr="006F2BC3" w:rsidRDefault="00F72BB1" w:rsidP="00F72BB1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1FCAA15" w14:textId="77777777" w:rsidR="00F72BB1" w:rsidRPr="006F2BC3" w:rsidRDefault="00F72BB1" w:rsidP="00F72BB1">
            <w:r w:rsidRPr="006F2BC3">
              <w:t>Anna-Caren Sätherberg (S)</w:t>
            </w:r>
          </w:p>
        </w:tc>
        <w:tc>
          <w:tcPr>
            <w:tcW w:w="1309" w:type="dxa"/>
            <w:gridSpan w:val="2"/>
            <w:vAlign w:val="bottom"/>
          </w:tcPr>
          <w:p w14:paraId="51FCAA16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A1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1E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19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1A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1B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1C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A1D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A24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1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20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2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22" w14:textId="77777777" w:rsidR="00F72BB1" w:rsidRPr="006F2BC3" w:rsidRDefault="00F72BB1" w:rsidP="00F72BB1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517" w:type="dxa"/>
            <w:gridSpan w:val="2"/>
            <w:vAlign w:val="bottom"/>
          </w:tcPr>
          <w:p w14:paraId="51FCAA23" w14:textId="22738809" w:rsidR="00F72BB1" w:rsidRPr="006F2BC3" w:rsidRDefault="00F72BB1" w:rsidP="00D32555">
            <w:pPr>
              <w:pStyle w:val="TalartidSumma"/>
            </w:pPr>
            <w:r w:rsidRPr="006F2BC3">
              <w:t>1.</w:t>
            </w:r>
            <w:r w:rsidR="00D32555">
              <w:t>22</w:t>
            </w:r>
          </w:p>
        </w:tc>
      </w:tr>
      <w:tr w:rsidR="00332E9B" w14:paraId="51FCAA29" w14:textId="77777777" w:rsidTr="00F72BB1">
        <w:tc>
          <w:tcPr>
            <w:tcW w:w="472" w:type="dxa"/>
          </w:tcPr>
          <w:p w14:paraId="51FCAA25" w14:textId="77777777" w:rsidR="00F72BB1" w:rsidRPr="006F2BC3" w:rsidRDefault="00F72BB1" w:rsidP="00F72BB1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4"/>
            <w:vAlign w:val="bottom"/>
          </w:tcPr>
          <w:p w14:paraId="51FCAA26" w14:textId="77777777" w:rsidR="00F72BB1" w:rsidRPr="006F2BC3" w:rsidRDefault="00F72BB1" w:rsidP="00F72BB1">
            <w:pPr>
              <w:pStyle w:val="renderubrik"/>
            </w:pPr>
            <w:r>
              <w:t>Näringsutskottets betänkande NU17</w:t>
            </w:r>
          </w:p>
        </w:tc>
        <w:tc>
          <w:tcPr>
            <w:tcW w:w="1309" w:type="dxa"/>
            <w:gridSpan w:val="2"/>
            <w:vAlign w:val="bottom"/>
          </w:tcPr>
          <w:p w14:paraId="51FCAA27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A28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A2E" w14:textId="77777777" w:rsidTr="00F72BB1">
        <w:tc>
          <w:tcPr>
            <w:tcW w:w="472" w:type="dxa"/>
            <w:vAlign w:val="bottom"/>
          </w:tcPr>
          <w:p w14:paraId="51FCAA2A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A2B" w14:textId="77777777" w:rsidR="00F72BB1" w:rsidRPr="006F2BC3" w:rsidRDefault="00F72BB1" w:rsidP="00F72BB1">
            <w:pPr>
              <w:pStyle w:val="Underrubrik"/>
            </w:pPr>
            <w:r>
              <w:t>Regional tillväxtpolitik</w:t>
            </w:r>
          </w:p>
        </w:tc>
        <w:tc>
          <w:tcPr>
            <w:tcW w:w="1309" w:type="dxa"/>
            <w:gridSpan w:val="2"/>
            <w:vAlign w:val="bottom"/>
          </w:tcPr>
          <w:p w14:paraId="51FCAA2C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A2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3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2F" w14:textId="77777777" w:rsidR="00F72BB1" w:rsidRPr="006F2BC3" w:rsidRDefault="00F72BB1" w:rsidP="00F72BB1">
            <w:r w:rsidRPr="006F2BC3">
              <w:lastRenderedPageBreak/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30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A31" w14:textId="77777777" w:rsidR="00F72BB1" w:rsidRPr="006F2BC3" w:rsidRDefault="00F72BB1" w:rsidP="00F72BB1">
            <w:r w:rsidRPr="006F2BC3">
              <w:t>Ann-Charlotte Hammar Johnsson (M)</w:t>
            </w:r>
          </w:p>
        </w:tc>
        <w:tc>
          <w:tcPr>
            <w:tcW w:w="1309" w:type="dxa"/>
            <w:gridSpan w:val="2"/>
            <w:vAlign w:val="bottom"/>
          </w:tcPr>
          <w:p w14:paraId="51FCAA32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3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3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3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36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A37" w14:textId="77777777" w:rsidR="00F72BB1" w:rsidRPr="006F2BC3" w:rsidRDefault="00F72BB1" w:rsidP="00F72BB1">
            <w:r w:rsidRPr="006F2BC3">
              <w:t>Josef Fransson (SD)</w:t>
            </w:r>
          </w:p>
        </w:tc>
        <w:tc>
          <w:tcPr>
            <w:tcW w:w="1309" w:type="dxa"/>
            <w:gridSpan w:val="2"/>
            <w:vAlign w:val="bottom"/>
          </w:tcPr>
          <w:p w14:paraId="51FCAA38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3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4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3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3C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A3D" w14:textId="77777777" w:rsidR="00F72BB1" w:rsidRPr="006F2BC3" w:rsidRDefault="00F72BB1" w:rsidP="00F72BB1">
            <w:r w:rsidRPr="006F2BC3">
              <w:t>Peter Helander (C)</w:t>
            </w:r>
          </w:p>
        </w:tc>
        <w:tc>
          <w:tcPr>
            <w:tcW w:w="1309" w:type="dxa"/>
            <w:gridSpan w:val="2"/>
            <w:vAlign w:val="bottom"/>
          </w:tcPr>
          <w:p w14:paraId="51FCAA3E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3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4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4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42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A43" w14:textId="77777777" w:rsidR="00F72BB1" w:rsidRPr="006F2BC3" w:rsidRDefault="00F72BB1" w:rsidP="00F72BB1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51FCAA44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4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4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4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48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A49" w14:textId="77777777" w:rsidR="00F72BB1" w:rsidRPr="006F2BC3" w:rsidRDefault="00F72BB1" w:rsidP="00F72BB1">
            <w:r w:rsidRPr="006F2BC3">
              <w:t>Maria Weimer (L)</w:t>
            </w:r>
          </w:p>
        </w:tc>
        <w:tc>
          <w:tcPr>
            <w:tcW w:w="1309" w:type="dxa"/>
            <w:gridSpan w:val="2"/>
            <w:vAlign w:val="bottom"/>
          </w:tcPr>
          <w:p w14:paraId="51FCAA4A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4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5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4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4E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A4F" w14:textId="77777777" w:rsidR="00F72BB1" w:rsidRPr="006F2BC3" w:rsidRDefault="00F72BB1" w:rsidP="00F72BB1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51FCAA50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5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5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5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54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A55" w14:textId="77777777" w:rsidR="00F72BB1" w:rsidRPr="006F2BC3" w:rsidRDefault="00F72BB1" w:rsidP="00F72BB1">
            <w:r w:rsidRPr="006F2BC3">
              <w:t>Mattias Jonsson (S)</w:t>
            </w:r>
          </w:p>
        </w:tc>
        <w:tc>
          <w:tcPr>
            <w:tcW w:w="1309" w:type="dxa"/>
            <w:gridSpan w:val="2"/>
            <w:vAlign w:val="bottom"/>
          </w:tcPr>
          <w:p w14:paraId="51FCAA56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5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5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5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5A" w14:textId="77777777" w:rsidR="00F72BB1" w:rsidRPr="006F2BC3" w:rsidRDefault="00F72BB1" w:rsidP="00F72BB1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1FCAA5B" w14:textId="77777777" w:rsidR="00F72BB1" w:rsidRPr="006F2BC3" w:rsidRDefault="00F72BB1" w:rsidP="00F72BB1">
            <w:r w:rsidRPr="006F2BC3">
              <w:t>Elisabet Knutsson (MP)</w:t>
            </w:r>
          </w:p>
        </w:tc>
        <w:tc>
          <w:tcPr>
            <w:tcW w:w="1309" w:type="dxa"/>
            <w:gridSpan w:val="2"/>
            <w:vAlign w:val="bottom"/>
          </w:tcPr>
          <w:p w14:paraId="51FCAA5C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5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64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5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60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6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62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A63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A6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6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6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6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68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51FCAA69" w14:textId="15066607" w:rsidR="00F72BB1" w:rsidRPr="006F2BC3" w:rsidRDefault="00D32555" w:rsidP="00F72BB1">
            <w:pPr>
              <w:pStyle w:val="TalartidSumma"/>
            </w:pPr>
            <w:r>
              <w:t>2.16</w:t>
            </w:r>
          </w:p>
        </w:tc>
      </w:tr>
      <w:tr w:rsidR="00332E9B" w14:paraId="51FCAA6F" w14:textId="77777777" w:rsidTr="00F72BB1">
        <w:tc>
          <w:tcPr>
            <w:tcW w:w="472" w:type="dxa"/>
          </w:tcPr>
          <w:p w14:paraId="51FCAA6B" w14:textId="77777777" w:rsidR="00F72BB1" w:rsidRPr="006F2BC3" w:rsidRDefault="00F72BB1" w:rsidP="00F72BB1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4"/>
            <w:vAlign w:val="bottom"/>
          </w:tcPr>
          <w:p w14:paraId="51FCAA6C" w14:textId="77777777" w:rsidR="00F72BB1" w:rsidRPr="006F2BC3" w:rsidRDefault="00F72BB1" w:rsidP="00F72BB1">
            <w:pPr>
              <w:pStyle w:val="renderubrik"/>
            </w:pPr>
            <w:r>
              <w:t>Näringsutskottets betänkande NU18</w:t>
            </w:r>
          </w:p>
        </w:tc>
        <w:tc>
          <w:tcPr>
            <w:tcW w:w="1309" w:type="dxa"/>
            <w:gridSpan w:val="2"/>
            <w:vAlign w:val="bottom"/>
          </w:tcPr>
          <w:p w14:paraId="51FCAA6D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A6E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A74" w14:textId="77777777" w:rsidTr="00F72BB1">
        <w:tc>
          <w:tcPr>
            <w:tcW w:w="472" w:type="dxa"/>
            <w:vAlign w:val="bottom"/>
          </w:tcPr>
          <w:p w14:paraId="51FCAA70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A71" w14:textId="77777777" w:rsidR="00F72BB1" w:rsidRPr="006F2BC3" w:rsidRDefault="00F72BB1" w:rsidP="00F72BB1">
            <w:pPr>
              <w:pStyle w:val="Underrubrik"/>
            </w:pPr>
            <w:r>
              <w:t>Lagändringar till följd av ändringar i EU:s varumärkesförordning</w:t>
            </w:r>
          </w:p>
        </w:tc>
        <w:tc>
          <w:tcPr>
            <w:tcW w:w="1309" w:type="dxa"/>
            <w:gridSpan w:val="2"/>
            <w:vAlign w:val="bottom"/>
          </w:tcPr>
          <w:p w14:paraId="51FCAA72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A7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7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7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7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7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78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A79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A80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7B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7C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7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7E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1FCAA7F" w14:textId="76CE7C4B" w:rsidR="00F72BB1" w:rsidRPr="006F2BC3" w:rsidRDefault="00D32555" w:rsidP="00F72BB1">
            <w:pPr>
              <w:pStyle w:val="TalartidSumma"/>
            </w:pPr>
            <w:r>
              <w:t>2.16</w:t>
            </w:r>
          </w:p>
        </w:tc>
      </w:tr>
      <w:tr w:rsidR="00332E9B" w14:paraId="51FCAA85" w14:textId="77777777" w:rsidTr="00F72BB1">
        <w:tc>
          <w:tcPr>
            <w:tcW w:w="472" w:type="dxa"/>
          </w:tcPr>
          <w:p w14:paraId="51FCAA81" w14:textId="77777777" w:rsidR="00F72BB1" w:rsidRPr="006F2BC3" w:rsidRDefault="00F72BB1" w:rsidP="00F72BB1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4"/>
            <w:vAlign w:val="bottom"/>
          </w:tcPr>
          <w:p w14:paraId="51FCAA82" w14:textId="77777777" w:rsidR="00F72BB1" w:rsidRPr="006F2BC3" w:rsidRDefault="00F72BB1" w:rsidP="00F72BB1">
            <w:pPr>
              <w:pStyle w:val="renderubrik"/>
            </w:pPr>
            <w:r>
              <w:t>Försvarsutskottets betänkande FöU13</w:t>
            </w:r>
          </w:p>
        </w:tc>
        <w:tc>
          <w:tcPr>
            <w:tcW w:w="1309" w:type="dxa"/>
            <w:gridSpan w:val="2"/>
            <w:vAlign w:val="bottom"/>
          </w:tcPr>
          <w:p w14:paraId="51FCAA83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A84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A8A" w14:textId="77777777" w:rsidTr="00F72BB1">
        <w:tc>
          <w:tcPr>
            <w:tcW w:w="472" w:type="dxa"/>
            <w:vAlign w:val="bottom"/>
          </w:tcPr>
          <w:p w14:paraId="51FCAA86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A87" w14:textId="77777777" w:rsidR="00F72BB1" w:rsidRPr="006F2BC3" w:rsidRDefault="00F72BB1" w:rsidP="00F72BB1">
            <w:pPr>
              <w:pStyle w:val="Underrubrik"/>
            </w:pPr>
            <w:r>
              <w:t>Riksrevisionens rapport om länsstyrelsernas krisberedskapsarbete</w:t>
            </w:r>
          </w:p>
        </w:tc>
        <w:tc>
          <w:tcPr>
            <w:tcW w:w="1309" w:type="dxa"/>
            <w:gridSpan w:val="2"/>
            <w:vAlign w:val="bottom"/>
          </w:tcPr>
          <w:p w14:paraId="51FCAA88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A8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9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8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8C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A8D" w14:textId="77777777" w:rsidR="00F72BB1" w:rsidRPr="006F2BC3" w:rsidRDefault="00F72BB1" w:rsidP="00F72BB1">
            <w:r w:rsidRPr="006F2BC3">
              <w:t>Allan Widman (L)</w:t>
            </w:r>
          </w:p>
        </w:tc>
        <w:tc>
          <w:tcPr>
            <w:tcW w:w="1309" w:type="dxa"/>
            <w:gridSpan w:val="2"/>
            <w:vAlign w:val="bottom"/>
          </w:tcPr>
          <w:p w14:paraId="51FCAA8E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8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9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9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92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A93" w14:textId="77777777" w:rsidR="00F72BB1" w:rsidRPr="006F2BC3" w:rsidRDefault="00F72BB1" w:rsidP="00F72BB1">
            <w:r w:rsidRPr="006F2BC3">
              <w:t>Lotta Olsson (M)</w:t>
            </w:r>
          </w:p>
        </w:tc>
        <w:tc>
          <w:tcPr>
            <w:tcW w:w="1309" w:type="dxa"/>
            <w:gridSpan w:val="2"/>
            <w:vAlign w:val="bottom"/>
          </w:tcPr>
          <w:p w14:paraId="51FCAA94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9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9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9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98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A99" w14:textId="77777777" w:rsidR="00F72BB1" w:rsidRPr="006F2BC3" w:rsidRDefault="00F72BB1" w:rsidP="00F72BB1">
            <w:r w:rsidRPr="006F2BC3">
              <w:t>Roger Richtoff (SD)</w:t>
            </w:r>
          </w:p>
        </w:tc>
        <w:tc>
          <w:tcPr>
            <w:tcW w:w="1309" w:type="dxa"/>
            <w:gridSpan w:val="2"/>
            <w:vAlign w:val="bottom"/>
          </w:tcPr>
          <w:p w14:paraId="51FCAA9A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9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A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9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9E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A9F" w14:textId="77777777" w:rsidR="00F72BB1" w:rsidRPr="006F2BC3" w:rsidRDefault="00F72BB1" w:rsidP="00F72BB1">
            <w:r w:rsidRPr="006F2BC3">
              <w:t>Daniel Bäckström (C)</w:t>
            </w:r>
          </w:p>
        </w:tc>
        <w:tc>
          <w:tcPr>
            <w:tcW w:w="1309" w:type="dxa"/>
            <w:gridSpan w:val="2"/>
            <w:vAlign w:val="bottom"/>
          </w:tcPr>
          <w:p w14:paraId="51FCAAA0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A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A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A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A4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AA5" w14:textId="77777777" w:rsidR="00F72BB1" w:rsidRPr="006F2BC3" w:rsidRDefault="00F72BB1" w:rsidP="00F72BB1">
            <w:r w:rsidRPr="006F2BC3">
              <w:t>Mikael Oscarsson (KD)</w:t>
            </w:r>
          </w:p>
        </w:tc>
        <w:tc>
          <w:tcPr>
            <w:tcW w:w="1309" w:type="dxa"/>
            <w:gridSpan w:val="2"/>
            <w:vAlign w:val="bottom"/>
          </w:tcPr>
          <w:p w14:paraId="51FCAAA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A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A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A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AA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AAB" w14:textId="77777777" w:rsidR="00F72BB1" w:rsidRPr="006F2BC3" w:rsidRDefault="00F72BB1" w:rsidP="00F72BB1">
            <w:r w:rsidRPr="006F2BC3">
              <w:t>Kalle Olsson (S)</w:t>
            </w:r>
          </w:p>
        </w:tc>
        <w:tc>
          <w:tcPr>
            <w:tcW w:w="1309" w:type="dxa"/>
            <w:gridSpan w:val="2"/>
            <w:vAlign w:val="bottom"/>
          </w:tcPr>
          <w:p w14:paraId="51FCAAAC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A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B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A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B0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AB1" w14:textId="77777777" w:rsidR="00F72BB1" w:rsidRPr="006F2BC3" w:rsidRDefault="00F72BB1" w:rsidP="00F72BB1">
            <w:r w:rsidRPr="006F2BC3">
              <w:t>Mikael Jansson (SD)</w:t>
            </w:r>
          </w:p>
        </w:tc>
        <w:tc>
          <w:tcPr>
            <w:tcW w:w="1309" w:type="dxa"/>
            <w:gridSpan w:val="2"/>
            <w:vAlign w:val="bottom"/>
          </w:tcPr>
          <w:p w14:paraId="51FCAAB2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B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B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B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B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B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B8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AB9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AC0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ABB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BC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AB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ABE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51FCAABF" w14:textId="30A8837E" w:rsidR="00F72BB1" w:rsidRPr="006F2BC3" w:rsidRDefault="00D32555" w:rsidP="00F72BB1">
            <w:pPr>
              <w:pStyle w:val="TalartidSumma"/>
            </w:pPr>
            <w:r>
              <w:t>3.08</w:t>
            </w:r>
          </w:p>
        </w:tc>
      </w:tr>
      <w:tr w:rsidR="00332E9B" w14:paraId="51FCAAC5" w14:textId="77777777" w:rsidTr="00F72BB1">
        <w:tc>
          <w:tcPr>
            <w:tcW w:w="472" w:type="dxa"/>
          </w:tcPr>
          <w:p w14:paraId="51FCAAC1" w14:textId="77777777" w:rsidR="00F72BB1" w:rsidRPr="006F2BC3" w:rsidRDefault="00F72BB1" w:rsidP="00F72BB1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4"/>
            <w:vAlign w:val="bottom"/>
          </w:tcPr>
          <w:p w14:paraId="51FCAAC2" w14:textId="77777777" w:rsidR="00F72BB1" w:rsidRPr="006F2BC3" w:rsidRDefault="00F72BB1" w:rsidP="00F72BB1">
            <w:pPr>
              <w:pStyle w:val="renderubrik"/>
            </w:pPr>
            <w:r>
              <w:t>Trafikutskottets betänkande TU13</w:t>
            </w:r>
          </w:p>
        </w:tc>
        <w:tc>
          <w:tcPr>
            <w:tcW w:w="1309" w:type="dxa"/>
            <w:gridSpan w:val="2"/>
            <w:vAlign w:val="bottom"/>
          </w:tcPr>
          <w:p w14:paraId="51FCAAC3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AC4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ACA" w14:textId="77777777" w:rsidTr="00F72BB1">
        <w:tc>
          <w:tcPr>
            <w:tcW w:w="472" w:type="dxa"/>
            <w:vAlign w:val="bottom"/>
          </w:tcPr>
          <w:p w14:paraId="51FCAAC6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AC7" w14:textId="77777777" w:rsidR="00F72BB1" w:rsidRPr="006F2BC3" w:rsidRDefault="00F72BB1" w:rsidP="00F72BB1">
            <w:pPr>
              <w:pStyle w:val="Underrubrik"/>
            </w:pPr>
            <w:r>
              <w:t>Trafiksäkerhet</w:t>
            </w:r>
          </w:p>
        </w:tc>
        <w:tc>
          <w:tcPr>
            <w:tcW w:w="1309" w:type="dxa"/>
            <w:gridSpan w:val="2"/>
            <w:vAlign w:val="bottom"/>
          </w:tcPr>
          <w:p w14:paraId="51FCAAC8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AC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D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C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CC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ACD" w14:textId="77777777" w:rsidR="00F72BB1" w:rsidRPr="006F2BC3" w:rsidRDefault="00F72BB1" w:rsidP="00F72BB1">
            <w:r w:rsidRPr="006F2BC3">
              <w:t>Edward Riedl (M)</w:t>
            </w:r>
          </w:p>
        </w:tc>
        <w:tc>
          <w:tcPr>
            <w:tcW w:w="1309" w:type="dxa"/>
            <w:gridSpan w:val="2"/>
            <w:vAlign w:val="bottom"/>
          </w:tcPr>
          <w:p w14:paraId="51FCAACE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C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D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D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D2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AD3" w14:textId="77777777" w:rsidR="00F72BB1" w:rsidRPr="006F2BC3" w:rsidRDefault="00F72BB1" w:rsidP="00F72BB1">
            <w:r w:rsidRPr="006F2BC3">
              <w:t>Jimmy Ståhl (SD)</w:t>
            </w:r>
          </w:p>
        </w:tc>
        <w:tc>
          <w:tcPr>
            <w:tcW w:w="1309" w:type="dxa"/>
            <w:gridSpan w:val="2"/>
            <w:vAlign w:val="bottom"/>
          </w:tcPr>
          <w:p w14:paraId="51FCAAD4" w14:textId="77777777" w:rsidR="00F72BB1" w:rsidRPr="006F2BC3" w:rsidRDefault="00F72BB1" w:rsidP="00F72BB1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1FCAAD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D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D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D8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AD9" w14:textId="77777777" w:rsidR="00F72BB1" w:rsidRPr="006F2BC3" w:rsidRDefault="00F72BB1" w:rsidP="00F72BB1">
            <w:r w:rsidRPr="006F2BC3">
              <w:t>Anders Åkesson (C)</w:t>
            </w:r>
          </w:p>
        </w:tc>
        <w:tc>
          <w:tcPr>
            <w:tcW w:w="1309" w:type="dxa"/>
            <w:gridSpan w:val="2"/>
            <w:vAlign w:val="bottom"/>
          </w:tcPr>
          <w:p w14:paraId="51FCAADA" w14:textId="77777777" w:rsidR="00F72BB1" w:rsidRPr="006F2BC3" w:rsidRDefault="00F72BB1" w:rsidP="00F72BB1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1FCAAD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E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D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DE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ADF" w14:textId="77777777" w:rsidR="00F72BB1" w:rsidRPr="006F2BC3" w:rsidRDefault="00F72BB1" w:rsidP="00F72BB1">
            <w:r w:rsidRPr="006F2BC3">
              <w:t>Christina Örnebjär (L)</w:t>
            </w:r>
          </w:p>
        </w:tc>
        <w:tc>
          <w:tcPr>
            <w:tcW w:w="1309" w:type="dxa"/>
            <w:gridSpan w:val="2"/>
            <w:vAlign w:val="bottom"/>
          </w:tcPr>
          <w:p w14:paraId="51FCAAE0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E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E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E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E4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AE5" w14:textId="77777777" w:rsidR="00F72BB1" w:rsidRPr="006F2BC3" w:rsidRDefault="00F72BB1" w:rsidP="00F72BB1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51FCAAE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E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E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E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EA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AEB" w14:textId="77777777" w:rsidR="00F72BB1" w:rsidRPr="006F2BC3" w:rsidRDefault="00F72BB1" w:rsidP="00F72BB1">
            <w:r w:rsidRPr="006F2BC3">
              <w:t>Karin Svensson Smith (MP)</w:t>
            </w:r>
          </w:p>
        </w:tc>
        <w:tc>
          <w:tcPr>
            <w:tcW w:w="1309" w:type="dxa"/>
            <w:gridSpan w:val="2"/>
            <w:vAlign w:val="bottom"/>
          </w:tcPr>
          <w:p w14:paraId="51FCAAEC" w14:textId="77777777" w:rsidR="00F72BB1" w:rsidRPr="006F2BC3" w:rsidRDefault="00F72BB1" w:rsidP="00F72BB1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1FCAAE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F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E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F0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AF1" w14:textId="77777777" w:rsidR="00F72BB1" w:rsidRPr="006F2BC3" w:rsidRDefault="00F72BB1" w:rsidP="00F72BB1">
            <w:r w:rsidRPr="006F2BC3">
              <w:t>Johan Andersson (S)</w:t>
            </w:r>
          </w:p>
        </w:tc>
        <w:tc>
          <w:tcPr>
            <w:tcW w:w="1309" w:type="dxa"/>
            <w:gridSpan w:val="2"/>
            <w:vAlign w:val="bottom"/>
          </w:tcPr>
          <w:p w14:paraId="51FCAAF2" w14:textId="77777777" w:rsidR="00F72BB1" w:rsidRPr="006F2BC3" w:rsidRDefault="00F72BB1" w:rsidP="00F72BB1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1FCAAF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AF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F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F6" w14:textId="77777777" w:rsidR="00F72BB1" w:rsidRPr="006F2BC3" w:rsidRDefault="00F72BB1" w:rsidP="00F72BB1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1FCAAF7" w14:textId="77777777" w:rsidR="00F72BB1" w:rsidRPr="006F2BC3" w:rsidRDefault="00F72BB1" w:rsidP="00F72BB1">
            <w:r w:rsidRPr="006F2BC3">
              <w:t>Emma Wallrup (V)</w:t>
            </w:r>
          </w:p>
        </w:tc>
        <w:tc>
          <w:tcPr>
            <w:tcW w:w="1309" w:type="dxa"/>
            <w:gridSpan w:val="2"/>
            <w:vAlign w:val="bottom"/>
          </w:tcPr>
          <w:p w14:paraId="51FCAAF8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AF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0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AF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AFC" w14:textId="77777777" w:rsidR="00F72BB1" w:rsidRPr="006F2BC3" w:rsidRDefault="00F72BB1" w:rsidP="00F72BB1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1FCAAFD" w14:textId="77777777" w:rsidR="00F72BB1" w:rsidRPr="006F2BC3" w:rsidRDefault="00F72BB1" w:rsidP="00F72BB1">
            <w:r w:rsidRPr="006F2BC3">
              <w:t>Per Klarberg (SD)</w:t>
            </w:r>
          </w:p>
        </w:tc>
        <w:tc>
          <w:tcPr>
            <w:tcW w:w="1309" w:type="dxa"/>
            <w:gridSpan w:val="2"/>
            <w:vAlign w:val="bottom"/>
          </w:tcPr>
          <w:p w14:paraId="51FCAAFE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AF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0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0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02" w14:textId="77777777" w:rsidR="00F72BB1" w:rsidRPr="006F2BC3" w:rsidRDefault="00F72BB1" w:rsidP="00F72BB1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51FCAB03" w14:textId="77777777" w:rsidR="00F72BB1" w:rsidRPr="006F2BC3" w:rsidRDefault="00F72BB1" w:rsidP="00F72BB1">
            <w:r w:rsidRPr="006F2BC3">
              <w:t>Leif Pettersson (S)</w:t>
            </w:r>
          </w:p>
        </w:tc>
        <w:tc>
          <w:tcPr>
            <w:tcW w:w="1309" w:type="dxa"/>
            <w:gridSpan w:val="2"/>
            <w:vAlign w:val="bottom"/>
          </w:tcPr>
          <w:p w14:paraId="51FCAB04" w14:textId="77777777" w:rsidR="00F72BB1" w:rsidRPr="006F2BC3" w:rsidRDefault="00F72BB1" w:rsidP="00F72BB1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51FCAB0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0C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0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08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09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0A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B0B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B12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0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0E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0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10" w14:textId="77777777" w:rsidR="00F72BB1" w:rsidRPr="006F2BC3" w:rsidRDefault="00F72BB1" w:rsidP="00F72BB1">
            <w:pPr>
              <w:pStyle w:val="TalartidSumma"/>
            </w:pPr>
            <w:r w:rsidRPr="006F2BC3">
              <w:t xml:space="preserve"> 1.18</w:t>
            </w:r>
          </w:p>
        </w:tc>
        <w:tc>
          <w:tcPr>
            <w:tcW w:w="1517" w:type="dxa"/>
            <w:gridSpan w:val="2"/>
            <w:vAlign w:val="bottom"/>
          </w:tcPr>
          <w:p w14:paraId="51FCAB11" w14:textId="5D5E46D8" w:rsidR="00F72BB1" w:rsidRPr="006F2BC3" w:rsidRDefault="00F72BB1" w:rsidP="00D32555">
            <w:pPr>
              <w:pStyle w:val="TalartidSumma"/>
            </w:pPr>
            <w:r w:rsidRPr="006F2BC3">
              <w:t>4.</w:t>
            </w:r>
            <w:r w:rsidR="00D32555">
              <w:t>26</w:t>
            </w:r>
          </w:p>
        </w:tc>
      </w:tr>
      <w:tr w:rsidR="00332E9B" w14:paraId="51FCAB17" w14:textId="77777777" w:rsidTr="00F72BB1">
        <w:tc>
          <w:tcPr>
            <w:tcW w:w="472" w:type="dxa"/>
          </w:tcPr>
          <w:p w14:paraId="51FCAB13" w14:textId="77777777" w:rsidR="00F72BB1" w:rsidRPr="006F2BC3" w:rsidRDefault="00F72BB1" w:rsidP="00F72BB1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4"/>
            <w:vAlign w:val="bottom"/>
          </w:tcPr>
          <w:p w14:paraId="51FCAB14" w14:textId="77777777" w:rsidR="00F72BB1" w:rsidRPr="006F2BC3" w:rsidRDefault="00F72BB1" w:rsidP="00F72BB1">
            <w:pPr>
              <w:pStyle w:val="renderubrik"/>
            </w:pPr>
            <w:r>
              <w:t>Socialförsäkringsutskottets betänkande SfU13</w:t>
            </w:r>
          </w:p>
        </w:tc>
        <w:tc>
          <w:tcPr>
            <w:tcW w:w="1309" w:type="dxa"/>
            <w:gridSpan w:val="2"/>
            <w:vAlign w:val="bottom"/>
          </w:tcPr>
          <w:p w14:paraId="51FCAB15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B16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B1C" w14:textId="77777777" w:rsidTr="00F72BB1">
        <w:tc>
          <w:tcPr>
            <w:tcW w:w="472" w:type="dxa"/>
            <w:vAlign w:val="bottom"/>
          </w:tcPr>
          <w:p w14:paraId="51FCAB18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B19" w14:textId="77777777" w:rsidR="00F72BB1" w:rsidRPr="006F2BC3" w:rsidRDefault="00F72BB1" w:rsidP="00F72BB1">
            <w:pPr>
              <w:pStyle w:val="Underrubrik"/>
            </w:pPr>
            <w:r>
              <w:t>Riksrevisionens rapport om rehabiliteringsgarantin</w:t>
            </w:r>
          </w:p>
        </w:tc>
        <w:tc>
          <w:tcPr>
            <w:tcW w:w="1309" w:type="dxa"/>
            <w:gridSpan w:val="2"/>
            <w:vAlign w:val="bottom"/>
          </w:tcPr>
          <w:p w14:paraId="51FCAB1A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B1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22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1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1E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1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20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B21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B28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23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24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2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26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1FCAB27" w14:textId="453EF10D" w:rsidR="00F72BB1" w:rsidRPr="006F2BC3" w:rsidRDefault="00F72BB1" w:rsidP="00D32555">
            <w:pPr>
              <w:pStyle w:val="TalartidSumma"/>
            </w:pPr>
            <w:r w:rsidRPr="006F2BC3">
              <w:t>4.</w:t>
            </w:r>
            <w:r w:rsidR="00D32555">
              <w:t>26</w:t>
            </w:r>
          </w:p>
        </w:tc>
      </w:tr>
      <w:tr w:rsidR="00332E9B" w14:paraId="51FCAB2D" w14:textId="77777777" w:rsidTr="00F72BB1">
        <w:tc>
          <w:tcPr>
            <w:tcW w:w="472" w:type="dxa"/>
          </w:tcPr>
          <w:p w14:paraId="51FCAB29" w14:textId="77777777" w:rsidR="00F72BB1" w:rsidRPr="006F2BC3" w:rsidRDefault="00F72BB1" w:rsidP="00F72BB1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4"/>
            <w:vAlign w:val="bottom"/>
          </w:tcPr>
          <w:p w14:paraId="51FCAB2A" w14:textId="77777777" w:rsidR="00F72BB1" w:rsidRPr="006F2BC3" w:rsidRDefault="00F72BB1" w:rsidP="00F72BB1">
            <w:pPr>
              <w:pStyle w:val="renderubrik"/>
            </w:pPr>
            <w:r>
              <w:t>Konstitutionsutskottets betänkande KU19</w:t>
            </w:r>
          </w:p>
        </w:tc>
        <w:tc>
          <w:tcPr>
            <w:tcW w:w="1309" w:type="dxa"/>
            <w:gridSpan w:val="2"/>
            <w:vAlign w:val="bottom"/>
          </w:tcPr>
          <w:p w14:paraId="51FCAB2B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B2C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B32" w14:textId="77777777" w:rsidTr="00F72BB1">
        <w:tc>
          <w:tcPr>
            <w:tcW w:w="472" w:type="dxa"/>
            <w:vAlign w:val="bottom"/>
          </w:tcPr>
          <w:p w14:paraId="51FCAB2E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B2F" w14:textId="77777777" w:rsidR="00F72BB1" w:rsidRPr="006F2BC3" w:rsidRDefault="00F72BB1" w:rsidP="00F72BB1">
            <w:pPr>
              <w:pStyle w:val="Underrubrik"/>
            </w:pPr>
            <w:r>
              <w:t>Massmediefrågor</w:t>
            </w:r>
          </w:p>
        </w:tc>
        <w:tc>
          <w:tcPr>
            <w:tcW w:w="1309" w:type="dxa"/>
            <w:gridSpan w:val="2"/>
            <w:vAlign w:val="bottom"/>
          </w:tcPr>
          <w:p w14:paraId="51FCAB30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B3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3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3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34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B35" w14:textId="77777777" w:rsidR="00F72BB1" w:rsidRPr="006F2BC3" w:rsidRDefault="00F72BB1" w:rsidP="00F72BB1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51FCAB36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B3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3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3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3A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B3B" w14:textId="77777777" w:rsidR="00F72BB1" w:rsidRPr="006F2BC3" w:rsidRDefault="00F72BB1" w:rsidP="00F72BB1">
            <w:r w:rsidRPr="006F2BC3">
              <w:t>Berit Högman (S)</w:t>
            </w:r>
          </w:p>
        </w:tc>
        <w:tc>
          <w:tcPr>
            <w:tcW w:w="1309" w:type="dxa"/>
            <w:gridSpan w:val="2"/>
            <w:vAlign w:val="bottom"/>
          </w:tcPr>
          <w:p w14:paraId="51FCAB3C" w14:textId="77777777" w:rsidR="00F72BB1" w:rsidRPr="006F2BC3" w:rsidRDefault="00F72BB1" w:rsidP="00F72BB1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51FCAB3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4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3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40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B41" w14:textId="77777777" w:rsidR="00F72BB1" w:rsidRPr="006F2BC3" w:rsidRDefault="00F72BB1" w:rsidP="00F72BB1">
            <w:r w:rsidRPr="006F2BC3">
              <w:t>Annicka Engblom (M)</w:t>
            </w:r>
          </w:p>
        </w:tc>
        <w:tc>
          <w:tcPr>
            <w:tcW w:w="1309" w:type="dxa"/>
            <w:gridSpan w:val="2"/>
            <w:vAlign w:val="bottom"/>
          </w:tcPr>
          <w:p w14:paraId="51FCAB42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4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4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4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46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B47" w14:textId="77777777" w:rsidR="00F72BB1" w:rsidRPr="006F2BC3" w:rsidRDefault="00F72BB1" w:rsidP="00F72BB1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51FCAB48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4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5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4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4C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B4D" w14:textId="77777777" w:rsidR="00F72BB1" w:rsidRPr="006F2BC3" w:rsidRDefault="00F72BB1" w:rsidP="00F72BB1">
            <w:r w:rsidRPr="006F2BC3">
              <w:t>Per-Ingvar Johnsson (C)</w:t>
            </w:r>
          </w:p>
        </w:tc>
        <w:tc>
          <w:tcPr>
            <w:tcW w:w="1309" w:type="dxa"/>
            <w:gridSpan w:val="2"/>
            <w:vAlign w:val="bottom"/>
          </w:tcPr>
          <w:p w14:paraId="51FCAB4E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B4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56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5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52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53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54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B55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B5C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5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58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59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5A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0.25</w:t>
            </w:r>
          </w:p>
        </w:tc>
        <w:tc>
          <w:tcPr>
            <w:tcW w:w="1517" w:type="dxa"/>
            <w:gridSpan w:val="2"/>
            <w:vAlign w:val="bottom"/>
          </w:tcPr>
          <w:p w14:paraId="51FCAB5B" w14:textId="17C1A59A" w:rsidR="00F72BB1" w:rsidRPr="006F2BC3" w:rsidRDefault="00F72BB1" w:rsidP="00D32555">
            <w:pPr>
              <w:pStyle w:val="TalartidSumma"/>
            </w:pPr>
            <w:r w:rsidRPr="006F2BC3">
              <w:t>4.</w:t>
            </w:r>
            <w:r w:rsidR="00D32555">
              <w:t>51</w:t>
            </w:r>
          </w:p>
        </w:tc>
      </w:tr>
      <w:tr w:rsidR="00492439" w14:paraId="3F07B74F" w14:textId="77777777" w:rsidTr="00F72BB1">
        <w:tc>
          <w:tcPr>
            <w:tcW w:w="472" w:type="dxa"/>
          </w:tcPr>
          <w:p w14:paraId="045EB81C" w14:textId="77777777" w:rsidR="00492439" w:rsidRPr="006F2BC3" w:rsidRDefault="00492439" w:rsidP="00F72BB1">
            <w:pPr>
              <w:pStyle w:val="rendenr"/>
            </w:pPr>
          </w:p>
        </w:tc>
        <w:tc>
          <w:tcPr>
            <w:tcW w:w="5902" w:type="dxa"/>
            <w:gridSpan w:val="4"/>
            <w:vAlign w:val="bottom"/>
          </w:tcPr>
          <w:p w14:paraId="40C9B495" w14:textId="0C0C9AC5" w:rsidR="00492439" w:rsidRDefault="00492439" w:rsidP="00F72BB1">
            <w:pPr>
              <w:pStyle w:val="renderubrik"/>
            </w:pPr>
            <w:r>
              <w:t>Gemensam debatt KU13 och KU14</w:t>
            </w:r>
          </w:p>
        </w:tc>
        <w:tc>
          <w:tcPr>
            <w:tcW w:w="1309" w:type="dxa"/>
            <w:gridSpan w:val="2"/>
            <w:vAlign w:val="bottom"/>
          </w:tcPr>
          <w:p w14:paraId="15218AA1" w14:textId="77777777" w:rsidR="00492439" w:rsidRPr="006F2BC3" w:rsidRDefault="00492439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2CFF571" w14:textId="77777777" w:rsidR="00492439" w:rsidRPr="006F2BC3" w:rsidRDefault="00492439" w:rsidP="00F72BB1">
            <w:pPr>
              <w:pStyle w:val="renderubrik"/>
            </w:pPr>
          </w:p>
        </w:tc>
      </w:tr>
      <w:tr w:rsidR="00332E9B" w14:paraId="51FCAB61" w14:textId="77777777" w:rsidTr="00F72BB1">
        <w:tc>
          <w:tcPr>
            <w:tcW w:w="472" w:type="dxa"/>
          </w:tcPr>
          <w:p w14:paraId="51FCAB5D" w14:textId="77777777" w:rsidR="00F72BB1" w:rsidRPr="006F2BC3" w:rsidRDefault="00F72BB1" w:rsidP="00F72BB1">
            <w:pPr>
              <w:pStyle w:val="rendenr"/>
            </w:pPr>
            <w:r w:rsidRPr="006F2BC3">
              <w:t>22</w:t>
            </w:r>
          </w:p>
        </w:tc>
        <w:tc>
          <w:tcPr>
            <w:tcW w:w="5902" w:type="dxa"/>
            <w:gridSpan w:val="4"/>
            <w:vAlign w:val="bottom"/>
          </w:tcPr>
          <w:p w14:paraId="51FCAB5E" w14:textId="77777777" w:rsidR="00F72BB1" w:rsidRPr="006F2BC3" w:rsidRDefault="00F72BB1" w:rsidP="00F72BB1">
            <w:pPr>
              <w:pStyle w:val="renderubrik"/>
            </w:pPr>
            <w:r>
              <w:t>Konstitutionsutskottets betänkande KU13</w:t>
            </w:r>
          </w:p>
        </w:tc>
        <w:tc>
          <w:tcPr>
            <w:tcW w:w="1309" w:type="dxa"/>
            <w:gridSpan w:val="2"/>
            <w:vAlign w:val="bottom"/>
          </w:tcPr>
          <w:p w14:paraId="51FCAB5F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B60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B66" w14:textId="77777777" w:rsidTr="00F72BB1">
        <w:tc>
          <w:tcPr>
            <w:tcW w:w="472" w:type="dxa"/>
            <w:vAlign w:val="bottom"/>
          </w:tcPr>
          <w:p w14:paraId="51FCAB62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B63" w14:textId="77777777" w:rsidR="00F72BB1" w:rsidRPr="006F2BC3" w:rsidRDefault="00F72BB1" w:rsidP="00F72BB1">
            <w:pPr>
              <w:pStyle w:val="Underrubrik"/>
            </w:pPr>
            <w:r>
              <w:t>Frågor om rösträtt, valsystem m.m.</w:t>
            </w:r>
          </w:p>
        </w:tc>
        <w:tc>
          <w:tcPr>
            <w:tcW w:w="1309" w:type="dxa"/>
            <w:gridSpan w:val="2"/>
            <w:vAlign w:val="bottom"/>
          </w:tcPr>
          <w:p w14:paraId="51FCAB64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B6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6C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6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68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69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6A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B6B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B72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6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6E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6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70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1FCAB71" w14:textId="34EEE32D" w:rsidR="00F72BB1" w:rsidRPr="006F2BC3" w:rsidRDefault="00F72BB1" w:rsidP="00D32555">
            <w:pPr>
              <w:pStyle w:val="TalartidSumma"/>
            </w:pPr>
            <w:r w:rsidRPr="006F2BC3">
              <w:t>4.</w:t>
            </w:r>
            <w:r w:rsidR="00D32555">
              <w:t>51</w:t>
            </w:r>
          </w:p>
        </w:tc>
      </w:tr>
      <w:tr w:rsidR="00332E9B" w14:paraId="51FCAB77" w14:textId="77777777" w:rsidTr="00F72BB1">
        <w:tc>
          <w:tcPr>
            <w:tcW w:w="472" w:type="dxa"/>
          </w:tcPr>
          <w:p w14:paraId="51FCAB73" w14:textId="77777777" w:rsidR="00F72BB1" w:rsidRPr="006F2BC3" w:rsidRDefault="00F72BB1" w:rsidP="00F72BB1">
            <w:pPr>
              <w:pStyle w:val="rendenr"/>
            </w:pPr>
            <w:r w:rsidRPr="006F2BC3">
              <w:t>23</w:t>
            </w:r>
          </w:p>
        </w:tc>
        <w:tc>
          <w:tcPr>
            <w:tcW w:w="5902" w:type="dxa"/>
            <w:gridSpan w:val="4"/>
            <w:vAlign w:val="bottom"/>
          </w:tcPr>
          <w:p w14:paraId="51FCAB74" w14:textId="77777777" w:rsidR="00F72BB1" w:rsidRPr="006F2BC3" w:rsidRDefault="00F72BB1" w:rsidP="00F72BB1">
            <w:pPr>
              <w:pStyle w:val="renderubrik"/>
            </w:pPr>
            <w:r>
              <w:t>Konstitutionsutskottets betänkande KU14</w:t>
            </w:r>
          </w:p>
        </w:tc>
        <w:tc>
          <w:tcPr>
            <w:tcW w:w="1309" w:type="dxa"/>
            <w:gridSpan w:val="2"/>
            <w:vAlign w:val="bottom"/>
          </w:tcPr>
          <w:p w14:paraId="51FCAB75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B76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B7C" w14:textId="77777777" w:rsidTr="00F72BB1">
        <w:tc>
          <w:tcPr>
            <w:tcW w:w="472" w:type="dxa"/>
            <w:vAlign w:val="bottom"/>
          </w:tcPr>
          <w:p w14:paraId="51FCAB78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B79" w14:textId="77777777" w:rsidR="00F72BB1" w:rsidRPr="006F2BC3" w:rsidRDefault="00F72BB1" w:rsidP="00F72BB1">
            <w:pPr>
              <w:pStyle w:val="Underrubrik"/>
            </w:pPr>
            <w:r>
              <w:t>Vallagsfrågor</w:t>
            </w:r>
          </w:p>
        </w:tc>
        <w:tc>
          <w:tcPr>
            <w:tcW w:w="1309" w:type="dxa"/>
            <w:gridSpan w:val="2"/>
            <w:vAlign w:val="bottom"/>
          </w:tcPr>
          <w:p w14:paraId="51FCAB7A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B7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8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7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7E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B7F" w14:textId="77777777" w:rsidR="00F72BB1" w:rsidRPr="006F2BC3" w:rsidRDefault="00F72BB1" w:rsidP="00F72BB1">
            <w:r w:rsidRPr="006F2BC3">
              <w:t>Patrick Reslow (M)</w:t>
            </w:r>
          </w:p>
        </w:tc>
        <w:tc>
          <w:tcPr>
            <w:tcW w:w="1309" w:type="dxa"/>
            <w:gridSpan w:val="2"/>
            <w:vAlign w:val="bottom"/>
          </w:tcPr>
          <w:p w14:paraId="51FCAB80" w14:textId="77777777" w:rsidR="00F72BB1" w:rsidRPr="006F2BC3" w:rsidRDefault="00F72BB1" w:rsidP="00F72BB1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1FCAB8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8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8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84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B85" w14:textId="77777777" w:rsidR="00F72BB1" w:rsidRPr="006F2BC3" w:rsidRDefault="00F72BB1" w:rsidP="00F72BB1">
            <w:r w:rsidRPr="006F2BC3">
              <w:t>Jonas Millard (SD)</w:t>
            </w:r>
          </w:p>
        </w:tc>
        <w:tc>
          <w:tcPr>
            <w:tcW w:w="1309" w:type="dxa"/>
            <w:gridSpan w:val="2"/>
            <w:vAlign w:val="bottom"/>
          </w:tcPr>
          <w:p w14:paraId="51FCAB86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8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8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8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8A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B8B" w14:textId="77777777" w:rsidR="00F72BB1" w:rsidRPr="006F2BC3" w:rsidRDefault="00F72BB1" w:rsidP="00F72BB1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51FCAB8C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8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9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8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90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B91" w14:textId="77777777" w:rsidR="00F72BB1" w:rsidRPr="006F2BC3" w:rsidRDefault="00F72BB1" w:rsidP="00F72BB1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51FCAB92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9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9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9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96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B97" w14:textId="77777777" w:rsidR="00F72BB1" w:rsidRPr="006F2BC3" w:rsidRDefault="00F72BB1" w:rsidP="00F72BB1">
            <w:r w:rsidRPr="006F2BC3">
              <w:t>Agneta Börjesson (MP)</w:t>
            </w:r>
          </w:p>
        </w:tc>
        <w:tc>
          <w:tcPr>
            <w:tcW w:w="1309" w:type="dxa"/>
            <w:gridSpan w:val="2"/>
            <w:vAlign w:val="bottom"/>
          </w:tcPr>
          <w:p w14:paraId="51FCAB98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9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A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9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9C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B9D" w14:textId="77777777" w:rsidR="00F72BB1" w:rsidRPr="006F2BC3" w:rsidRDefault="00F72BB1" w:rsidP="00F72BB1">
            <w:r w:rsidRPr="006F2BC3">
              <w:t>Per-Ingvar Johnsson (C)</w:t>
            </w:r>
          </w:p>
        </w:tc>
        <w:tc>
          <w:tcPr>
            <w:tcW w:w="1309" w:type="dxa"/>
            <w:gridSpan w:val="2"/>
            <w:vAlign w:val="bottom"/>
          </w:tcPr>
          <w:p w14:paraId="51FCAB9E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9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A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A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A2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BA3" w14:textId="77777777" w:rsidR="00F72BB1" w:rsidRPr="006F2BC3" w:rsidRDefault="00F72BB1" w:rsidP="00F72BB1">
            <w:r w:rsidRPr="006F2BC3">
              <w:t>Mathias Sundin (L)</w:t>
            </w:r>
          </w:p>
        </w:tc>
        <w:tc>
          <w:tcPr>
            <w:tcW w:w="1309" w:type="dxa"/>
            <w:gridSpan w:val="2"/>
            <w:vAlign w:val="bottom"/>
          </w:tcPr>
          <w:p w14:paraId="51FCABA4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A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A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A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A8" w14:textId="77777777" w:rsidR="00F72BB1" w:rsidRPr="006F2BC3" w:rsidRDefault="00F72BB1" w:rsidP="00F72BB1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1FCABA9" w14:textId="77777777" w:rsidR="00F72BB1" w:rsidRPr="006F2BC3" w:rsidRDefault="00F72BB1" w:rsidP="00F72BB1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51FCABAA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A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B2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AD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AE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A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B0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BB1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BB8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B3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B4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BB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BB6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51FCABB7" w14:textId="73F4523D" w:rsidR="00F72BB1" w:rsidRPr="006F2BC3" w:rsidRDefault="00F72BB1" w:rsidP="00D32555">
            <w:pPr>
              <w:pStyle w:val="TalartidSumma"/>
            </w:pPr>
            <w:r w:rsidRPr="006F2BC3">
              <w:t>5.</w:t>
            </w:r>
            <w:r w:rsidR="00D32555">
              <w:t>43</w:t>
            </w:r>
          </w:p>
        </w:tc>
      </w:tr>
      <w:tr w:rsidR="00332E9B" w14:paraId="51FCABBD" w14:textId="77777777" w:rsidTr="00F72BB1">
        <w:tc>
          <w:tcPr>
            <w:tcW w:w="472" w:type="dxa"/>
          </w:tcPr>
          <w:p w14:paraId="51FCABB9" w14:textId="77777777" w:rsidR="00F72BB1" w:rsidRPr="006F2BC3" w:rsidRDefault="00F72BB1" w:rsidP="00F72BB1">
            <w:pPr>
              <w:pStyle w:val="rendenr"/>
            </w:pPr>
            <w:r w:rsidRPr="006F2BC3">
              <w:t>24</w:t>
            </w:r>
          </w:p>
        </w:tc>
        <w:tc>
          <w:tcPr>
            <w:tcW w:w="5902" w:type="dxa"/>
            <w:gridSpan w:val="4"/>
            <w:vAlign w:val="bottom"/>
          </w:tcPr>
          <w:p w14:paraId="51FCABBA" w14:textId="77777777" w:rsidR="00F72BB1" w:rsidRPr="006F2BC3" w:rsidRDefault="00F72BB1" w:rsidP="00F72BB1">
            <w:pPr>
              <w:pStyle w:val="renderubrik"/>
            </w:pPr>
            <w:r>
              <w:t>Konstitutionsutskottets betänkande KU16</w:t>
            </w:r>
          </w:p>
        </w:tc>
        <w:tc>
          <w:tcPr>
            <w:tcW w:w="1309" w:type="dxa"/>
            <w:gridSpan w:val="2"/>
            <w:vAlign w:val="bottom"/>
          </w:tcPr>
          <w:p w14:paraId="51FCABBB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BBC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BC2" w14:textId="77777777" w:rsidTr="00F72BB1">
        <w:tc>
          <w:tcPr>
            <w:tcW w:w="472" w:type="dxa"/>
            <w:vAlign w:val="bottom"/>
          </w:tcPr>
          <w:p w14:paraId="51FCABBE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BBF" w14:textId="77777777" w:rsidR="00F72BB1" w:rsidRPr="006F2BC3" w:rsidRDefault="00F72BB1" w:rsidP="00F72BB1">
            <w:pPr>
              <w:pStyle w:val="Underrubrik"/>
            </w:pPr>
            <w:r>
              <w:t>Författningsfrågor</w:t>
            </w:r>
          </w:p>
        </w:tc>
        <w:tc>
          <w:tcPr>
            <w:tcW w:w="1309" w:type="dxa"/>
            <w:gridSpan w:val="2"/>
            <w:vAlign w:val="bottom"/>
          </w:tcPr>
          <w:p w14:paraId="51FCABC0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BC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C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C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C4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BC5" w14:textId="77777777" w:rsidR="00F72BB1" w:rsidRPr="006F2BC3" w:rsidRDefault="00F72BB1" w:rsidP="00F72BB1">
            <w:r w:rsidRPr="006F2BC3">
              <w:t>Andreas Norlén (M)</w:t>
            </w:r>
          </w:p>
        </w:tc>
        <w:tc>
          <w:tcPr>
            <w:tcW w:w="1309" w:type="dxa"/>
            <w:gridSpan w:val="2"/>
            <w:vAlign w:val="bottom"/>
          </w:tcPr>
          <w:p w14:paraId="51FCABC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BC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C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C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CA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BCB" w14:textId="77777777" w:rsidR="00F72BB1" w:rsidRPr="006F2BC3" w:rsidRDefault="00F72BB1" w:rsidP="00F72BB1">
            <w:r w:rsidRPr="006F2BC3">
              <w:t>Fredrik Eriksson (SD)</w:t>
            </w:r>
          </w:p>
        </w:tc>
        <w:tc>
          <w:tcPr>
            <w:tcW w:w="1309" w:type="dxa"/>
            <w:gridSpan w:val="2"/>
            <w:vAlign w:val="bottom"/>
          </w:tcPr>
          <w:p w14:paraId="51FCABCC" w14:textId="77777777" w:rsidR="00F72BB1" w:rsidRPr="006F2BC3" w:rsidRDefault="00F72BB1" w:rsidP="00F72BB1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51FCABC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D4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C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D0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BD1" w14:textId="77777777" w:rsidR="00F72BB1" w:rsidRPr="006F2BC3" w:rsidRDefault="00F72BB1" w:rsidP="00F72BB1">
            <w:r w:rsidRPr="006F2BC3">
              <w:t>Mia Sydow Mölleby (V)</w:t>
            </w:r>
          </w:p>
        </w:tc>
        <w:tc>
          <w:tcPr>
            <w:tcW w:w="1309" w:type="dxa"/>
            <w:gridSpan w:val="2"/>
            <w:vAlign w:val="bottom"/>
          </w:tcPr>
          <w:p w14:paraId="51FCABD2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D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D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D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D6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BD7" w14:textId="77777777" w:rsidR="00F72BB1" w:rsidRPr="006F2BC3" w:rsidRDefault="00F72BB1" w:rsidP="00F72BB1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51FCABD8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D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E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D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DC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BDD" w14:textId="77777777" w:rsidR="00F72BB1" w:rsidRPr="006F2BC3" w:rsidRDefault="00F72BB1" w:rsidP="00F72BB1">
            <w:r w:rsidRPr="006F2BC3">
              <w:t>Björn von Sydow (S)</w:t>
            </w:r>
          </w:p>
        </w:tc>
        <w:tc>
          <w:tcPr>
            <w:tcW w:w="1309" w:type="dxa"/>
            <w:gridSpan w:val="2"/>
            <w:vAlign w:val="bottom"/>
          </w:tcPr>
          <w:p w14:paraId="51FCABDE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D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E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E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E2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BE3" w14:textId="77777777" w:rsidR="00F72BB1" w:rsidRPr="006F2BC3" w:rsidRDefault="00F72BB1" w:rsidP="00F72BB1">
            <w:r w:rsidRPr="006F2BC3">
              <w:t>Agneta Börjesson (MP)</w:t>
            </w:r>
          </w:p>
        </w:tc>
        <w:tc>
          <w:tcPr>
            <w:tcW w:w="1309" w:type="dxa"/>
            <w:gridSpan w:val="2"/>
            <w:vAlign w:val="bottom"/>
          </w:tcPr>
          <w:p w14:paraId="51FCABE4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E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E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E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E8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BE9" w14:textId="77777777" w:rsidR="00F72BB1" w:rsidRPr="006F2BC3" w:rsidRDefault="00F72BB1" w:rsidP="00F72BB1">
            <w:r w:rsidRPr="006F2BC3">
              <w:t>Per-Ingvar Johnsson (C)</w:t>
            </w:r>
          </w:p>
        </w:tc>
        <w:tc>
          <w:tcPr>
            <w:tcW w:w="1309" w:type="dxa"/>
            <w:gridSpan w:val="2"/>
            <w:vAlign w:val="bottom"/>
          </w:tcPr>
          <w:p w14:paraId="51FCABEA" w14:textId="77777777" w:rsidR="00F72BB1" w:rsidRPr="006F2BC3" w:rsidRDefault="00F72BB1" w:rsidP="00F72BB1">
            <w:pPr>
              <w:pStyle w:val="Talartid"/>
            </w:pPr>
            <w:r w:rsidRPr="006F2BC3">
              <w:t>3</w:t>
            </w:r>
          </w:p>
        </w:tc>
        <w:tc>
          <w:tcPr>
            <w:tcW w:w="1517" w:type="dxa"/>
            <w:gridSpan w:val="2"/>
            <w:vAlign w:val="bottom"/>
          </w:tcPr>
          <w:p w14:paraId="51FCABE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F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E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EE" w14:textId="77777777" w:rsidR="00F72BB1" w:rsidRPr="006F2BC3" w:rsidRDefault="00F72BB1" w:rsidP="00F72BB1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1FCABEF" w14:textId="77777777" w:rsidR="00F72BB1" w:rsidRPr="006F2BC3" w:rsidRDefault="00F72BB1" w:rsidP="00F72BB1">
            <w:r w:rsidRPr="006F2BC3">
              <w:t>Mathias Sundin (L)</w:t>
            </w:r>
          </w:p>
        </w:tc>
        <w:tc>
          <w:tcPr>
            <w:tcW w:w="1309" w:type="dxa"/>
            <w:gridSpan w:val="2"/>
            <w:vAlign w:val="bottom"/>
          </w:tcPr>
          <w:p w14:paraId="51FCABF0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F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F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F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F4" w14:textId="77777777" w:rsidR="00F72BB1" w:rsidRPr="006F2BC3" w:rsidRDefault="00F72BB1" w:rsidP="00F72BB1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1FCABF5" w14:textId="77777777" w:rsidR="00F72BB1" w:rsidRPr="006F2BC3" w:rsidRDefault="00F72BB1" w:rsidP="00F72BB1">
            <w:r w:rsidRPr="006F2BC3">
              <w:t>Emanuel Öz (S)</w:t>
            </w:r>
          </w:p>
        </w:tc>
        <w:tc>
          <w:tcPr>
            <w:tcW w:w="1309" w:type="dxa"/>
            <w:gridSpan w:val="2"/>
            <w:vAlign w:val="bottom"/>
          </w:tcPr>
          <w:p w14:paraId="51FCABF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BF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BF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BF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BFA" w14:textId="77777777" w:rsidR="00F72BB1" w:rsidRPr="006F2BC3" w:rsidRDefault="00F72BB1" w:rsidP="00F72BB1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51FCABFB" w14:textId="77777777" w:rsidR="00F72BB1" w:rsidRPr="006F2BC3" w:rsidRDefault="00F72BB1" w:rsidP="00F72BB1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51FCABFC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BF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04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BF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00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0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02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C03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C0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0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0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0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08" w14:textId="77777777" w:rsidR="00F72BB1" w:rsidRPr="006F2BC3" w:rsidRDefault="00F72BB1" w:rsidP="00F72BB1">
            <w:pPr>
              <w:pStyle w:val="TalartidSumma"/>
            </w:pPr>
            <w:r w:rsidRPr="006F2BC3">
              <w:t xml:space="preserve"> 1.07</w:t>
            </w:r>
          </w:p>
        </w:tc>
        <w:tc>
          <w:tcPr>
            <w:tcW w:w="1517" w:type="dxa"/>
            <w:gridSpan w:val="2"/>
            <w:vAlign w:val="bottom"/>
          </w:tcPr>
          <w:p w14:paraId="51FCAC09" w14:textId="67732FDB" w:rsidR="00F72BB1" w:rsidRPr="006F2BC3" w:rsidRDefault="00F72BB1" w:rsidP="00D32555">
            <w:pPr>
              <w:pStyle w:val="TalartidSumma"/>
            </w:pPr>
            <w:r w:rsidRPr="006F2BC3">
              <w:t>6.</w:t>
            </w:r>
            <w:r w:rsidR="00D32555">
              <w:t>50</w:t>
            </w:r>
          </w:p>
        </w:tc>
      </w:tr>
      <w:tr w:rsidR="00332E9B" w14:paraId="51FCAC0F" w14:textId="77777777" w:rsidTr="00F72BB1">
        <w:tc>
          <w:tcPr>
            <w:tcW w:w="472" w:type="dxa"/>
          </w:tcPr>
          <w:p w14:paraId="51FCAC0B" w14:textId="77777777" w:rsidR="00F72BB1" w:rsidRPr="006F2BC3" w:rsidRDefault="00F72BB1" w:rsidP="00F72BB1">
            <w:pPr>
              <w:pStyle w:val="rendenr"/>
            </w:pPr>
            <w:r w:rsidRPr="006F2BC3">
              <w:t>25</w:t>
            </w:r>
          </w:p>
        </w:tc>
        <w:tc>
          <w:tcPr>
            <w:tcW w:w="5902" w:type="dxa"/>
            <w:gridSpan w:val="4"/>
            <w:vAlign w:val="bottom"/>
          </w:tcPr>
          <w:p w14:paraId="51FCAC0C" w14:textId="77777777" w:rsidR="00F72BB1" w:rsidRPr="006F2BC3" w:rsidRDefault="00F72BB1" w:rsidP="00F72BB1">
            <w:pPr>
              <w:pStyle w:val="renderubrik"/>
            </w:pPr>
            <w:r>
              <w:t>Konstitutionsutskottets betänkande KU18</w:t>
            </w:r>
          </w:p>
        </w:tc>
        <w:tc>
          <w:tcPr>
            <w:tcW w:w="1309" w:type="dxa"/>
            <w:gridSpan w:val="2"/>
            <w:vAlign w:val="bottom"/>
          </w:tcPr>
          <w:p w14:paraId="51FCAC0D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C0E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C14" w14:textId="77777777" w:rsidTr="00F72BB1">
        <w:tc>
          <w:tcPr>
            <w:tcW w:w="472" w:type="dxa"/>
            <w:vAlign w:val="bottom"/>
          </w:tcPr>
          <w:p w14:paraId="51FCAC10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C11" w14:textId="77777777" w:rsidR="00F72BB1" w:rsidRPr="006F2BC3" w:rsidRDefault="00F72BB1" w:rsidP="00F72BB1">
            <w:pPr>
              <w:pStyle w:val="Underrubrik"/>
            </w:pPr>
            <w:r>
              <w:t>Tryck- och yttrandefrihetsfrågor</w:t>
            </w:r>
          </w:p>
        </w:tc>
        <w:tc>
          <w:tcPr>
            <w:tcW w:w="1309" w:type="dxa"/>
            <w:gridSpan w:val="2"/>
            <w:vAlign w:val="bottom"/>
          </w:tcPr>
          <w:p w14:paraId="51FCAC12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C1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1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1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16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C17" w14:textId="77777777" w:rsidR="00F72BB1" w:rsidRPr="006F2BC3" w:rsidRDefault="00F72BB1" w:rsidP="00F72BB1">
            <w:r w:rsidRPr="006F2BC3">
              <w:t>Maria Abrahamsson (M)</w:t>
            </w:r>
          </w:p>
        </w:tc>
        <w:tc>
          <w:tcPr>
            <w:tcW w:w="1309" w:type="dxa"/>
            <w:gridSpan w:val="2"/>
            <w:vAlign w:val="bottom"/>
          </w:tcPr>
          <w:p w14:paraId="51FCAC18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1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2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1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1C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C1D" w14:textId="77777777" w:rsidR="00F72BB1" w:rsidRPr="006F2BC3" w:rsidRDefault="00F72BB1" w:rsidP="00F72BB1">
            <w:r w:rsidRPr="006F2BC3">
              <w:t>Fredrik Eriksson (SD)</w:t>
            </w:r>
          </w:p>
        </w:tc>
        <w:tc>
          <w:tcPr>
            <w:tcW w:w="1309" w:type="dxa"/>
            <w:gridSpan w:val="2"/>
            <w:vAlign w:val="bottom"/>
          </w:tcPr>
          <w:p w14:paraId="51FCAC1E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1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2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2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22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C23" w14:textId="77777777" w:rsidR="00F72BB1" w:rsidRPr="006F2BC3" w:rsidRDefault="00F72BB1" w:rsidP="00F72BB1">
            <w:r w:rsidRPr="006F2BC3">
              <w:t>Per-Ingvar Johnsson (C)</w:t>
            </w:r>
          </w:p>
        </w:tc>
        <w:tc>
          <w:tcPr>
            <w:tcW w:w="1309" w:type="dxa"/>
            <w:gridSpan w:val="2"/>
            <w:vAlign w:val="bottom"/>
          </w:tcPr>
          <w:p w14:paraId="51FCAC24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C2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2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2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28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C29" w14:textId="77777777" w:rsidR="00F72BB1" w:rsidRPr="006F2BC3" w:rsidRDefault="00F72BB1" w:rsidP="00F72BB1">
            <w:r w:rsidRPr="006F2BC3">
              <w:t>Mathias Sundin (L)</w:t>
            </w:r>
          </w:p>
        </w:tc>
        <w:tc>
          <w:tcPr>
            <w:tcW w:w="1309" w:type="dxa"/>
            <w:gridSpan w:val="2"/>
            <w:vAlign w:val="bottom"/>
          </w:tcPr>
          <w:p w14:paraId="51FCAC2A" w14:textId="77777777" w:rsidR="00F72BB1" w:rsidRPr="006F2BC3" w:rsidRDefault="00F72BB1" w:rsidP="00F72BB1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1FCAC2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3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2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2E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C2F" w14:textId="77777777" w:rsidR="00F72BB1" w:rsidRPr="006F2BC3" w:rsidRDefault="00F72BB1" w:rsidP="00F72BB1">
            <w:r w:rsidRPr="006F2BC3">
              <w:t>Tuve Skånberg (KD)</w:t>
            </w:r>
          </w:p>
        </w:tc>
        <w:tc>
          <w:tcPr>
            <w:tcW w:w="1309" w:type="dxa"/>
            <w:gridSpan w:val="2"/>
            <w:vAlign w:val="bottom"/>
          </w:tcPr>
          <w:p w14:paraId="51FCAC30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3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3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3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34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C35" w14:textId="77777777" w:rsidR="00F72BB1" w:rsidRPr="006F2BC3" w:rsidRDefault="00F72BB1" w:rsidP="00F72BB1">
            <w:r w:rsidRPr="006F2BC3">
              <w:t>Veronica Lindholm (S)</w:t>
            </w:r>
          </w:p>
        </w:tc>
        <w:tc>
          <w:tcPr>
            <w:tcW w:w="1309" w:type="dxa"/>
            <w:gridSpan w:val="2"/>
            <w:vAlign w:val="bottom"/>
          </w:tcPr>
          <w:p w14:paraId="51FCAC36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3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3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3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3A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C3B" w14:textId="77777777" w:rsidR="00F72BB1" w:rsidRPr="006F2BC3" w:rsidRDefault="00F72BB1" w:rsidP="00F72BB1">
            <w:r w:rsidRPr="006F2BC3">
              <w:t>Agneta Börjesson (MP)</w:t>
            </w:r>
          </w:p>
        </w:tc>
        <w:tc>
          <w:tcPr>
            <w:tcW w:w="1309" w:type="dxa"/>
            <w:gridSpan w:val="2"/>
            <w:vAlign w:val="bottom"/>
          </w:tcPr>
          <w:p w14:paraId="51FCAC3C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3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44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3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40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4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42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C43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C4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4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4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4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48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517" w:type="dxa"/>
            <w:gridSpan w:val="2"/>
            <w:vAlign w:val="bottom"/>
          </w:tcPr>
          <w:p w14:paraId="51FCAC49" w14:textId="5CD1D8AC" w:rsidR="00F72BB1" w:rsidRPr="006F2BC3" w:rsidRDefault="00F72BB1" w:rsidP="00D32555">
            <w:pPr>
              <w:pStyle w:val="TalartidSumma"/>
            </w:pPr>
            <w:r w:rsidRPr="006F2BC3">
              <w:t>7.</w:t>
            </w:r>
            <w:r w:rsidR="00D32555">
              <w:t>32</w:t>
            </w:r>
          </w:p>
        </w:tc>
      </w:tr>
      <w:tr w:rsidR="00332E9B" w14:paraId="51FCAC4F" w14:textId="77777777" w:rsidTr="00F72BB1">
        <w:tc>
          <w:tcPr>
            <w:tcW w:w="472" w:type="dxa"/>
          </w:tcPr>
          <w:p w14:paraId="51FCAC4B" w14:textId="77777777" w:rsidR="00F72BB1" w:rsidRPr="006F2BC3" w:rsidRDefault="00F72BB1" w:rsidP="00F72BB1">
            <w:pPr>
              <w:pStyle w:val="rendenr"/>
            </w:pPr>
            <w:r w:rsidRPr="006F2BC3">
              <w:t>26</w:t>
            </w:r>
          </w:p>
        </w:tc>
        <w:tc>
          <w:tcPr>
            <w:tcW w:w="5902" w:type="dxa"/>
            <w:gridSpan w:val="4"/>
            <w:vAlign w:val="bottom"/>
          </w:tcPr>
          <w:p w14:paraId="51FCAC4C" w14:textId="77777777" w:rsidR="00F72BB1" w:rsidRPr="006F2BC3" w:rsidRDefault="00F72BB1" w:rsidP="00F72BB1">
            <w:pPr>
              <w:pStyle w:val="renderubrik"/>
            </w:pPr>
            <w:r>
              <w:t>Skatteutskottets betänkande SkU17</w:t>
            </w:r>
          </w:p>
        </w:tc>
        <w:tc>
          <w:tcPr>
            <w:tcW w:w="1309" w:type="dxa"/>
            <w:gridSpan w:val="2"/>
            <w:vAlign w:val="bottom"/>
          </w:tcPr>
          <w:p w14:paraId="51FCAC4D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C4E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C54" w14:textId="77777777" w:rsidTr="00F72BB1">
        <w:tc>
          <w:tcPr>
            <w:tcW w:w="472" w:type="dxa"/>
            <w:vAlign w:val="bottom"/>
          </w:tcPr>
          <w:p w14:paraId="51FCAC50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C51" w14:textId="77777777" w:rsidR="00F72BB1" w:rsidRPr="006F2BC3" w:rsidRDefault="00F72BB1" w:rsidP="00F72BB1">
            <w:pPr>
              <w:pStyle w:val="Underrubrik"/>
            </w:pPr>
            <w:r>
              <w:t>Beskattning av företag, kapital och fastighet</w:t>
            </w:r>
          </w:p>
        </w:tc>
        <w:tc>
          <w:tcPr>
            <w:tcW w:w="1309" w:type="dxa"/>
            <w:gridSpan w:val="2"/>
            <w:vAlign w:val="bottom"/>
          </w:tcPr>
          <w:p w14:paraId="51FCAC52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C5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5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5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56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C57" w14:textId="77777777" w:rsidR="00F72BB1" w:rsidRPr="006F2BC3" w:rsidRDefault="00F72BB1" w:rsidP="00F72BB1">
            <w:r w:rsidRPr="006F2BC3">
              <w:t>Per Åsling (C)</w:t>
            </w:r>
          </w:p>
        </w:tc>
        <w:tc>
          <w:tcPr>
            <w:tcW w:w="1309" w:type="dxa"/>
            <w:gridSpan w:val="2"/>
            <w:vAlign w:val="bottom"/>
          </w:tcPr>
          <w:p w14:paraId="51FCAC58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5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6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5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5C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C5D" w14:textId="77777777" w:rsidR="00F72BB1" w:rsidRPr="006F2BC3" w:rsidRDefault="00F72BB1" w:rsidP="00F72BB1">
            <w:r w:rsidRPr="006F2BC3">
              <w:t>Ulf Berg (M)</w:t>
            </w:r>
          </w:p>
        </w:tc>
        <w:tc>
          <w:tcPr>
            <w:tcW w:w="1309" w:type="dxa"/>
            <w:gridSpan w:val="2"/>
            <w:vAlign w:val="bottom"/>
          </w:tcPr>
          <w:p w14:paraId="51FCAC5E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5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6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6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62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C63" w14:textId="77777777" w:rsidR="00F72BB1" w:rsidRPr="006F2BC3" w:rsidRDefault="00F72BB1" w:rsidP="00F72BB1">
            <w:r w:rsidRPr="006F2BC3">
              <w:t>Anna Hagwall (SD)</w:t>
            </w:r>
          </w:p>
        </w:tc>
        <w:tc>
          <w:tcPr>
            <w:tcW w:w="1309" w:type="dxa"/>
            <w:gridSpan w:val="2"/>
            <w:vAlign w:val="bottom"/>
          </w:tcPr>
          <w:p w14:paraId="51FCAC64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6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6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6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68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C69" w14:textId="77777777" w:rsidR="00F72BB1" w:rsidRPr="006F2BC3" w:rsidRDefault="00F72BB1" w:rsidP="00F72BB1">
            <w:r w:rsidRPr="006F2BC3">
              <w:t>Daniel Sestrajcic (V)</w:t>
            </w:r>
          </w:p>
        </w:tc>
        <w:tc>
          <w:tcPr>
            <w:tcW w:w="1309" w:type="dxa"/>
            <w:gridSpan w:val="2"/>
            <w:vAlign w:val="bottom"/>
          </w:tcPr>
          <w:p w14:paraId="51FCAC6A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6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7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6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6E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C6F" w14:textId="77777777" w:rsidR="00F72BB1" w:rsidRPr="006F2BC3" w:rsidRDefault="00F72BB1" w:rsidP="00F72BB1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51FCAC70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7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78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73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74" w14:textId="77777777" w:rsidR="00F72BB1" w:rsidRPr="006F2BC3" w:rsidRDefault="00F72BB1" w:rsidP="00F72BB1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1FCAC75" w14:textId="77777777" w:rsidR="00F72BB1" w:rsidRPr="006F2BC3" w:rsidRDefault="00F72BB1" w:rsidP="00F72BB1">
            <w:r w:rsidRPr="006F2BC3">
              <w:t>Erik Ezelius (S)</w:t>
            </w:r>
          </w:p>
        </w:tc>
        <w:tc>
          <w:tcPr>
            <w:tcW w:w="1309" w:type="dxa"/>
            <w:gridSpan w:val="2"/>
            <w:vAlign w:val="bottom"/>
          </w:tcPr>
          <w:p w14:paraId="51FCAC76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77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7E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79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7A" w14:textId="77777777" w:rsidR="00F72BB1" w:rsidRPr="006F2BC3" w:rsidRDefault="00F72BB1" w:rsidP="00F72BB1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1FCAC7B" w14:textId="77777777" w:rsidR="00F72BB1" w:rsidRPr="006F2BC3" w:rsidRDefault="00F72BB1" w:rsidP="00F72BB1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51FCAC7C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7D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84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7F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80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81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82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C83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C8A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8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86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87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88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51FCAC89" w14:textId="371E8691" w:rsidR="00F72BB1" w:rsidRPr="006F2BC3" w:rsidRDefault="00F72BB1" w:rsidP="00D32555">
            <w:pPr>
              <w:pStyle w:val="TalartidSumma"/>
            </w:pPr>
            <w:r w:rsidRPr="006F2BC3">
              <w:t>8.</w:t>
            </w:r>
            <w:r w:rsidR="00D32555">
              <w:t>24</w:t>
            </w:r>
          </w:p>
        </w:tc>
      </w:tr>
      <w:tr w:rsidR="00332E9B" w14:paraId="51FCAC8F" w14:textId="77777777" w:rsidTr="00F72BB1">
        <w:tc>
          <w:tcPr>
            <w:tcW w:w="472" w:type="dxa"/>
          </w:tcPr>
          <w:p w14:paraId="51FCAC8B" w14:textId="77777777" w:rsidR="00F72BB1" w:rsidRPr="006F2BC3" w:rsidRDefault="00F72BB1" w:rsidP="00F72BB1">
            <w:pPr>
              <w:pStyle w:val="rendenr"/>
            </w:pPr>
            <w:r w:rsidRPr="006F2BC3">
              <w:t>27</w:t>
            </w:r>
          </w:p>
        </w:tc>
        <w:tc>
          <w:tcPr>
            <w:tcW w:w="5902" w:type="dxa"/>
            <w:gridSpan w:val="4"/>
            <w:vAlign w:val="bottom"/>
          </w:tcPr>
          <w:p w14:paraId="51FCAC8C" w14:textId="77777777" w:rsidR="00F72BB1" w:rsidRPr="006F2BC3" w:rsidRDefault="00F72BB1" w:rsidP="00F72BB1">
            <w:pPr>
              <w:pStyle w:val="renderubrik"/>
            </w:pPr>
            <w:r>
              <w:t>Finansutskottets betänkande FiU25</w:t>
            </w:r>
          </w:p>
        </w:tc>
        <w:tc>
          <w:tcPr>
            <w:tcW w:w="1309" w:type="dxa"/>
            <w:gridSpan w:val="2"/>
            <w:vAlign w:val="bottom"/>
          </w:tcPr>
          <w:p w14:paraId="51FCAC8D" w14:textId="77777777" w:rsidR="00F72BB1" w:rsidRPr="006F2BC3" w:rsidRDefault="00F72BB1" w:rsidP="00F72BB1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1FCAC8E" w14:textId="77777777" w:rsidR="00F72BB1" w:rsidRPr="006F2BC3" w:rsidRDefault="00F72BB1" w:rsidP="00F72BB1">
            <w:pPr>
              <w:pStyle w:val="renderubrik"/>
            </w:pPr>
          </w:p>
        </w:tc>
      </w:tr>
      <w:tr w:rsidR="00332E9B" w14:paraId="51FCAC94" w14:textId="77777777" w:rsidTr="00F72BB1">
        <w:tc>
          <w:tcPr>
            <w:tcW w:w="472" w:type="dxa"/>
            <w:vAlign w:val="bottom"/>
          </w:tcPr>
          <w:p w14:paraId="51FCAC90" w14:textId="77777777" w:rsidR="00F72BB1" w:rsidRPr="006F2BC3" w:rsidRDefault="00F72BB1" w:rsidP="00F72BB1"/>
        </w:tc>
        <w:tc>
          <w:tcPr>
            <w:tcW w:w="5902" w:type="dxa"/>
            <w:gridSpan w:val="4"/>
            <w:vAlign w:val="bottom"/>
          </w:tcPr>
          <w:p w14:paraId="51FCAC91" w14:textId="77777777" w:rsidR="00F72BB1" w:rsidRPr="006F2BC3" w:rsidRDefault="00F72BB1" w:rsidP="00F72BB1">
            <w:pPr>
              <w:pStyle w:val="Underrubrik"/>
            </w:pPr>
            <w:r>
              <w:t>Statlig förvaltning och statistikfrågor</w:t>
            </w:r>
          </w:p>
        </w:tc>
        <w:tc>
          <w:tcPr>
            <w:tcW w:w="1309" w:type="dxa"/>
            <w:gridSpan w:val="2"/>
            <w:vAlign w:val="bottom"/>
          </w:tcPr>
          <w:p w14:paraId="51FCAC92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1FCAC93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9A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95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96" w14:textId="77777777" w:rsidR="00F72BB1" w:rsidRPr="006F2BC3" w:rsidRDefault="00F72BB1" w:rsidP="00F72BB1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1FCAC97" w14:textId="77777777" w:rsidR="00F72BB1" w:rsidRPr="006F2BC3" w:rsidRDefault="00F72BB1" w:rsidP="00F72BB1">
            <w:r w:rsidRPr="006F2BC3">
              <w:t>Jörgen Andersson (M)</w:t>
            </w:r>
          </w:p>
        </w:tc>
        <w:tc>
          <w:tcPr>
            <w:tcW w:w="1309" w:type="dxa"/>
            <w:gridSpan w:val="2"/>
            <w:vAlign w:val="bottom"/>
          </w:tcPr>
          <w:p w14:paraId="51FCAC98" w14:textId="77777777" w:rsidR="00F72BB1" w:rsidRPr="006F2BC3" w:rsidRDefault="00F72BB1" w:rsidP="00F72BB1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1FCAC99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A0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9B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9C" w14:textId="77777777" w:rsidR="00F72BB1" w:rsidRPr="006F2BC3" w:rsidRDefault="00F72BB1" w:rsidP="00F72BB1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1FCAC9D" w14:textId="77777777" w:rsidR="00F72BB1" w:rsidRPr="006F2BC3" w:rsidRDefault="00F72BB1" w:rsidP="00F72BB1">
            <w:r w:rsidRPr="006F2BC3">
              <w:t>Dennis Dioukarev (SD)</w:t>
            </w:r>
          </w:p>
        </w:tc>
        <w:tc>
          <w:tcPr>
            <w:tcW w:w="1309" w:type="dxa"/>
            <w:gridSpan w:val="2"/>
            <w:vAlign w:val="bottom"/>
          </w:tcPr>
          <w:p w14:paraId="51FCAC9E" w14:textId="77777777" w:rsidR="00F72BB1" w:rsidRPr="006F2BC3" w:rsidRDefault="00F72BB1" w:rsidP="00F72BB1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1FCAC9F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A6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A1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A2" w14:textId="77777777" w:rsidR="00F72BB1" w:rsidRPr="006F2BC3" w:rsidRDefault="00F72BB1" w:rsidP="00F72BB1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1FCACA3" w14:textId="77777777" w:rsidR="00F72BB1" w:rsidRPr="006F2BC3" w:rsidRDefault="00F72BB1" w:rsidP="00F72BB1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51FCACA4" w14:textId="77777777" w:rsidR="00F72BB1" w:rsidRPr="006F2BC3" w:rsidRDefault="00F72BB1" w:rsidP="00F72BB1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1FCACA5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AC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A7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A8" w14:textId="77777777" w:rsidR="00F72BB1" w:rsidRPr="006F2BC3" w:rsidRDefault="00F72BB1" w:rsidP="00F72BB1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1FCACA9" w14:textId="77777777" w:rsidR="00F72BB1" w:rsidRPr="006F2BC3" w:rsidRDefault="00F72BB1" w:rsidP="00F72BB1">
            <w:r w:rsidRPr="006F2BC3">
              <w:t>Jakob Forssmed (KD)</w:t>
            </w:r>
          </w:p>
        </w:tc>
        <w:tc>
          <w:tcPr>
            <w:tcW w:w="1309" w:type="dxa"/>
            <w:gridSpan w:val="2"/>
            <w:vAlign w:val="bottom"/>
          </w:tcPr>
          <w:p w14:paraId="51FCACAA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AB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B2" w14:textId="77777777" w:rsidTr="00F72BB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1FCACAD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AE" w14:textId="77777777" w:rsidR="00F72BB1" w:rsidRPr="006F2BC3" w:rsidRDefault="00F72BB1" w:rsidP="00F72BB1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1FCACAF" w14:textId="77777777" w:rsidR="00F72BB1" w:rsidRPr="006F2BC3" w:rsidRDefault="00F72BB1" w:rsidP="00F72BB1">
            <w:r w:rsidRPr="006F2BC3">
              <w:t>Jörgen Hellman (S)</w:t>
            </w:r>
          </w:p>
        </w:tc>
        <w:tc>
          <w:tcPr>
            <w:tcW w:w="1309" w:type="dxa"/>
            <w:gridSpan w:val="2"/>
            <w:vAlign w:val="bottom"/>
          </w:tcPr>
          <w:p w14:paraId="51FCACB0" w14:textId="77777777" w:rsidR="00F72BB1" w:rsidRPr="006F2BC3" w:rsidRDefault="00F72BB1" w:rsidP="00F72BB1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1FCACB1" w14:textId="77777777" w:rsidR="00F72BB1" w:rsidRPr="006F2BC3" w:rsidRDefault="00F72BB1" w:rsidP="00F72BB1">
            <w:r w:rsidRPr="006F2BC3">
              <w:t xml:space="preserve"> </w:t>
            </w:r>
          </w:p>
        </w:tc>
      </w:tr>
      <w:tr w:rsidR="00332E9B" w14:paraId="51FCACB8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B3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B4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B5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B6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1FCACB7" w14:textId="77777777" w:rsidR="00F72BB1" w:rsidRPr="006F2BC3" w:rsidRDefault="00F72BB1" w:rsidP="00F72BB1">
            <w:pPr>
              <w:pStyle w:val="Summalinje"/>
            </w:pPr>
            <w:r w:rsidRPr="006F2BC3">
              <w:t>____</w:t>
            </w:r>
          </w:p>
        </w:tc>
      </w:tr>
      <w:tr w:rsidR="00332E9B" w14:paraId="51FCACBE" w14:textId="77777777" w:rsidTr="00F72BB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1FCACB9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gridSpan w:val="2"/>
            <w:vAlign w:val="bottom"/>
          </w:tcPr>
          <w:p w14:paraId="51FCACBA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1FCACBB" w14:textId="77777777" w:rsidR="00F72BB1" w:rsidRPr="006F2BC3" w:rsidRDefault="00F72BB1" w:rsidP="00F72BB1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1FCACBC" w14:textId="77777777" w:rsidR="00F72BB1" w:rsidRPr="006F2BC3" w:rsidRDefault="00F72BB1" w:rsidP="00F72BB1">
            <w:pPr>
              <w:pStyle w:val="TalartidSumma"/>
            </w:pPr>
            <w:r w:rsidRPr="006F2BC3">
              <w:t xml:space="preserve"> 0.39</w:t>
            </w:r>
          </w:p>
        </w:tc>
        <w:tc>
          <w:tcPr>
            <w:tcW w:w="1517" w:type="dxa"/>
            <w:gridSpan w:val="2"/>
            <w:vAlign w:val="bottom"/>
          </w:tcPr>
          <w:p w14:paraId="51FCACBD" w14:textId="78CC6B30" w:rsidR="00F72BB1" w:rsidRPr="006F2BC3" w:rsidRDefault="00D32555" w:rsidP="00F72BB1">
            <w:pPr>
              <w:pStyle w:val="TalartidSumma"/>
            </w:pPr>
            <w:r>
              <w:t>9.03</w:t>
            </w:r>
          </w:p>
        </w:tc>
      </w:tr>
      <w:tr w:rsidR="00332E9B" w14:paraId="51FCACC1" w14:textId="77777777" w:rsidTr="00F72BB1">
        <w:tc>
          <w:tcPr>
            <w:tcW w:w="472" w:type="dxa"/>
            <w:vAlign w:val="bottom"/>
          </w:tcPr>
          <w:p w14:paraId="51FCACBF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51FCACC0" w14:textId="6DEBE32A" w:rsidR="00F72BB1" w:rsidRPr="006F2BC3" w:rsidRDefault="00F72BB1" w:rsidP="00D32555">
            <w:pPr>
              <w:pStyle w:val="TalartidTotalText"/>
            </w:pPr>
            <w:r w:rsidRPr="006F2BC3">
              <w:t xml:space="preserve">Totalt anmäld tid </w:t>
            </w:r>
            <w:r w:rsidR="00D32555">
              <w:t>9</w:t>
            </w:r>
            <w:r w:rsidRPr="006F2BC3">
              <w:t xml:space="preserve"> tim</w:t>
            </w:r>
            <w:r w:rsidR="00D32555">
              <w:t>.</w:t>
            </w:r>
            <w:bookmarkStart w:id="2" w:name="_GoBack"/>
            <w:bookmarkEnd w:id="2"/>
            <w:r w:rsidRPr="006F2BC3">
              <w:t xml:space="preserve"> </w:t>
            </w:r>
            <w:r w:rsidR="00D32555">
              <w:t>03</w:t>
            </w:r>
            <w:r w:rsidRPr="006F2BC3">
              <w:t xml:space="preserve"> min.</w:t>
            </w:r>
          </w:p>
        </w:tc>
      </w:tr>
      <w:tr w:rsidR="00332E9B" w14:paraId="51FCACC4" w14:textId="77777777" w:rsidTr="00F72BB1">
        <w:tc>
          <w:tcPr>
            <w:tcW w:w="472" w:type="dxa"/>
            <w:vAlign w:val="bottom"/>
          </w:tcPr>
          <w:p w14:paraId="51FCACC2" w14:textId="77777777" w:rsidR="00F72BB1" w:rsidRPr="006F2BC3" w:rsidRDefault="00F72BB1" w:rsidP="00F72BB1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51FCACC3" w14:textId="77777777" w:rsidR="00F72BB1" w:rsidRPr="006F2BC3" w:rsidRDefault="00F72BB1" w:rsidP="00F72BB1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1FCACC5" w14:textId="77777777" w:rsidR="00F72BB1" w:rsidRPr="006F2BC3" w:rsidRDefault="00F72BB1" w:rsidP="00F72BB1">
      <w:pPr>
        <w:pStyle w:val="renderubrik"/>
      </w:pPr>
      <w:bookmarkStart w:id="3" w:name="StartTalarLista"/>
      <w:bookmarkEnd w:id="3"/>
    </w:p>
    <w:p w14:paraId="51FCACC6" w14:textId="77777777" w:rsidR="00F72BB1" w:rsidRPr="00631228" w:rsidRDefault="00F72BB1" w:rsidP="00F72BB1">
      <w:pPr>
        <w:pStyle w:val="renderubrikKursiv"/>
      </w:pPr>
    </w:p>
    <w:sectPr w:rsidR="00F72BB1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CACD2" w14:textId="77777777" w:rsidR="00F72BB1" w:rsidRDefault="00F72BB1">
      <w:pPr>
        <w:spacing w:after="0" w:line="240" w:lineRule="auto"/>
      </w:pPr>
      <w:r>
        <w:separator/>
      </w:r>
    </w:p>
  </w:endnote>
  <w:endnote w:type="continuationSeparator" w:id="0">
    <w:p w14:paraId="51FCACD4" w14:textId="77777777" w:rsidR="00F72BB1" w:rsidRDefault="00F7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ACCA" w14:textId="77777777" w:rsidR="00F72BB1" w:rsidRDefault="00F72BB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D32555">
      <w:rPr>
        <w:noProof/>
      </w:rPr>
      <w:t>6</w:t>
    </w:r>
    <w:r>
      <w:fldChar w:fldCharType="end"/>
    </w:r>
    <w:r>
      <w:t xml:space="preserve"> (</w:t>
    </w:r>
    <w:fldSimple w:instr=" NUMPAGES ">
      <w:r w:rsidR="00D32555">
        <w:rPr>
          <w:noProof/>
        </w:rPr>
        <w:t>6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ACCD" w14:textId="77777777" w:rsidR="00F72BB1" w:rsidRDefault="00F72BB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D32555">
      <w:rPr>
        <w:noProof/>
      </w:rPr>
      <w:t>1</w:t>
    </w:r>
    <w:r>
      <w:fldChar w:fldCharType="end"/>
    </w:r>
    <w:r>
      <w:t xml:space="preserve"> (</w:t>
    </w:r>
    <w:fldSimple w:instr=" NUMPAGES ">
      <w:r w:rsidR="00D32555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CACCE" w14:textId="77777777" w:rsidR="00F72BB1" w:rsidRDefault="00F72BB1">
      <w:pPr>
        <w:spacing w:after="0" w:line="240" w:lineRule="auto"/>
      </w:pPr>
      <w:r>
        <w:separator/>
      </w:r>
    </w:p>
  </w:footnote>
  <w:footnote w:type="continuationSeparator" w:id="0">
    <w:p w14:paraId="51FCACD0" w14:textId="77777777" w:rsidR="00F72BB1" w:rsidRDefault="00F7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ACC7" w14:textId="77777777" w:rsidR="00F72BB1" w:rsidRDefault="00F72BB1">
    <w:pPr>
      <w:pStyle w:val="Sidhuvud"/>
      <w:tabs>
        <w:tab w:val="clear" w:pos="4536"/>
      </w:tabs>
    </w:pPr>
    <w:fldSimple w:instr=" DOCPROPERTY &quot;DocumentDate&quot; ">
      <w:r w:rsidR="00366624">
        <w:t>Onsdagen den 20 april 2016</w:t>
      </w:r>
    </w:fldSimple>
    <w:r>
      <w:fldChar w:fldCharType="begin"/>
    </w:r>
    <w:r>
      <w:instrText xml:space="preserve">if </w:instrText>
    </w:r>
    <w:fldSimple w:instr=" DOCPROPERTY &quot;Status&quot; ">
      <w:r w:rsidR="00366624"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14:paraId="51FCACC8" w14:textId="77777777" w:rsidR="00F72BB1" w:rsidRDefault="00F72BB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FCACC9" w14:textId="77777777" w:rsidR="00F72BB1" w:rsidRDefault="00F72B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ACCB" w14:textId="77777777" w:rsidR="00F72BB1" w:rsidRDefault="00F72BB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1FCA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01.95pt;height:27.05pt" fillcolor="window">
          <v:imagedata r:id="rId1" o:title=""/>
        </v:shape>
      </w:pict>
    </w:r>
  </w:p>
  <w:p w14:paraId="51FCACCC" w14:textId="77777777" w:rsidR="00F72BB1" w:rsidRDefault="00F72BB1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 w:rsidR="00366624">
        <w:instrText>slutlig</w:instrText>
      </w:r>
    </w:fldSimple>
    <w:r>
      <w:instrText xml:space="preserve"> = "preliminär" "Preliminär t" "T" </w:instrText>
    </w:r>
    <w:r>
      <w:fldChar w:fldCharType="separate"/>
    </w:r>
    <w:r w:rsidR="00D32555"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552D6FA">
      <w:start w:val="1"/>
      <w:numFmt w:val="decimal"/>
      <w:lvlText w:val="%1"/>
      <w:legacy w:legacy="1" w:legacySpace="0" w:legacyIndent="0"/>
      <w:lvlJc w:val="left"/>
    </w:lvl>
    <w:lvl w:ilvl="1" w:tplc="E9A03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05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42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A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0C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C5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3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48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A8CD4CE">
      <w:start w:val="1"/>
      <w:numFmt w:val="decimal"/>
      <w:lvlText w:val="%1"/>
      <w:legacy w:legacy="1" w:legacySpace="0" w:legacyIndent="0"/>
      <w:lvlJc w:val="left"/>
    </w:lvl>
    <w:lvl w:ilvl="1" w:tplc="5C2A4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6B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AA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2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24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21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F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EA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32E9B"/>
    <w:rsid w:val="00332E9B"/>
    <w:rsid w:val="00366624"/>
    <w:rsid w:val="00492439"/>
    <w:rsid w:val="00D32555"/>
    <w:rsid w:val="00F7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A9C8"/>
  <w15:docId w15:val="{0AC84D2C-F6A2-485A-A7FF-A44D28B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  <w:style w:type="paragraph" w:customStyle="1" w:styleId="HuvudrubrikEnsam">
    <w:name w:val="HuvudrubrikEnsam"/>
    <w:basedOn w:val="Normal"/>
    <w:next w:val="Normal"/>
    <w:rsid w:val="00F72BB1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2016-04-20</SAFIR_Sammantradesdatum_Doc>
    <SAFIR_SammantradeID xmlns="C07A1A6C-0B19-41D9-BDF8-F523BA3921EB">fedfedcf-4a00-4673-a2a0-d6ae0483cb68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7DD4D14E-8B17-49DD-930C-D7B42CC9F35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27</TotalTime>
  <Pages>6</Pages>
  <Words>577</Words>
  <Characters>3538</Characters>
  <Application>Microsoft Office Word</Application>
  <DocSecurity>0</DocSecurity>
  <Lines>294</Lines>
  <Paragraphs>178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2016-04-19T15:04:00Z</cp:lastPrinted>
  <dcterms:created xsi:type="dcterms:W3CDTF">2013-09-04T06:47:00Z</dcterms:created>
  <dcterms:modified xsi:type="dcterms:W3CDTF">2016-04-19T15:17:00Z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20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