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827FE" w:rsidRDefault="006E04A4">
      <w:pPr>
        <w:pStyle w:val="Dokumentbeteckning"/>
      </w:pPr>
      <w:r w:rsidRPr="002827FE">
        <w:fldChar w:fldCharType="begin" w:fldLock="1"/>
      </w:r>
      <w:r w:rsidRPr="002827FE">
        <w:instrText xml:space="preserve"> DOCPROPERTY "DocumentYear" </w:instrText>
      </w:r>
      <w:r w:rsidRPr="002827FE">
        <w:fldChar w:fldCharType="separate"/>
      </w:r>
      <w:r w:rsidR="00B71886" w:rsidRPr="002827FE">
        <w:t>2006/07</w:t>
      </w:r>
      <w:r w:rsidRPr="002827FE">
        <w:fldChar w:fldCharType="end"/>
      </w:r>
      <w:r w:rsidRPr="002827FE">
        <w:t>:</w:t>
      </w:r>
      <w:r w:rsidRPr="002827FE">
        <w:fldChar w:fldCharType="begin" w:fldLock="1"/>
      </w:r>
      <w:r w:rsidRPr="002827FE">
        <w:instrText xml:space="preserve"> DOCPROPERTY "DocumentNumber" </w:instrText>
      </w:r>
      <w:r w:rsidRPr="002827FE">
        <w:fldChar w:fldCharType="separate"/>
      </w:r>
      <w:r w:rsidR="00B71886" w:rsidRPr="002827FE">
        <w:t>39</w:t>
      </w:r>
      <w:r w:rsidRPr="002827FE">
        <w:fldChar w:fldCharType="end"/>
      </w:r>
    </w:p>
    <w:p w:rsidR="006E04A4" w:rsidRPr="002827FE" w:rsidRDefault="006E04A4">
      <w:pPr>
        <w:pStyle w:val="Datum"/>
        <w:outlineLvl w:val="0"/>
      </w:pPr>
      <w:r w:rsidRPr="002827FE">
        <w:fldChar w:fldCharType="begin" w:fldLock="1"/>
      </w:r>
      <w:r w:rsidRPr="002827FE">
        <w:instrText xml:space="preserve"> DOCPROPERTY "DocumentDate" </w:instrText>
      </w:r>
      <w:r w:rsidRPr="002827FE">
        <w:fldChar w:fldCharType="separate"/>
      </w:r>
      <w:r w:rsidR="00B71886" w:rsidRPr="002827FE">
        <w:t>Onsdagen den 13 december 2006</w:t>
      </w:r>
      <w:r w:rsidRPr="002827F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827FE" w:rsidTr="00C01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827FE" w:rsidRDefault="00C01446">
            <w:pPr>
              <w:pStyle w:val="Plenum"/>
              <w:tabs>
                <w:tab w:val="clear" w:pos="1418"/>
              </w:tabs>
            </w:pPr>
            <w:r w:rsidRPr="002827FE">
              <w:t>Kl.</w:t>
            </w:r>
          </w:p>
        </w:tc>
        <w:tc>
          <w:tcPr>
            <w:tcW w:w="851" w:type="dxa"/>
          </w:tcPr>
          <w:p w:rsidR="006E04A4" w:rsidRPr="002827FE" w:rsidRDefault="00C014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827FE">
              <w:t>09.00</w:t>
            </w:r>
          </w:p>
        </w:tc>
        <w:tc>
          <w:tcPr>
            <w:tcW w:w="397" w:type="dxa"/>
          </w:tcPr>
          <w:p w:rsidR="006E04A4" w:rsidRPr="002827F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827FE" w:rsidRDefault="00C01446">
            <w:pPr>
              <w:pStyle w:val="Plenum"/>
              <w:tabs>
                <w:tab w:val="clear" w:pos="1418"/>
              </w:tabs>
              <w:ind w:right="1"/>
            </w:pPr>
            <w:r w:rsidRPr="002827FE">
              <w:t>Arbetsplenum</w:t>
            </w:r>
          </w:p>
        </w:tc>
      </w:tr>
      <w:tr w:rsidR="00C01446" w:rsidRPr="002827FE" w:rsidTr="00C01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1446" w:rsidRPr="002827FE" w:rsidRDefault="00C014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1446" w:rsidRPr="002827FE" w:rsidRDefault="00C01446">
            <w:pPr>
              <w:pStyle w:val="Plenum"/>
              <w:tabs>
                <w:tab w:val="clear" w:pos="1418"/>
              </w:tabs>
              <w:jc w:val="right"/>
            </w:pPr>
            <w:r w:rsidRPr="002827FE">
              <w:t>16.00</w:t>
            </w:r>
          </w:p>
        </w:tc>
        <w:tc>
          <w:tcPr>
            <w:tcW w:w="397" w:type="dxa"/>
          </w:tcPr>
          <w:p w:rsidR="00C01446" w:rsidRPr="002827FE" w:rsidRDefault="00C014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01446" w:rsidRPr="002827FE" w:rsidRDefault="00C01446">
            <w:pPr>
              <w:pStyle w:val="Plenum"/>
              <w:tabs>
                <w:tab w:val="clear" w:pos="1418"/>
              </w:tabs>
              <w:ind w:right="1"/>
            </w:pPr>
            <w:r w:rsidRPr="002827FE">
              <w:t>Votering</w:t>
            </w:r>
          </w:p>
        </w:tc>
      </w:tr>
    </w:tbl>
    <w:p w:rsidR="006E04A4" w:rsidRPr="002827FE" w:rsidRDefault="006E04A4">
      <w:pPr>
        <w:pStyle w:val="StreckLngt"/>
      </w:pPr>
      <w:r w:rsidRPr="002827FE">
        <w:tab/>
      </w:r>
    </w:p>
    <w:p w:rsidR="00D45AE3" w:rsidRPr="002827FE" w:rsidRDefault="00D45AE3" w:rsidP="00D45AE3">
      <w:pPr>
        <w:pStyle w:val="Blankrad"/>
      </w:pPr>
      <w:r w:rsidRPr="002827FE">
        <w:t>     </w:t>
      </w:r>
    </w:p>
    <w:p w:rsidR="0074793B" w:rsidRPr="002827FE" w:rsidRDefault="0074793B" w:rsidP="00CF242C">
      <w:pPr>
        <w:pStyle w:val="Blankrad"/>
      </w:pPr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Ensam"/>
            </w:pPr>
            <w:r w:rsidRPr="002827FE">
              <w:t>Justering av protokoll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Protokollet från sammanträdet torsdagen den 7 december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Ensam"/>
            </w:pPr>
            <w:bookmarkStart w:id="1" w:name="Start_FördröjdaInterpellationer"/>
            <w:bookmarkEnd w:id="1"/>
            <w:r w:rsidRPr="002827FE">
              <w:t>Anmälan om fördröjda svar på interpellationer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2006/07:114 av Elisabeth Svantesson (m)</w:t>
            </w:r>
          </w:p>
          <w:p w:rsidR="0074793B" w:rsidRPr="002827FE" w:rsidRDefault="0074793B" w:rsidP="00087447">
            <w:r w:rsidRPr="002827FE">
              <w:t>Introduktion av nyanlända invandrare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2006/07:130 av Karin Åström (s)</w:t>
            </w:r>
          </w:p>
          <w:p w:rsidR="0074793B" w:rsidRPr="002827FE" w:rsidRDefault="0074793B" w:rsidP="00087447">
            <w:r w:rsidRPr="002827FE">
              <w:t>Uranbrytning i Sverige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2006/07:132 av Barbro Westerholm (fp)</w:t>
            </w:r>
          </w:p>
          <w:p w:rsidR="0074793B" w:rsidRPr="002827FE" w:rsidRDefault="0074793B" w:rsidP="00087447">
            <w:r w:rsidRPr="002827FE">
              <w:t>Europeiska året 2007 för lika möjligheter för alla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2006/07:133 av Anneli Särnblad (s)</w:t>
            </w:r>
          </w:p>
          <w:p w:rsidR="0074793B" w:rsidRPr="002827FE" w:rsidRDefault="0074793B" w:rsidP="00087447">
            <w:r w:rsidRPr="002827FE">
              <w:t>Medelhavsmuseet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2006/07:134 av Anneli Särnblad (s)</w:t>
            </w:r>
          </w:p>
          <w:p w:rsidR="0074793B" w:rsidRPr="002827FE" w:rsidRDefault="0074793B" w:rsidP="00087447">
            <w:r w:rsidRPr="002827FE">
              <w:t>Kungl. myntkabinettet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2006/07:139 av Birgitta Ohlsson (fp)</w:t>
            </w:r>
          </w:p>
          <w:p w:rsidR="0074793B" w:rsidRPr="002827FE" w:rsidRDefault="0074793B" w:rsidP="00087447">
            <w:r w:rsidRPr="002827FE">
              <w:t>Förbud mot klusterbomber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Ensam"/>
            </w:pPr>
            <w:bookmarkStart w:id="2" w:name="Start_EUdokument"/>
            <w:bookmarkEnd w:id="2"/>
            <w:r w:rsidRPr="002827F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  <w:r w:rsidRPr="002827FE">
              <w:t>Ansvarigt utskott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2006/07:FPM20 Ett konkurrenskraftigt Europa i världen</w:t>
            </w:r>
            <w:r w:rsidRPr="002827FE">
              <w:rPr>
                <w:i/>
              </w:rPr>
              <w:t xml:space="preserve"> KOM(2006)567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 xml:space="preserve">NU 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2006/07:FPM21 Förordning om växtskyddsmedel</w:t>
            </w:r>
            <w:r w:rsidRPr="002827FE">
              <w:rPr>
                <w:i/>
              </w:rPr>
              <w:t xml:space="preserve"> KOM(2006)338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 xml:space="preserve">MJU </w:t>
            </w: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 xml:space="preserve">     </w:t>
      </w:r>
    </w:p>
    <w:p w:rsidR="0074793B" w:rsidRPr="002827FE" w:rsidRDefault="0074793B">
      <w:pPr>
        <w:pStyle w:val="Blankrad"/>
      </w:pPr>
      <w:bookmarkStart w:id="3" w:name="Start"/>
      <w:bookmarkEnd w:id="3"/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Ensam"/>
            </w:pPr>
            <w:bookmarkStart w:id="4" w:name="TypRubrik"/>
            <w:bookmarkEnd w:id="4"/>
            <w:r w:rsidRPr="002827FE">
              <w:t>Meddelande om ändring i kammarens sammanträdesplan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/>
        </w:tc>
        <w:tc>
          <w:tcPr>
            <w:tcW w:w="6237" w:type="dxa"/>
          </w:tcPr>
          <w:p w:rsidR="0074793B" w:rsidRPr="002827FE" w:rsidRDefault="0074793B" w:rsidP="00087447">
            <w:pPr>
              <w:pStyle w:val="Underrubrik"/>
            </w:pPr>
            <w:r w:rsidRPr="002827FE">
              <w:t>Torsdagen den 21 december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 xml:space="preserve">Interpellationssvar har tillkommit </w:t>
            </w:r>
            <w:r w:rsidR="003D1ED7" w:rsidRPr="002827FE">
              <w:t xml:space="preserve">och börjar 30 minuter </w:t>
            </w:r>
            <w:r w:rsidRPr="002827FE">
              <w:t>efter avslutningen</w:t>
            </w:r>
            <w:r w:rsidR="003D1ED7" w:rsidRPr="002827FE">
              <w:t>, dock tidigast kl. 1</w:t>
            </w:r>
            <w:r w:rsidR="005248EB" w:rsidRPr="002827FE">
              <w:t>3</w:t>
            </w:r>
            <w:r w:rsidR="003D1ED7" w:rsidRPr="002827FE">
              <w:t>.00</w:t>
            </w:r>
            <w:r w:rsidRPr="002827FE">
              <w:t xml:space="preserve"> 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"/>
            </w:pPr>
            <w:bookmarkStart w:id="6" w:name="Start_ÄrendenFörBordläggning"/>
            <w:bookmarkEnd w:id="6"/>
            <w:r w:rsidRPr="002827FE">
              <w:t>Ärenden för bordläggning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  <w:r w:rsidRPr="002827FE">
              <w:t>Reservationer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Konstitutionsutskottets betänkande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2006/07:KU1 Utgiftsområde 1 Rikets styrelse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5 res. (s,v,mp)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Utbildningsutskottets betänkanden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3D1ED7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7" w:rsidRPr="002827FE" w:rsidRDefault="003D1ED7" w:rsidP="00087447">
            <w:pPr>
              <w:pStyle w:val="FlistaNrText"/>
            </w:pPr>
          </w:p>
        </w:tc>
        <w:tc>
          <w:tcPr>
            <w:tcW w:w="6237" w:type="dxa"/>
          </w:tcPr>
          <w:p w:rsidR="003D1ED7" w:rsidRPr="002827FE" w:rsidRDefault="003D1ED7" w:rsidP="00087447">
            <w:r w:rsidRPr="002827FE">
              <w:t>2006/07:UbU2 Utgiftsområde 15 Studiestöd</w:t>
            </w:r>
          </w:p>
        </w:tc>
        <w:tc>
          <w:tcPr>
            <w:tcW w:w="2481" w:type="dxa"/>
          </w:tcPr>
          <w:p w:rsidR="003D1ED7" w:rsidRPr="002827FE" w:rsidRDefault="003D1ED7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1 res. (s,v)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2006/07:UbU1 Utgiftsområde 16 Utbildning och universitetsforskning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3 res. (s,v)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Utrikesutskottets betänkanden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2006/07:UU1 Utgiftsområde 5 Internationell samverkan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1 res. (mp)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2006/07:UU2 Utgiftsområde 7 Internationellt bistånd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5 res. (s,v,mp)</w:t>
            </w: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"/>
            </w:pPr>
            <w:bookmarkStart w:id="7" w:name="Start_Ärendenföravgörande"/>
            <w:bookmarkEnd w:id="7"/>
            <w:r w:rsidRPr="002827FE">
              <w:t>Ärenden för avgörande kl. 16.00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Under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Underrubrik"/>
            </w:pPr>
            <w:r w:rsidRPr="002827FE">
              <w:t>Tidigare slutdebatterade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Under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Försvarsutskottets betänkande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2006/07:FöU1 Försvar samt beredskap mot sårbarhet – budgetåret 2007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14 res. (s,v,mp)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Socialförsäkringsutskottets betänkanden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2006/07:SfU2 Utgiftsområde 8 Migration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6 res. (s,v,mp)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2006/07:SfU4 Några följdändringar med anledning av ny kriminalvårdslagstiftning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Trafikutskottets betänkande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2006/07:TU1 Utgiftsområde 22 Kommunikationer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3 res. (s,v,mp)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74793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4793B" w:rsidRPr="002827FE" w:rsidRDefault="0074793B" w:rsidP="0074793B">
            <w:pPr>
              <w:pStyle w:val="renderubrik"/>
            </w:pPr>
            <w:r w:rsidRPr="002827FE">
              <w:t>Skatteutskottets betänkande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2006/07:SkU8 Ändring i inkomstskattelagen (1999:1229) m.m.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1 res. (s,v)</w:t>
            </w: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>     </w:t>
      </w:r>
    </w:p>
    <w:p w:rsidR="0033097F" w:rsidRPr="002827FE" w:rsidRDefault="0033097F">
      <w:pPr>
        <w:pStyle w:val="Blankrad"/>
      </w:pPr>
      <w:r w:rsidRPr="002827FE">
        <w:t>     </w:t>
      </w:r>
    </w:p>
    <w:p w:rsidR="0033097F" w:rsidRPr="002827FE" w:rsidRDefault="0033097F">
      <w:pPr>
        <w:pStyle w:val="Blankrad"/>
      </w:pPr>
      <w:r w:rsidRPr="002827FE">
        <w:t>    </w:t>
      </w:r>
    </w:p>
    <w:p w:rsidR="0074793B" w:rsidRPr="002827FE" w:rsidRDefault="0074793B">
      <w:pPr>
        <w:pStyle w:val="Blankrad"/>
      </w:pPr>
      <w:r w:rsidRPr="002827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793B" w:rsidRPr="002827FE" w:rsidTr="000874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793B" w:rsidRPr="002827FE" w:rsidRDefault="0074793B" w:rsidP="00087447">
            <w:pPr>
              <w:pStyle w:val="HuvudrubrikFlisteNr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Huvudrubrik"/>
            </w:pPr>
            <w:bookmarkStart w:id="8" w:name="Start_Ärendenfördebattochavgörande"/>
            <w:bookmarkEnd w:id="8"/>
            <w:r w:rsidRPr="002827FE">
              <w:t>Ärenden för debatt och avgörande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HuvudrubrikKolumn3"/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Justitieutskottets betänkande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2006/07:JuU1 Utgiftsområde 4 Rättsväsendet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8 res. (s,v,mp)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Kulturutskottets betänkande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>2006/07:KrU1 Utgiftsområde 17 Kultur, medier, trossamfund och fritid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21 res. (s,v,mp)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renderubrik"/>
            </w:pPr>
          </w:p>
        </w:tc>
        <w:tc>
          <w:tcPr>
            <w:tcW w:w="6237" w:type="dxa"/>
          </w:tcPr>
          <w:p w:rsidR="0074793B" w:rsidRPr="002827FE" w:rsidRDefault="0074793B" w:rsidP="00087447">
            <w:pPr>
              <w:pStyle w:val="renderubrik"/>
            </w:pPr>
            <w:r w:rsidRPr="002827FE">
              <w:t>Skatteutskottets betänkanden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pStyle w:val="renderubrik"/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 xml:space="preserve">2006/07:SkU2 Genomförande av ändringar i fusionsdirektivet 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 xml:space="preserve">2006/07:SkU3 Kreditering på skattekonto av stimulans till arbetsgivare för nystartsjobb samt andra skattefrågor 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1 res. (v)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 xml:space="preserve">2006/07:SkU5 Anpassningar av energibeskattningen till energiskattedirektivet, m.m. 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  <w:r w:rsidRPr="002827FE">
              <w:rPr>
                <w:spacing w:val="-4"/>
              </w:rPr>
              <w:t>2 res. (v,mp)</w:t>
            </w:r>
          </w:p>
        </w:tc>
      </w:tr>
      <w:tr w:rsidR="0074793B" w:rsidRPr="002827FE" w:rsidTr="00087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793B" w:rsidRPr="002827FE" w:rsidRDefault="0074793B" w:rsidP="00087447">
            <w:pPr>
              <w:pStyle w:val="FlistaNrText"/>
            </w:pPr>
          </w:p>
        </w:tc>
        <w:tc>
          <w:tcPr>
            <w:tcW w:w="6237" w:type="dxa"/>
          </w:tcPr>
          <w:p w:rsidR="0074793B" w:rsidRPr="002827FE" w:rsidRDefault="0074793B" w:rsidP="00087447">
            <w:r w:rsidRPr="002827FE">
              <w:t xml:space="preserve">2006/07:SkU6 Ändringar i dubbelbeskattningsavtalet mellan Sverige och Österrike </w:t>
            </w:r>
          </w:p>
        </w:tc>
        <w:tc>
          <w:tcPr>
            <w:tcW w:w="2481" w:type="dxa"/>
          </w:tcPr>
          <w:p w:rsidR="0074793B" w:rsidRPr="002827FE" w:rsidRDefault="0074793B" w:rsidP="00087447">
            <w:pPr>
              <w:rPr>
                <w:spacing w:val="-4"/>
              </w:rPr>
            </w:pPr>
          </w:p>
        </w:tc>
      </w:tr>
    </w:tbl>
    <w:p w:rsidR="0074793B" w:rsidRPr="002827FE" w:rsidRDefault="0074793B" w:rsidP="0074793B">
      <w:pPr>
        <w:pStyle w:val="Blankrad"/>
      </w:pPr>
      <w:r w:rsidRPr="002827FE">
        <w:t>     </w:t>
      </w:r>
    </w:p>
    <w:p w:rsidR="0074793B" w:rsidRPr="002827FE" w:rsidRDefault="0074793B" w:rsidP="0074793B">
      <w:pPr>
        <w:pStyle w:val="Blankrad"/>
      </w:pPr>
      <w:r w:rsidRPr="002827FE">
        <w:t>     </w:t>
      </w:r>
    </w:p>
    <w:p w:rsidR="006E04A4" w:rsidRPr="002827FE" w:rsidRDefault="006E04A4">
      <w:pPr>
        <w:pStyle w:val="Blankrad"/>
      </w:pPr>
      <w:r w:rsidRPr="002827F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827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827F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827FE" w:rsidRDefault="006E04A4">
            <w:pPr>
              <w:pStyle w:val="StreckMitten"/>
            </w:pPr>
            <w:r w:rsidRPr="002827FE">
              <w:tab/>
            </w:r>
            <w:r w:rsidRPr="002827FE">
              <w:tab/>
            </w:r>
          </w:p>
        </w:tc>
      </w:tr>
    </w:tbl>
    <w:p w:rsidR="006E04A4" w:rsidRPr="002827FE" w:rsidRDefault="006E04A4"/>
    <w:sectPr w:rsidR="006E04A4" w:rsidRPr="002827F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2F1" w:rsidRPr="002827FE" w:rsidRDefault="009772F1">
      <w:r w:rsidRPr="002827FE">
        <w:separator/>
      </w:r>
    </w:p>
  </w:endnote>
  <w:endnote w:type="continuationSeparator" w:id="0">
    <w:p w:rsidR="009772F1" w:rsidRPr="002827FE" w:rsidRDefault="009772F1">
      <w:r w:rsidRPr="002827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97F" w:rsidRPr="002827FE" w:rsidRDefault="0033097F">
    <w:pPr>
      <w:pStyle w:val="Sidhuvud"/>
      <w:jc w:val="center"/>
    </w:pPr>
    <w:r w:rsidRPr="002827FE">
      <w:fldChar w:fldCharType="begin" w:fldLock="1"/>
    </w:r>
    <w:r w:rsidRPr="002827FE">
      <w:instrText xml:space="preserve"> PAGE </w:instrText>
    </w:r>
    <w:r w:rsidRPr="002827FE">
      <w:fldChar w:fldCharType="separate"/>
    </w:r>
    <w:r w:rsidR="00B71886" w:rsidRPr="002827FE">
      <w:t>3</w:t>
    </w:r>
    <w:r w:rsidRPr="002827FE">
      <w:fldChar w:fldCharType="end"/>
    </w:r>
    <w:r w:rsidRPr="002827FE">
      <w:t>(</w:t>
    </w:r>
    <w:r w:rsidRPr="002827FE">
      <w:fldChar w:fldCharType="begin" w:fldLock="1"/>
    </w:r>
    <w:r w:rsidRPr="002827FE">
      <w:instrText xml:space="preserve"> NUMPAGES </w:instrText>
    </w:r>
    <w:r w:rsidRPr="002827FE">
      <w:fldChar w:fldCharType="separate"/>
    </w:r>
    <w:r w:rsidR="00B71886" w:rsidRPr="002827FE">
      <w:t>3</w:t>
    </w:r>
    <w:r w:rsidRPr="002827FE">
      <w:fldChar w:fldCharType="end"/>
    </w:r>
    <w:r w:rsidRPr="002827F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97F" w:rsidRPr="002827FE" w:rsidRDefault="0033097F">
    <w:pPr>
      <w:pStyle w:val="Sidhuvud"/>
      <w:jc w:val="center"/>
    </w:pPr>
    <w:r w:rsidRPr="002827FE">
      <w:fldChar w:fldCharType="begin" w:fldLock="1"/>
    </w:r>
    <w:r w:rsidRPr="002827FE">
      <w:instrText xml:space="preserve"> PAGE </w:instrText>
    </w:r>
    <w:r w:rsidRPr="002827FE">
      <w:fldChar w:fldCharType="separate"/>
    </w:r>
    <w:r w:rsidR="0046682A" w:rsidRPr="002827FE">
      <w:t>1</w:t>
    </w:r>
    <w:r w:rsidRPr="002827FE">
      <w:fldChar w:fldCharType="end"/>
    </w:r>
    <w:r w:rsidRPr="002827FE">
      <w:t>(</w:t>
    </w:r>
    <w:r w:rsidRPr="002827FE">
      <w:fldChar w:fldCharType="begin" w:fldLock="1"/>
    </w:r>
    <w:r w:rsidRPr="002827FE">
      <w:instrText xml:space="preserve"> NUMPAGES </w:instrText>
    </w:r>
    <w:r w:rsidRPr="002827FE">
      <w:fldChar w:fldCharType="separate"/>
    </w:r>
    <w:r w:rsidR="00B71886" w:rsidRPr="002827FE">
      <w:t>3</w:t>
    </w:r>
    <w:r w:rsidRPr="002827FE">
      <w:fldChar w:fldCharType="end"/>
    </w:r>
    <w:r w:rsidRPr="002827F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2F1" w:rsidRPr="002827FE" w:rsidRDefault="009772F1">
      <w:r w:rsidRPr="002827FE">
        <w:separator/>
      </w:r>
    </w:p>
  </w:footnote>
  <w:footnote w:type="continuationSeparator" w:id="0">
    <w:p w:rsidR="009772F1" w:rsidRPr="002827FE" w:rsidRDefault="009772F1">
      <w:r w:rsidRPr="002827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97F" w:rsidRPr="002827FE" w:rsidRDefault="0033097F">
    <w:pPr>
      <w:pStyle w:val="Sidhuvud"/>
      <w:tabs>
        <w:tab w:val="clear" w:pos="4536"/>
      </w:tabs>
    </w:pPr>
    <w:r w:rsidRPr="002827FE">
      <w:fldChar w:fldCharType="begin" w:fldLock="1"/>
    </w:r>
    <w:r w:rsidRPr="002827FE">
      <w:instrText xml:space="preserve"> DOCPROPERTY "DocumentDate" </w:instrText>
    </w:r>
    <w:r w:rsidRPr="002827FE">
      <w:fldChar w:fldCharType="separate"/>
    </w:r>
    <w:r w:rsidR="00B71886" w:rsidRPr="002827FE">
      <w:t>Onsdagen den 13 december 2006</w:t>
    </w:r>
    <w:r w:rsidRPr="002827FE">
      <w:fldChar w:fldCharType="end"/>
    </w:r>
    <w:r w:rsidRPr="002827FE">
      <w:tab/>
    </w:r>
  </w:p>
  <w:p w:rsidR="0033097F" w:rsidRPr="002827FE" w:rsidRDefault="0033097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827FE">
      <w:rPr>
        <w:sz w:val="12"/>
      </w:rPr>
      <w:tab/>
    </w:r>
  </w:p>
  <w:p w:rsidR="0033097F" w:rsidRPr="002827FE" w:rsidRDefault="003309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97F" w:rsidRPr="002827FE" w:rsidRDefault="002827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827F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097F" w:rsidRPr="002827FE" w:rsidRDefault="0033097F">
    <w:pPr>
      <w:pStyle w:val="Dokumentrubrik"/>
      <w:spacing w:after="360"/>
    </w:pPr>
    <w:r w:rsidRPr="002827F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5879311">
    <w:abstractNumId w:val="5"/>
  </w:num>
  <w:num w:numId="2" w16cid:durableId="1200706387">
    <w:abstractNumId w:val="2"/>
  </w:num>
  <w:num w:numId="3" w16cid:durableId="1753117676">
    <w:abstractNumId w:val="4"/>
  </w:num>
  <w:num w:numId="4" w16cid:durableId="2106799843">
    <w:abstractNumId w:val="1"/>
  </w:num>
  <w:num w:numId="5" w16cid:durableId="1427849179">
    <w:abstractNumId w:val="0"/>
  </w:num>
  <w:num w:numId="6" w16cid:durableId="1694569539">
    <w:abstractNumId w:val="3"/>
  </w:num>
  <w:num w:numId="7" w16cid:durableId="1969970287">
    <w:abstractNumId w:val="3"/>
  </w:num>
  <w:num w:numId="8" w16cid:durableId="135419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6341"/>
    <w:rsid w:val="00000608"/>
    <w:rsid w:val="00003249"/>
    <w:rsid w:val="00013362"/>
    <w:rsid w:val="00025ED1"/>
    <w:rsid w:val="00030ADD"/>
    <w:rsid w:val="000320AE"/>
    <w:rsid w:val="000451B8"/>
    <w:rsid w:val="000473E3"/>
    <w:rsid w:val="00052BC7"/>
    <w:rsid w:val="000541FC"/>
    <w:rsid w:val="0006667E"/>
    <w:rsid w:val="00067D5D"/>
    <w:rsid w:val="00074E52"/>
    <w:rsid w:val="00075958"/>
    <w:rsid w:val="00087447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B6341"/>
    <w:rsid w:val="001C4530"/>
    <w:rsid w:val="001D19AB"/>
    <w:rsid w:val="001D19E3"/>
    <w:rsid w:val="001D7C4B"/>
    <w:rsid w:val="001E0CB1"/>
    <w:rsid w:val="001E331D"/>
    <w:rsid w:val="001F4E48"/>
    <w:rsid w:val="00211667"/>
    <w:rsid w:val="00215146"/>
    <w:rsid w:val="00223EF7"/>
    <w:rsid w:val="002257C6"/>
    <w:rsid w:val="00233E62"/>
    <w:rsid w:val="00242820"/>
    <w:rsid w:val="002760B5"/>
    <w:rsid w:val="002826A6"/>
    <w:rsid w:val="002827FE"/>
    <w:rsid w:val="002A09ED"/>
    <w:rsid w:val="002A6592"/>
    <w:rsid w:val="002B3051"/>
    <w:rsid w:val="002C244C"/>
    <w:rsid w:val="002C2EDB"/>
    <w:rsid w:val="002E433D"/>
    <w:rsid w:val="002E546B"/>
    <w:rsid w:val="002F0C89"/>
    <w:rsid w:val="002F2D1A"/>
    <w:rsid w:val="002F7486"/>
    <w:rsid w:val="00305353"/>
    <w:rsid w:val="00315C69"/>
    <w:rsid w:val="003164F6"/>
    <w:rsid w:val="0032182C"/>
    <w:rsid w:val="0033097F"/>
    <w:rsid w:val="003320D1"/>
    <w:rsid w:val="00334A3B"/>
    <w:rsid w:val="0034141E"/>
    <w:rsid w:val="00345BEA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D1ED7"/>
    <w:rsid w:val="003E1861"/>
    <w:rsid w:val="00404049"/>
    <w:rsid w:val="00405E4A"/>
    <w:rsid w:val="004100C9"/>
    <w:rsid w:val="00415884"/>
    <w:rsid w:val="00452D3A"/>
    <w:rsid w:val="0045348A"/>
    <w:rsid w:val="004603CE"/>
    <w:rsid w:val="0046682A"/>
    <w:rsid w:val="00481275"/>
    <w:rsid w:val="004B330F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48EB"/>
    <w:rsid w:val="00534673"/>
    <w:rsid w:val="00537A01"/>
    <w:rsid w:val="00585ED4"/>
    <w:rsid w:val="00593F37"/>
    <w:rsid w:val="00594D74"/>
    <w:rsid w:val="005A4129"/>
    <w:rsid w:val="005A6DA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816BC"/>
    <w:rsid w:val="00690C89"/>
    <w:rsid w:val="00693162"/>
    <w:rsid w:val="006A2363"/>
    <w:rsid w:val="006B0B66"/>
    <w:rsid w:val="006C05D9"/>
    <w:rsid w:val="006C4107"/>
    <w:rsid w:val="006D0C2B"/>
    <w:rsid w:val="006D196C"/>
    <w:rsid w:val="006E04A4"/>
    <w:rsid w:val="006E1D79"/>
    <w:rsid w:val="006F2BA3"/>
    <w:rsid w:val="006F4563"/>
    <w:rsid w:val="006F4DE6"/>
    <w:rsid w:val="006F63C4"/>
    <w:rsid w:val="0071198D"/>
    <w:rsid w:val="00712ED9"/>
    <w:rsid w:val="00721555"/>
    <w:rsid w:val="00721CCB"/>
    <w:rsid w:val="007246B8"/>
    <w:rsid w:val="00726578"/>
    <w:rsid w:val="0074546A"/>
    <w:rsid w:val="00745B90"/>
    <w:rsid w:val="0074793B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E2DCE"/>
    <w:rsid w:val="007F5CBC"/>
    <w:rsid w:val="00807049"/>
    <w:rsid w:val="00821A25"/>
    <w:rsid w:val="00835D03"/>
    <w:rsid w:val="008365FF"/>
    <w:rsid w:val="00854C30"/>
    <w:rsid w:val="00857400"/>
    <w:rsid w:val="008600DA"/>
    <w:rsid w:val="0086222B"/>
    <w:rsid w:val="00880A53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35CA4"/>
    <w:rsid w:val="00943639"/>
    <w:rsid w:val="00953F6C"/>
    <w:rsid w:val="00954C81"/>
    <w:rsid w:val="0097005E"/>
    <w:rsid w:val="009772F1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05FD6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3318D"/>
    <w:rsid w:val="00B503C7"/>
    <w:rsid w:val="00B52F86"/>
    <w:rsid w:val="00B71361"/>
    <w:rsid w:val="00B71886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1446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3C7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75BB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14CD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020A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67C9F-21DA-4985-9762-4A13A1D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B71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364</Words>
  <Characters>2621</Characters>
  <Application>Microsoft Office Word</Application>
  <DocSecurity>4</DocSecurity>
  <Lines>218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2006/07:39</vt:lpstr>
      <vt:lpstr>Onsdagen den 13 december 2006</vt:lpstr>
    </vt:vector>
  </TitlesOfParts>
  <Company>Riksdagen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2006-12-12T14:49:00Z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december 2006</vt:lpwstr>
  </property>
  <property fmtid="{D5CDD505-2E9C-101B-9397-08002B2CF9AE}" pid="3" name="DocumentNumber">
    <vt:lpwstr>39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2006-12-13</vt:lpwstr>
  </property>
</Properties>
</file>