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A37DD" w:rsidRPr="007A7EF7" w:rsidTr="002A37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A37DD" w:rsidRPr="007A7EF7" w:rsidRDefault="005D52AC" w:rsidP="002A37DD">
            <w:pPr>
              <w:pStyle w:val="RSKRbeteckning"/>
              <w:spacing w:before="240"/>
            </w:pPr>
            <w:r w:rsidRPr="007A7EF7">
              <w:t>Riksdagsskrivelse</w:t>
            </w:r>
          </w:p>
          <w:p w:rsidR="002A37DD" w:rsidRPr="007A7EF7" w:rsidRDefault="005D52AC" w:rsidP="002A37DD">
            <w:pPr>
              <w:pStyle w:val="RSKRbeteckning"/>
            </w:pPr>
            <w:r w:rsidRPr="007A7EF7">
              <w:t>2010/11</w:t>
            </w:r>
            <w:r w:rsidR="002A37DD" w:rsidRPr="007A7EF7">
              <w:t>:</w:t>
            </w:r>
            <w:r w:rsidRPr="007A7EF7">
              <w:t>197</w:t>
            </w:r>
          </w:p>
        </w:tc>
        <w:tc>
          <w:tcPr>
            <w:tcW w:w="1134" w:type="dxa"/>
          </w:tcPr>
          <w:p w:rsidR="002A37DD" w:rsidRPr="007A7EF7" w:rsidRDefault="007A7EF7" w:rsidP="002A37DD">
            <w:pPr>
              <w:jc w:val="right"/>
            </w:pPr>
            <w:r w:rsidRPr="007A7EF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7DD" w:rsidRPr="007A7EF7" w:rsidTr="002A37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A37DD" w:rsidRPr="007A7EF7" w:rsidRDefault="002A37DD">
            <w:pPr>
              <w:rPr>
                <w:sz w:val="10"/>
              </w:rPr>
            </w:pPr>
          </w:p>
        </w:tc>
      </w:tr>
    </w:tbl>
    <w:p w:rsidR="002A37DD" w:rsidRPr="007A7EF7" w:rsidRDefault="002A37DD"/>
    <w:p w:rsidR="002A37DD" w:rsidRPr="007A7EF7" w:rsidRDefault="005D52AC" w:rsidP="002A37DD">
      <w:pPr>
        <w:pStyle w:val="Mottagare1"/>
      </w:pPr>
      <w:r w:rsidRPr="007A7EF7">
        <w:t>Riksdagens ombudsmän</w:t>
      </w:r>
      <w:r w:rsidR="002A37DD" w:rsidRPr="007A7EF7">
        <w:rPr>
          <w:rStyle w:val="Fotnotsreferens"/>
        </w:rPr>
        <w:footnoteReference w:id="1"/>
      </w:r>
    </w:p>
    <w:p w:rsidR="002A37DD" w:rsidRPr="007A7EF7" w:rsidRDefault="005D52AC" w:rsidP="002A37DD">
      <w:pPr>
        <w:pStyle w:val="Mottagare2"/>
      </w:pPr>
      <w:r w:rsidRPr="007A7EF7">
        <w:t xml:space="preserve"> </w:t>
      </w:r>
    </w:p>
    <w:p w:rsidR="002A37DD" w:rsidRPr="007A7EF7" w:rsidRDefault="002A37DD" w:rsidP="002A37DD">
      <w:r w:rsidRPr="007A7EF7">
        <w:t xml:space="preserve">Med överlämnande av </w:t>
      </w:r>
      <w:r w:rsidR="005D52AC" w:rsidRPr="007A7EF7">
        <w:t>konstitutionsutskottet</w:t>
      </w:r>
      <w:r w:rsidRPr="007A7EF7">
        <w:t xml:space="preserve">s betänkande </w:t>
      </w:r>
      <w:r w:rsidR="005D52AC" w:rsidRPr="007A7EF7">
        <w:t>2010/11</w:t>
      </w:r>
      <w:r w:rsidRPr="007A7EF7">
        <w:t>:</w:t>
      </w:r>
      <w:r w:rsidR="005D52AC" w:rsidRPr="007A7EF7">
        <w:t>KU17</w:t>
      </w:r>
      <w:r w:rsidRPr="007A7EF7">
        <w:t xml:space="preserve"> </w:t>
      </w:r>
      <w:r w:rsidR="005D52AC" w:rsidRPr="007A7EF7">
        <w:t>JO som nationellt besöksorgan enligt Opcat</w:t>
      </w:r>
      <w:r w:rsidRPr="007A7EF7">
        <w:t xml:space="preserve"> får jag anmäla att riksdagen denna dag bifallit utskottets förslag till riksdagsbeslut.</w:t>
      </w:r>
    </w:p>
    <w:p w:rsidR="002A37DD" w:rsidRPr="007A7EF7" w:rsidRDefault="002A37DD" w:rsidP="002A37DD">
      <w:pPr>
        <w:pStyle w:val="Stockholm"/>
      </w:pPr>
      <w:r w:rsidRPr="007A7EF7">
        <w:t xml:space="preserve">Stockholm </w:t>
      </w:r>
      <w:r w:rsidR="005D52AC" w:rsidRPr="007A7EF7">
        <w:t>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37DD" w:rsidRPr="007A7EF7" w:rsidTr="002A37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A37DD" w:rsidRPr="007A7EF7" w:rsidRDefault="005D52AC" w:rsidP="002A37DD">
            <w:pPr>
              <w:pStyle w:val="AvsTalman"/>
            </w:pPr>
            <w:r w:rsidRPr="007A7EF7">
              <w:t>Per Westerberg</w:t>
            </w:r>
          </w:p>
        </w:tc>
        <w:tc>
          <w:tcPr>
            <w:tcW w:w="3628" w:type="dxa"/>
          </w:tcPr>
          <w:p w:rsidR="002A37DD" w:rsidRPr="007A7EF7" w:rsidRDefault="005D52AC" w:rsidP="002A37DD">
            <w:pPr>
              <w:pStyle w:val="AvsTjnsteman"/>
            </w:pPr>
            <w:r w:rsidRPr="007A7EF7">
              <w:t>Per Persson</w:t>
            </w:r>
          </w:p>
        </w:tc>
      </w:tr>
    </w:tbl>
    <w:p w:rsidR="00D85057" w:rsidRPr="007A7EF7" w:rsidRDefault="00D85057" w:rsidP="002A37DD"/>
    <w:sectPr w:rsidR="00D85057" w:rsidRPr="007A7EF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7DD" w:rsidRPr="007A7EF7" w:rsidRDefault="002A37DD">
      <w:r w:rsidRPr="007A7EF7">
        <w:separator/>
      </w:r>
    </w:p>
  </w:endnote>
  <w:endnote w:type="continuationSeparator" w:id="0">
    <w:p w:rsidR="002A37DD" w:rsidRPr="007A7EF7" w:rsidRDefault="002A37DD">
      <w:r w:rsidRPr="007A7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7DD" w:rsidRPr="007A7EF7" w:rsidRDefault="002A37DD">
      <w:r w:rsidRPr="007A7EF7">
        <w:separator/>
      </w:r>
    </w:p>
  </w:footnote>
  <w:footnote w:type="continuationSeparator" w:id="0">
    <w:p w:rsidR="002A37DD" w:rsidRPr="007A7EF7" w:rsidRDefault="002A37DD">
      <w:r w:rsidRPr="007A7EF7">
        <w:continuationSeparator/>
      </w:r>
    </w:p>
  </w:footnote>
  <w:footnote w:id="1">
    <w:p w:rsidR="002A37DD" w:rsidRPr="007A7EF7" w:rsidRDefault="002A37DD">
      <w:pPr>
        <w:pStyle w:val="Fotnotstext"/>
      </w:pPr>
      <w:r w:rsidRPr="007A7EF7">
        <w:rPr>
          <w:rStyle w:val="Fotnotsreferens"/>
        </w:rPr>
        <w:footnoteRef/>
      </w:r>
      <w:r w:rsidRPr="007A7EF7">
        <w:t xml:space="preserve"> </w:t>
      </w:r>
      <w:r w:rsidR="00D14039" w:rsidRPr="007A7EF7">
        <w:t>Riksdagsskrivelse 2010/11:196</w:t>
      </w:r>
      <w:r w:rsidRPr="007A7EF7">
        <w:t xml:space="preserve">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DD"/>
    <w:rsid w:val="0009098F"/>
    <w:rsid w:val="000C2D8D"/>
    <w:rsid w:val="001667BD"/>
    <w:rsid w:val="001C2855"/>
    <w:rsid w:val="00224A43"/>
    <w:rsid w:val="00243D3C"/>
    <w:rsid w:val="00244660"/>
    <w:rsid w:val="0026798D"/>
    <w:rsid w:val="002A37DD"/>
    <w:rsid w:val="002B6D86"/>
    <w:rsid w:val="002E326D"/>
    <w:rsid w:val="003E7671"/>
    <w:rsid w:val="004A0681"/>
    <w:rsid w:val="004C4FD0"/>
    <w:rsid w:val="004F1358"/>
    <w:rsid w:val="00503547"/>
    <w:rsid w:val="00510D48"/>
    <w:rsid w:val="005422B3"/>
    <w:rsid w:val="005D52AC"/>
    <w:rsid w:val="005F2290"/>
    <w:rsid w:val="00621003"/>
    <w:rsid w:val="00662397"/>
    <w:rsid w:val="006668C5"/>
    <w:rsid w:val="00792545"/>
    <w:rsid w:val="007A7EF7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14039"/>
    <w:rsid w:val="00D644E9"/>
    <w:rsid w:val="00D85057"/>
    <w:rsid w:val="00DB4FC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AA9900-A1E5-4BE5-95F6-6B62E5DC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A37D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A3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277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197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JO som nationellt besöksorgan enligt Opcat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