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76C9D" w:rsidRPr="003F4E7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76C9D" w:rsidRPr="003F4E78" w:rsidRDefault="000C1846">
            <w:pPr>
              <w:spacing w:before="240"/>
              <w:rPr>
                <w:sz w:val="40"/>
              </w:rPr>
            </w:pPr>
            <w:r w:rsidRPr="003F4E78">
              <w:rPr>
                <w:sz w:val="40"/>
              </w:rPr>
              <w:t>Riksdagsskrivelse</w:t>
            </w:r>
          </w:p>
          <w:p w:rsidR="00276C9D" w:rsidRPr="003F4E78" w:rsidRDefault="000C1846">
            <w:pPr>
              <w:pStyle w:val="RSKRbeteckning"/>
            </w:pPr>
            <w:r w:rsidRPr="003F4E78">
              <w:t>2006/07</w:t>
            </w:r>
            <w:r w:rsidR="00276C9D" w:rsidRPr="003F4E78">
              <w:t>:</w:t>
            </w:r>
            <w:r w:rsidRPr="003F4E78">
              <w:t>213</w:t>
            </w:r>
          </w:p>
        </w:tc>
        <w:tc>
          <w:tcPr>
            <w:tcW w:w="1134" w:type="dxa"/>
          </w:tcPr>
          <w:p w:rsidR="00276C9D" w:rsidRPr="003F4E78" w:rsidRDefault="003F4E78">
            <w:pPr>
              <w:jc w:val="right"/>
            </w:pPr>
            <w:r w:rsidRPr="003F4E7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C9D" w:rsidRPr="003F4E7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76C9D" w:rsidRPr="003F4E78" w:rsidRDefault="00276C9D">
            <w:pPr>
              <w:spacing w:line="100" w:lineRule="exact"/>
              <w:rPr>
                <w:sz w:val="10"/>
              </w:rPr>
            </w:pPr>
          </w:p>
        </w:tc>
      </w:tr>
    </w:tbl>
    <w:p w:rsidR="00276C9D" w:rsidRPr="003F4E78" w:rsidRDefault="00276C9D"/>
    <w:p w:rsidR="00276C9D" w:rsidRPr="003F4E78" w:rsidRDefault="000C1846">
      <w:pPr>
        <w:pStyle w:val="Mottagare1"/>
      </w:pPr>
      <w:r w:rsidRPr="003F4E78">
        <w:t>Regeringen</w:t>
      </w:r>
    </w:p>
    <w:p w:rsidR="00276C9D" w:rsidRPr="003F4E78" w:rsidRDefault="000C1846">
      <w:pPr>
        <w:pStyle w:val="Mottagare2"/>
      </w:pPr>
      <w:r w:rsidRPr="003F4E78">
        <w:rPr>
          <w:bCs/>
        </w:rPr>
        <w:t>Socialdepartementet</w:t>
      </w:r>
    </w:p>
    <w:p w:rsidR="00276C9D" w:rsidRPr="003F4E78" w:rsidRDefault="00276C9D">
      <w:r w:rsidRPr="003F4E78">
        <w:t xml:space="preserve">Med överlämnande av </w:t>
      </w:r>
      <w:r w:rsidR="000C1846" w:rsidRPr="003F4E78">
        <w:t>social</w:t>
      </w:r>
      <w:r w:rsidRPr="003F4E78">
        <w:t xml:space="preserve">utskottets betänkande </w:t>
      </w:r>
      <w:r w:rsidR="000C1846" w:rsidRPr="003F4E78">
        <w:t>2006/07</w:t>
      </w:r>
      <w:r w:rsidRPr="003F4E78">
        <w:t>:</w:t>
      </w:r>
      <w:r w:rsidR="000C1846" w:rsidRPr="003F4E78">
        <w:t>SoU14</w:t>
      </w:r>
      <w:r w:rsidRPr="003F4E78">
        <w:t xml:space="preserve"> </w:t>
      </w:r>
      <w:r w:rsidR="000C1846" w:rsidRPr="003F4E78">
        <w:t>Utredningar avseende barn som har avlidit i anledning av brott m.m.</w:t>
      </w:r>
      <w:r w:rsidRPr="003F4E78">
        <w:t xml:space="preserve"> får jag anmäla att riksdagen denna dag bifallit utskottets förslag till riksdagsbeslut.</w:t>
      </w:r>
    </w:p>
    <w:p w:rsidR="00276C9D" w:rsidRPr="003F4E78" w:rsidRDefault="00276C9D">
      <w:pPr>
        <w:pStyle w:val="Stockholm"/>
      </w:pPr>
      <w:r w:rsidRPr="003F4E78">
        <w:t xml:space="preserve">Stockholm den </w:t>
      </w:r>
      <w:r w:rsidR="000C1846" w:rsidRPr="003F4E78">
        <w:t>20 juni 2007</w:t>
      </w:r>
    </w:p>
    <w:p w:rsidR="00276C9D" w:rsidRPr="003F4E78" w:rsidRDefault="00276C9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76C9D" w:rsidRPr="003F4E7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76C9D" w:rsidRPr="003F4E78" w:rsidRDefault="000C1846">
            <w:pPr>
              <w:pStyle w:val="AvsTalman"/>
            </w:pPr>
            <w:r w:rsidRPr="003F4E78">
              <w:t>Per Westerberg</w:t>
            </w:r>
          </w:p>
        </w:tc>
        <w:tc>
          <w:tcPr>
            <w:tcW w:w="3628" w:type="dxa"/>
          </w:tcPr>
          <w:p w:rsidR="00276C9D" w:rsidRPr="003F4E78" w:rsidRDefault="000C1846">
            <w:pPr>
              <w:pStyle w:val="AvsTjnsteman"/>
            </w:pPr>
            <w:r w:rsidRPr="003F4E78">
              <w:t>Ulf Christoffersson</w:t>
            </w:r>
          </w:p>
        </w:tc>
      </w:tr>
    </w:tbl>
    <w:p w:rsidR="00276C9D" w:rsidRPr="003F4E78" w:rsidRDefault="00276C9D"/>
    <w:p w:rsidR="00D85057" w:rsidRPr="003F4E78" w:rsidRDefault="00D85057" w:rsidP="00276C9D"/>
    <w:sectPr w:rsidR="00D85057" w:rsidRPr="003F4E7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A9"/>
    <w:rsid w:val="0009098F"/>
    <w:rsid w:val="000C1846"/>
    <w:rsid w:val="001667BD"/>
    <w:rsid w:val="001C2855"/>
    <w:rsid w:val="00224A43"/>
    <w:rsid w:val="0026798D"/>
    <w:rsid w:val="00276C9D"/>
    <w:rsid w:val="003F4E78"/>
    <w:rsid w:val="004C1B7D"/>
    <w:rsid w:val="004C4FD0"/>
    <w:rsid w:val="005422B3"/>
    <w:rsid w:val="00581E32"/>
    <w:rsid w:val="005F2290"/>
    <w:rsid w:val="00662397"/>
    <w:rsid w:val="007C041B"/>
    <w:rsid w:val="00860608"/>
    <w:rsid w:val="009111A9"/>
    <w:rsid w:val="00A16D59"/>
    <w:rsid w:val="00BB222A"/>
    <w:rsid w:val="00BB66ED"/>
    <w:rsid w:val="00C72B82"/>
    <w:rsid w:val="00CE7BFC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70DFD-901E-41B2-8B72-6D6D6A0E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11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43</Words>
  <Characters>308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2007-06-20T06:51:00Z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213</vt:lpwstr>
  </property>
  <property fmtid="{D5CDD505-2E9C-101B-9397-08002B2CF9AE}" pid="6" name="Datum">
    <vt:lpwstr>20 juni 2007</vt:lpwstr>
  </property>
  <property fmtid="{D5CDD505-2E9C-101B-9397-08002B2CF9AE}" pid="7" name="StartNr">
    <vt:lpwstr>213</vt:lpwstr>
  </property>
  <property fmtid="{D5CDD505-2E9C-101B-9397-08002B2CF9AE}" pid="8" name="SlutNr">
    <vt:lpwstr>213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</vt:lpwstr>
  </property>
  <property fmtid="{D5CDD505-2E9C-101B-9397-08002B2CF9AE}" pid="14" name="UskBet">
    <vt:lpwstr>SoU</vt:lpwstr>
  </property>
  <property fmtid="{D5CDD505-2E9C-101B-9397-08002B2CF9AE}" pid="15" name="RefRM">
    <vt:lpwstr>2006/07</vt:lpwstr>
  </property>
  <property fmtid="{D5CDD505-2E9C-101B-9397-08002B2CF9AE}" pid="16" name="RefNr">
    <vt:lpwstr>14</vt:lpwstr>
  </property>
  <property fmtid="{D5CDD505-2E9C-101B-9397-08002B2CF9AE}" pid="17" name="RefRubrik">
    <vt:lpwstr>Utredningar avseende barn som har avlidit i anledning av brott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9</vt:lpwstr>
  </property>
  <property fmtid="{D5CDD505-2E9C-101B-9397-08002B2CF9AE}" pid="22" name="IdxUtskott">
    <vt:lpwstr>8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