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441F54" w:rsidRDefault="00441F54" w14:paraId="5D40C17F" w14:textId="77777777">
      <w:pPr>
        <w:pStyle w:val="RubrikFrslagTIllRiksdagsbeslut"/>
      </w:pPr>
      <w:sdt>
        <w:sdtPr>
          <w:alias w:val="CC_Boilerplate_4"/>
          <w:tag w:val="CC_Boilerplate_4"/>
          <w:id w:val="-1644581176"/>
          <w:lock w:val="sdtContentLocked"/>
          <w:placeholder>
            <w:docPart w:val="85C6D73DCD52476DA8AB9CF9BF8C13A9"/>
          </w:placeholder>
          <w:text/>
        </w:sdtPr>
        <w:sdtEndPr/>
        <w:sdtContent>
          <w:r w:rsidRPr="009B062B" w:rsidR="00AF30DD">
            <w:t>Förslag till riksdagsbeslut</w:t>
          </w:r>
        </w:sdtContent>
      </w:sdt>
      <w:bookmarkEnd w:id="0"/>
      <w:bookmarkEnd w:id="1"/>
    </w:p>
    <w:sdt>
      <w:sdtPr>
        <w:tag w:val="a20dd3a2-921e-4072-9a61-90e7f611c744"/>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förenklade regler för små slakterier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105EDEED5BB42BF91E6BE36B9A66061"/>
        </w:placeholder>
        <w:text/>
      </w:sdtPr>
      <w:sdtEndPr/>
      <w:sdtContent>
        <w:p xmlns:w14="http://schemas.microsoft.com/office/word/2010/wordml" w:rsidRPr="009B062B" w:rsidR="006D79C9" w:rsidP="00333E95" w:rsidRDefault="006D79C9" w14:paraId="3858F949" w14:textId="77777777">
          <w:pPr>
            <w:pStyle w:val="Rubrik1"/>
          </w:pPr>
          <w:r>
            <w:t>Motivering</w:t>
          </w:r>
        </w:p>
      </w:sdtContent>
    </w:sdt>
    <w:bookmarkEnd w:displacedByCustomXml="prev" w:id="3"/>
    <w:bookmarkEnd w:displacedByCustomXml="prev" w:id="4"/>
    <w:p xmlns:w14="http://schemas.microsoft.com/office/word/2010/wordml" w:rsidR="008945BB" w:rsidP="008945BB" w:rsidRDefault="008945BB" w14:paraId="1008AE66" w14:textId="1FADA87B">
      <w:pPr>
        <w:pStyle w:val="Normalutanindragellerluft"/>
      </w:pPr>
      <w:r>
        <w:t>Små slakterier är en viktig del i att säkra den svenska livsmedelsproduktionen. De är också centrala för fler djur på den svenska landsbygden och därmed ökad produktion av närproducerade livsmedel.</w:t>
      </w:r>
    </w:p>
    <w:p xmlns:w14="http://schemas.microsoft.com/office/word/2010/wordml" w:rsidR="008945BB" w:rsidP="008945BB" w:rsidRDefault="008945BB" w14:paraId="38173DFF" w14:textId="61B94A64">
      <w:pPr>
        <w:pStyle w:val="Normalutanindragellerluft"/>
      </w:pPr>
      <w:r>
        <w:t>Tyvärr missgynnas små slakterier av regelverket som är helt anpassat för stora slakterier. Det är små möjligheter att använda lokala veterinärer för besiktning. Slaktdagar måste anmälas lång tid i förväg, vilket inte är något problem för stora slakterier där verksamheten är igång alla vardagar men svårt för de mindre. Straffavgifter gör det svårt att i efterhand anmäla ytterligare dagar om behov uppstår.</w:t>
      </w:r>
    </w:p>
    <w:p xmlns:w14="http://schemas.microsoft.com/office/word/2010/wordml" w:rsidR="008945BB" w:rsidP="008945BB" w:rsidRDefault="008945BB" w14:paraId="6EB2294A" w14:textId="77777777">
      <w:pPr>
        <w:pStyle w:val="Normalutanindragellerluft"/>
      </w:pPr>
      <w:r>
        <w:t xml:space="preserve">För att fler små slakterier ska kunna etableras måste reglerna förenklas. Det måste självklart ske utan att vare sig djurhälsan eller livsmedelssäkerheten äventyras. </w:t>
      </w:r>
    </w:p>
    <w:p xmlns:w14="http://schemas.microsoft.com/office/word/2010/wordml" w:rsidRPr="00422B9E" w:rsidR="00422B9E" w:rsidP="008945BB" w:rsidRDefault="008945BB" w14:paraId="4860273B" w14:textId="4B9E4EB2">
      <w:pPr>
        <w:pStyle w:val="Normalutanindragellerluft"/>
      </w:pPr>
      <w:r>
        <w:t xml:space="preserve">Slakterierna är viktiga för att möjliggöra en ökad djurhållning i många bygder och därigenom ett ökat utbud av närproducerade och högkvalitativa livsmedel. Både landsbygd och konsumenter gynnas av sådana slakterier. Dessutom bidrar de småskaliga slakterierna till kortare djurtransporter. Fler småskaliga slakterier ska kunna </w:t>
      </w:r>
      <w:r>
        <w:lastRenderedPageBreak/>
        <w:t>etableras. Därför behöver reglerna kring dessa ytterligare förenklas, utan att för den skull äventyra livsmedelssäkerheten och djurhälsan.</w:t>
      </w:r>
    </w:p>
    <w:p xmlns:w14="http://schemas.microsoft.com/office/word/2010/wordml" w:rsidR="00BB6339" w:rsidP="008E0FE2" w:rsidRDefault="00BB6339" w14:paraId="2BCDE7BD" w14:textId="77777777">
      <w:pPr>
        <w:pStyle w:val="Normalutanindragellerluft"/>
      </w:pPr>
    </w:p>
    <w:sdt>
      <w:sdtPr>
        <w:rPr>
          <w:i/>
          <w:noProof/>
        </w:rPr>
        <w:alias w:val="CC_Underskrifter"/>
        <w:tag w:val="CC_Underskrifter"/>
        <w:id w:val="583496634"/>
        <w:lock w:val="sdtContentLocked"/>
        <w:placeholder>
          <w:docPart w:val="8A23E7509EEC401788183E8A07751792"/>
        </w:placeholder>
      </w:sdtPr>
      <w:sdtEndPr/>
      <w:sdtContent>
        <w:p xmlns:w14="http://schemas.microsoft.com/office/word/2010/wordml" w:rsidR="00441F54" w:rsidP="00441F54" w:rsidRDefault="00441F54" w14:paraId="120E1E1A" w14:textId="77777777">
          <w:pPr/>
          <w:r/>
        </w:p>
        <w:p xmlns:w14="http://schemas.microsoft.com/office/word/2010/wordml" w:rsidR="00441F54" w:rsidP="00441F54" w:rsidRDefault="00441F54" w14:paraId="0887BD86" w14:textId="340BEF5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Anders W Jonsson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465771B" w14:textId="5A7E7906"/>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38B397" w14:textId="77777777" w:rsidR="008945BB" w:rsidRDefault="008945BB" w:rsidP="000C1CAD">
      <w:pPr>
        <w:spacing w:line="240" w:lineRule="auto"/>
      </w:pPr>
      <w:r>
        <w:separator/>
      </w:r>
    </w:p>
  </w:endnote>
  <w:endnote w:type="continuationSeparator" w:id="0">
    <w:p w14:paraId="6BAFB160" w14:textId="77777777" w:rsidR="008945BB" w:rsidRDefault="008945B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C464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A0FC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5DAC2" w14:textId="2BFB687A" w:rsidR="00262EA3" w:rsidRPr="00441F54" w:rsidRDefault="00262EA3" w:rsidP="00441F5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6054D" w14:textId="77777777" w:rsidR="008945BB" w:rsidRDefault="008945BB" w:rsidP="000C1CAD">
      <w:pPr>
        <w:spacing w:line="240" w:lineRule="auto"/>
      </w:pPr>
      <w:r>
        <w:separator/>
      </w:r>
    </w:p>
  </w:footnote>
  <w:footnote w:type="continuationSeparator" w:id="0">
    <w:p w14:paraId="7DAB42B6" w14:textId="77777777" w:rsidR="008945BB" w:rsidRDefault="008945B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4B5D3A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536E388" wp14:anchorId="7D843D7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41F54" w14:paraId="407F72FA" w14:textId="58556495">
                          <w:pPr>
                            <w:jc w:val="right"/>
                          </w:pPr>
                          <w:sdt>
                            <w:sdtPr>
                              <w:alias w:val="CC_Noformat_Partikod"/>
                              <w:tag w:val="CC_Noformat_Partikod"/>
                              <w:id w:val="-53464382"/>
                              <w:placeholder>
                                <w:docPart w:val="2788EBA4893E4483AF5B5B4D5C85A92B"/>
                              </w:placeholder>
                              <w:text/>
                            </w:sdtPr>
                            <w:sdtEndPr/>
                            <w:sdtContent>
                              <w:r w:rsidR="008945BB">
                                <w:t>C</w:t>
                              </w:r>
                            </w:sdtContent>
                          </w:sdt>
                          <w:sdt>
                            <w:sdtPr>
                              <w:alias w:val="CC_Noformat_Partinummer"/>
                              <w:tag w:val="CC_Noformat_Partinummer"/>
                              <w:id w:val="-1709555926"/>
                              <w:placeholder>
                                <w:docPart w:val="208778DCC07A4F7D98DFDC52F9A2118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D843D7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41F54" w14:paraId="407F72FA" w14:textId="58556495">
                    <w:pPr>
                      <w:jc w:val="right"/>
                    </w:pPr>
                    <w:sdt>
                      <w:sdtPr>
                        <w:alias w:val="CC_Noformat_Partikod"/>
                        <w:tag w:val="CC_Noformat_Partikod"/>
                        <w:id w:val="-53464382"/>
                        <w:placeholder>
                          <w:docPart w:val="2788EBA4893E4483AF5B5B4D5C85A92B"/>
                        </w:placeholder>
                        <w:text/>
                      </w:sdtPr>
                      <w:sdtEndPr/>
                      <w:sdtContent>
                        <w:r w:rsidR="008945BB">
                          <w:t>C</w:t>
                        </w:r>
                      </w:sdtContent>
                    </w:sdt>
                    <w:sdt>
                      <w:sdtPr>
                        <w:alias w:val="CC_Noformat_Partinummer"/>
                        <w:tag w:val="CC_Noformat_Partinummer"/>
                        <w:id w:val="-1709555926"/>
                        <w:placeholder>
                          <w:docPart w:val="208778DCC07A4F7D98DFDC52F9A2118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E84E03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1834617" w14:textId="77777777">
    <w:pPr>
      <w:jc w:val="right"/>
    </w:pPr>
  </w:p>
  <w:p w:rsidR="00262EA3" w:rsidP="00776B74" w:rsidRDefault="00262EA3" w14:paraId="0424DC5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41F54" w14:paraId="3BA21D9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2ECC647" wp14:anchorId="35C3C86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41F54" w14:paraId="5554E671" w14:textId="3227D18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945BB">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41F54" w14:paraId="351961A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41F54" w14:paraId="29C527E1" w14:textId="001AA07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:2642</w:t>
        </w:r>
      </w:sdtContent>
    </w:sdt>
  </w:p>
  <w:p w:rsidR="00262EA3" w:rsidP="00E03A3D" w:rsidRDefault="00441F54" w14:paraId="0B97AA26" w14:textId="0F342B7A">
    <w:pPr>
      <w:pStyle w:val="Motionr"/>
    </w:pPr>
    <w:sdt>
      <w:sdtPr>
        <w:alias w:val="CC_Noformat_Avtext"/>
        <w:tag w:val="CC_Noformat_Avtext"/>
        <w:id w:val="-2020768203"/>
        <w:lock w:val="sdtContentLocked"/>
        <w:placeholder>
          <w:docPart w:val="2788EBA4893E4483AF5B5B4D5C85A92B"/>
        </w:placeholder>
        <w15:appearance w15:val="hidden"/>
        <w:text/>
      </w:sdtPr>
      <w:sdtEndPr/>
      <w:sdtContent>
        <w:r>
          <w:t>av Anders W Jonsson (C)</w:t>
        </w:r>
      </w:sdtContent>
    </w:sdt>
  </w:p>
  <w:sdt>
    <w:sdtPr>
      <w:alias w:val="CC_Noformat_Rubtext"/>
      <w:tag w:val="CC_Noformat_Rubtext"/>
      <w:id w:val="-218060500"/>
      <w:lock w:val="sdtContentLocked"/>
      <w:placeholder>
        <w:docPart w:val="208778DCC07A4F7D98DFDC52F9A21186"/>
      </w:placeholder>
      <w:text/>
    </w:sdtPr>
    <w:sdtEndPr/>
    <w:sdtContent>
      <w:p w:rsidR="00262EA3" w:rsidP="00283E0F" w:rsidRDefault="008945BB" w14:paraId="54672B40" w14:textId="4905382C">
        <w:pPr>
          <w:pStyle w:val="FSHRub2"/>
        </w:pPr>
        <w:r>
          <w:t>Små slakterier</w:t>
        </w:r>
      </w:p>
    </w:sdtContent>
  </w:sdt>
  <w:sdt>
    <w:sdtPr>
      <w:alias w:val="CC_Boilerplate_3"/>
      <w:tag w:val="CC_Boilerplate_3"/>
      <w:id w:val="1606463544"/>
      <w:lock w:val="sdtContentLocked"/>
      <w15:appearance w15:val="hidden"/>
      <w:text w:multiLine="1"/>
    </w:sdtPr>
    <w:sdtEndPr/>
    <w:sdtContent>
      <w:p w:rsidR="00262EA3" w:rsidP="00283E0F" w:rsidRDefault="00262EA3" w14:paraId="14F31FF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945B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1F54"/>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45BB"/>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7BB"/>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139"/>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7EADFE"/>
  <w15:chartTrackingRefBased/>
  <w15:docId w15:val="{D62DE811-61A5-4EB6-A61A-CA1E7096C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5C6D73DCD52476DA8AB9CF9BF8C13A9"/>
        <w:category>
          <w:name w:val="Allmänt"/>
          <w:gallery w:val="placeholder"/>
        </w:category>
        <w:types>
          <w:type w:val="bbPlcHdr"/>
        </w:types>
        <w:behaviors>
          <w:behavior w:val="content"/>
        </w:behaviors>
        <w:guid w:val="{C747E412-1D70-44D6-B53B-BB435BF3EC61}"/>
      </w:docPartPr>
      <w:docPartBody>
        <w:p w:rsidR="00E15113" w:rsidRDefault="00E15113">
          <w:pPr>
            <w:pStyle w:val="85C6D73DCD52476DA8AB9CF9BF8C13A9"/>
          </w:pPr>
          <w:r w:rsidRPr="005A0A93">
            <w:rPr>
              <w:rStyle w:val="Platshllartext"/>
            </w:rPr>
            <w:t>Förslag till riksdagsbeslut</w:t>
          </w:r>
        </w:p>
      </w:docPartBody>
    </w:docPart>
    <w:docPart>
      <w:docPartPr>
        <w:name w:val="DF14746CF2CD4E47B17048A87ECCC80E"/>
        <w:category>
          <w:name w:val="Allmänt"/>
          <w:gallery w:val="placeholder"/>
        </w:category>
        <w:types>
          <w:type w:val="bbPlcHdr"/>
        </w:types>
        <w:behaviors>
          <w:behavior w:val="content"/>
        </w:behaviors>
        <w:guid w:val="{0E39A83B-4FC8-4662-BC0F-53A811AF2081}"/>
      </w:docPartPr>
      <w:docPartBody>
        <w:p w:rsidR="00E15113" w:rsidRDefault="00E15113">
          <w:pPr>
            <w:pStyle w:val="DF14746CF2CD4E47B17048A87ECCC80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105EDEED5BB42BF91E6BE36B9A66061"/>
        <w:category>
          <w:name w:val="Allmänt"/>
          <w:gallery w:val="placeholder"/>
        </w:category>
        <w:types>
          <w:type w:val="bbPlcHdr"/>
        </w:types>
        <w:behaviors>
          <w:behavior w:val="content"/>
        </w:behaviors>
        <w:guid w:val="{B796361C-CE17-47DE-9623-4FE94EE7C888}"/>
      </w:docPartPr>
      <w:docPartBody>
        <w:p w:rsidR="00E15113" w:rsidRDefault="00E15113">
          <w:pPr>
            <w:pStyle w:val="D105EDEED5BB42BF91E6BE36B9A66061"/>
          </w:pPr>
          <w:r w:rsidRPr="005A0A93">
            <w:rPr>
              <w:rStyle w:val="Platshllartext"/>
            </w:rPr>
            <w:t>Motivering</w:t>
          </w:r>
        </w:p>
      </w:docPartBody>
    </w:docPart>
    <w:docPart>
      <w:docPartPr>
        <w:name w:val="8A23E7509EEC401788183E8A07751792"/>
        <w:category>
          <w:name w:val="Allmänt"/>
          <w:gallery w:val="placeholder"/>
        </w:category>
        <w:types>
          <w:type w:val="bbPlcHdr"/>
        </w:types>
        <w:behaviors>
          <w:behavior w:val="content"/>
        </w:behaviors>
        <w:guid w:val="{1E766C49-3647-4162-A1EA-CE3271BA8E79}"/>
      </w:docPartPr>
      <w:docPartBody>
        <w:p w:rsidR="00E15113" w:rsidRDefault="00E15113">
          <w:pPr>
            <w:pStyle w:val="8A23E7509EEC401788183E8A07751792"/>
          </w:pPr>
          <w:r w:rsidRPr="009B077E">
            <w:rPr>
              <w:rStyle w:val="Platshllartext"/>
            </w:rPr>
            <w:t>Namn på motionärer infogas/tas bort via panelen.</w:t>
          </w:r>
        </w:p>
      </w:docPartBody>
    </w:docPart>
    <w:docPart>
      <w:docPartPr>
        <w:name w:val="2788EBA4893E4483AF5B5B4D5C85A92B"/>
        <w:category>
          <w:name w:val="Allmänt"/>
          <w:gallery w:val="placeholder"/>
        </w:category>
        <w:types>
          <w:type w:val="bbPlcHdr"/>
        </w:types>
        <w:behaviors>
          <w:behavior w:val="content"/>
        </w:behaviors>
        <w:guid w:val="{EFD25F56-EFE2-4CC0-AF65-ACC30E241850}"/>
      </w:docPartPr>
      <w:docPartBody>
        <w:p w:rsidR="00E15113" w:rsidRDefault="00E15113">
          <w:pPr>
            <w:pStyle w:val="2788EBA4893E4483AF5B5B4D5C85A92B"/>
          </w:pPr>
          <w:r>
            <w:rPr>
              <w:rStyle w:val="Platshllartext"/>
            </w:rPr>
            <w:t xml:space="preserve"> </w:t>
          </w:r>
        </w:p>
      </w:docPartBody>
    </w:docPart>
    <w:docPart>
      <w:docPartPr>
        <w:name w:val="208778DCC07A4F7D98DFDC52F9A21186"/>
        <w:category>
          <w:name w:val="Allmänt"/>
          <w:gallery w:val="placeholder"/>
        </w:category>
        <w:types>
          <w:type w:val="bbPlcHdr"/>
        </w:types>
        <w:behaviors>
          <w:behavior w:val="content"/>
        </w:behaviors>
        <w:guid w:val="{F7CF0990-8C76-41D9-A984-DE0B492D15B7}"/>
      </w:docPartPr>
      <w:docPartBody>
        <w:p w:rsidR="00E15113" w:rsidRDefault="00E15113">
          <w:pPr>
            <w:pStyle w:val="208778DCC07A4F7D98DFDC52F9A2118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113"/>
    <w:rsid w:val="00E1511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5C6D73DCD52476DA8AB9CF9BF8C13A9">
    <w:name w:val="85C6D73DCD52476DA8AB9CF9BF8C13A9"/>
  </w:style>
  <w:style w:type="paragraph" w:customStyle="1" w:styleId="DF14746CF2CD4E47B17048A87ECCC80E">
    <w:name w:val="DF14746CF2CD4E47B17048A87ECCC80E"/>
  </w:style>
  <w:style w:type="paragraph" w:customStyle="1" w:styleId="D105EDEED5BB42BF91E6BE36B9A66061">
    <w:name w:val="D105EDEED5BB42BF91E6BE36B9A66061"/>
  </w:style>
  <w:style w:type="paragraph" w:customStyle="1" w:styleId="8A23E7509EEC401788183E8A07751792">
    <w:name w:val="8A23E7509EEC401788183E8A07751792"/>
  </w:style>
  <w:style w:type="paragraph" w:customStyle="1" w:styleId="2788EBA4893E4483AF5B5B4D5C85A92B">
    <w:name w:val="2788EBA4893E4483AF5B5B4D5C85A92B"/>
  </w:style>
  <w:style w:type="paragraph" w:customStyle="1" w:styleId="208778DCC07A4F7D98DFDC52F9A21186">
    <w:name w:val="208778DCC07A4F7D98DFDC52F9A211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0C341B-6A1A-4C4F-A4C1-7E8170B0B51C}"/>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F2DF589E-6A53-4D42-8936-28682207C312}"/>
</file>

<file path=customXml/itemProps4.xml><?xml version="1.0" encoding="utf-8"?>
<ds:datastoreItem xmlns:ds="http://schemas.openxmlformats.org/officeDocument/2006/customXml" ds:itemID="{3ED538AE-CA5A-479E-9EF7-90E93FEC4E67}"/>
</file>

<file path=docProps/app.xml><?xml version="1.0" encoding="utf-8"?>
<Properties xmlns="http://schemas.openxmlformats.org/officeDocument/2006/extended-properties" xmlns:vt="http://schemas.openxmlformats.org/officeDocument/2006/docPropsVTypes">
  <Template>Normal</Template>
  <TotalTime>3</TotalTime>
  <Pages>2</Pages>
  <Words>204</Words>
  <Characters>1228</Characters>
  <Application>Microsoft Office Word</Application>
  <DocSecurity>0</DocSecurity>
  <Lines>25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Små slakterier</vt:lpstr>
      <vt:lpstr>
      </vt:lpstr>
    </vt:vector>
  </TitlesOfParts>
  <Company>Sveriges riksdag</Company>
  <LinksUpToDate>false</LinksUpToDate>
  <CharactersWithSpaces>1424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