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5676005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F55272">
              <w:rPr>
                <w:b/>
                <w:sz w:val="20"/>
              </w:rPr>
              <w:t>4</w:t>
            </w:r>
            <w:r w:rsidR="007849A3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A40C5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7849A3">
              <w:rPr>
                <w:sz w:val="20"/>
              </w:rPr>
              <w:t>7</w:t>
            </w:r>
            <w:r w:rsidR="00C4366B">
              <w:rPr>
                <w:sz w:val="20"/>
              </w:rPr>
              <w:t>-</w:t>
            </w:r>
            <w:r w:rsidR="007849A3">
              <w:rPr>
                <w:sz w:val="20"/>
              </w:rPr>
              <w:t>04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131A8F56" w:rsidR="00185056" w:rsidRPr="00C8013B" w:rsidRDefault="007849A3" w:rsidP="006F1C58">
            <w:pPr>
              <w:rPr>
                <w:sz w:val="20"/>
              </w:rPr>
            </w:pPr>
            <w:r w:rsidRPr="00C76951">
              <w:rPr>
                <w:sz w:val="20"/>
              </w:rPr>
              <w:t>11</w:t>
            </w:r>
            <w:r w:rsidR="000250B0" w:rsidRPr="00C76951">
              <w:rPr>
                <w:sz w:val="20"/>
              </w:rPr>
              <w:t>.</w:t>
            </w:r>
            <w:r w:rsidR="00F21BA1" w:rsidRPr="00C76951">
              <w:rPr>
                <w:sz w:val="20"/>
              </w:rPr>
              <w:t>15</w:t>
            </w:r>
            <w:r w:rsidR="00CA7639" w:rsidRPr="00C76951">
              <w:rPr>
                <w:sz w:val="20"/>
              </w:rPr>
              <w:t>–</w:t>
            </w:r>
            <w:r w:rsidR="00F21BA1" w:rsidRPr="00C76951">
              <w:rPr>
                <w:sz w:val="20"/>
              </w:rPr>
              <w:t>14</w:t>
            </w:r>
            <w:r w:rsidR="009B18FC" w:rsidRPr="00C76951">
              <w:rPr>
                <w:sz w:val="20"/>
              </w:rPr>
              <w:t>.</w:t>
            </w:r>
            <w:r w:rsidR="00F55272" w:rsidRPr="00C76951">
              <w:rPr>
                <w:sz w:val="20"/>
              </w:rPr>
              <w:t>0</w:t>
            </w:r>
            <w:r w:rsidR="00F21BA1" w:rsidRPr="00C76951">
              <w:rPr>
                <w:sz w:val="20"/>
              </w:rPr>
              <w:t>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9EE196C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33552972" w14:textId="0E6F5963" w:rsidR="00F55272" w:rsidRPr="007849A3" w:rsidRDefault="007849A3" w:rsidP="007849A3">
            <w:pPr>
              <w:rPr>
                <w:b/>
              </w:rPr>
            </w:pPr>
            <w:r w:rsidRPr="007849A3">
              <w:rPr>
                <w:b/>
              </w:rPr>
              <w:t xml:space="preserve">Inför Nato-toppmöte i Washington </w:t>
            </w:r>
            <w:proofErr w:type="gramStart"/>
            <w:r w:rsidRPr="007849A3">
              <w:rPr>
                <w:b/>
              </w:rPr>
              <w:t>9-11</w:t>
            </w:r>
            <w:proofErr w:type="gramEnd"/>
            <w:r w:rsidRPr="007849A3">
              <w:rPr>
                <w:b/>
              </w:rPr>
              <w:t xml:space="preserve"> juli (tillsammans med försvarsutskottet)</w:t>
            </w:r>
          </w:p>
          <w:p w14:paraId="129C3A25" w14:textId="77777777" w:rsidR="007849A3" w:rsidRPr="007849A3" w:rsidRDefault="007849A3" w:rsidP="007849A3">
            <w:pPr>
              <w:rPr>
                <w:b/>
              </w:rPr>
            </w:pPr>
          </w:p>
          <w:p w14:paraId="46EE4806" w14:textId="06935A75" w:rsidR="005F502B" w:rsidRDefault="007849A3" w:rsidP="005F502B">
            <w:pPr>
              <w:rPr>
                <w:bCs/>
              </w:rPr>
            </w:pPr>
            <w:r w:rsidRPr="007849A3">
              <w:rPr>
                <w:bCs/>
              </w:rPr>
              <w:t xml:space="preserve">Utrikesminister Tobias Billström </w:t>
            </w:r>
            <w:r w:rsidR="005F502B" w:rsidRPr="005F502B">
              <w:rPr>
                <w:bCs/>
              </w:rPr>
              <w:t xml:space="preserve">med medarbetare </w:t>
            </w:r>
            <w:r w:rsidR="00F55272">
              <w:rPr>
                <w:bCs/>
              </w:rPr>
              <w:t xml:space="preserve">från </w:t>
            </w:r>
            <w:r w:rsidRPr="007849A3">
              <w:rPr>
                <w:bCs/>
              </w:rPr>
              <w:t>Utrikesdepartementet</w:t>
            </w:r>
            <w:r>
              <w:rPr>
                <w:bCs/>
              </w:rPr>
              <w:t xml:space="preserve"> och </w:t>
            </w:r>
            <w:r w:rsidR="00161EA2" w:rsidRPr="002B4CD0">
              <w:rPr>
                <w:bCs/>
              </w:rPr>
              <w:t>s</w:t>
            </w:r>
            <w:r w:rsidRPr="002B4CD0">
              <w:rPr>
                <w:bCs/>
              </w:rPr>
              <w:t>tatssekreterare</w:t>
            </w:r>
            <w:r w:rsidRPr="00161EA2">
              <w:rPr>
                <w:bCs/>
                <w:color w:val="FF0000"/>
              </w:rPr>
              <w:t xml:space="preserve"> </w:t>
            </w:r>
            <w:r w:rsidRPr="007849A3">
              <w:rPr>
                <w:bCs/>
              </w:rPr>
              <w:t>Peter Sandwal</w:t>
            </w:r>
            <w:r>
              <w:rPr>
                <w:bCs/>
              </w:rPr>
              <w:t>l</w:t>
            </w:r>
            <w:r w:rsidRPr="007849A3">
              <w:rPr>
                <w:bCs/>
              </w:rPr>
              <w:t xml:space="preserve"> </w:t>
            </w:r>
            <w:r w:rsidRPr="005F502B">
              <w:rPr>
                <w:bCs/>
              </w:rPr>
              <w:t xml:space="preserve">med medarbetare </w:t>
            </w:r>
            <w:r>
              <w:rPr>
                <w:bCs/>
              </w:rPr>
              <w:t xml:space="preserve">från </w:t>
            </w:r>
            <w:r w:rsidRPr="007849A3">
              <w:rPr>
                <w:bCs/>
              </w:rPr>
              <w:t>Försvarsdepartementet</w:t>
            </w:r>
            <w:r w:rsidR="00F55272" w:rsidRPr="00F55272">
              <w:rPr>
                <w:bCs/>
              </w:rPr>
              <w:t xml:space="preserve"> </w:t>
            </w:r>
            <w:r w:rsidR="005F502B" w:rsidRPr="005F502B">
              <w:rPr>
                <w:bCs/>
              </w:rPr>
              <w:t xml:space="preserve">informerade utskottet </w:t>
            </w:r>
            <w:r>
              <w:rPr>
                <w:bCs/>
              </w:rPr>
              <w:t>inför</w:t>
            </w:r>
            <w:r>
              <w:t xml:space="preserve"> </w:t>
            </w:r>
            <w:r w:rsidRPr="007849A3">
              <w:rPr>
                <w:bCs/>
              </w:rPr>
              <w:t xml:space="preserve">Nato-toppmöte i Washington </w:t>
            </w:r>
            <w:proofErr w:type="gramStart"/>
            <w:r w:rsidRPr="007849A3">
              <w:rPr>
                <w:bCs/>
              </w:rPr>
              <w:t>9-11</w:t>
            </w:r>
            <w:proofErr w:type="gramEnd"/>
            <w:r w:rsidRPr="007849A3">
              <w:rPr>
                <w:bCs/>
              </w:rPr>
              <w:t xml:space="preserve"> juli</w:t>
            </w:r>
            <w:r>
              <w:rPr>
                <w:bCs/>
              </w:rPr>
              <w:t xml:space="preserve">. </w:t>
            </w:r>
          </w:p>
          <w:p w14:paraId="7DB5C4FA" w14:textId="77777777" w:rsidR="00F55272" w:rsidRPr="005F502B" w:rsidRDefault="00F55272" w:rsidP="005F502B">
            <w:pPr>
              <w:rPr>
                <w:bCs/>
              </w:rPr>
            </w:pPr>
          </w:p>
          <w:p w14:paraId="5269261E" w14:textId="1396B907" w:rsidR="0015720E" w:rsidRDefault="005F502B" w:rsidP="005F502B">
            <w:pPr>
              <w:rPr>
                <w:bCs/>
              </w:rPr>
            </w:pPr>
            <w:r w:rsidRPr="005F502B">
              <w:rPr>
                <w:bCs/>
              </w:rPr>
              <w:t>Ledamöternas frågor besvarades.</w:t>
            </w:r>
          </w:p>
          <w:p w14:paraId="1844EFC7" w14:textId="27AF5B8B" w:rsidR="007849A3" w:rsidRDefault="007849A3" w:rsidP="005F502B">
            <w:pPr>
              <w:rPr>
                <w:bCs/>
              </w:rPr>
            </w:pPr>
          </w:p>
          <w:p w14:paraId="64A1C9C2" w14:textId="6BFF5E31" w:rsidR="00F97ED6" w:rsidRPr="006F7E23" w:rsidRDefault="00161EA2" w:rsidP="00F97ED6">
            <w:pPr>
              <w:rPr>
                <w:bCs/>
              </w:rPr>
            </w:pPr>
            <w:r w:rsidRPr="00554815">
              <w:rPr>
                <w:bCs/>
              </w:rPr>
              <w:t xml:space="preserve">Utskottet beslutade att tystnadsplikt enligt 7 kap. 20 § riksdagsordningen ska gälla för uppgifter som lämnats om </w:t>
            </w:r>
            <w:r w:rsidR="00DF1199" w:rsidRPr="00554815">
              <w:rPr>
                <w:bCs/>
              </w:rPr>
              <w:t xml:space="preserve">regeringens redovisade ståndpunkter </w:t>
            </w:r>
            <w:r w:rsidR="006F7E23" w:rsidRPr="00554815">
              <w:rPr>
                <w:bCs/>
              </w:rPr>
              <w:t>avseende</w:t>
            </w:r>
            <w:r w:rsidR="00DF1199" w:rsidRPr="00554815">
              <w:rPr>
                <w:bCs/>
              </w:rPr>
              <w:t xml:space="preserve"> dels </w:t>
            </w:r>
            <w:r w:rsidRPr="00554815">
              <w:rPr>
                <w:bCs/>
              </w:rPr>
              <w:t xml:space="preserve">Natos avskräckning och försvar i förhållande till Ryssland, </w:t>
            </w:r>
            <w:r w:rsidR="00DF1199" w:rsidRPr="00554815">
              <w:rPr>
                <w:bCs/>
              </w:rPr>
              <w:t xml:space="preserve">dels </w:t>
            </w:r>
            <w:r w:rsidRPr="00554815">
              <w:rPr>
                <w:bCs/>
              </w:rPr>
              <w:t xml:space="preserve">Natos stöd till Ukraina samt </w:t>
            </w:r>
            <w:r w:rsidR="00F97ED6">
              <w:rPr>
                <w:bCs/>
              </w:rPr>
              <w:t xml:space="preserve">uppgifter </w:t>
            </w:r>
            <w:r w:rsidR="006F7E23" w:rsidRPr="00554815">
              <w:rPr>
                <w:bCs/>
              </w:rPr>
              <w:t xml:space="preserve">om </w:t>
            </w:r>
            <w:r w:rsidRPr="00554815">
              <w:rPr>
                <w:bCs/>
              </w:rPr>
              <w:t>bedömningar av andra länders ståndpunkter</w:t>
            </w:r>
            <w:r w:rsidR="00F97ED6">
              <w:rPr>
                <w:bCs/>
              </w:rPr>
              <w:t xml:space="preserve"> och </w:t>
            </w:r>
            <w:r w:rsidR="00F97ED6" w:rsidRPr="006F7E23">
              <w:rPr>
                <w:bCs/>
              </w:rPr>
              <w:t xml:space="preserve">uppgifter som rör </w:t>
            </w:r>
            <w:r w:rsidR="00F97ED6">
              <w:rPr>
                <w:bCs/>
              </w:rPr>
              <w:t xml:space="preserve">Natos </w:t>
            </w:r>
            <w:r w:rsidR="00F97ED6" w:rsidRPr="006F7E23">
              <w:rPr>
                <w:bCs/>
              </w:rPr>
              <w:t>förhållande till främmande stat.</w:t>
            </w:r>
          </w:p>
          <w:p w14:paraId="4476FBB1" w14:textId="2DC600E7" w:rsidR="00161EA2" w:rsidRPr="00554815" w:rsidRDefault="00161EA2" w:rsidP="00161EA2">
            <w:pPr>
              <w:rPr>
                <w:bCs/>
              </w:rPr>
            </w:pPr>
          </w:p>
          <w:p w14:paraId="2C193A97" w14:textId="250F2E1F" w:rsidR="008A2EF0" w:rsidRPr="005229E2" w:rsidRDefault="008A2EF0" w:rsidP="008A2EF0">
            <w:pPr>
              <w:rPr>
                <w:bCs/>
              </w:rPr>
            </w:pPr>
          </w:p>
        </w:tc>
      </w:tr>
      <w:tr w:rsidR="007849A3" w:rsidRPr="0013710D" w14:paraId="6BAD9BF3" w14:textId="77777777" w:rsidTr="00BC1EF7">
        <w:trPr>
          <w:trHeight w:val="884"/>
        </w:trPr>
        <w:tc>
          <w:tcPr>
            <w:tcW w:w="567" w:type="dxa"/>
          </w:tcPr>
          <w:p w14:paraId="0BF8FED9" w14:textId="04335AE5" w:rsidR="007849A3" w:rsidRPr="00CC1C68" w:rsidRDefault="007849A3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658EEB8" w14:textId="222A8072" w:rsidR="007849A3" w:rsidRDefault="007849A3" w:rsidP="007849A3">
            <w:pPr>
              <w:rPr>
                <w:b/>
              </w:rPr>
            </w:pPr>
            <w:r w:rsidRPr="007849A3">
              <w:rPr>
                <w:b/>
              </w:rPr>
              <w:t>Frigivningen av svenskar från Iran</w:t>
            </w:r>
          </w:p>
          <w:p w14:paraId="538E472A" w14:textId="77777777" w:rsidR="007849A3" w:rsidRPr="007849A3" w:rsidRDefault="007849A3" w:rsidP="007849A3">
            <w:pPr>
              <w:rPr>
                <w:b/>
              </w:rPr>
            </w:pPr>
          </w:p>
          <w:p w14:paraId="0CCAE35C" w14:textId="05A20CEE" w:rsidR="007849A3" w:rsidRDefault="007849A3" w:rsidP="007849A3">
            <w:pPr>
              <w:rPr>
                <w:bCs/>
              </w:rPr>
            </w:pPr>
            <w:r w:rsidRPr="007849A3">
              <w:rPr>
                <w:bCs/>
              </w:rPr>
              <w:t xml:space="preserve">Utrikesminister Tobias Billström </w:t>
            </w:r>
            <w:r w:rsidRPr="005F502B">
              <w:rPr>
                <w:bCs/>
              </w:rPr>
              <w:t xml:space="preserve">med medarbetare </w:t>
            </w:r>
            <w:r>
              <w:rPr>
                <w:bCs/>
              </w:rPr>
              <w:t xml:space="preserve">från </w:t>
            </w:r>
            <w:r w:rsidRPr="007849A3">
              <w:rPr>
                <w:bCs/>
              </w:rPr>
              <w:t>Utrikesdepartementet</w:t>
            </w:r>
            <w:r>
              <w:rPr>
                <w:bCs/>
              </w:rPr>
              <w:t xml:space="preserve"> </w:t>
            </w:r>
            <w:r w:rsidRPr="005F502B">
              <w:rPr>
                <w:bCs/>
              </w:rPr>
              <w:t xml:space="preserve">informerade utskottet </w:t>
            </w:r>
            <w:r>
              <w:rPr>
                <w:bCs/>
              </w:rPr>
              <w:t>om f</w:t>
            </w:r>
            <w:r w:rsidRPr="007849A3">
              <w:rPr>
                <w:bCs/>
              </w:rPr>
              <w:t>rigivningen av svenskar från Iran</w:t>
            </w:r>
            <w:r>
              <w:rPr>
                <w:bCs/>
              </w:rPr>
              <w:t>.</w:t>
            </w:r>
          </w:p>
          <w:p w14:paraId="5E810415" w14:textId="77777777" w:rsidR="007849A3" w:rsidRPr="005F502B" w:rsidRDefault="007849A3" w:rsidP="007849A3">
            <w:pPr>
              <w:rPr>
                <w:bCs/>
              </w:rPr>
            </w:pPr>
          </w:p>
          <w:p w14:paraId="1686744C" w14:textId="77777777" w:rsidR="007849A3" w:rsidRDefault="007849A3" w:rsidP="007849A3">
            <w:pPr>
              <w:rPr>
                <w:bCs/>
              </w:rPr>
            </w:pPr>
            <w:r w:rsidRPr="005F502B">
              <w:rPr>
                <w:bCs/>
              </w:rPr>
              <w:t>Ledamöternas frågor besvarades.</w:t>
            </w:r>
          </w:p>
          <w:p w14:paraId="55518B1F" w14:textId="77777777" w:rsidR="007849A3" w:rsidRPr="00554815" w:rsidRDefault="007849A3" w:rsidP="007849A3">
            <w:pPr>
              <w:rPr>
                <w:bCs/>
              </w:rPr>
            </w:pPr>
          </w:p>
          <w:p w14:paraId="3B7D747B" w14:textId="0B37945A" w:rsidR="00DF1199" w:rsidRPr="00554815" w:rsidRDefault="00DF1199" w:rsidP="00DF1199">
            <w:pPr>
              <w:rPr>
                <w:bCs/>
              </w:rPr>
            </w:pPr>
            <w:r w:rsidRPr="00554815">
              <w:rPr>
                <w:bCs/>
              </w:rPr>
              <w:t>Utskottet beslutade att tystnadsplikt enligt 7 kap. 20 § riksdagsordningen ska gälla för uppgifter som lämnats om konsulära fall och bedömningar av andra länders ståndpunkter.</w:t>
            </w:r>
          </w:p>
          <w:p w14:paraId="6A557670" w14:textId="0D501C12" w:rsidR="00F21BA1" w:rsidRPr="007849A3" w:rsidRDefault="00F21BA1" w:rsidP="007849A3">
            <w:pPr>
              <w:rPr>
                <w:b/>
              </w:rPr>
            </w:pPr>
          </w:p>
        </w:tc>
      </w:tr>
      <w:tr w:rsidR="007849A3" w:rsidRPr="0013710D" w14:paraId="2F9AFCA7" w14:textId="77777777" w:rsidTr="00BC1EF7">
        <w:trPr>
          <w:trHeight w:val="884"/>
        </w:trPr>
        <w:tc>
          <w:tcPr>
            <w:tcW w:w="567" w:type="dxa"/>
          </w:tcPr>
          <w:p w14:paraId="010B0794" w14:textId="77777777" w:rsidR="007849A3" w:rsidRDefault="007849A3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  <w:p w14:paraId="43E1D76B" w14:textId="1930D293" w:rsidR="00DF1199" w:rsidRPr="00CC1C68" w:rsidRDefault="00DF1199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7E4156C8" w14:textId="2A51F43C" w:rsidR="00DF1199" w:rsidRDefault="00CD6D39" w:rsidP="007849A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Viss fråga</w:t>
            </w:r>
            <w:r w:rsidR="006F7E23">
              <w:rPr>
                <w:b/>
              </w:rPr>
              <w:t xml:space="preserve"> relaterad till tidigare</w:t>
            </w:r>
            <w:r w:rsidR="00CD3D99">
              <w:rPr>
                <w:b/>
              </w:rPr>
              <w:t xml:space="preserve"> överläggning och </w:t>
            </w:r>
            <w:r w:rsidR="006F7E23">
              <w:rPr>
                <w:b/>
              </w:rPr>
              <w:t>tidigare</w:t>
            </w:r>
            <w:r w:rsidR="00CD3D99">
              <w:rPr>
                <w:b/>
              </w:rPr>
              <w:t xml:space="preserve"> tillkännagivande</w:t>
            </w:r>
          </w:p>
          <w:p w14:paraId="60D1F9C6" w14:textId="77777777" w:rsidR="00DF1199" w:rsidRDefault="00DF1199" w:rsidP="007849A3">
            <w:pPr>
              <w:tabs>
                <w:tab w:val="left" w:pos="1701"/>
              </w:tabs>
              <w:rPr>
                <w:b/>
              </w:rPr>
            </w:pPr>
          </w:p>
          <w:p w14:paraId="1B3FBB67" w14:textId="724C36AF" w:rsidR="00DF1199" w:rsidRDefault="00CD6D39" w:rsidP="006F7E23">
            <w:pPr>
              <w:rPr>
                <w:bCs/>
              </w:rPr>
            </w:pPr>
            <w:r w:rsidRPr="007849A3">
              <w:rPr>
                <w:bCs/>
              </w:rPr>
              <w:t xml:space="preserve">Utrikesminister Tobias Billström </w:t>
            </w:r>
            <w:r w:rsidRPr="005F502B">
              <w:rPr>
                <w:bCs/>
              </w:rPr>
              <w:t xml:space="preserve">med medarbetare </w:t>
            </w:r>
            <w:r>
              <w:rPr>
                <w:bCs/>
              </w:rPr>
              <w:t xml:space="preserve">från </w:t>
            </w:r>
            <w:r w:rsidRPr="007849A3">
              <w:rPr>
                <w:bCs/>
              </w:rPr>
              <w:t>Utrikesdepartementet</w:t>
            </w:r>
            <w:r>
              <w:rPr>
                <w:bCs/>
              </w:rPr>
              <w:t xml:space="preserve"> </w:t>
            </w:r>
            <w:r w:rsidRPr="005F502B">
              <w:rPr>
                <w:bCs/>
              </w:rPr>
              <w:t xml:space="preserve">informerade utskottet </w:t>
            </w:r>
            <w:r>
              <w:rPr>
                <w:bCs/>
              </w:rPr>
              <w:t xml:space="preserve">om </w:t>
            </w:r>
            <w:r w:rsidR="00554815">
              <w:rPr>
                <w:bCs/>
              </w:rPr>
              <w:t xml:space="preserve">viss </w:t>
            </w:r>
            <w:r w:rsidR="006F7E23">
              <w:rPr>
                <w:bCs/>
              </w:rPr>
              <w:t xml:space="preserve">fråga relaterad till överläggning i utskottet den </w:t>
            </w:r>
            <w:r w:rsidRPr="006F7E23">
              <w:rPr>
                <w:bCs/>
              </w:rPr>
              <w:t>16 mars 2023 och riksdagens tillkännagivande i betänkande 2022/</w:t>
            </w:r>
            <w:proofErr w:type="gramStart"/>
            <w:r w:rsidRPr="006F7E23">
              <w:rPr>
                <w:bCs/>
              </w:rPr>
              <w:t>23:UU</w:t>
            </w:r>
            <w:proofErr w:type="gramEnd"/>
            <w:r w:rsidRPr="006F7E23">
              <w:rPr>
                <w:bCs/>
              </w:rPr>
              <w:t>15</w:t>
            </w:r>
            <w:r w:rsidR="006F7E23" w:rsidRPr="006F7E23">
              <w:rPr>
                <w:bCs/>
              </w:rPr>
              <w:t>.</w:t>
            </w:r>
          </w:p>
          <w:p w14:paraId="70DAD0BB" w14:textId="15868B33" w:rsidR="009D188E" w:rsidRDefault="009D188E" w:rsidP="006F7E23">
            <w:pPr>
              <w:rPr>
                <w:bCs/>
              </w:rPr>
            </w:pPr>
          </w:p>
          <w:p w14:paraId="6596E157" w14:textId="684FC130" w:rsidR="009D188E" w:rsidRDefault="009D188E" w:rsidP="006F7E23">
            <w:pPr>
              <w:rPr>
                <w:bCs/>
              </w:rPr>
            </w:pPr>
          </w:p>
          <w:p w14:paraId="56B32E92" w14:textId="77777777" w:rsidR="009D188E" w:rsidRPr="006F7E23" w:rsidRDefault="009D188E" w:rsidP="006F7E23">
            <w:pPr>
              <w:rPr>
                <w:bCs/>
              </w:rPr>
            </w:pPr>
          </w:p>
          <w:p w14:paraId="3ECFE08C" w14:textId="1E5AADC6" w:rsidR="006F7E23" w:rsidRPr="006F7E23" w:rsidRDefault="006F7E23" w:rsidP="006F7E23">
            <w:pPr>
              <w:rPr>
                <w:bCs/>
              </w:rPr>
            </w:pPr>
          </w:p>
          <w:p w14:paraId="1B666F04" w14:textId="720C1FBE" w:rsidR="00DF1199" w:rsidRPr="006F7E23" w:rsidRDefault="006F7E23" w:rsidP="006F7E23">
            <w:pPr>
              <w:rPr>
                <w:bCs/>
              </w:rPr>
            </w:pPr>
            <w:r w:rsidRPr="006F7E23">
              <w:rPr>
                <w:bCs/>
              </w:rPr>
              <w:lastRenderedPageBreak/>
              <w:t>Utskottet beslutade att tystnadsplikt enligt 7 kap. 20 § riksdagsordningen ska gälla för uppgifter om bedömningar av andra länders ståndpunkter och uppgifter som rör förhållandet till främmande stat eller EU.</w:t>
            </w:r>
          </w:p>
          <w:p w14:paraId="562AC045" w14:textId="77777777" w:rsidR="006F7E23" w:rsidRDefault="006F7E23" w:rsidP="007849A3">
            <w:pPr>
              <w:tabs>
                <w:tab w:val="left" w:pos="1701"/>
              </w:tabs>
              <w:rPr>
                <w:b/>
              </w:rPr>
            </w:pPr>
          </w:p>
          <w:p w14:paraId="7D1AD3EC" w14:textId="770524EC" w:rsidR="007849A3" w:rsidRPr="00900422" w:rsidRDefault="007849A3" w:rsidP="007849A3">
            <w:pPr>
              <w:tabs>
                <w:tab w:val="left" w:pos="1701"/>
              </w:tabs>
              <w:rPr>
                <w:b/>
              </w:rPr>
            </w:pPr>
            <w:r w:rsidRPr="00900422">
              <w:rPr>
                <w:b/>
              </w:rPr>
              <w:t>Utskottets utskottsresor 2022–2026</w:t>
            </w:r>
          </w:p>
          <w:p w14:paraId="09410BD5" w14:textId="77777777" w:rsidR="007849A3" w:rsidRPr="00900422" w:rsidRDefault="007849A3" w:rsidP="007849A3">
            <w:pPr>
              <w:tabs>
                <w:tab w:val="left" w:pos="1701"/>
              </w:tabs>
              <w:rPr>
                <w:b/>
              </w:rPr>
            </w:pPr>
          </w:p>
          <w:p w14:paraId="1F6FB10A" w14:textId="77777777" w:rsidR="007849A3" w:rsidRPr="00900422" w:rsidRDefault="007849A3" w:rsidP="007849A3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 xml:space="preserve">Utskottet behandlade frågan om utskottets utskottsresor </w:t>
            </w:r>
            <w:proofErr w:type="gramStart"/>
            <w:r w:rsidRPr="00900422">
              <w:rPr>
                <w:bCs/>
              </w:rPr>
              <w:t>2022-2026</w:t>
            </w:r>
            <w:proofErr w:type="gramEnd"/>
            <w:r w:rsidRPr="00900422">
              <w:rPr>
                <w:bCs/>
              </w:rPr>
              <w:t xml:space="preserve">. </w:t>
            </w:r>
          </w:p>
          <w:p w14:paraId="4A12001C" w14:textId="738980B0" w:rsidR="007849A3" w:rsidRPr="007849A3" w:rsidRDefault="007849A3" w:rsidP="006F7E2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F106C" w:rsidRPr="0013710D" w14:paraId="6DC4A846" w14:textId="77777777" w:rsidTr="00BC1EF7">
        <w:trPr>
          <w:trHeight w:val="884"/>
        </w:trPr>
        <w:tc>
          <w:tcPr>
            <w:tcW w:w="567" w:type="dxa"/>
          </w:tcPr>
          <w:p w14:paraId="4DE0005C" w14:textId="22FEBFC5" w:rsidR="008F106C" w:rsidRDefault="008F106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788868" w14:textId="77777777" w:rsidR="008F106C" w:rsidRDefault="008F106C" w:rsidP="008F106C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715C4BD" w14:textId="77777777" w:rsidR="008F106C" w:rsidRDefault="008F106C" w:rsidP="008F106C">
            <w:pPr>
              <w:rPr>
                <w:b/>
              </w:rPr>
            </w:pPr>
          </w:p>
          <w:p w14:paraId="09296107" w14:textId="42F7248F" w:rsidR="008F106C" w:rsidRPr="00930850" w:rsidRDefault="008F106C" w:rsidP="008F106C">
            <w:pPr>
              <w:rPr>
                <w:bCs/>
              </w:rPr>
            </w:pPr>
            <w:r w:rsidRPr="00930850">
              <w:rPr>
                <w:bCs/>
              </w:rPr>
              <w:t>Utskottet justerade protokoll 2023/24:3</w:t>
            </w:r>
            <w:r>
              <w:rPr>
                <w:bCs/>
              </w:rPr>
              <w:t>9 och 2023/24:40 o</w:t>
            </w:r>
            <w:r w:rsidRPr="00786146">
              <w:rPr>
                <w:bCs/>
              </w:rPr>
              <w:t>ch besöksprotokoll 2023/24:</w:t>
            </w:r>
            <w:r>
              <w:rPr>
                <w:bCs/>
              </w:rPr>
              <w:t>16.</w:t>
            </w:r>
          </w:p>
          <w:p w14:paraId="257AA97B" w14:textId="77777777" w:rsidR="008F106C" w:rsidRPr="00900422" w:rsidRDefault="008F106C" w:rsidP="007849A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F106C" w:rsidRPr="0013710D" w14:paraId="0E8F30E8" w14:textId="77777777" w:rsidTr="00BC1EF7">
        <w:trPr>
          <w:trHeight w:val="884"/>
        </w:trPr>
        <w:tc>
          <w:tcPr>
            <w:tcW w:w="567" w:type="dxa"/>
          </w:tcPr>
          <w:p w14:paraId="36322A50" w14:textId="209B5346" w:rsidR="008F106C" w:rsidRDefault="008F106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6B71D5AB" w14:textId="77777777" w:rsidR="008F106C" w:rsidRDefault="008F106C" w:rsidP="008F106C">
            <w:pPr>
              <w:rPr>
                <w:b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</w:p>
          <w:p w14:paraId="1E96EF16" w14:textId="180C7C6E" w:rsidR="008F106C" w:rsidRDefault="008F106C" w:rsidP="008F106C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320E3EE2" w14:textId="678F4369" w:rsidR="005E7F12" w:rsidRDefault="005E7F12" w:rsidP="008F106C">
            <w:pPr>
              <w:rPr>
                <w:bCs/>
              </w:rPr>
            </w:pPr>
          </w:p>
          <w:p w14:paraId="7E19EEC7" w14:textId="77777777" w:rsidR="005E7F12" w:rsidRDefault="005E7F12" w:rsidP="008F106C">
            <w:pPr>
              <w:rPr>
                <w:bCs/>
              </w:rPr>
            </w:pPr>
          </w:p>
          <w:p w14:paraId="3D8E1382" w14:textId="77777777" w:rsidR="008F106C" w:rsidRDefault="008F106C" w:rsidP="008F106C">
            <w:pPr>
              <w:rPr>
                <w:b/>
              </w:rPr>
            </w:pPr>
          </w:p>
        </w:tc>
      </w:tr>
      <w:tr w:rsidR="008F106C" w:rsidRPr="0013710D" w14:paraId="66E4BD7C" w14:textId="77777777" w:rsidTr="00BC1EF7">
        <w:trPr>
          <w:trHeight w:val="884"/>
        </w:trPr>
        <w:tc>
          <w:tcPr>
            <w:tcW w:w="567" w:type="dxa"/>
          </w:tcPr>
          <w:p w14:paraId="0E78CDE2" w14:textId="5FA545B1" w:rsidR="008F106C" w:rsidRDefault="006A1D33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19A90A5F" w14:textId="700D85DE" w:rsidR="008F106C" w:rsidRPr="008F106C" w:rsidRDefault="008F106C" w:rsidP="008F106C">
            <w:pPr>
              <w:rPr>
                <w:b/>
                <w:bCs/>
              </w:rPr>
            </w:pPr>
            <w:r w:rsidRPr="008F106C">
              <w:rPr>
                <w:b/>
                <w:bCs/>
              </w:rPr>
              <w:t>Anmälan av reseredogörelse</w:t>
            </w:r>
          </w:p>
          <w:p w14:paraId="0E8DA606" w14:textId="77777777" w:rsidR="008F106C" w:rsidRDefault="008F106C" w:rsidP="008F106C"/>
          <w:p w14:paraId="0EC39843" w14:textId="77777777" w:rsidR="008F106C" w:rsidRDefault="008F106C" w:rsidP="008F106C">
            <w:r>
              <w:t xml:space="preserve">Reseredogörelsen från utskottets studieresa till </w:t>
            </w:r>
            <w:r w:rsidRPr="008F106C">
              <w:t>Washington</w:t>
            </w:r>
            <w:r>
              <w:t xml:space="preserve"> anmäldes (dnr </w:t>
            </w:r>
            <w:proofErr w:type="gramStart"/>
            <w:r>
              <w:t>995-2023</w:t>
            </w:r>
            <w:proofErr w:type="gramEnd"/>
            <w:r>
              <w:t>/24). Utskottet beslutade att lämna reseredogörelsen till Riksdagsförvaltningen.</w:t>
            </w:r>
          </w:p>
          <w:p w14:paraId="4B7F1F68" w14:textId="43EA4E1D" w:rsidR="005E7F12" w:rsidRDefault="005E7F12" w:rsidP="008F106C">
            <w:pPr>
              <w:rPr>
                <w:b/>
              </w:rPr>
            </w:pPr>
          </w:p>
        </w:tc>
      </w:tr>
      <w:tr w:rsidR="009B18FC" w:rsidRPr="00930850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6C5F1531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6A1D3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AC65687" w14:textId="5039B159" w:rsidR="005F502B" w:rsidRDefault="00F55272" w:rsidP="001D40FD">
            <w:pPr>
              <w:rPr>
                <w:b/>
              </w:rPr>
            </w:pPr>
            <w:r w:rsidRPr="00F55272">
              <w:rPr>
                <w:b/>
              </w:rPr>
              <w:t xml:space="preserve">Bemyndigande att justera protokoll inför längre uppehåll  </w:t>
            </w:r>
          </w:p>
          <w:p w14:paraId="7E445621" w14:textId="77777777" w:rsidR="00F55272" w:rsidRDefault="00F55272" w:rsidP="001D40FD">
            <w:pPr>
              <w:rPr>
                <w:b/>
              </w:rPr>
            </w:pPr>
          </w:p>
          <w:p w14:paraId="40119B46" w14:textId="77777777" w:rsidR="00F55272" w:rsidRDefault="00F55272" w:rsidP="00F55272">
            <w:pPr>
              <w:rPr>
                <w:bCs/>
              </w:rPr>
            </w:pPr>
            <w:r w:rsidRPr="00F55272">
              <w:rPr>
                <w:bCs/>
              </w:rPr>
              <w:t xml:space="preserve">Utskottet beslutade att ordföranden får justera utskottets sista protokoll inför ett längre uppehåll i utskottets arbete. Om ordföranden inte har möjlighet att göra det får vice ordföranden justera utskottets protokoll.  </w:t>
            </w:r>
          </w:p>
          <w:p w14:paraId="4A71B940" w14:textId="42F159DF" w:rsidR="00DC1307" w:rsidRPr="008F106C" w:rsidRDefault="00DC1307" w:rsidP="00F55272">
            <w:pPr>
              <w:rPr>
                <w:bCs/>
              </w:rPr>
            </w:pPr>
          </w:p>
        </w:tc>
      </w:tr>
      <w:tr w:rsidR="00A40680" w:rsidRPr="00825A00" w14:paraId="39379729" w14:textId="77777777" w:rsidTr="00BC1EF7">
        <w:trPr>
          <w:trHeight w:val="884"/>
        </w:trPr>
        <w:tc>
          <w:tcPr>
            <w:tcW w:w="567" w:type="dxa"/>
          </w:tcPr>
          <w:p w14:paraId="0034DD3B" w14:textId="66BB5A5F" w:rsidR="00A40680" w:rsidRDefault="00A40680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A1D3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BFA6DAC" w14:textId="1FF3B090" w:rsidR="00A40680" w:rsidRDefault="00930850" w:rsidP="00F126A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17BCA9B0" w14:textId="3BC679FD" w:rsidR="0097743F" w:rsidRDefault="0097743F" w:rsidP="00F126A1">
            <w:pPr>
              <w:rPr>
                <w:bCs/>
              </w:rPr>
            </w:pPr>
          </w:p>
          <w:p w14:paraId="4842A977" w14:textId="3F9BF8CF" w:rsidR="0097743F" w:rsidRPr="00DC1307" w:rsidRDefault="0097743F" w:rsidP="00F126A1">
            <w:pPr>
              <w:rPr>
                <w:bCs/>
              </w:rPr>
            </w:pPr>
            <w:r w:rsidRPr="00DC1307">
              <w:rPr>
                <w:bCs/>
              </w:rPr>
              <w:t xml:space="preserve">Utskottet </w:t>
            </w:r>
            <w:r w:rsidR="00B857CC" w:rsidRPr="00DC1307">
              <w:rPr>
                <w:bCs/>
              </w:rPr>
              <w:t>beslutade</w:t>
            </w:r>
            <w:r w:rsidRPr="00DC1307">
              <w:rPr>
                <w:bCs/>
              </w:rPr>
              <w:t>:</w:t>
            </w:r>
          </w:p>
          <w:p w14:paraId="015CA8B5" w14:textId="2AA2C8BD" w:rsidR="00F55272" w:rsidRDefault="00B857CC" w:rsidP="00F126A1">
            <w:pPr>
              <w:rPr>
                <w:bCs/>
              </w:rPr>
            </w:pPr>
            <w:r w:rsidRPr="00B857CC">
              <w:rPr>
                <w:bCs/>
              </w:rPr>
              <w:t xml:space="preserve">- att ledamöterna Aron Emilsson (SD), Hans Wallmark (M) och Håkan Svenneling (V) deltar vid </w:t>
            </w:r>
            <w:proofErr w:type="spellStart"/>
            <w:r w:rsidRPr="00B857CC">
              <w:rPr>
                <w:bCs/>
              </w:rPr>
              <w:t>Gusp</w:t>
            </w:r>
            <w:proofErr w:type="spellEnd"/>
            <w:r w:rsidRPr="00B857CC">
              <w:rPr>
                <w:bCs/>
              </w:rPr>
              <w:t xml:space="preserve">/GSFP-konferens i Budapest den </w:t>
            </w:r>
            <w:proofErr w:type="gramStart"/>
            <w:r w:rsidRPr="00B857CC">
              <w:rPr>
                <w:bCs/>
              </w:rPr>
              <w:t>9-10</w:t>
            </w:r>
            <w:proofErr w:type="gramEnd"/>
            <w:r w:rsidRPr="00B857CC">
              <w:rPr>
                <w:bCs/>
              </w:rPr>
              <w:t xml:space="preserve"> september</w:t>
            </w:r>
            <w:r w:rsidR="006F7E23">
              <w:rPr>
                <w:bCs/>
              </w:rPr>
              <w:t xml:space="preserve"> </w:t>
            </w:r>
            <w:r w:rsidR="006F7E23" w:rsidRPr="002B4CD0">
              <w:rPr>
                <w:bCs/>
              </w:rPr>
              <w:t xml:space="preserve">tillsammans med ledamöter från försvarsutskottet. </w:t>
            </w:r>
          </w:p>
          <w:p w14:paraId="0717DAF5" w14:textId="1FD279FF" w:rsidR="001B42F6" w:rsidRDefault="0097743F" w:rsidP="008F1F64">
            <w:pPr>
              <w:rPr>
                <w:b/>
              </w:rPr>
            </w:pPr>
            <w:r>
              <w:rPr>
                <w:bCs/>
              </w:rPr>
              <w:t xml:space="preserve"> </w:t>
            </w: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1E2AA38B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A1D33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382C40E5" w14:textId="77777777" w:rsidR="00E95879" w:rsidRDefault="00E95879" w:rsidP="00E95879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C264BD" w14:textId="77777777" w:rsidR="00E95879" w:rsidRDefault="00E95879" w:rsidP="00E95879">
            <w:pPr>
              <w:rPr>
                <w:b/>
              </w:rPr>
            </w:pPr>
          </w:p>
          <w:p w14:paraId="009F6E72" w14:textId="2985124F" w:rsidR="00E95879" w:rsidRDefault="00E95879" w:rsidP="00E95879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 w:rsidR="00F55272">
              <w:rPr>
                <w:bCs/>
              </w:rPr>
              <w:t>tor</w:t>
            </w:r>
            <w:r w:rsidR="00786146">
              <w:rPr>
                <w:bCs/>
              </w:rPr>
              <w:t>s</w:t>
            </w:r>
            <w:r w:rsidR="004D1249">
              <w:rPr>
                <w:bCs/>
              </w:rPr>
              <w:t>dagen</w:t>
            </w:r>
            <w:r w:rsidRPr="00E00F5D">
              <w:rPr>
                <w:bCs/>
              </w:rPr>
              <w:t xml:space="preserve"> den </w:t>
            </w:r>
            <w:r w:rsidR="008F106C">
              <w:rPr>
                <w:bCs/>
              </w:rPr>
              <w:t>18</w:t>
            </w:r>
            <w:r w:rsidRPr="00E00F5D">
              <w:rPr>
                <w:bCs/>
              </w:rPr>
              <w:t xml:space="preserve"> </w:t>
            </w:r>
            <w:r w:rsidR="004D1249">
              <w:rPr>
                <w:bCs/>
              </w:rPr>
              <w:t>ju</w:t>
            </w:r>
            <w:r w:rsidR="00F55272">
              <w:rPr>
                <w:bCs/>
              </w:rPr>
              <w:t>l</w:t>
            </w:r>
            <w:r w:rsidR="004D1249">
              <w:rPr>
                <w:bCs/>
              </w:rPr>
              <w:t>i</w:t>
            </w:r>
            <w:r w:rsidRPr="00E00F5D">
              <w:rPr>
                <w:bCs/>
              </w:rPr>
              <w:t xml:space="preserve"> kl. </w:t>
            </w:r>
            <w:r w:rsidR="00F55272">
              <w:rPr>
                <w:bCs/>
              </w:rPr>
              <w:t>11</w:t>
            </w:r>
            <w:r w:rsidR="005B0438">
              <w:rPr>
                <w:bCs/>
              </w:rPr>
              <w:t>.</w:t>
            </w:r>
            <w:r w:rsidR="004D1249">
              <w:rPr>
                <w:bCs/>
              </w:rPr>
              <w:t>0</w:t>
            </w:r>
            <w:r w:rsidRPr="00E00F5D">
              <w:rPr>
                <w:bCs/>
              </w:rPr>
              <w:t>0</w:t>
            </w:r>
            <w:r w:rsidR="007214F6">
              <w:rPr>
                <w:bCs/>
              </w:rPr>
              <w:t>.</w:t>
            </w:r>
          </w:p>
          <w:p w14:paraId="1A4D6A7C" w14:textId="26FADB9C" w:rsidR="00D12CB6" w:rsidRDefault="00D12CB6" w:rsidP="00E95879">
            <w:pPr>
              <w:rPr>
                <w:bCs/>
              </w:rPr>
            </w:pPr>
          </w:p>
          <w:p w14:paraId="00C7AADF" w14:textId="06F2CD29" w:rsidR="00D12CB6" w:rsidRDefault="00D12CB6" w:rsidP="00E95879">
            <w:pPr>
              <w:rPr>
                <w:bCs/>
              </w:rPr>
            </w:pPr>
          </w:p>
          <w:p w14:paraId="2BB54E73" w14:textId="658F6BBA" w:rsidR="00D12CB6" w:rsidRDefault="00D12CB6" w:rsidP="00E95879">
            <w:pPr>
              <w:rPr>
                <w:bCs/>
              </w:rPr>
            </w:pPr>
          </w:p>
          <w:p w14:paraId="4A24ADE0" w14:textId="7C2F50B9" w:rsidR="00D12CB6" w:rsidRDefault="00D12CB6" w:rsidP="00E95879">
            <w:pPr>
              <w:rPr>
                <w:bCs/>
              </w:rPr>
            </w:pPr>
          </w:p>
          <w:p w14:paraId="3E38CE0E" w14:textId="2445CAE0" w:rsidR="00D12CB6" w:rsidRDefault="00D12CB6" w:rsidP="00E95879">
            <w:pPr>
              <w:rPr>
                <w:bCs/>
              </w:rPr>
            </w:pPr>
          </w:p>
          <w:p w14:paraId="2484BA69" w14:textId="12F0091E" w:rsidR="00D12CB6" w:rsidRDefault="00D12CB6" w:rsidP="00E95879">
            <w:pPr>
              <w:rPr>
                <w:bCs/>
              </w:rPr>
            </w:pPr>
          </w:p>
          <w:p w14:paraId="1D9A7581" w14:textId="499A92C8" w:rsidR="00D12CB6" w:rsidRDefault="00D12CB6" w:rsidP="00E95879">
            <w:pPr>
              <w:rPr>
                <w:bCs/>
              </w:rPr>
            </w:pPr>
          </w:p>
          <w:p w14:paraId="49FDCFFB" w14:textId="2920BB68" w:rsidR="00D12CB6" w:rsidRDefault="00D12CB6" w:rsidP="00E95879">
            <w:pPr>
              <w:rPr>
                <w:bCs/>
              </w:rPr>
            </w:pPr>
          </w:p>
          <w:p w14:paraId="0BF5098A" w14:textId="527BA7CE" w:rsidR="002B4CD0" w:rsidRDefault="002B4CD0" w:rsidP="00E95879">
            <w:pPr>
              <w:rPr>
                <w:bCs/>
              </w:rPr>
            </w:pPr>
          </w:p>
          <w:p w14:paraId="6CE17E46" w14:textId="21B6279C" w:rsidR="002B4CD0" w:rsidRDefault="002B4CD0" w:rsidP="00E95879">
            <w:pPr>
              <w:rPr>
                <w:bCs/>
              </w:rPr>
            </w:pPr>
          </w:p>
          <w:p w14:paraId="641A5FF7" w14:textId="62E06DD4" w:rsidR="002B4CD0" w:rsidRDefault="002B4CD0" w:rsidP="00E95879">
            <w:pPr>
              <w:rPr>
                <w:bCs/>
              </w:rPr>
            </w:pPr>
          </w:p>
          <w:p w14:paraId="56E25BD2" w14:textId="44E96027" w:rsidR="002B4CD0" w:rsidRDefault="002B4CD0" w:rsidP="00E95879">
            <w:pPr>
              <w:rPr>
                <w:bCs/>
              </w:rPr>
            </w:pPr>
          </w:p>
          <w:p w14:paraId="481AA257" w14:textId="40D2CC35" w:rsidR="002B4CD0" w:rsidRDefault="002B4CD0" w:rsidP="00E95879">
            <w:pPr>
              <w:rPr>
                <w:bCs/>
              </w:rPr>
            </w:pPr>
          </w:p>
          <w:p w14:paraId="71F0D69B" w14:textId="77777777" w:rsidR="002B4CD0" w:rsidRDefault="002B4CD0" w:rsidP="00E95879">
            <w:pPr>
              <w:rPr>
                <w:bCs/>
              </w:rPr>
            </w:pPr>
          </w:p>
          <w:p w14:paraId="10BFECC3" w14:textId="77777777" w:rsidR="00D12CB6" w:rsidRDefault="00D12CB6" w:rsidP="00E95879">
            <w:pPr>
              <w:rPr>
                <w:bCs/>
              </w:rPr>
            </w:pPr>
          </w:p>
          <w:p w14:paraId="73CF0F1D" w14:textId="77777777" w:rsidR="00716771" w:rsidRDefault="00716771" w:rsidP="00BF66E2">
            <w:pPr>
              <w:rPr>
                <w:b/>
              </w:rPr>
            </w:pPr>
          </w:p>
          <w:p w14:paraId="00F7FA4E" w14:textId="77777777" w:rsidR="00BE67D0" w:rsidRDefault="00BE67D0" w:rsidP="00BF66E2">
            <w:pPr>
              <w:rPr>
                <w:b/>
              </w:rPr>
            </w:pPr>
          </w:p>
          <w:p w14:paraId="6C69F078" w14:textId="77777777" w:rsidR="00BE67D0" w:rsidRDefault="00BE67D0" w:rsidP="00BF66E2">
            <w:pPr>
              <w:rPr>
                <w:b/>
              </w:rPr>
            </w:pPr>
          </w:p>
          <w:p w14:paraId="70CA685C" w14:textId="77777777" w:rsidR="00BE67D0" w:rsidRDefault="00BE67D0" w:rsidP="00BF66E2">
            <w:pPr>
              <w:rPr>
                <w:b/>
              </w:rPr>
            </w:pPr>
          </w:p>
          <w:p w14:paraId="7F8405AB" w14:textId="77777777" w:rsidR="00BE67D0" w:rsidRDefault="00BE67D0" w:rsidP="00BF66E2">
            <w:pPr>
              <w:rPr>
                <w:b/>
              </w:rPr>
            </w:pPr>
          </w:p>
          <w:p w14:paraId="3C1C9893" w14:textId="201277A0" w:rsidR="00BE67D0" w:rsidRPr="00CF156D" w:rsidRDefault="00BE67D0" w:rsidP="00BF66E2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2ED5052" w:rsidR="00E97ABF" w:rsidRPr="006F350C" w:rsidRDefault="00624604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0BBC7F0" w:rsidR="00E97ABF" w:rsidRPr="00A56C4E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A56C4E">
              <w:t>Justeras den</w:t>
            </w:r>
            <w:r w:rsidR="00D71536" w:rsidRPr="00A56C4E">
              <w:t xml:space="preserve"> </w:t>
            </w:r>
            <w:r w:rsidR="002B4CD0" w:rsidRPr="00A56C4E">
              <w:t xml:space="preserve">18 </w:t>
            </w:r>
            <w:r w:rsidR="00786146" w:rsidRPr="00A56C4E">
              <w:t>juli</w:t>
            </w:r>
            <w:r w:rsidR="00772F5A" w:rsidRPr="00A56C4E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08A016A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FD097F3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F55272">
              <w:rPr>
                <w:sz w:val="20"/>
              </w:rPr>
              <w:t>4</w:t>
            </w:r>
            <w:r w:rsidR="00FD0B8B">
              <w:rPr>
                <w:sz w:val="20"/>
              </w:rPr>
              <w:t>1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BAA950C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4A6095" w:rsidRPr="00CC206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A24B631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proofErr w:type="gramStart"/>
            <w:r w:rsidRPr="00CC2066">
              <w:rPr>
                <w:sz w:val="19"/>
                <w:szCs w:val="19"/>
              </w:rPr>
              <w:t>§</w:t>
            </w:r>
            <w:r w:rsidR="00012D83">
              <w:rPr>
                <w:sz w:val="19"/>
                <w:szCs w:val="19"/>
              </w:rPr>
              <w:t xml:space="preserve"> 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r w:rsidR="006A1D33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3AE2D992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6A1D33">
              <w:rPr>
                <w:sz w:val="19"/>
                <w:szCs w:val="19"/>
              </w:rPr>
              <w:t>3-9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168C785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53EDFD57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6A1D33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07BF566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6839638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43558566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0922C23" w:rsidR="006A1D33" w:rsidRPr="001B42F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6A1D33" w:rsidRPr="0099370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E4CE998" w:rsidR="006A1D33" w:rsidRPr="0004578D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6A1D33" w:rsidRPr="0028423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6A1D33" w:rsidRPr="00FE5589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6A1D33" w:rsidRPr="00FE5589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A1D33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0AC713D" w:rsidR="006A1D33" w:rsidRPr="00993706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1126B42B" w:rsidR="006A1D33" w:rsidRPr="00993706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42EB6150" w:rsidR="006A1D33" w:rsidRPr="00993706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24D6C1B5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0DF45060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B813B96" w:rsidR="006A1D33" w:rsidRPr="00993706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4DA9696" w:rsidR="006A1D33" w:rsidRPr="00993706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5B0109EF" w:rsidR="006A1D33" w:rsidRPr="00993706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6A1D33" w:rsidRPr="00993706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B535298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40F5E75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6A1D33" w:rsidRPr="002F53EA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6A1D33" w:rsidRPr="002F53EA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77D797CB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0CFBE7A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1E707CA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08CC390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2D2C1DFC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6A1D33" w:rsidRPr="002F53EA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6529D09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CCB1AD2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2722B4CA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0DB426FC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C98758C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6A1D33" w:rsidRPr="002F53EA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6A1D33" w:rsidRPr="002F53EA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D2E0DEC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6D0D595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97E6C24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01A0F5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75AC03E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6A1D33" w:rsidRPr="002F53EA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6A1D33" w:rsidRPr="002F53EA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CDE4E53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449EB987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2079B37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A0DCF4E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A0398C9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6A1D33" w:rsidRPr="002F53EA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6A1D33" w:rsidRPr="0004578D" w:rsidRDefault="006A1D33" w:rsidP="006A1D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320A417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18404863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8DA4373" w:rsidR="006A1D33" w:rsidRPr="002F53EA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4D5549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08EC983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6A1D33" w:rsidRPr="002F53EA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CFCE6D2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525B75B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85A9501" w:rsidR="006A1D33" w:rsidRPr="002F53EA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1492A87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BDBD073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B8F6F73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2F82382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6132C70" w:rsidR="006A1D33" w:rsidRPr="002F53EA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0B610962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47B5E06C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698EBC1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4476F909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89CC62A" w:rsidR="006A1D33" w:rsidRPr="002F53EA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14A74BF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CB10D55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6A1D33" w:rsidRPr="00FE558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EF5B7D6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33C9AB3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16B0E4E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5F044A0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43AECE0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C39C0E0" w:rsidR="006A1D33" w:rsidRPr="0004578D" w:rsidRDefault="006A1D33" w:rsidP="006A1D3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70782FE" w:rsidR="006A1D33" w:rsidRPr="0004578D" w:rsidRDefault="006A1D33" w:rsidP="006A1D3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53108008" w:rsidR="006A1D33" w:rsidRPr="00337441" w:rsidRDefault="006A1D33" w:rsidP="006A1D3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BE98FFD" w:rsidR="006A1D33" w:rsidRPr="001B42F6" w:rsidRDefault="006A1D33" w:rsidP="006A1D3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6A1D33" w:rsidRPr="00246B39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F132705" w:rsidR="006A1D33" w:rsidRPr="002F53EA" w:rsidRDefault="006A1D33" w:rsidP="006A1D3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6A1D33" w:rsidRPr="003504FA" w:rsidRDefault="006A1D33" w:rsidP="006A1D3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6A1D33" w:rsidRPr="003504FA" w:rsidRDefault="006A1D33" w:rsidP="006A1D3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0DADCCD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6392C6E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B0C8780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B3E26B2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A4CE286" w:rsidR="006A1D33" w:rsidRPr="002F53E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6A1D33" w:rsidRPr="002F53E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3E8849E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A6A4FD9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6AB7161C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08D4766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5B9323C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8184B41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B863A81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CD81D7F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31E76F6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6FA07AF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463EA27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77F5EAC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9F04523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BF57D5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06E241B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6A1D33" w:rsidRPr="004A0318" w:rsidRDefault="006A1D33" w:rsidP="006A1D3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6A1D33" w:rsidRPr="004A0318" w:rsidRDefault="006A1D33" w:rsidP="006A1D3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10FA5F1D" w:rsidR="006A1D33" w:rsidRPr="0004578D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6A1D33" w:rsidRPr="0004578D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C5FD754" w:rsidR="006A1D33" w:rsidRPr="0004578D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1992BCD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9C94CD2" w:rsidR="006A1D33" w:rsidRPr="001B42F6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F908833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A1D33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4CCC2A1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3D4B279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C323A61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12C8A0A8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BD01A20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CF9CD5F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1CF704D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DF66C16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D371A48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2CADF253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689112B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5E13F11E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19D6176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5BF4AAC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5036080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6B95610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E16001D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DB09AB3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9086DF8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20D058C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D93EA0B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6D0F27CF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B2B8CA9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35CB51A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D27959D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E868056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797710C7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60C0073F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5A593DC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DD0186E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3E7BC93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7CBA7BD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1E2E7EF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62836936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FC47C43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13AE3B0D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0A150996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38E892D1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3BEE370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AC6B8A6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37A92D9B" w:rsidR="006A1D33" w:rsidRPr="00334D0B" w:rsidRDefault="00400D0D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00D0D">
              <w:rPr>
                <w:snapToGrid w:val="0"/>
                <w:sz w:val="22"/>
                <w:szCs w:val="22"/>
                <w:lang w:val="en-US"/>
              </w:rPr>
              <w:t xml:space="preserve">Matilda </w:t>
            </w:r>
            <w:proofErr w:type="spellStart"/>
            <w:r w:rsidRPr="00400D0D">
              <w:rPr>
                <w:snapToGrid w:val="0"/>
                <w:sz w:val="22"/>
                <w:szCs w:val="22"/>
                <w:lang w:val="en-US"/>
              </w:rPr>
              <w:t>Ernkrans</w:t>
            </w:r>
            <w:proofErr w:type="spellEnd"/>
            <w:r w:rsidRPr="00400D0D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DA8B0B9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0AB3B9CF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D553158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95B7055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85A9CD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35D09DED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5A79D2A0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ADE29CD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DECB0D4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169470F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ED2330E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69C456B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7D6F1036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7D2557D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484C525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F0572FF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41FCB67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28CDEC77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397A659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36968A1B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4CC03976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2CAE45E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7EF56D04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2D75A8C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4B4172BA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55E8A217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CA7BB98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28641FDA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1EE59F04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823C43F" w:rsidR="006A1D33" w:rsidRPr="00915B99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1CE84813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59D4A111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426A92A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46A529A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FC91139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3D17217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7189875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A348838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E1DC6DB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CC41A1B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3355E992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AB5A0D5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4C5AD5FD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65BB47A8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42E23DF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01EE45CF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04E7E1ED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3D0184F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A2E21C9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8641320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2198798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4ED2ECB5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571B3BFA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6CC6A9C6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099EF5E4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CEDFF96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0CCFAAA8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78FA7DC5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B2404F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43763D30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4CFFD4C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5D2ACC6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CB7F1C4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4622F58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7A299E0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A352DB7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E3AF52E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7C2C823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6290E5FA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B178571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0366DDB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46DCC9F7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95B227E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C512457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A0D7429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E6DC391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F3CE3EC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32E0BF9A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D6AA8E0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1E514D02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23F437AB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E008A61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323373B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76251AE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B418DFD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B08521E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5C9AD89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90ACCCB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D211909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038CD2A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9432F2D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55135C2D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1E5F530D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46061112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0845EC2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3FE51C5F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A7CEE22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A01E241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3F5B722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2A04209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6A1D33" w:rsidRPr="00334D0B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6DBAD2FE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5D2EC40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5CF96E0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8A7EFA1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9490FAF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6A1D33" w:rsidRDefault="006A1D33" w:rsidP="006A1D3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17A1D1EF" w:rsidR="006A1D33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6A1D33" w:rsidRPr="0004578D" w:rsidRDefault="006A1D33" w:rsidP="006A1D3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231D8EFC" w:rsidR="006A1D33" w:rsidRPr="0004578D" w:rsidRDefault="006A1D33" w:rsidP="006A1D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6A1D33" w:rsidRPr="00337441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0A31516D" w:rsidR="006A1D33" w:rsidRPr="00337441" w:rsidRDefault="006A1D33" w:rsidP="006A1D3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6A1D33" w:rsidRPr="00337441" w:rsidRDefault="006A1D33" w:rsidP="006A1D3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4A0A2E42" w:rsidR="006A1D33" w:rsidRPr="001B42F6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3F5A62BB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6A1D33" w:rsidRPr="003504FA" w:rsidRDefault="006A1D33" w:rsidP="006A1D3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6A1D33" w:rsidRPr="003504FA" w:rsidRDefault="006A1D33" w:rsidP="006A1D33">
            <w:pPr>
              <w:rPr>
                <w:sz w:val="20"/>
              </w:rPr>
            </w:pPr>
          </w:p>
        </w:tc>
      </w:tr>
      <w:tr w:rsidR="006A1D3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6A1D33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6A1D33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</w:tr>
      <w:tr w:rsidR="006A1D3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6A1D33" w:rsidRPr="003504FA" w:rsidRDefault="006A1D33" w:rsidP="006A1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6A1D33" w:rsidRPr="003504FA" w:rsidRDefault="006A1D33" w:rsidP="006A1D33">
            <w:pPr>
              <w:widowControl/>
              <w:spacing w:after="160" w:line="259" w:lineRule="auto"/>
            </w:pPr>
          </w:p>
        </w:tc>
      </w:tr>
    </w:tbl>
    <w:p w14:paraId="73D0DF29" w14:textId="77777777" w:rsidR="00A3037D" w:rsidRDefault="00A3037D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A3037D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D65"/>
    <w:multiLevelType w:val="hybridMultilevel"/>
    <w:tmpl w:val="38DCCEA0"/>
    <w:lvl w:ilvl="0" w:tplc="D3F638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47D61"/>
    <w:multiLevelType w:val="hybridMultilevel"/>
    <w:tmpl w:val="4182994E"/>
    <w:lvl w:ilvl="0" w:tplc="336C2D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4"/>
  </w:num>
  <w:num w:numId="5">
    <w:abstractNumId w:val="1"/>
  </w:num>
  <w:num w:numId="6">
    <w:abstractNumId w:val="15"/>
  </w:num>
  <w:num w:numId="7">
    <w:abstractNumId w:val="24"/>
  </w:num>
  <w:num w:numId="8">
    <w:abstractNumId w:val="26"/>
  </w:num>
  <w:num w:numId="9">
    <w:abstractNumId w:val="25"/>
  </w:num>
  <w:num w:numId="10">
    <w:abstractNumId w:val="8"/>
  </w:num>
  <w:num w:numId="11">
    <w:abstractNumId w:val="12"/>
  </w:num>
  <w:num w:numId="12">
    <w:abstractNumId w:val="19"/>
  </w:num>
  <w:num w:numId="13">
    <w:abstractNumId w:val="4"/>
  </w:num>
  <w:num w:numId="14">
    <w:abstractNumId w:val="11"/>
  </w:num>
  <w:num w:numId="15">
    <w:abstractNumId w:val="7"/>
  </w:num>
  <w:num w:numId="16">
    <w:abstractNumId w:val="20"/>
  </w:num>
  <w:num w:numId="17">
    <w:abstractNumId w:val="22"/>
  </w:num>
  <w:num w:numId="18">
    <w:abstractNumId w:val="1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0"/>
  </w:num>
  <w:num w:numId="23">
    <w:abstractNumId w:val="13"/>
  </w:num>
  <w:num w:numId="24">
    <w:abstractNumId w:val="23"/>
  </w:num>
  <w:num w:numId="25">
    <w:abstractNumId w:val="3"/>
  </w:num>
  <w:num w:numId="26">
    <w:abstractNumId w:val="2"/>
  </w:num>
  <w:num w:numId="2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2D8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1EA2"/>
    <w:rsid w:val="00162FD2"/>
    <w:rsid w:val="001641C5"/>
    <w:rsid w:val="00164570"/>
    <w:rsid w:val="001664CB"/>
    <w:rsid w:val="00170FC3"/>
    <w:rsid w:val="00172645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67C"/>
    <w:rsid w:val="001A38A8"/>
    <w:rsid w:val="001A451C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76E3"/>
    <w:rsid w:val="001F7C94"/>
    <w:rsid w:val="00200930"/>
    <w:rsid w:val="00200E97"/>
    <w:rsid w:val="00201588"/>
    <w:rsid w:val="00201E10"/>
    <w:rsid w:val="002027CE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4CD0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CD6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22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0C0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E39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0D0D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4B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1249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4815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0438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F12"/>
    <w:rsid w:val="005F0856"/>
    <w:rsid w:val="005F089D"/>
    <w:rsid w:val="005F0CCE"/>
    <w:rsid w:val="005F13B1"/>
    <w:rsid w:val="005F23B5"/>
    <w:rsid w:val="005F502B"/>
    <w:rsid w:val="005F5D11"/>
    <w:rsid w:val="005F63EC"/>
    <w:rsid w:val="005F6978"/>
    <w:rsid w:val="005F6BD9"/>
    <w:rsid w:val="005F70C8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604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1D33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8C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6F7E2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CB"/>
    <w:rsid w:val="007843F4"/>
    <w:rsid w:val="007849A3"/>
    <w:rsid w:val="007852B5"/>
    <w:rsid w:val="00786146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3372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49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2EF0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873"/>
    <w:rsid w:val="008C4A2F"/>
    <w:rsid w:val="008C5872"/>
    <w:rsid w:val="008C5936"/>
    <w:rsid w:val="008C5BCF"/>
    <w:rsid w:val="008C5E93"/>
    <w:rsid w:val="008C6712"/>
    <w:rsid w:val="008C6FE0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06C"/>
    <w:rsid w:val="008F1372"/>
    <w:rsid w:val="008F1F64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0850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0A22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7743F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88E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4E94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37D"/>
    <w:rsid w:val="00A30940"/>
    <w:rsid w:val="00A31B7C"/>
    <w:rsid w:val="00A33290"/>
    <w:rsid w:val="00A335EE"/>
    <w:rsid w:val="00A344FF"/>
    <w:rsid w:val="00A35898"/>
    <w:rsid w:val="00A3669E"/>
    <w:rsid w:val="00A37376"/>
    <w:rsid w:val="00A37836"/>
    <w:rsid w:val="00A405F9"/>
    <w:rsid w:val="00A40680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43AA"/>
    <w:rsid w:val="00A55029"/>
    <w:rsid w:val="00A55FB4"/>
    <w:rsid w:val="00A56C4E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011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C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67D0"/>
    <w:rsid w:val="00BE7448"/>
    <w:rsid w:val="00BF0094"/>
    <w:rsid w:val="00BF01F0"/>
    <w:rsid w:val="00BF0C57"/>
    <w:rsid w:val="00BF1F24"/>
    <w:rsid w:val="00BF2E8E"/>
    <w:rsid w:val="00BF36C7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5D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6951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D99"/>
    <w:rsid w:val="00CD6D39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0765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07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B33"/>
    <w:rsid w:val="00DF0CBA"/>
    <w:rsid w:val="00DF1199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5F3F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1BA1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272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97ED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B8B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4</Pages>
  <Words>862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5</cp:revision>
  <cp:lastPrinted>2024-07-17T11:46:00Z</cp:lastPrinted>
  <dcterms:created xsi:type="dcterms:W3CDTF">2024-07-16T11:44:00Z</dcterms:created>
  <dcterms:modified xsi:type="dcterms:W3CDTF">2024-07-18T12:27:00Z</dcterms:modified>
</cp:coreProperties>
</file>