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445DBF" w:rsidRDefault="00445DBF" w14:paraId="53CA1020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47D65F0C44CD46C1A6B290107C9F1FA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b349bccd-6baa-46d2-a04e-122a3f0d5335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utvärdera promillegränsen på sjön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15C179B2AA74C26BADCEFA9915277E8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4F5397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25087F" w:rsidP="0025087F" w:rsidRDefault="0025087F" w14:paraId="4FF39EC3" w14:textId="34239EBC">
      <w:pPr>
        <w:pStyle w:val="Normalutanindragellerluft"/>
      </w:pPr>
      <w:r>
        <w:t xml:space="preserve">Sedan 2010 har Sverige haft en alkoholpromillegräns på 0,2 för sjöfylleri. Det har nu </w:t>
      </w:r>
    </w:p>
    <w:p xmlns:w14="http://schemas.microsoft.com/office/word/2010/wordml" w:rsidR="0025087F" w:rsidP="0025087F" w:rsidRDefault="0025087F" w14:paraId="501E8CD5" w14:textId="77777777">
      <w:pPr>
        <w:pStyle w:val="Normalutanindragellerluft"/>
      </w:pPr>
      <w:r>
        <w:t xml:space="preserve">gått över tio år sedan denna gräns infördes, och det är därför hög tid att man gör en </w:t>
      </w:r>
    </w:p>
    <w:p xmlns:w14="http://schemas.microsoft.com/office/word/2010/wordml" w:rsidR="0025087F" w:rsidP="0025087F" w:rsidRDefault="0025087F" w14:paraId="3F0DBA18" w14:textId="77777777">
      <w:pPr>
        <w:pStyle w:val="Normalutanindragellerluft"/>
      </w:pPr>
      <w:r>
        <w:t xml:space="preserve">ordentlig uppföljning och ser över effekterna av lagen. Det är alltid viktigt att se över </w:t>
      </w:r>
    </w:p>
    <w:p xmlns:w14="http://schemas.microsoft.com/office/word/2010/wordml" w:rsidR="0025087F" w:rsidP="0025087F" w:rsidRDefault="0025087F" w14:paraId="0CA90815" w14:textId="77777777">
      <w:pPr>
        <w:pStyle w:val="Normalutanindragellerluft"/>
      </w:pPr>
      <w:r>
        <w:t xml:space="preserve">konsekvenserna av ny lagstiftning och se om den nya lagen verkligen bidragit till färre </w:t>
      </w:r>
    </w:p>
    <w:p xmlns:w14="http://schemas.microsoft.com/office/word/2010/wordml" w:rsidR="0025087F" w:rsidP="0025087F" w:rsidRDefault="0025087F" w14:paraId="4BA7CD8B" w14:textId="77777777">
      <w:pPr>
        <w:pStyle w:val="Normalutanindragellerluft"/>
      </w:pPr>
      <w:r>
        <w:t xml:space="preserve">olyckor på sjön som var målet. Det är också viktigt att man redovisar hur arbetet med </w:t>
      </w:r>
    </w:p>
    <w:p xmlns:w14="http://schemas.microsoft.com/office/word/2010/wordml" w:rsidR="0025087F" w:rsidP="0025087F" w:rsidRDefault="0025087F" w14:paraId="7F852502" w14:textId="77777777">
      <w:pPr>
        <w:pStyle w:val="Normalutanindragellerluft"/>
      </w:pPr>
      <w:r>
        <w:t xml:space="preserve">övervakningen av sjöfylleri har fungerat, vilka kostnader och resurser man haft och hur </w:t>
      </w:r>
    </w:p>
    <w:p xmlns:w14="http://schemas.microsoft.com/office/word/2010/wordml" w:rsidR="0025087F" w:rsidP="0025087F" w:rsidRDefault="0025087F" w14:paraId="31E9C3ED" w14:textId="77777777">
      <w:pPr>
        <w:pStyle w:val="Normalutanindragellerluft"/>
      </w:pPr>
      <w:r>
        <w:t xml:space="preserve">man planerar den framtida övervakningen. Lagar som införs måste ständigt följas upp </w:t>
      </w:r>
    </w:p>
    <w:p xmlns:w14="http://schemas.microsoft.com/office/word/2010/wordml" w:rsidR="0025087F" w:rsidP="0025087F" w:rsidRDefault="0025087F" w14:paraId="700E1ADC" w14:textId="77777777">
      <w:pPr>
        <w:pStyle w:val="Normalutanindragellerluft"/>
      </w:pPr>
      <w:r>
        <w:t xml:space="preserve">och utvärderas – så också denna lag. </w:t>
      </w:r>
    </w:p>
    <w:p xmlns:w14="http://schemas.microsoft.com/office/word/2010/wordml" w:rsidR="0025087F" w:rsidP="0025087F" w:rsidRDefault="0025087F" w14:paraId="682959DD" w14:textId="77777777">
      <w:pPr>
        <w:pStyle w:val="Normalutanindragellerluft"/>
      </w:pPr>
      <w:r>
        <w:t xml:space="preserve">Sverige bör utvärdera och om möjligt anpassa lagstiftningen till vad våra </w:t>
      </w:r>
    </w:p>
    <w:p xmlns:w14="http://schemas.microsoft.com/office/word/2010/wordml" w:rsidR="00FB05D9" w:rsidP="0025087F" w:rsidRDefault="0025087F" w14:paraId="6DA9A636" w14:textId="77777777">
      <w:pPr>
        <w:pStyle w:val="Normalutanindragellerluft"/>
      </w:pPr>
      <w:r>
        <w:t xml:space="preserve">grannländer har när det gäller promillegränser på sjön.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B0BA21B3B904A6F81C986EEBD80E728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445DBF" w:rsidP="00445DBF" w:rsidRDefault="00445DBF" w14:paraId="1A7E6057" w14:textId="77777777">
          <w:pPr/>
          <w:r/>
        </w:p>
        <w:p xmlns:w14="http://schemas.microsoft.com/office/word/2010/wordml" w:rsidRPr="008E0FE2" w:rsidR="00445DBF" w:rsidP="00445DBF" w:rsidRDefault="00445DBF" w14:paraId="511E3ED2" w14:textId="19555240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445DBF" w:rsidRDefault="004801AC" w14:paraId="33C8D6A9" w14:textId="105CE7CB">
      <w:pPr>
        <w:ind w:firstLine="0"/>
      </w:pPr>
    </w:p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A5850" w14:textId="77777777" w:rsidR="00AE28E9" w:rsidRDefault="00AE28E9" w:rsidP="000C1CAD">
      <w:pPr>
        <w:spacing w:line="240" w:lineRule="auto"/>
      </w:pPr>
      <w:r>
        <w:separator/>
      </w:r>
    </w:p>
  </w:endnote>
  <w:endnote w:type="continuationSeparator" w:id="0">
    <w:p w14:paraId="499A5443" w14:textId="77777777" w:rsidR="00AE28E9" w:rsidRDefault="00AE28E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FB76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1D73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43C4B" w14:textId="5F17D376" w:rsidR="00262EA3" w:rsidRPr="00445DBF" w:rsidRDefault="00262EA3" w:rsidP="00445DB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8B077" w14:textId="77777777" w:rsidR="00AE28E9" w:rsidRDefault="00AE28E9" w:rsidP="000C1CAD">
      <w:pPr>
        <w:spacing w:line="240" w:lineRule="auto"/>
      </w:pPr>
      <w:r>
        <w:separator/>
      </w:r>
    </w:p>
  </w:footnote>
  <w:footnote w:type="continuationSeparator" w:id="0">
    <w:p w14:paraId="586C24F4" w14:textId="77777777" w:rsidR="00AE28E9" w:rsidRDefault="00AE28E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47DD15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4316E89" wp14:anchorId="0056276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45DBF" w14:paraId="424819ED" w14:textId="30D5308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5087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A0303">
                                <w:t>1080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056276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45DBF" w14:paraId="424819ED" w14:textId="30D5308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5087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A0303">
                          <w:t>1080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9D43FA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F773BA0" w14:textId="77777777">
    <w:pPr>
      <w:jc w:val="right"/>
    </w:pPr>
  </w:p>
  <w:p w:rsidR="00262EA3" w:rsidP="00776B74" w:rsidRDefault="00262EA3" w14:paraId="6C37161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445DBF" w14:paraId="4B077D3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1C1C8FB" wp14:anchorId="776A3D6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45DBF" w14:paraId="795B8AB5" w14:textId="685FE1E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5087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A0303">
          <w:t>1080</w:t>
        </w:r>
      </w:sdtContent>
    </w:sdt>
  </w:p>
  <w:p w:rsidRPr="008227B3" w:rsidR="00262EA3" w:rsidP="008227B3" w:rsidRDefault="00445DBF" w14:paraId="47E538E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45DBF" w14:paraId="3FC45579" w14:textId="70B8DC42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:2167</w:t>
        </w:r>
      </w:sdtContent>
    </w:sdt>
  </w:p>
  <w:p w:rsidR="00262EA3" w:rsidP="00E03A3D" w:rsidRDefault="00445DBF" w14:paraId="6A0FEA35" w14:textId="391923A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CB117A" w14:paraId="7F98D8A1" w14:textId="3763B7E6">
        <w:pPr>
          <w:pStyle w:val="FSHRub2"/>
        </w:pPr>
        <w:r>
          <w:t xml:space="preserve">Utvärdering av promillegränsen på sjön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5BB8F7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5087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3C20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087F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2FC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5DBF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8E9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17A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303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5D9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B7D780"/>
  <w15:chartTrackingRefBased/>
  <w15:docId w15:val="{FA666033-0A20-4A0B-B2C9-AE822223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D65F0C44CD46C1A6B290107C9F1F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A6C92F-686B-4738-94F1-130ED2139C0B}"/>
      </w:docPartPr>
      <w:docPartBody>
        <w:p w:rsidR="00B95A69" w:rsidRDefault="00B95A69">
          <w:pPr>
            <w:pStyle w:val="47D65F0C44CD46C1A6B290107C9F1FA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1D2C5EFB263484E9DD45B3C456AA3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F310C6-BF24-4D2E-ACF9-0E47205DF351}"/>
      </w:docPartPr>
      <w:docPartBody>
        <w:p w:rsidR="00B95A69" w:rsidRDefault="00B95A69">
          <w:pPr>
            <w:pStyle w:val="B1D2C5EFB263484E9DD45B3C456AA316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915C179B2AA74C26BADCEFA9915277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37398D-EC1C-4577-AEE5-39F39B932A11}"/>
      </w:docPartPr>
      <w:docPartBody>
        <w:p w:rsidR="00B95A69" w:rsidRDefault="00B95A69">
          <w:pPr>
            <w:pStyle w:val="915C179B2AA74C26BADCEFA9915277E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B0BA21B3B904A6F81C986EEBD80E7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5B4DCA-A6FB-448C-8050-8BA29EF53A51}"/>
      </w:docPartPr>
      <w:docPartBody>
        <w:p w:rsidR="00B95A69" w:rsidRDefault="00B95A69">
          <w:pPr>
            <w:pStyle w:val="0B0BA21B3B904A6F81C986EEBD80E728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69"/>
    <w:rsid w:val="00321C33"/>
    <w:rsid w:val="00835FDC"/>
    <w:rsid w:val="00B9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7D65F0C44CD46C1A6B290107C9F1FA1">
    <w:name w:val="47D65F0C44CD46C1A6B290107C9F1FA1"/>
  </w:style>
  <w:style w:type="paragraph" w:customStyle="1" w:styleId="B1D2C5EFB263484E9DD45B3C456AA316">
    <w:name w:val="B1D2C5EFB263484E9DD45B3C456AA316"/>
  </w:style>
  <w:style w:type="paragraph" w:customStyle="1" w:styleId="915C179B2AA74C26BADCEFA9915277E8">
    <w:name w:val="915C179B2AA74C26BADCEFA9915277E8"/>
  </w:style>
  <w:style w:type="paragraph" w:customStyle="1" w:styleId="0B0BA21B3B904A6F81C986EEBD80E728">
    <w:name w:val="0B0BA21B3B904A6F81C986EEBD80E7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1ED45F-FC9A-452A-AD29-4A5FA5E9A71A}"/>
</file>

<file path=customXml/itemProps2.xml><?xml version="1.0" encoding="utf-8"?>
<ds:datastoreItem xmlns:ds="http://schemas.openxmlformats.org/officeDocument/2006/customXml" ds:itemID="{CD872AD7-6BF6-4872-96A2-EB1340E84248}"/>
</file>

<file path=customXml/itemProps3.xml><?xml version="1.0" encoding="utf-8"?>
<ds:datastoreItem xmlns:ds="http://schemas.openxmlformats.org/officeDocument/2006/customXml" ds:itemID="{DF985026-445B-475F-B1C7-120241979AB2}"/>
</file>

<file path=customXml/itemProps4.xml><?xml version="1.0" encoding="utf-8"?>
<ds:datastoreItem xmlns:ds="http://schemas.openxmlformats.org/officeDocument/2006/customXml" ds:itemID="{3E7BAF38-787A-4AC6-ACC9-CCA3757380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155</Words>
  <Characters>813</Characters>
  <Application>Microsoft Office Word</Application>
  <DocSecurity>0</DocSecurity>
  <Lines>18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964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