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51B1DF95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F7791F">
              <w:rPr>
                <w:b/>
              </w:rPr>
              <w:t>21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6165C749" w:rsidR="0096348C" w:rsidRDefault="00EF70DA" w:rsidP="0096348C">
            <w:r w:rsidRPr="009A4B36">
              <w:t>20</w:t>
            </w:r>
            <w:r w:rsidR="00C3591B" w:rsidRPr="009A4B36">
              <w:t>2</w:t>
            </w:r>
            <w:r w:rsidR="009A4B36" w:rsidRPr="009A4B36">
              <w:t>6</w:t>
            </w:r>
            <w:r w:rsidR="009D6560" w:rsidRPr="009A4B36">
              <w:t>-</w:t>
            </w:r>
            <w:r w:rsidR="00A20ABC">
              <w:t>0</w:t>
            </w:r>
            <w:r w:rsidR="00F7791F">
              <w:t>3</w:t>
            </w:r>
            <w:r w:rsidR="00A20ABC">
              <w:t>-0</w:t>
            </w:r>
            <w:r w:rsidR="00F7791F">
              <w:t>5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9A4B36">
              <w:t>TID</w:t>
            </w:r>
          </w:p>
        </w:tc>
        <w:tc>
          <w:tcPr>
            <w:tcW w:w="6463" w:type="dxa"/>
          </w:tcPr>
          <w:p w14:paraId="0B1FB026" w14:textId="5134561F" w:rsidR="00D12EAD" w:rsidRDefault="00F7791F" w:rsidP="0096348C">
            <w:r>
              <w:t>09</w:t>
            </w:r>
            <w:r w:rsidR="009A4B36">
              <w:t>.00-</w:t>
            </w:r>
            <w:r w:rsidR="002C444D">
              <w:t>10.20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81BCCBA" w14:textId="2F937F84" w:rsidR="009A4B36" w:rsidRPr="001E1FAC" w:rsidRDefault="009A4B36" w:rsidP="009A4B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FC34766" w14:textId="2D89C1EE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313533B1" w14:textId="055D371A" w:rsidR="00E57DF8" w:rsidRPr="009A4B36" w:rsidRDefault="009A4B36" w:rsidP="009A4B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</w:t>
            </w:r>
            <w:r w:rsidRPr="009A4B36">
              <w:rPr>
                <w:snapToGrid w:val="0"/>
              </w:rPr>
              <w:t>:</w:t>
            </w:r>
            <w:r w:rsidR="00F7791F">
              <w:rPr>
                <w:snapToGrid w:val="0"/>
              </w:rPr>
              <w:t>20</w:t>
            </w:r>
            <w:r w:rsidRPr="009A4B36">
              <w:rPr>
                <w:snapToGrid w:val="0"/>
              </w:rPr>
              <w:t>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685DB969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A4B36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0B9CAA3F" w14:textId="77777777" w:rsidR="002C444D" w:rsidRDefault="002C444D" w:rsidP="002C444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3DF1514E" w14:textId="77777777" w:rsidR="00F7791F" w:rsidRDefault="00F7791F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EA7D04A" w14:textId="5805AC63" w:rsidR="00F7791F" w:rsidRPr="002C444D" w:rsidRDefault="002C444D" w:rsidP="002C444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Nästa sammanträde äger rum tisdagen den 10 mars 2026 kl. 11.00.</w:t>
            </w: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2E4DD55B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31C98251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444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988BAC9" w14:textId="77777777" w:rsidR="002C444D" w:rsidRDefault="002C444D" w:rsidP="002C444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3"/>
              </w:rPr>
              <w:t>Riksdagens forskningsdag</w:t>
            </w:r>
            <w:r>
              <w:rPr>
                <w:b/>
                <w:bCs/>
                <w:color w:val="000000"/>
                <w:szCs w:val="24"/>
              </w:rPr>
              <w:t xml:space="preserve">   </w:t>
            </w:r>
          </w:p>
          <w:p w14:paraId="04D1E077" w14:textId="77777777" w:rsidR="002C444D" w:rsidRDefault="002C444D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1319637" w14:textId="2DDD9A40" w:rsidR="00134762" w:rsidRDefault="002C444D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color w:val="000000"/>
                <w:szCs w:val="24"/>
              </w:rPr>
              <w:t xml:space="preserve">Socialförsäkringsutskottet höll ett </w:t>
            </w:r>
            <w:r>
              <w:rPr>
                <w:bCs/>
              </w:rPr>
              <w:t>u</w:t>
            </w:r>
            <w:r w:rsidRPr="00E54AF2">
              <w:rPr>
                <w:bCs/>
              </w:rPr>
              <w:t>tskottsspecifikt seminarium</w:t>
            </w:r>
            <w:r>
              <w:rPr>
                <w:bCs/>
              </w:rPr>
              <w:t xml:space="preserve"> med inbjudna forskare</w:t>
            </w:r>
            <w:r w:rsidRPr="00E54AF2">
              <w:rPr>
                <w:bCs/>
              </w:rPr>
              <w:t xml:space="preserve"> inom ämnesområdena </w:t>
            </w:r>
            <w:r w:rsidRPr="00A37865">
              <w:t>ekonomisk utsatthet i alla åldrar, övergången mellan arbetsliv och pension</w:t>
            </w:r>
            <w:r w:rsidR="00311338">
              <w:t xml:space="preserve"> samt åldrande migranter, arbetsmarknad och välfärdsstaten</w:t>
            </w:r>
            <w:r>
              <w:t>.</w:t>
            </w:r>
          </w:p>
          <w:p w14:paraId="765C913F" w14:textId="1C31EF48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E9181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793E8458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A20ABC">
              <w:t>1</w:t>
            </w:r>
            <w:r w:rsidR="00881C70">
              <w:t>0 mars</w:t>
            </w:r>
            <w:r>
              <w:t xml:space="preserve"> 202</w:t>
            </w:r>
            <w:r w:rsidR="00E91816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headerReference w:type="even" r:id="rId8"/>
          <w:headerReference w:type="default" r:id="rId9"/>
          <w:headerReference w:type="first" r:id="rId10"/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584C213F" w:rsidR="00BE5542" w:rsidRDefault="00BE5542" w:rsidP="00487A46">
            <w:r w:rsidRPr="00E91816">
              <w:t>202</w:t>
            </w:r>
            <w:r w:rsidR="00801327" w:rsidRPr="00E91816">
              <w:t>5</w:t>
            </w:r>
            <w:r w:rsidRPr="00E91816">
              <w:t>/2</w:t>
            </w:r>
            <w:r w:rsidR="00801327" w:rsidRPr="00E91816">
              <w:t>6</w:t>
            </w:r>
            <w:r w:rsidRPr="00E91816">
              <w:t>:</w:t>
            </w:r>
            <w:r w:rsidR="00F7791F">
              <w:t>21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7E36962B" w:rsidR="00BE5542" w:rsidRPr="00D76358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D76358">
              <w:rPr>
                <w:sz w:val="22"/>
              </w:rPr>
              <w:t>§</w:t>
            </w:r>
            <w:r w:rsidR="00E91816" w:rsidRPr="00D76358">
              <w:rPr>
                <w:sz w:val="22"/>
              </w:rPr>
              <w:t xml:space="preserve"> </w:t>
            </w:r>
            <w:r w:rsidR="002C444D">
              <w:rPr>
                <w:sz w:val="22"/>
              </w:rPr>
              <w:t>1-3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367B689D" w:rsidR="00BE5542" w:rsidRPr="00D76358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58DA4C0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9A277D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8DD274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5738F8B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3FAAF64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0F2BF43F" w:rsidR="00BE5542" w:rsidRDefault="002C444D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6D95A8D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2C444D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2445DBD9" w:rsidR="00BE5542" w:rsidRPr="001E1FAC" w:rsidRDefault="002C444D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0B73D1B5" w:rsidR="00BE5542" w:rsidRPr="001E1FAC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Ludvig </w:t>
            </w:r>
            <w:proofErr w:type="spellStart"/>
            <w:r>
              <w:rPr>
                <w:szCs w:val="22"/>
                <w:lang w:val="en-US" w:eastAsia="en-US"/>
              </w:rPr>
              <w:t>Aspling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270FC7D6" w:rsidR="00BE5542" w:rsidRPr="00E70A95" w:rsidRDefault="002C444D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7540B13E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23721278" w:rsidR="00BE5542" w:rsidRPr="00E70A95" w:rsidRDefault="002C444D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DC82F8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Sanne </w:t>
            </w:r>
            <w:proofErr w:type="spellStart"/>
            <w:r>
              <w:rPr>
                <w:szCs w:val="22"/>
                <w:lang w:val="en-GB" w:eastAsia="en-US"/>
              </w:rPr>
              <w:t>Lennström</w:t>
            </w:r>
            <w:proofErr w:type="spellEnd"/>
            <w:r>
              <w:rPr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6A3B4222" w:rsidR="00BE5542" w:rsidRPr="00E70A95" w:rsidRDefault="002C444D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1F995038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7E65098F" w:rsidR="00BE5542" w:rsidRPr="00E70A95" w:rsidRDefault="002C444D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57A72BF0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052CB2C8" w:rsidR="00BE5542" w:rsidRPr="00E70A95" w:rsidRDefault="002C444D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434D8DD9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1ED351A3" w:rsidR="00BE5542" w:rsidRPr="00E70A95" w:rsidRDefault="002C444D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11479ABF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2BEFAFC9" w:rsidR="00BE5542" w:rsidRPr="00E70A95" w:rsidRDefault="002C444D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25377622" w:rsidR="00BE5542" w:rsidRPr="00E70A95" w:rsidRDefault="002C444D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03084DDC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1D351A03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709F946F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19339BCA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9C6591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350E6A47" w:rsidR="00BE5542" w:rsidRPr="009C6591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Ingemar </w:t>
            </w:r>
            <w:proofErr w:type="spellStart"/>
            <w:r>
              <w:rPr>
                <w:szCs w:val="22"/>
                <w:lang w:val="en-GB" w:eastAsia="en-US"/>
              </w:rPr>
              <w:t>Kihlström</w:t>
            </w:r>
            <w:proofErr w:type="spellEnd"/>
            <w:r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5BBBAE19" w:rsidR="00BE5542" w:rsidRPr="00E70A95" w:rsidRDefault="002C444D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050FEB41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65FD2D05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4EC0DEB3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2C444D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4A12D451" w:rsidR="00BE5542" w:rsidRPr="00E01F81" w:rsidRDefault="002C444D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582C5ACF" w:rsidR="00BE5542" w:rsidRPr="00E01F81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 xml:space="preserve">Malte </w:t>
            </w:r>
            <w:proofErr w:type="spellStart"/>
            <w:r>
              <w:t>Tängmark</w:t>
            </w:r>
            <w:proofErr w:type="spellEnd"/>
            <w:r>
              <w:t xml:space="preserve">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4F67FC18" w:rsidR="00BE5542" w:rsidRPr="00E70A95" w:rsidRDefault="002C444D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38A4929D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633F084C" w:rsidR="00BE5542" w:rsidRPr="00E70A95" w:rsidRDefault="002C444D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042E34D0" w:rsidR="00BE5542" w:rsidRPr="0078232D" w:rsidRDefault="002C444D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1C995B97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Caroline </w:t>
            </w:r>
            <w:proofErr w:type="spellStart"/>
            <w:r>
              <w:rPr>
                <w:szCs w:val="22"/>
                <w:lang w:val="en-US" w:eastAsia="en-US"/>
              </w:rPr>
              <w:t>Högström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BACC3EF" w:rsidR="00BE5542" w:rsidRPr="0078232D" w:rsidRDefault="002C444D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425B7F6E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 xml:space="preserve">Amanda </w:t>
            </w:r>
            <w:proofErr w:type="spellStart"/>
            <w:r w:rsidRPr="00C06B98">
              <w:rPr>
                <w:szCs w:val="22"/>
                <w:lang w:val="en-GB" w:eastAsia="en-US"/>
              </w:rPr>
              <w:t>Palmstierna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 xml:space="preserve">Jakob </w:t>
            </w:r>
            <w:proofErr w:type="spellStart"/>
            <w:r>
              <w:t>Olofsgård</w:t>
            </w:r>
            <w:proofErr w:type="spellEnd"/>
            <w:r>
              <w:t>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proofErr w:type="spellStart"/>
            <w:r w:rsidRPr="00042618">
              <w:rPr>
                <w:lang w:val="en-GB" w:eastAsia="en-US"/>
              </w:rPr>
              <w:lastRenderedPageBreak/>
              <w:t>Ciczie</w:t>
            </w:r>
            <w:proofErr w:type="spellEnd"/>
            <w:r w:rsidRPr="00042618">
              <w:rPr>
                <w:lang w:val="en-GB" w:eastAsia="en-US"/>
              </w:rPr>
              <w:t xml:space="preserve">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336ED" w14:textId="77777777" w:rsidR="000E55A1" w:rsidRDefault="000E55A1" w:rsidP="000E55A1">
      <w:r>
        <w:separator/>
      </w:r>
    </w:p>
  </w:endnote>
  <w:endnote w:type="continuationSeparator" w:id="0">
    <w:p w14:paraId="5B6EAF5C" w14:textId="77777777" w:rsidR="000E55A1" w:rsidRDefault="000E55A1" w:rsidP="000E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CD5A" w14:textId="77777777" w:rsidR="000E55A1" w:rsidRDefault="000E55A1" w:rsidP="000E55A1">
      <w:r>
        <w:separator/>
      </w:r>
    </w:p>
  </w:footnote>
  <w:footnote w:type="continuationSeparator" w:id="0">
    <w:p w14:paraId="7CB43A90" w14:textId="77777777" w:rsidR="000E55A1" w:rsidRDefault="000E55A1" w:rsidP="000E5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333F" w14:textId="282E783D" w:rsidR="000E55A1" w:rsidRDefault="000E55A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02A9" w14:textId="56FC4D4D" w:rsidR="000E55A1" w:rsidRDefault="000E55A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9B3B" w14:textId="0E5E695A" w:rsidR="000E55A1" w:rsidRDefault="000E55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452985948">
    <w:abstractNumId w:val="0"/>
  </w:num>
  <w:num w:numId="2" w16cid:durableId="1567641839">
    <w:abstractNumId w:val="1"/>
  </w:num>
  <w:num w:numId="3" w16cid:durableId="203210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2790E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95363"/>
    <w:rsid w:val="000A10F5"/>
    <w:rsid w:val="000B2293"/>
    <w:rsid w:val="000B500A"/>
    <w:rsid w:val="000B7C05"/>
    <w:rsid w:val="000C0F16"/>
    <w:rsid w:val="000D0939"/>
    <w:rsid w:val="000D3043"/>
    <w:rsid w:val="000D4D83"/>
    <w:rsid w:val="000E55A1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D2F09"/>
    <w:rsid w:val="001E1FAC"/>
    <w:rsid w:val="001F67F5"/>
    <w:rsid w:val="001F74EE"/>
    <w:rsid w:val="002047B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30E0"/>
    <w:rsid w:val="00274266"/>
    <w:rsid w:val="00275CD2"/>
    <w:rsid w:val="00277F93"/>
    <w:rsid w:val="00296D10"/>
    <w:rsid w:val="002B1854"/>
    <w:rsid w:val="002B51DB"/>
    <w:rsid w:val="002B6C96"/>
    <w:rsid w:val="002C444D"/>
    <w:rsid w:val="002D2AB5"/>
    <w:rsid w:val="002E1614"/>
    <w:rsid w:val="002F284C"/>
    <w:rsid w:val="003006C7"/>
    <w:rsid w:val="0030480E"/>
    <w:rsid w:val="003102EF"/>
    <w:rsid w:val="00311338"/>
    <w:rsid w:val="00314F14"/>
    <w:rsid w:val="00326828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75FD0"/>
    <w:rsid w:val="00380417"/>
    <w:rsid w:val="003815DF"/>
    <w:rsid w:val="00394192"/>
    <w:rsid w:val="003952A4"/>
    <w:rsid w:val="0039591D"/>
    <w:rsid w:val="003A231F"/>
    <w:rsid w:val="003A48EB"/>
    <w:rsid w:val="003A729A"/>
    <w:rsid w:val="003B0182"/>
    <w:rsid w:val="003B16E0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96B39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832D4"/>
    <w:rsid w:val="00697EB5"/>
    <w:rsid w:val="006A511D"/>
    <w:rsid w:val="006B7B0C"/>
    <w:rsid w:val="006C21FA"/>
    <w:rsid w:val="006C34A5"/>
    <w:rsid w:val="006D3126"/>
    <w:rsid w:val="006F03D9"/>
    <w:rsid w:val="006F5FFE"/>
    <w:rsid w:val="006F6936"/>
    <w:rsid w:val="00723D66"/>
    <w:rsid w:val="0072602E"/>
    <w:rsid w:val="00726EE5"/>
    <w:rsid w:val="00731EE4"/>
    <w:rsid w:val="00750FF0"/>
    <w:rsid w:val="007515BB"/>
    <w:rsid w:val="00751CCC"/>
    <w:rsid w:val="00751E43"/>
    <w:rsid w:val="007557B6"/>
    <w:rsid w:val="00755B50"/>
    <w:rsid w:val="00767BDA"/>
    <w:rsid w:val="00771B76"/>
    <w:rsid w:val="00774391"/>
    <w:rsid w:val="00780720"/>
    <w:rsid w:val="00785299"/>
    <w:rsid w:val="0078561B"/>
    <w:rsid w:val="007927E0"/>
    <w:rsid w:val="00793026"/>
    <w:rsid w:val="00797852"/>
    <w:rsid w:val="007B4ADD"/>
    <w:rsid w:val="007D2629"/>
    <w:rsid w:val="007E4B5A"/>
    <w:rsid w:val="007F2EDA"/>
    <w:rsid w:val="007F6427"/>
    <w:rsid w:val="007F6B0D"/>
    <w:rsid w:val="00801327"/>
    <w:rsid w:val="0081375A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81C70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54A93"/>
    <w:rsid w:val="009612E3"/>
    <w:rsid w:val="0096238C"/>
    <w:rsid w:val="0096348C"/>
    <w:rsid w:val="00973D8B"/>
    <w:rsid w:val="009801E5"/>
    <w:rsid w:val="009815DB"/>
    <w:rsid w:val="00984F1C"/>
    <w:rsid w:val="009A06C3"/>
    <w:rsid w:val="009A4B36"/>
    <w:rsid w:val="009A68FE"/>
    <w:rsid w:val="009A7E16"/>
    <w:rsid w:val="009B0A01"/>
    <w:rsid w:val="009B0E9B"/>
    <w:rsid w:val="009C3BE7"/>
    <w:rsid w:val="009C3FDC"/>
    <w:rsid w:val="009C6591"/>
    <w:rsid w:val="009D1BB5"/>
    <w:rsid w:val="009D6560"/>
    <w:rsid w:val="009F3DA1"/>
    <w:rsid w:val="009F6E99"/>
    <w:rsid w:val="00A01787"/>
    <w:rsid w:val="00A10FAB"/>
    <w:rsid w:val="00A20ABC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2D8E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5306"/>
    <w:rsid w:val="00C3591B"/>
    <w:rsid w:val="00C3694B"/>
    <w:rsid w:val="00C46A0F"/>
    <w:rsid w:val="00C4713F"/>
    <w:rsid w:val="00C52546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28C1"/>
    <w:rsid w:val="00D76358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46F5C"/>
    <w:rsid w:val="00E57DF8"/>
    <w:rsid w:val="00E67EBA"/>
    <w:rsid w:val="00E70A95"/>
    <w:rsid w:val="00E73DF4"/>
    <w:rsid w:val="00E916EA"/>
    <w:rsid w:val="00E91816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236AC"/>
    <w:rsid w:val="00F37A94"/>
    <w:rsid w:val="00F46F5A"/>
    <w:rsid w:val="00F70370"/>
    <w:rsid w:val="00F7791F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6427"/>
    <w:rPr>
      <w:sz w:val="24"/>
    </w:rPr>
  </w:style>
  <w:style w:type="paragraph" w:styleId="Sidhuvud">
    <w:name w:val="header"/>
    <w:basedOn w:val="Normal"/>
    <w:link w:val="SidhuvudChar"/>
    <w:rsid w:val="000E55A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0E55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500</TotalTime>
  <Pages>3</Pages>
  <Words>280</Words>
  <Characters>2256</Characters>
  <Application>Microsoft Office Word</Application>
  <DocSecurity>0</DocSecurity>
  <Lines>2256</Lines>
  <Paragraphs>169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67</cp:revision>
  <cp:lastPrinted>2024-01-08T12:27:00Z</cp:lastPrinted>
  <dcterms:created xsi:type="dcterms:W3CDTF">2023-07-27T13:26:00Z</dcterms:created>
  <dcterms:modified xsi:type="dcterms:W3CDTF">2026-03-09T13:30:00Z</dcterms:modified>
</cp:coreProperties>
</file>