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32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13 november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23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 Tisdagen den 11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2025/26:FPM33 En jämlikhetsunion: jämlikhetsstrategin för hbtqi+-personer 2026–2030 </w:t>
            </w:r>
            <w:r>
              <w:rPr>
                <w:i/>
                <w:iCs/>
                <w:rtl w:val="0"/>
              </w:rPr>
              <w:t>COM(2025) 725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2025/26:FPM34 Förordning om att hantera negativa handelspolitiska effekter av global överkapacitet på unionens stålmarknad </w:t>
            </w:r>
            <w:r>
              <w:rPr>
                <w:i/>
                <w:iCs/>
                <w:rtl w:val="0"/>
              </w:rPr>
              <w:t>COM(2025) 726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2025/26:FPM35 Strategi om tillämpning av AI </w:t>
            </w:r>
            <w:r>
              <w:rPr>
                <w:i/>
                <w:iCs/>
                <w:rtl w:val="0"/>
              </w:rPr>
              <w:t>COM(2025) 723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2025/26:33 Riksrevisionens rapport om statliga strategiska digitaliseringsprojekt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2025/26:3842 av Ulrika Heie och Niels Paarup-Petersen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debatt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2025/26:SoU6 Hälso- och sjukvårdens 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Finansmarknadsminister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Gymnasie-, högskole- och forskningsminister Lotta Edholm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Klimat- och miljöminister Romina Pourmokhtari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Sjukvårdsminister Elisabet Lann (KD)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13 november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2025-11-13</SAFIR_Sammantradesdatum_Doc>
    <SAFIR_SammantradeID xmlns="C07A1A6C-0B19-41D9-BDF8-F523BA3921EB">6bf0396f-1a72-49bb-a9a9-ccbcf4db3128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CDA5797-7295-4B1C-9D24-8760DE9D776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13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