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BC05856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2335E4" w:rsidRPr="00217A7C">
              <w:rPr>
                <w:b/>
                <w:lang w:eastAsia="en-US"/>
              </w:rPr>
              <w:t>19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DC60B0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B45258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F1565">
              <w:rPr>
                <w:lang w:eastAsia="en-US"/>
              </w:rPr>
              <w:t>12-0</w:t>
            </w:r>
            <w:r w:rsidR="002335E4">
              <w:rPr>
                <w:lang w:eastAsia="en-US"/>
              </w:rPr>
              <w:t>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D1AA036" w:rsidR="00626DFC" w:rsidRPr="005F6757" w:rsidRDefault="0015524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2335E4">
              <w:rPr>
                <w:color w:val="000000" w:themeColor="text1"/>
                <w:lang w:eastAsia="en-US"/>
              </w:rPr>
              <w:t>8</w:t>
            </w:r>
            <w:r>
              <w:rPr>
                <w:color w:val="000000" w:themeColor="text1"/>
                <w:lang w:eastAsia="en-US"/>
              </w:rPr>
              <w:t>.</w:t>
            </w:r>
            <w:r w:rsidR="002335E4">
              <w:rPr>
                <w:color w:val="000000" w:themeColor="text1"/>
                <w:lang w:eastAsia="en-US"/>
              </w:rPr>
              <w:t>15</w:t>
            </w:r>
            <w:r>
              <w:rPr>
                <w:color w:val="000000" w:themeColor="text1"/>
                <w:lang w:eastAsia="en-US"/>
              </w:rPr>
              <w:t>-</w:t>
            </w:r>
            <w:r w:rsidR="00BB49E3">
              <w:rPr>
                <w:color w:val="000000" w:themeColor="text1"/>
                <w:lang w:eastAsia="en-US"/>
              </w:rPr>
              <w:t>18.34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F723F63" w14:textId="21245629" w:rsidR="00C32EDA" w:rsidRDefault="007E3EBE">
      <w:r w:rsidRPr="0029021C">
        <w:rPr>
          <w:b/>
          <w:bCs/>
        </w:rPr>
        <w:br/>
      </w:r>
    </w:p>
    <w:p w14:paraId="1C31D792" w14:textId="77777777" w:rsidR="0093325B" w:rsidRPr="00DF4413" w:rsidRDefault="0093325B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04BB4683" w14:textId="77777777" w:rsidR="00217A7C" w:rsidRDefault="00217A7C" w:rsidP="00217A7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1F8CC2C5" w14:textId="77777777" w:rsidR="00217A7C" w:rsidRDefault="00217A7C" w:rsidP="00217A7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05FF3452" w14:textId="72241231" w:rsidR="00CF1565" w:rsidRPr="00C75252" w:rsidRDefault="00CF1565" w:rsidP="00F10854"/>
        </w:tc>
      </w:tr>
      <w:tr w:rsidR="00217A7C" w:rsidRPr="00DF4413" w14:paraId="0E355E98" w14:textId="77777777" w:rsidTr="003063D1">
        <w:trPr>
          <w:trHeight w:val="568"/>
        </w:trPr>
        <w:tc>
          <w:tcPr>
            <w:tcW w:w="567" w:type="dxa"/>
          </w:tcPr>
          <w:p w14:paraId="44BBBE11" w14:textId="7F0D7073" w:rsidR="00217A7C" w:rsidRDefault="00217A7C" w:rsidP="00217A7C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230" w:type="dxa"/>
          </w:tcPr>
          <w:p w14:paraId="420ED51E" w14:textId="77777777" w:rsidR="00217A7C" w:rsidRPr="00AA5C69" w:rsidRDefault="00217A7C" w:rsidP="00217A7C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F1565">
              <w:rPr>
                <w:rFonts w:eastAsiaTheme="minorHAnsi"/>
                <w:b/>
                <w:color w:val="000000"/>
                <w:u w:val="single"/>
                <w:lang w:eastAsia="en-US"/>
              </w:rPr>
              <w:t>Sysselsättning,</w:t>
            </w:r>
            <w:r w:rsidRPr="00AF27D4">
              <w:rPr>
                <w:rFonts w:eastAsiaTheme="minorHAnsi"/>
                <w:b/>
                <w:color w:val="000000"/>
                <w:lang w:eastAsia="en-US"/>
              </w:rPr>
              <w:t xml:space="preserve"> socialpolitik</w:t>
            </w:r>
            <w:r w:rsidRPr="00CF1565">
              <w:rPr>
                <w:rFonts w:eastAsiaTheme="minorHAnsi"/>
                <w:b/>
                <w:color w:val="000000"/>
                <w:lang w:eastAsia="en-US"/>
              </w:rPr>
              <w:t>, hälso- och sjukvårdsfrågor</w:t>
            </w:r>
          </w:p>
          <w:p w14:paraId="4E12BAF0" w14:textId="1793BC16" w:rsidR="00217A7C" w:rsidRPr="00AA5C69" w:rsidRDefault="00217A7C" w:rsidP="00217A7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Paulina Brandberg m.fl. från Arbetsmarknadsdepartementet 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8-9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december </w:t>
            </w:r>
            <w:r w:rsidRPr="00AA5C69">
              <w:rPr>
                <w:rFonts w:eastAsiaTheme="minorHAnsi"/>
                <w:color w:val="000000"/>
                <w:lang w:eastAsia="en-US"/>
              </w:rPr>
              <w:t>2022.</w:t>
            </w:r>
            <w:r w:rsidR="00F9628F">
              <w:rPr>
                <w:rFonts w:eastAsiaTheme="minorHAnsi"/>
                <w:color w:val="000000"/>
                <w:lang w:eastAsia="en-US"/>
              </w:rPr>
              <w:t xml:space="preserve"> Statsrådet Paulina Brandberg deltog på distans.</w:t>
            </w:r>
          </w:p>
          <w:p w14:paraId="3F9A5743" w14:textId="77777777" w:rsidR="00217A7C" w:rsidRPr="00AA5C69" w:rsidRDefault="00217A7C" w:rsidP="00217A7C">
            <w:pPr>
              <w:rPr>
                <w:rFonts w:eastAsiaTheme="minorHAnsi"/>
                <w:color w:val="000000"/>
                <w:lang w:eastAsia="en-US"/>
              </w:rPr>
            </w:pPr>
          </w:p>
          <w:p w14:paraId="1F128985" w14:textId="77777777" w:rsidR="00217A7C" w:rsidRPr="00AA5C69" w:rsidRDefault="00217A7C" w:rsidP="00217A7C">
            <w:r w:rsidRPr="00AA5C69">
              <w:rPr>
                <w:b/>
              </w:rPr>
              <w:t>Ämnen: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8000E0">
              <w:rPr>
                <w:b/>
              </w:rPr>
              <w:t>- Direktivet om bättre arbetsvillkor för plattformsarbete</w:t>
            </w:r>
          </w:p>
          <w:p w14:paraId="3D0411DA" w14:textId="4359F335" w:rsidR="00A3329A" w:rsidRDefault="00217A7C" w:rsidP="00A3329A">
            <w:pPr>
              <w:rPr>
                <w:sz w:val="22"/>
                <w:szCs w:val="22"/>
              </w:rPr>
            </w:pPr>
            <w:r w:rsidRPr="00AA5C69">
              <w:t xml:space="preserve">Ordföranden konstaterade att det fanns stöd för regeringens </w:t>
            </w:r>
            <w:r>
              <w:t>ståndpunkt.</w:t>
            </w:r>
            <w:r>
              <w:br/>
              <w:t>S-, V-</w:t>
            </w:r>
            <w:r w:rsidR="00A3329A">
              <w:t xml:space="preserve"> </w:t>
            </w:r>
            <w:r>
              <w:t xml:space="preserve">och MP- ledamöterna anmälde avvikande ståndpunkt. </w:t>
            </w:r>
            <w:r w:rsidR="00A3329A">
              <w:br/>
            </w:r>
            <w:r w:rsidR="00A3329A" w:rsidRPr="00A3329A">
              <w:t>C-</w:t>
            </w:r>
            <w:r w:rsidR="00A3329A">
              <w:t xml:space="preserve"> </w:t>
            </w:r>
            <w:r w:rsidR="00A3329A" w:rsidRPr="00A3329A">
              <w:t>ledamoten anmälde avvikande ståndpunkt.</w:t>
            </w:r>
            <w:r w:rsidR="00A3329A">
              <w:t xml:space="preserve"> </w:t>
            </w:r>
          </w:p>
          <w:p w14:paraId="2532878A" w14:textId="602DB973" w:rsidR="00217A7C" w:rsidRDefault="00217A7C" w:rsidP="00217A7C">
            <w:pPr>
              <w:rPr>
                <w:b/>
                <w:bCs/>
              </w:rPr>
            </w:pPr>
          </w:p>
          <w:p w14:paraId="717770F5" w14:textId="6CDAE8F8" w:rsidR="00217A7C" w:rsidRPr="00CF1565" w:rsidRDefault="00217A7C" w:rsidP="00217A7C">
            <w:pPr>
              <w:rPr>
                <w:rFonts w:eastAsiaTheme="minorHAnsi"/>
                <w:b/>
                <w:color w:val="000000"/>
                <w:u w:val="single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5A347FAD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F6BFB6" w14:textId="77777777" w:rsidR="00F80874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EF6DB9" w14:textId="45F44D4E" w:rsidR="00F80874" w:rsidRDefault="00F8087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4685B9" w14:textId="5484E29F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F6D47E" w14:textId="00429A6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291BFC" w14:textId="4223547C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6CFB42" w14:textId="4FEFF9B4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44B495B" w14:textId="1749EF2B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690690" w14:textId="7A2D6FCA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6A267" w14:textId="31311360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C10811" w14:textId="025F44E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E210E8" w14:textId="4AAF4B5B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EABFF2" w14:textId="65D2713E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54F388E" w14:textId="5B39820A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3EAD66" w14:textId="278EEDE2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48CA0C" w14:textId="507C0B1F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C37928" w14:textId="030BC5A8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AA7480" w14:textId="274454BB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37348A7" w14:textId="78B6E36A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3F54EB" w14:textId="67A97524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FFC1A3" w14:textId="70B4891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8FB3EF2" w14:textId="39AAA7CD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F42DCD" w14:textId="4C8DF28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9D2151" w14:textId="33141431" w:rsidR="00A20D9C" w:rsidRDefault="00A20D9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EA7951" w14:textId="77777777" w:rsidR="00217A7C" w:rsidRDefault="00217A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0F3F5E" w14:textId="77777777" w:rsidR="00217A7C" w:rsidRDefault="00217A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DFEEA37" w:rsidR="00D67773" w:rsidRPr="00FB792F" w:rsidRDefault="00217A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13506911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A20D9C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F89612" w14:textId="43A5C3EE" w:rsidR="00217A7C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9F64DE">
        <w:rPr>
          <w:b/>
          <w:snapToGrid w:val="0"/>
          <w:lang w:eastAsia="en-US"/>
        </w:rPr>
        <w:t>Matilda Ernkrans</w:t>
      </w:r>
    </w:p>
    <w:p w14:paraId="19DE3491" w14:textId="7C937058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49DFB9" w14:textId="10188A83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8866FF3" w14:textId="78818521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DD4A9C" w14:textId="138413D2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CF92E43" w14:textId="0E70AB6A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6CCAA4" w14:textId="4FA6B3D8" w:rsidR="00217A7C" w:rsidRDefault="00217A7C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788B00" w14:textId="5E1CA15E" w:rsidR="00AE0014" w:rsidRDefault="00A20D9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br/>
      </w:r>
      <w:r w:rsidR="00A00F9B">
        <w:rPr>
          <w:b/>
          <w:snapToGrid w:val="0"/>
          <w:lang w:eastAsia="en-US"/>
        </w:rPr>
        <w:br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61823" w:rsidRPr="00DE5153" w14:paraId="17AB3F18" w14:textId="77777777" w:rsidTr="00217A7C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B2FCC6F" w14:textId="73216DF0" w:rsidR="00F61823" w:rsidRPr="008730C6" w:rsidRDefault="00F61823" w:rsidP="00BB480E">
            <w:pPr>
              <w:widowControl/>
              <w:spacing w:line="256" w:lineRule="auto"/>
              <w:rPr>
                <w:b/>
                <w:snapToGrid w:val="0"/>
                <w:lang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C27FBD" w14:textId="4701E8FC" w:rsidR="00F61823" w:rsidRPr="00DE5153" w:rsidRDefault="00F61823" w:rsidP="00BB480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C518EE">
              <w:rPr>
                <w:b/>
                <w:color w:val="000000"/>
                <w:lang w:val="en-GB" w:eastAsia="en-US"/>
              </w:rPr>
              <w:t>1</w:t>
            </w:r>
            <w:r w:rsidR="004D7C15">
              <w:rPr>
                <w:b/>
                <w:color w:val="000000"/>
                <w:lang w:val="en-GB" w:eastAsia="en-US"/>
              </w:rPr>
              <w:t>9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61823" w:rsidRPr="00DE5153" w14:paraId="51703A0F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FA02F7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F4AE251" w14:textId="27F46179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D92CB1" w14:textId="052BFFAF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947863" w14:textId="0532B3E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B51FF" w14:textId="1E88E7D6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E569EC" w14:textId="47EE5D9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1D44BF" w14:textId="404F940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E32E34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ACA6AB5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97041F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2A0805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980D9" w14:textId="1904855C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480D17C" w14:textId="40550744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F154EC" w14:textId="6B65ED7F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539129" w14:textId="0999C6A2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F4D146" w14:textId="03FC857D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0D3C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331D59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C6BD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A30E" w14:textId="6C15118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F22E" w14:textId="794F239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89AFD" w14:textId="0C6E2A0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B24D" w14:textId="3CEA87F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1E5E" w14:textId="5DD4847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F9A8" w14:textId="5D8F4EF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5F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C679425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F99B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9117" w14:textId="56F3AF88" w:rsidR="00F61823" w:rsidRPr="00DE5153" w:rsidRDefault="00F1085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1B0F" w14:textId="21EBF8C4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A0A61" w14:textId="7D397FE2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15B7" w14:textId="24CD90D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C54C" w14:textId="19FD485B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C012D" w14:textId="7F4F22F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EBE5" w14:textId="7777777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1BE24EEA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B35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AC66" w14:textId="5DA1C7F3" w:rsidR="00F61823" w:rsidRPr="00DE5153" w:rsidRDefault="002335E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7922" w14:textId="0FE97E4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CA0C" w14:textId="76F4298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1E6C8" w14:textId="1262E4E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57E1" w14:textId="18F1E17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28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482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E16143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FA2FB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4541F" w14:textId="54DFAA9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BF34C" w14:textId="351A815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49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9E75C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8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64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B4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ECD6895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5D390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0CA42" w14:textId="5A5C170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1938" w14:textId="5E89750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71F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6EBD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50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2AC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45D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6AAE4DC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31FD89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4FB4" w14:textId="6C247B4C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68B8D" w14:textId="3EF8DC34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6E13" w14:textId="1F3B5C08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F9E2E" w14:textId="77777777" w:rsidR="00C518EE" w:rsidRPr="002D20C8" w:rsidRDefault="00C518EE" w:rsidP="00C518E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404E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FD7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CAB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9DAF350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ABB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56C9" w14:textId="19EBBD2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22EE" w14:textId="4E9B0C9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C9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04B2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ED80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B4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141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10B07D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5036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F665E" w14:textId="2F4A9FF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724F2" w14:textId="3BC5D35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16168" w14:textId="099BDEF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B89C" w14:textId="69C36F90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10CBD" w14:textId="2AA7285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2A737" w14:textId="29CFF99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F3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28E0B7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4FA312" w14:textId="7DA2450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</w:t>
            </w:r>
            <w:r w:rsidR="008730C6">
              <w:rPr>
                <w:color w:val="000000"/>
                <w:sz w:val="18"/>
                <w:szCs w:val="18"/>
                <w:lang w:val="en-GB" w:eastAsia="en-US"/>
              </w:rPr>
              <w:t xml:space="preserve"> (S</w:t>
            </w:r>
            <w:r w:rsidR="009D49AE">
              <w:rPr>
                <w:color w:val="000000"/>
                <w:sz w:val="18"/>
                <w:szCs w:val="18"/>
                <w:lang w:val="en-GB" w:eastAsia="en-US"/>
              </w:rPr>
              <w:t>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FC673" w14:textId="0199A3F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0C9B" w14:textId="62D58D4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868D" w14:textId="43465A5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BACD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560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DC8F9" w14:textId="5CE82A1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B3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C3CF0E1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1864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90BF" w14:textId="3F15988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D900" w14:textId="601AC32E" w:rsidR="00F61823" w:rsidRPr="00070C4A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B9C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DF5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A15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2C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473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ABA68CD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1A58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90CCF" w14:textId="51A2856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D1AF7" w14:textId="3A892A3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77A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40AC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A29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23C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430AC23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5331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87DE" w14:textId="2280A36D" w:rsidR="00F61823" w:rsidRPr="00DE5153" w:rsidRDefault="002335E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EA4130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05D3" w14:textId="728571A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82FA3" w14:textId="23F469A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8510" w14:textId="3930E600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59299" w14:textId="707E528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5E4FA" w14:textId="62E46ED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E2C2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5383C3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877A2" w14:textId="585C8A12" w:rsidR="00F61823" w:rsidRPr="00166DC1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4F2D" w14:textId="64FF2096" w:rsidR="00F61823" w:rsidRPr="00E67B54" w:rsidRDefault="002335E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BB49E3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45C93" w14:textId="32D73F6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241C" w14:textId="29801CA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5FC32" w14:textId="033F2BCD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E294" w14:textId="03C3A28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92E7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972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B1249E5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2DE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CEB5" w14:textId="1C567D33" w:rsidR="00F61823" w:rsidRPr="00DE5153" w:rsidRDefault="002335E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EA4130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D968" w14:textId="23A3F87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5AF2" w14:textId="1701303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6F2F8" w14:textId="05E0AAB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F413" w14:textId="7E1BA6F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70E4" w14:textId="746FBFB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BB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30FF585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A9B4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2D97" w14:textId="1AEBAA3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0140" w14:textId="7A5D5DA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4D6C9" w14:textId="26A09AB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8B07" w14:textId="020C22D3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25340" w14:textId="719BD37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9191" w14:textId="6B95EC6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67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F8D4DA6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4ACA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F344" w14:textId="5949A9E2" w:rsidR="00F61823" w:rsidRPr="00DE5153" w:rsidRDefault="00126CAC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39B7" w14:textId="7775434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FC4A" w14:textId="43C4FEF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A8C8" w14:textId="4CE9E36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BCAE8" w14:textId="3786E41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426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DD4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9AF3D3D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AE8A06A" w14:textId="3700A943" w:rsidR="00F61823" w:rsidRPr="00DE5153" w:rsidRDefault="00094C94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5EC473" w14:textId="28571549" w:rsidR="00F61823" w:rsidRPr="00DE5153" w:rsidRDefault="002335E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EA4130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A31D42" w14:textId="4376516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A650A3" w14:textId="0CDE33C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7020A9" w14:textId="55CBF761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A1A3A6" w14:textId="380FEB8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0FF03F" w14:textId="0F47298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06B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E080D32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CD16E3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F3F87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903D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9282E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B3AF42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72F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BF4D6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0968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10385D" w14:paraId="7587C518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EF122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4318" w14:textId="4A0EA922" w:rsidR="00F61823" w:rsidRPr="00DE5153" w:rsidRDefault="002335E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EA4130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5D805" w14:textId="6E84486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D0BAA" w14:textId="2E78E20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360C" w14:textId="14F24CCC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75A8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8C3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03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F0EB4CA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115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D861" w14:textId="249A855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DF45" w14:textId="1176DD9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58B1" w14:textId="0DA1C10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7D9B" w14:textId="338EF034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E6E29" w14:textId="694FC03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0658" w14:textId="3932B4D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239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6F3E682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3A82EC" w14:textId="77777777" w:rsidR="00F61823" w:rsidRPr="0010385D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0385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D73E5" w14:textId="6531CD2E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0210" w14:textId="4597A215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FA" w14:textId="6D00750F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4E1B4" w14:textId="6E166A7F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38AE9" w14:textId="7CBCB270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E249" w14:textId="77777777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9FBF7" w14:textId="77777777" w:rsidR="00F61823" w:rsidRPr="00155249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3AA1D059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ED0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E150C" w14:textId="0E438C7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A6372" w14:textId="387C292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F071" w14:textId="0310D9B2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60BB2" w14:textId="0AF20E0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940A" w14:textId="4299377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1E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BAD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4F12997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C2B9E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1B486" w14:textId="6CBFA65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72CC2" w14:textId="5671F48D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CB2A" w14:textId="67878E7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0F68" w14:textId="6A8ABD28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ADA15" w14:textId="506FC2A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0E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B72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3081F8A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56370" w14:textId="4B72BCE9" w:rsidR="00F61823" w:rsidRPr="00DE5153" w:rsidRDefault="00C518EE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4BADE" w14:textId="56FA424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C82A" w14:textId="76555FE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D44B" w14:textId="0F5CCDF1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FD6B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A9FE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42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E2B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53D3DA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AEB1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503A" w14:textId="3C0A4086" w:rsidR="00F61823" w:rsidRPr="00DE5153" w:rsidRDefault="002335E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EA4130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7B2AA" w14:textId="1C41AEF9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E553" w14:textId="144E55E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5227" w14:textId="05727DB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9A6D" w14:textId="0BACF65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835F8" w14:textId="3F4315E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33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91987A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F33A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2E3E" w14:textId="05AD029B" w:rsidR="00F61823" w:rsidRPr="00DE5153" w:rsidRDefault="00126CAC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C60E" w14:textId="15887532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EF681" w14:textId="7CA65E9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39087" w14:textId="61C278EF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4079" w14:textId="47389BE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202A0" w14:textId="68EC2AF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957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EC766F2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9334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56122" w14:textId="1109944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01EF" w14:textId="6EE98E6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30A9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F16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E35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A49B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2FC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B28C119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C505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9F00" w14:textId="5863B41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9C65" w14:textId="1763529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8768E" w14:textId="64687BD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8F156" w14:textId="561450B1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E0B" w14:textId="79C3580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9B4D" w14:textId="61D3146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A3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6B87DD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84C8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91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B8B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FA4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A5FD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AF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1E55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76F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708D1FD9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7F12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355" w14:textId="7A4F4DF0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5B3D" w14:textId="6CCC7271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B1A90" w14:textId="43BF0BB1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D343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3A015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13173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2F13A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3FE2999F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0BC9A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102B" w14:textId="43FD287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3A7B" w14:textId="4F6DD7D0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5A13" w14:textId="13304FDC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65922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612B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CF00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13E1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473D2E9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2C3E6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E6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601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50CF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5B8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B33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4F5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DC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223934B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EE9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1D40" w14:textId="652F7C9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C10CB" w14:textId="69CCD2B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D0ED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38C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03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A54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90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0C7AE19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675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971A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1DF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F0C2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3CC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69D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27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5B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D29317C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EB2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2573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005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E817" w14:textId="487C53D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19612" w14:textId="7F2EFBB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F09A" w14:textId="1F3995A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92966" w14:textId="04006BF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05C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D949598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5C3B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8566" w14:textId="7625475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6555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41EA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D94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94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DF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4B15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CD0B64D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3BE8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28C7" w14:textId="2F7B4D74" w:rsidR="00F61823" w:rsidRPr="00DE5153" w:rsidRDefault="002335E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EA4130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2FA2" w14:textId="64A9DC70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55C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C42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04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612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82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946DA1E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EE6A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461EF" w14:textId="4E0CB4F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0CC1" w14:textId="390FDA3F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C1691" w14:textId="5919424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72F8" w14:textId="25B2D81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7A12" w14:textId="31F52C5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CE68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2D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D49DD44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2A81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A961B" w14:textId="3267351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8D9C" w14:textId="74B72DD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60A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DAD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B9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A1C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324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9B9DE96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BA47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36157" w14:textId="2FD86990" w:rsidR="00F61823" w:rsidRPr="00DE5153" w:rsidRDefault="002335E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EA4130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3D12" w14:textId="11F76AA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95AE" w14:textId="2A90D991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C329D" w14:textId="65E202C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E9B5D" w14:textId="70757A4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E8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F6B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49339E3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9CE4C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085CC" w14:textId="0A66DFF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BA19" w14:textId="3C7FB59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54CDD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96D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DCA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5E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274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22C3AEC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209F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138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74F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0DC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9AA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FEA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64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760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7F9700B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D28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76DA" w14:textId="78B6B31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2594B" w14:textId="2A82D87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72C0" w14:textId="2A9B7FCE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2E28" w14:textId="0CB22E00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786B" w14:textId="53B61E3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26A14" w14:textId="5D990DD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46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77470F5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C44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F3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F20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158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13C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BE88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83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7924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CF75E99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E50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CB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817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F77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86E4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48E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FA8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77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B9E1F61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F4F35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2FB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600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FEB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0E0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7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3F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583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B7D9C9F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267B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A7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1400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080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23A6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384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FA9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A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CB92FD6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EE694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FF9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0BF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C62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DFF4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73C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68F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E8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1EA41882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CF48B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E5423" w14:textId="705A29CC" w:rsidR="00C518EE" w:rsidRPr="00DE5153" w:rsidRDefault="002335E4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E7BD0" w14:textId="58862B82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09DC7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8C25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1C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9C7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D639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EAA72E6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CF7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9B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4D2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1B8C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BB3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E73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FC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90F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C3A345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06DDB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68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91F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2B35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8E5C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28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6EC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D6A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D2A4865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5B848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80F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C4C2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19A7B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2A5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144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815B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646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4EB08B2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81744" w14:textId="38F7D1DA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="00F61823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7DF7" w14:textId="0AE4943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6D16" w14:textId="41C9F6F8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9E50" w14:textId="62ADD4CF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3B2D" w14:textId="0420356A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81E91" w14:textId="1400F76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65D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48F5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EB7FCCC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B95F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6B6EB" w14:textId="2C295E2D" w:rsidR="00F61823" w:rsidRPr="00DE5153" w:rsidRDefault="002335E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EA4130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2B77" w14:textId="6B90A7FD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442C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CDBD" w14:textId="49E257E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AD84" w14:textId="5F07D0C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38356" w14:textId="359638A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240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50EF025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69F0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237F" w14:textId="06A5728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58245" w14:textId="2588A818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87AF" w14:textId="09FF631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FD4B" w14:textId="706912B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1358" w14:textId="1F39331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DC6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92A0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4B7A7F9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F70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B5C54" w14:textId="6403786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D217" w14:textId="5DE2E1F6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9272" w14:textId="161FD2B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144D" w14:textId="5D8017D9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B59A" w14:textId="1427FF7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0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7FB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72E5FB0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B3CB6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275B" w14:textId="6D08E6B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87FB" w14:textId="6D5B9250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6B52" w14:textId="4792FF5E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7F909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BCB6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886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B687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22B3453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9CC8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94C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8D2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2E24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F098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29A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D82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7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0617DD4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324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98AB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BB8A4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58D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6A0D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2E9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353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EC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63CE1F9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527C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B7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9C3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F14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8D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424B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321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B32E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6A03D5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5D25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244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722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675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286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B8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33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78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BC9307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21BFA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2F34B" w14:textId="471A032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3493" w14:textId="3DB7969E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CB4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82B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8B1C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C61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D7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6782A83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14F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777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965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B932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EE5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F76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0E94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1806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E64DDDD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03D2D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11B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AAE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C28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8D2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02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AE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DC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39437C5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0261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188FD" w14:textId="63947A62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0FC78" w14:textId="2CE8370B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26808" w14:textId="62FA06EA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DB114" w14:textId="307A6824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329E" w14:textId="74104D82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B609" w14:textId="0B526C45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53A8F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685E683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C66C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F64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0907D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3F116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4C57C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26D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35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704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B83B265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E913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20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0A90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1E6E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33C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0CBD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8A98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A99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8574785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5F95A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BE2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5A44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B3EA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B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32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3E8C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D2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2E2088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5F8DF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E02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114D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8BD6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67DE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88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91C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FB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188E30E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2D2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EA0D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C653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4C3E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609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25B5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0F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AE5A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490C032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7B4A2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8B1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4F5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99F4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6FBB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41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AEE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999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E9F7CBF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2A1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49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03B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775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5365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23E2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778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7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89D6A8A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1616A" w14:textId="259A1A0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D18F" w14:textId="23E53C7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E41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A64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46A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F6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B611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1FE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FFE4E61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0D06D4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BAC8F" w14:textId="3D0DD6BC" w:rsidR="00F61823" w:rsidRPr="00DE5153" w:rsidRDefault="002335E4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EA4130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D6F9" w14:textId="4270D3B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ECC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4C7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8127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CB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377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1D9B6B06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11E92E" w14:textId="77777777" w:rsidR="00C518EE" w:rsidRPr="00C1609B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72FB" w14:textId="3FB0C2DB" w:rsidR="00C518EE" w:rsidRPr="00DE5153" w:rsidRDefault="004D7C15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70F41" w14:textId="37397D81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050F" w14:textId="79687410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DF1F" w14:textId="4548155D" w:rsidR="00C518EE" w:rsidRPr="002D20C8" w:rsidRDefault="00C518EE" w:rsidP="00C518E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9DD3" w14:textId="742EDFA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8157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8D0B5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11A215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592A7" w14:textId="77777777" w:rsidR="00F61823" w:rsidRPr="00C1609B" w:rsidRDefault="00F61823" w:rsidP="00F618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809D4" w14:textId="2F53DF78" w:rsidR="00F61823" w:rsidRPr="00DE5153" w:rsidRDefault="004D7C15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D8EB" w14:textId="56FE0555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6D1E" w14:textId="2C691958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1BECA" w14:textId="28A3BBD1" w:rsidR="00F61823" w:rsidRPr="002D20C8" w:rsidRDefault="00F61823" w:rsidP="00F61823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0946" w14:textId="49F3CA46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9D9E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49268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C8C2A34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83D4AC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AA8A" w14:textId="35D5972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6B16" w14:textId="5A276EE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A2E0A" w14:textId="1DD39C7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529FE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F8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2551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42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A10E25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3BD07A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9AC04" w14:textId="33EEA75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EB2C" w14:textId="7FD5461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C908" w14:textId="391543C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0DC6" w14:textId="57F3A532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44EB" w14:textId="7AA2F08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92A1" w14:textId="621C818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31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902527E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8ACBD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758B" w14:textId="72F2B76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601D" w14:textId="221DF95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13DF" w14:textId="5E14EF8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83BF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20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9B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963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84C614C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36551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C1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17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7846" w14:textId="1F5CBEB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F6D6" w14:textId="59AB655E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4EAD" w14:textId="33BC4B8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203" w14:textId="6595828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74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271068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D896F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459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24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206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CD6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10AD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6C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D18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2170004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AD4D7C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508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697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A7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DBC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0F8E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4B5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6D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62299A1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89143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9A2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C5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AEE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E52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423A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45C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3B1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E39972E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6C78C7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221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98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75B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E43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AAE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8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89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BB07F4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69A577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D93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9FA3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033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8297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C36A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9EF9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AFB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007C482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061D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064A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1ED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4AC0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7F93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F50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67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1DAE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F046E12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0A7AFA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CBB29" w14:textId="1D4B4E4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F4C8" w14:textId="5BE28D1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4ACF" w14:textId="1D4785B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E335" w14:textId="7AA16909" w:rsidR="00F61823" w:rsidRPr="00FF3401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3354" w14:textId="695EF31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1DDD" w14:textId="440E083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AD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9E6C7F6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9FD834" w14:textId="0744A410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55249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63FF2" w14:textId="2B17317C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006E6" w14:textId="6AF744CC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5732D" w14:textId="6734ADAA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08C71" w14:textId="30347336" w:rsidR="0050133C" w:rsidRPr="00155249" w:rsidRDefault="0050133C" w:rsidP="0050133C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B813" w14:textId="77777777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A6F65" w14:textId="77777777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03BE6" w14:textId="77777777" w:rsidR="0050133C" w:rsidRPr="00155249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0133C" w:rsidRPr="00DE5153" w14:paraId="3F88F7CD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0777D" w14:textId="6F56B1B5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B739" w14:textId="04FB78EA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5E41D" w14:textId="5F4569DF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D27A4" w14:textId="624A810B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A933" w14:textId="176A40F4" w:rsidR="0050133C" w:rsidRPr="00FF3401" w:rsidRDefault="0050133C" w:rsidP="0050133C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5F5A6" w14:textId="3226D94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BF58" w14:textId="6D069FA1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44D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4FCEBBF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2BD8" w14:textId="6BEC59EC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FE9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FFA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28B7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DBC48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D04C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177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DD2C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36E6B6C0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8C43B" w14:textId="6542A599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CBEB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C22B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C392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90D8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963D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705F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DBC8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7FC81FC8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32F672" w14:textId="48D7C9F4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Nicklas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Attefjord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560A8" w14:textId="17AD443D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A06C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3539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AAA62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76C68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C6E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157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9E825FB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544A68" w14:textId="196B7AA6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73F9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E519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D561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B8AD6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A2A9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04CC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D4B8C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18FE4787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78AB76" w14:textId="4B4CE016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68ED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2475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8874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AE6D2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5BDF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5EA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C45C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0EE54853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A094E" w14:textId="5F3D8528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B79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64BC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24A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BBF9B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28C3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7A2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F62FC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3F1E060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A7EBD0" w14:textId="562A2F37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E39F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39E4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C4EA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56D9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8CF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9F5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0AEE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4E4D5AD6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153F2F" w14:textId="2B622919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5D267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9B9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2E4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CF8F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726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E778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CC3B9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BB58B02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D4AE0E" w14:textId="6FCF6EEF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Bassem Nasr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6090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454D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87288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EB9D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02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4E0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A95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74FA8D5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405708" w14:textId="03DFB247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7AD37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F29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76D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09923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F849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D98F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37C2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31ACBE05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612848" w14:textId="37C6ED30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32E3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1E36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C3C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AB5A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80FF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8CB4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B08C9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95A8F2" w14:textId="77777777" w:rsidTr="00217A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0837F59" w14:textId="279ECD21" w:rsidR="00F61823" w:rsidRPr="004A267C" w:rsidRDefault="004A267C" w:rsidP="00BB480E">
            <w:pPr>
              <w:widowControl/>
              <w:spacing w:line="256" w:lineRule="auto"/>
              <w:rPr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eastAsia="en-US"/>
              </w:rPr>
              <w:t>Martin Melin (L)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FB967B3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6CC2D38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1EFAC76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2B81305" w14:textId="77777777" w:rsidR="00F61823" w:rsidRPr="00605C66" w:rsidRDefault="00F61823" w:rsidP="00BB480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ABE6CBA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65DE11B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A9191DE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321ABF" w14:paraId="17127D74" w14:textId="77777777" w:rsidTr="00217A7C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F2A3440" w14:textId="77777777" w:rsidR="00F61823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51234282" w14:textId="77777777" w:rsidR="00F61823" w:rsidRPr="00C80B21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50BB4519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B56C20C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A5F2AC4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FF863F6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71FCE7F" w14:textId="77777777" w:rsidR="00F61823" w:rsidRPr="00E47E4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C6E7C2D" w14:textId="25B588D8" w:rsidR="00F61823" w:rsidRPr="00E47E48" w:rsidRDefault="00FF3BE0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</w:p>
          <w:p w14:paraId="659EC5AD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7B205AF" w14:textId="5122B91B" w:rsidR="00C778E9" w:rsidRDefault="00C778E9" w:rsidP="00B17B15"/>
    <w:p w14:paraId="7F1288F8" w14:textId="6761959D" w:rsidR="006E50B8" w:rsidRPr="00F10854" w:rsidRDefault="006E50B8" w:rsidP="00F10854">
      <w:pPr>
        <w:widowControl/>
        <w:spacing w:after="160" w:line="259" w:lineRule="auto"/>
      </w:pPr>
      <w:r>
        <w:br/>
      </w:r>
    </w:p>
    <w:p w14:paraId="051D8483" w14:textId="77777777" w:rsidR="006E50B8" w:rsidRPr="008E31F5" w:rsidRDefault="006E50B8" w:rsidP="006E50B8"/>
    <w:p w14:paraId="024C11F9" w14:textId="58715727" w:rsidR="002026FE" w:rsidRDefault="002026FE" w:rsidP="00583474">
      <w:pPr>
        <w:rPr>
          <w:b/>
        </w:rPr>
      </w:pPr>
    </w:p>
    <w:sectPr w:rsidR="002026FE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2C17" w14:textId="77777777" w:rsidR="00CB0C3B" w:rsidRDefault="00CB0C3B" w:rsidP="00011EB2">
      <w:r>
        <w:separator/>
      </w:r>
    </w:p>
  </w:endnote>
  <w:endnote w:type="continuationSeparator" w:id="0">
    <w:p w14:paraId="590840D5" w14:textId="77777777" w:rsidR="00CB0C3B" w:rsidRDefault="00CB0C3B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30A0" w14:textId="77777777" w:rsidR="00CB0C3B" w:rsidRDefault="00CB0C3B" w:rsidP="00011EB2">
      <w:r>
        <w:separator/>
      </w:r>
    </w:p>
  </w:footnote>
  <w:footnote w:type="continuationSeparator" w:id="0">
    <w:p w14:paraId="3004B227" w14:textId="77777777" w:rsidR="00CB0C3B" w:rsidRDefault="00CB0C3B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CE"/>
    <w:rsid w:val="000A37D8"/>
    <w:rsid w:val="000A475A"/>
    <w:rsid w:val="000A4BF0"/>
    <w:rsid w:val="000A505D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6CAC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5249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1F8"/>
    <w:rsid w:val="001B43CC"/>
    <w:rsid w:val="001B4B7A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A7C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5E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1F5D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D7C15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1FF8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47C92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055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3F56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4DE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0D9C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329A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7D4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F00"/>
    <w:rsid w:val="00B10E7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D8A"/>
    <w:rsid w:val="00B35E5A"/>
    <w:rsid w:val="00B365AE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956"/>
    <w:rsid w:val="00B45C6A"/>
    <w:rsid w:val="00B47109"/>
    <w:rsid w:val="00B47854"/>
    <w:rsid w:val="00B479E7"/>
    <w:rsid w:val="00B51000"/>
    <w:rsid w:val="00B51877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49E3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2F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4130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0A67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854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28F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B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40</TotalTime>
  <Pages>5</Pages>
  <Words>671</Words>
  <Characters>3778</Characters>
  <Application>Microsoft Office Word</Application>
  <DocSecurity>0</DocSecurity>
  <Lines>1259</Lines>
  <Paragraphs>222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11</cp:revision>
  <cp:lastPrinted>2022-10-26T12:08:00Z</cp:lastPrinted>
  <dcterms:created xsi:type="dcterms:W3CDTF">2022-12-08T17:10:00Z</dcterms:created>
  <dcterms:modified xsi:type="dcterms:W3CDTF">2022-12-15T09:50:00Z</dcterms:modified>
</cp:coreProperties>
</file>