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3C9" w:rsidRPr="009D50E5" w:rsidRDefault="00E563C9" w:rsidP="007309C9">
      <w:pPr>
        <w:pStyle w:val="Hemstlrubrik"/>
      </w:pPr>
      <w:r w:rsidRPr="009D50E5">
        <w:t>Förslag till riksdagsbeslut</w:t>
      </w:r>
    </w:p>
    <w:p w:rsidR="00E563C9" w:rsidRPr="009D50E5" w:rsidRDefault="00E563C9" w:rsidP="007309C9">
      <w:pPr>
        <w:pStyle w:val="Hemstlatt"/>
      </w:pPr>
      <w:r w:rsidRPr="009D50E5">
        <w:t xml:space="preserve">Riksdagen tillkännager för regeringen som sin mening vad i motionen anförs om att </w:t>
      </w:r>
      <w:r w:rsidR="00505A66" w:rsidRPr="009D50E5">
        <w:t>bibehålla driftsstödet till Örebro flygplats, framför</w:t>
      </w:r>
      <w:r w:rsidR="008F184F" w:rsidRPr="009D50E5">
        <w:t xml:space="preserve"> </w:t>
      </w:r>
      <w:r w:rsidR="00505A66" w:rsidRPr="009D50E5">
        <w:t>allt av tillväxtpolitiska skäl.</w:t>
      </w:r>
    </w:p>
    <w:p w:rsidR="00E563C9" w:rsidRPr="009D50E5" w:rsidRDefault="00E563C9" w:rsidP="00505A66">
      <w:pPr>
        <w:pStyle w:val="Rubrik1"/>
      </w:pPr>
      <w:r w:rsidRPr="009D50E5">
        <w:t>Motivering</w:t>
      </w:r>
    </w:p>
    <w:p w:rsidR="00E563C9" w:rsidRPr="009D50E5" w:rsidRDefault="00E563C9" w:rsidP="00E563C9">
      <w:r w:rsidRPr="009D50E5">
        <w:t xml:space="preserve">Infrastruktur </w:t>
      </w:r>
      <w:r w:rsidR="00505A66" w:rsidRPr="009D50E5">
        <w:t xml:space="preserve">och bra kommunikationer </w:t>
      </w:r>
      <w:r w:rsidRPr="009D50E5">
        <w:t>är en viktig förutsättning för ökad tillv</w:t>
      </w:r>
      <w:r w:rsidR="00505A66" w:rsidRPr="009D50E5">
        <w:t xml:space="preserve">äxt och har således stor betydelse för en regions framtid. </w:t>
      </w:r>
      <w:r w:rsidRPr="009D50E5">
        <w:t xml:space="preserve">Riksdagen har också beslutat om en både effektiv och långsiktigt hållbar transportförsörjning både för näringslivet och för medborgarna. </w:t>
      </w:r>
    </w:p>
    <w:p w:rsidR="00C20FD0" w:rsidRPr="009D50E5" w:rsidRDefault="00184069" w:rsidP="008F184F">
      <w:pPr>
        <w:pStyle w:val="Normaltindrag"/>
      </w:pPr>
      <w:r w:rsidRPr="009D50E5">
        <w:t>Örebro</w:t>
      </w:r>
      <w:r w:rsidR="00E563C9" w:rsidRPr="009D50E5">
        <w:t>regionen har expan</w:t>
      </w:r>
      <w:r w:rsidRPr="009D50E5">
        <w:t xml:space="preserve">derat kraftigt de senaste åren. En orsak till det är </w:t>
      </w:r>
      <w:r w:rsidR="00505A66" w:rsidRPr="009D50E5">
        <w:t xml:space="preserve">de möjligheter för </w:t>
      </w:r>
      <w:r w:rsidRPr="009D50E5">
        <w:t xml:space="preserve">näringslivet </w:t>
      </w:r>
      <w:r w:rsidR="00505A66" w:rsidRPr="009D50E5">
        <w:t xml:space="preserve">som flygplatsen i Örebro bidragit med. </w:t>
      </w:r>
      <w:r w:rsidR="00EC1878" w:rsidRPr="009D50E5">
        <w:t xml:space="preserve">För Örebroregionen är flygplatsen en kärna när det gäller transporter </w:t>
      </w:r>
      <w:r w:rsidR="004E72CF" w:rsidRPr="009D50E5">
        <w:t xml:space="preserve">både </w:t>
      </w:r>
      <w:r w:rsidR="00EC1878" w:rsidRPr="009D50E5">
        <w:t>av människor och av gods.</w:t>
      </w:r>
      <w:r w:rsidR="00C20FD0" w:rsidRPr="009D50E5">
        <w:t xml:space="preserve"> </w:t>
      </w:r>
    </w:p>
    <w:p w:rsidR="00F56C16" w:rsidRPr="009D50E5" w:rsidRDefault="00505A66" w:rsidP="008F184F">
      <w:pPr>
        <w:pStyle w:val="Normaltindrag"/>
      </w:pPr>
      <w:r w:rsidRPr="009D50E5">
        <w:t xml:space="preserve">För </w:t>
      </w:r>
      <w:r w:rsidR="00184069" w:rsidRPr="009D50E5">
        <w:t xml:space="preserve">näringslivet </w:t>
      </w:r>
      <w:r w:rsidRPr="009D50E5">
        <w:t>är direktförbindelserna mellan Örebro</w:t>
      </w:r>
      <w:r w:rsidR="00184069" w:rsidRPr="009D50E5">
        <w:t xml:space="preserve"> län</w:t>
      </w:r>
      <w:r w:rsidRPr="009D50E5">
        <w:t xml:space="preserve"> och </w:t>
      </w:r>
      <w:r w:rsidR="00184069" w:rsidRPr="009D50E5">
        <w:t xml:space="preserve">till exempel Köpenhamn </w:t>
      </w:r>
      <w:r w:rsidRPr="009D50E5">
        <w:t xml:space="preserve">oerhört viktiga. </w:t>
      </w:r>
      <w:r w:rsidR="00184069" w:rsidRPr="009D50E5">
        <w:t xml:space="preserve">Många företag </w:t>
      </w:r>
      <w:r w:rsidRPr="009D50E5">
        <w:t>har också fattat långsiktiga beslut och beslut om etablering som grundar sig i det faktum att Ör</w:t>
      </w:r>
      <w:r w:rsidR="00184069" w:rsidRPr="009D50E5">
        <w:t>ebro har bra kommunikationer</w:t>
      </w:r>
      <w:r w:rsidRPr="009D50E5">
        <w:t xml:space="preserve"> </w:t>
      </w:r>
      <w:r w:rsidR="00184069" w:rsidRPr="009D50E5">
        <w:t>till andra länder.</w:t>
      </w:r>
      <w:r w:rsidR="00C20FD0" w:rsidRPr="009D50E5">
        <w:t xml:space="preserve"> För att få ökad turism och fler människor som tar del av det kulturliv som Örebroregionen har att erbjuda är givetvis flyget en viktig del – kopplingen mellan turism och ett nyskapande kulturliv å ena sidan och ekonomisk tillväxt å andra är given. </w:t>
      </w:r>
    </w:p>
    <w:p w:rsidR="00BD67B9" w:rsidRPr="009D50E5" w:rsidRDefault="00505A66" w:rsidP="008F184F">
      <w:pPr>
        <w:pStyle w:val="Normaltindrag"/>
      </w:pPr>
      <w:r w:rsidRPr="009D50E5">
        <w:t xml:space="preserve">Regeringen </w:t>
      </w:r>
      <w:r w:rsidR="00F56C16" w:rsidRPr="009D50E5">
        <w:t xml:space="preserve">avser i </w:t>
      </w:r>
      <w:r w:rsidRPr="009D50E5">
        <w:t xml:space="preserve">propositionen </w:t>
      </w:r>
      <w:r w:rsidR="00F56C16" w:rsidRPr="009D50E5">
        <w:t>att ta bort drift</w:t>
      </w:r>
      <w:r w:rsidR="004E72CF" w:rsidRPr="009D50E5">
        <w:t>s</w:t>
      </w:r>
      <w:r w:rsidR="00F56C16" w:rsidRPr="009D50E5">
        <w:t>stödet till Örebro fly</w:t>
      </w:r>
      <w:r w:rsidR="00F56C16" w:rsidRPr="009D50E5">
        <w:t>g</w:t>
      </w:r>
      <w:r w:rsidR="00F56C16" w:rsidRPr="009D50E5">
        <w:t>plats</w:t>
      </w:r>
      <w:r w:rsidR="004E72CF" w:rsidRPr="009D50E5">
        <w:t>,</w:t>
      </w:r>
      <w:r w:rsidR="00F56C16" w:rsidRPr="009D50E5">
        <w:t xml:space="preserve"> vilket skulle få </w:t>
      </w:r>
      <w:r w:rsidRPr="009D50E5">
        <w:t xml:space="preserve">stora konsekvenser för Örebro men också för Sverige </w:t>
      </w:r>
      <w:r w:rsidR="00224363" w:rsidRPr="009D50E5">
        <w:t xml:space="preserve">i </w:t>
      </w:r>
      <w:r w:rsidRPr="009D50E5">
        <w:t xml:space="preserve">övrigt, eftersom Örebro </w:t>
      </w:r>
      <w:r w:rsidR="00184069" w:rsidRPr="009D50E5">
        <w:t xml:space="preserve">är </w:t>
      </w:r>
      <w:r w:rsidRPr="009D50E5">
        <w:t xml:space="preserve">en </w:t>
      </w:r>
      <w:r w:rsidR="00184069" w:rsidRPr="009D50E5">
        <w:t xml:space="preserve">viktig </w:t>
      </w:r>
      <w:r w:rsidRPr="009D50E5">
        <w:t>tillväxtmotor</w:t>
      </w:r>
      <w:r w:rsidR="00184069" w:rsidRPr="009D50E5">
        <w:t xml:space="preserve">. </w:t>
      </w:r>
      <w:r w:rsidR="00BD67B9" w:rsidRPr="009D50E5">
        <w:t xml:space="preserve">Argumentet att staten inte ska stödja flygplatser som till största delen flyger till destinationer utomlands utan bara inrikes anser jag inte vara ett godtagbart skäl. </w:t>
      </w:r>
      <w:r w:rsidR="00EC1878" w:rsidRPr="009D50E5">
        <w:t>För att skapa tillväxt måste vi se till näringslivets förutsättningar att verka utomlands, inte minst i en region som Örebro som är mycket exportberoende. Det är viktigt att til</w:t>
      </w:r>
      <w:r w:rsidR="00EC1878" w:rsidRPr="009D50E5">
        <w:t>l</w:t>
      </w:r>
      <w:r w:rsidR="00EC1878" w:rsidRPr="009D50E5">
        <w:t>gängligheten till Europa ökar</w:t>
      </w:r>
      <w:r w:rsidR="00224363" w:rsidRPr="009D50E5">
        <w:t>,</w:t>
      </w:r>
      <w:r w:rsidR="00EC1878" w:rsidRPr="009D50E5">
        <w:t xml:space="preserve"> inte minskar. </w:t>
      </w:r>
    </w:p>
    <w:p w:rsidR="00BD67B9" w:rsidRPr="009D50E5" w:rsidRDefault="00E563C9" w:rsidP="008F184F">
      <w:pPr>
        <w:pStyle w:val="Normaltindrag"/>
      </w:pPr>
      <w:r w:rsidRPr="009D50E5">
        <w:lastRenderedPageBreak/>
        <w:t xml:space="preserve">Örebro län har med sina goda förutsättningar för tillväxt möjlighet att med egen kraft växa sig starkare med sina medborgare. Länet har i grunden inte behov av fler AMS-platser, stödåtgärder och annat bistånd. Men för att ta vara på sådana goda förutsättningar krävs </w:t>
      </w:r>
      <w:r w:rsidR="00F56C16" w:rsidRPr="009D50E5">
        <w:t xml:space="preserve">att företagsamhet uppmuntras </w:t>
      </w:r>
      <w:r w:rsidRPr="009D50E5">
        <w:t>och inv</w:t>
      </w:r>
      <w:r w:rsidRPr="009D50E5">
        <w:t>e</w:t>
      </w:r>
      <w:r w:rsidRPr="009D50E5">
        <w:t>steringar underlättas.</w:t>
      </w:r>
      <w:r w:rsidR="00EC1878" w:rsidRPr="009D50E5">
        <w:t xml:space="preserve"> Ett bibehållet driftsstöd till Örebro flygplats vore ett sätt att skapa goda</w:t>
      </w:r>
      <w:r w:rsidR="00184069" w:rsidRPr="009D50E5">
        <w:t xml:space="preserve"> förutsättningar för en stark tillväxt i regionen.  </w:t>
      </w:r>
      <w:r w:rsidR="00EC1878" w:rsidRPr="009D50E5">
        <w:t xml:space="preserve">   </w:t>
      </w:r>
      <w:r w:rsidRPr="009D50E5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E72CF" w:rsidRPr="009D5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72CF" w:rsidRPr="009D50E5" w:rsidRDefault="004E72CF" w:rsidP="004E72CF">
            <w:pPr>
              <w:pStyle w:val="UnderskriftDatum"/>
              <w:spacing w:before="240"/>
            </w:pPr>
            <w:r w:rsidRPr="009D50E5">
              <w:t>Stockholm den 6 april 2006</w:t>
            </w:r>
          </w:p>
        </w:tc>
        <w:tc>
          <w:tcPr>
            <w:tcW w:w="3047" w:type="dxa"/>
          </w:tcPr>
          <w:p w:rsidR="004E72CF" w:rsidRPr="009D50E5" w:rsidRDefault="004E72CF" w:rsidP="004E72CF">
            <w:pPr>
              <w:pStyle w:val="Underskrifter"/>
              <w:spacing w:before="240"/>
            </w:pPr>
          </w:p>
        </w:tc>
      </w:tr>
      <w:tr w:rsidR="004E72CF" w:rsidRPr="009D50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72CF" w:rsidRPr="009D50E5" w:rsidRDefault="004E72CF" w:rsidP="004E72CF">
            <w:pPr>
              <w:pStyle w:val="Underskrifter"/>
            </w:pPr>
            <w:r w:rsidRPr="009D50E5">
              <w:t>Johan Pehrson (fp)</w:t>
            </w:r>
          </w:p>
        </w:tc>
        <w:tc>
          <w:tcPr>
            <w:tcW w:w="3047" w:type="dxa"/>
          </w:tcPr>
          <w:p w:rsidR="004E72CF" w:rsidRPr="009D50E5" w:rsidRDefault="004E72CF" w:rsidP="004E72CF">
            <w:pPr>
              <w:pStyle w:val="Underskrifter"/>
            </w:pPr>
          </w:p>
        </w:tc>
      </w:tr>
    </w:tbl>
    <w:p w:rsidR="00E563C9" w:rsidRPr="009D50E5" w:rsidRDefault="00E563C9" w:rsidP="004E72CF">
      <w:pPr>
        <w:pStyle w:val="Normaltindrag"/>
      </w:pPr>
    </w:p>
    <w:sectPr w:rsidR="00E563C9" w:rsidRPr="009D50E5" w:rsidSect="004E72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246" w:rsidRPr="009D50E5" w:rsidRDefault="00D96246">
      <w:r w:rsidRPr="009D50E5">
        <w:separator/>
      </w:r>
    </w:p>
  </w:endnote>
  <w:endnote w:type="continuationSeparator" w:id="0">
    <w:p w:rsidR="00D96246" w:rsidRPr="009D50E5" w:rsidRDefault="00D96246">
      <w:r w:rsidRPr="009D50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2CF" w:rsidRPr="009D50E5" w:rsidRDefault="009D50E5" w:rsidP="004E72CF">
    <w:pPr>
      <w:pStyle w:val="Sidfot"/>
    </w:pPr>
    <w:r w:rsidRPr="009D50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45967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2CF" w:rsidRDefault="004E72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83B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72CF" w:rsidRDefault="004E72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83B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2CF" w:rsidRPr="009D50E5" w:rsidRDefault="009D50E5" w:rsidP="004E72CF">
    <w:pPr>
      <w:pStyle w:val="Sidfot"/>
    </w:pPr>
    <w:r w:rsidRPr="009D50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88818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2CF" w:rsidRDefault="004E72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83B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72CF" w:rsidRDefault="004E72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83B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2CF" w:rsidRPr="009D50E5" w:rsidRDefault="009D50E5" w:rsidP="004E72CF">
    <w:pPr>
      <w:pStyle w:val="Sidfot"/>
    </w:pPr>
    <w:r w:rsidRPr="009D50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7661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2CF" w:rsidRDefault="004E72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83B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72CF" w:rsidRDefault="004E72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83B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246" w:rsidRPr="009D50E5" w:rsidRDefault="00D96246">
      <w:r w:rsidRPr="009D50E5">
        <w:separator/>
      </w:r>
    </w:p>
  </w:footnote>
  <w:footnote w:type="continuationSeparator" w:id="0">
    <w:p w:rsidR="00D96246" w:rsidRPr="009D50E5" w:rsidRDefault="00D96246">
      <w:r w:rsidRPr="009D50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2CF" w:rsidRPr="009D50E5" w:rsidRDefault="009D50E5" w:rsidP="004E72CF">
    <w:pPr>
      <w:pStyle w:val="Sidhuvud"/>
    </w:pPr>
    <w:r w:rsidRPr="009D50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09051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2CF" w:rsidRDefault="004E72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3B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3BE6">
                            <w:t>T25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72CF" w:rsidRDefault="004E72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3B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3BE6">
                      <w:t>T25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2CF" w:rsidRPr="009D50E5" w:rsidRDefault="009D50E5" w:rsidP="004E72CF">
    <w:pPr>
      <w:pStyle w:val="Sidhuvud"/>
    </w:pPr>
    <w:r w:rsidRPr="009D50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17361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2CF" w:rsidRDefault="004E72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83BE6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83BE6">
                            <w:t>T25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72CF" w:rsidRDefault="004E72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83BE6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83BE6">
                      <w:t>T25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72CF" w:rsidRPr="009D50E5" w:rsidRDefault="004E72CF">
    <w:pPr>
      <w:pStyle w:val="FSHNormal"/>
      <w:tabs>
        <w:tab w:val="right" w:pos="5840"/>
      </w:tabs>
    </w:pPr>
    <w:r w:rsidRPr="009D50E5">
      <w:br/>
    </w:r>
    <w:r w:rsidRPr="009D50E5">
      <w:fldChar w:fldCharType="begin" w:fldLock="1"/>
    </w:r>
    <w:r w:rsidRPr="009D50E5">
      <w:instrText xml:space="preserve"> DOCPROPERTY</w:instrText>
    </w:r>
    <w:r w:rsidRPr="009D50E5">
      <w:rPr>
        <w:sz w:val="18"/>
      </w:rPr>
      <w:instrText xml:space="preserve"> "YearUser" *\charformat </w:instrText>
    </w:r>
    <w:r w:rsidRPr="009D50E5">
      <w:fldChar w:fldCharType="separate"/>
    </w:r>
    <w:r w:rsidR="00183BE6" w:rsidRPr="009D50E5">
      <w:t>2005/06</w:t>
    </w:r>
    <w:r w:rsidRPr="009D50E5">
      <w:fldChar w:fldCharType="end"/>
    </w:r>
    <w:r w:rsidRPr="009D50E5">
      <w:t xml:space="preserve"> </w:t>
    </w:r>
    <w:r w:rsidRPr="009D50E5">
      <w:tab/>
      <w:t xml:space="preserve">mnr: </w:t>
    </w:r>
    <w:r w:rsidRPr="009D50E5">
      <w:fldChar w:fldCharType="begin" w:fldLock="1"/>
    </w:r>
    <w:r w:rsidRPr="009D50E5">
      <w:instrText xml:space="preserve"> DOCPROPERTY</w:instrText>
    </w:r>
    <w:r w:rsidRPr="009D50E5">
      <w:rPr>
        <w:sz w:val="18"/>
      </w:rPr>
      <w:instrText xml:space="preserve"> "Motionsnummer" *\charformat </w:instrText>
    </w:r>
    <w:r w:rsidRPr="009D50E5">
      <w:fldChar w:fldCharType="separate"/>
    </w:r>
    <w:r w:rsidR="00183BE6" w:rsidRPr="009D50E5">
      <w:t>T25</w:t>
    </w:r>
    <w:r w:rsidRPr="009D50E5">
      <w:fldChar w:fldCharType="end"/>
    </w:r>
    <w:r w:rsidRPr="009D50E5">
      <w:br/>
    </w:r>
    <w:r w:rsidRPr="009D50E5">
      <w:fldChar w:fldCharType="begin" w:fldLock="1"/>
    </w:r>
    <w:r w:rsidRPr="009D50E5">
      <w:instrText xml:space="preserve"> DOCPROPERTY</w:instrText>
    </w:r>
    <w:r w:rsidRPr="009D50E5">
      <w:rPr>
        <w:sz w:val="18"/>
      </w:rPr>
      <w:instrText xml:space="preserve"> "Samling" *\charformat </w:instrText>
    </w:r>
    <w:r w:rsidRPr="009D50E5">
      <w:fldChar w:fldCharType="end"/>
    </w:r>
    <w:r w:rsidRPr="009D50E5">
      <w:tab/>
      <w:t xml:space="preserve">pnr: </w:t>
    </w:r>
    <w:r w:rsidRPr="009D50E5">
      <w:fldChar w:fldCharType="begin" w:fldLock="1"/>
    </w:r>
    <w:r w:rsidRPr="009D50E5">
      <w:instrText xml:space="preserve"> DOCPROPERTY</w:instrText>
    </w:r>
    <w:r w:rsidRPr="009D50E5">
      <w:rPr>
        <w:sz w:val="18"/>
      </w:rPr>
      <w:instrText xml:space="preserve"> "Partinummer" *\charformat </w:instrText>
    </w:r>
    <w:r w:rsidRPr="009D50E5">
      <w:fldChar w:fldCharType="separate"/>
    </w:r>
    <w:r w:rsidR="00183BE6" w:rsidRPr="009D50E5">
      <w:t>fp1345</w:t>
    </w:r>
    <w:r w:rsidRPr="009D50E5">
      <w:fldChar w:fldCharType="end"/>
    </w:r>
  </w:p>
  <w:p w:rsidR="004E72CF" w:rsidRPr="009D50E5" w:rsidRDefault="004E72CF">
    <w:pPr>
      <w:pStyle w:val="FSHRub1"/>
    </w:pPr>
    <w:r w:rsidRPr="009D50E5">
      <w:t>Motion till riksdagen</w:t>
    </w:r>
    <w:r w:rsidRPr="009D50E5">
      <w:br/>
    </w:r>
    <w:r w:rsidRPr="009D50E5">
      <w:fldChar w:fldCharType="begin" w:fldLock="1"/>
    </w:r>
    <w:r w:rsidRPr="009D50E5">
      <w:instrText xml:space="preserve"> DOCPROPERTY "YearUser" *\charformat </w:instrText>
    </w:r>
    <w:r w:rsidRPr="009D50E5">
      <w:fldChar w:fldCharType="separate"/>
    </w:r>
    <w:r w:rsidR="00183BE6" w:rsidRPr="009D50E5">
      <w:t>2005/06</w:t>
    </w:r>
    <w:r w:rsidRPr="009D50E5">
      <w:fldChar w:fldCharType="end"/>
    </w:r>
    <w:r w:rsidRPr="009D50E5">
      <w:t>:</w:t>
    </w:r>
    <w:r w:rsidRPr="009D50E5">
      <w:fldChar w:fldCharType="begin" w:fldLock="1"/>
    </w:r>
    <w:r w:rsidRPr="009D50E5">
      <w:instrText xml:space="preserve"> DOCPROPERTY "Motionsnummer" *\charformat </w:instrText>
    </w:r>
    <w:r w:rsidRPr="009D50E5">
      <w:fldChar w:fldCharType="separate"/>
    </w:r>
    <w:r w:rsidR="00183BE6" w:rsidRPr="009D50E5">
      <w:t>T25</w:t>
    </w:r>
    <w:r w:rsidRPr="009D50E5">
      <w:fldChar w:fldCharType="end"/>
    </w:r>
  </w:p>
  <w:p w:rsidR="004E72CF" w:rsidRPr="009D50E5" w:rsidRDefault="004E72CF">
    <w:pPr>
      <w:pStyle w:val="FSHNormalS5"/>
    </w:pPr>
    <w:r w:rsidRPr="009D50E5">
      <w:fldChar w:fldCharType="begin" w:fldLock="1"/>
    </w:r>
    <w:r w:rsidRPr="009D50E5">
      <w:instrText xml:space="preserve"> DOCPROPERTY "MotionarText" *\charformat </w:instrText>
    </w:r>
    <w:r w:rsidRPr="009D50E5">
      <w:fldChar w:fldCharType="separate"/>
    </w:r>
    <w:r w:rsidR="00183BE6" w:rsidRPr="009D50E5">
      <w:t>av Johan Pehrson (fp)</w:t>
    </w:r>
    <w:r w:rsidRPr="009D50E5">
      <w:fldChar w:fldCharType="end"/>
    </w:r>
    <w:r w:rsidRPr="009D50E5">
      <w:br/>
    </w:r>
    <w:r w:rsidRPr="009D50E5">
      <w:fldChar w:fldCharType="begin" w:fldLock="1"/>
    </w:r>
    <w:r w:rsidRPr="009D50E5">
      <w:instrText xml:space="preserve"> DOCPROPERTY "SvarFrasKort" *\charformat </w:instrText>
    </w:r>
    <w:r w:rsidRPr="009D50E5">
      <w:fldChar w:fldCharType="separate"/>
    </w:r>
    <w:r w:rsidR="00183BE6" w:rsidRPr="009D50E5">
      <w:t>med anledning av prop. 2005/06:160</w:t>
    </w:r>
    <w:r w:rsidRPr="009D50E5">
      <w:fldChar w:fldCharType="end"/>
    </w:r>
  </w:p>
  <w:p w:rsidR="004E72CF" w:rsidRPr="009D50E5" w:rsidRDefault="004E72CF">
    <w:pPr>
      <w:pStyle w:val="FSHTitel"/>
    </w:pPr>
    <w:r w:rsidRPr="009D50E5">
      <w:fldChar w:fldCharType="begin" w:fldLock="1"/>
    </w:r>
    <w:r w:rsidRPr="009D50E5">
      <w:instrText xml:space="preserve"> DOCPROPERTY</w:instrText>
    </w:r>
    <w:r w:rsidRPr="009D50E5">
      <w:rPr>
        <w:sz w:val="18"/>
      </w:rPr>
      <w:instrText xml:space="preserve"> "RubrikSvar" *\charformat </w:instrText>
    </w:r>
    <w:r w:rsidRPr="009D50E5">
      <w:fldChar w:fldCharType="separate"/>
    </w:r>
    <w:r w:rsidR="00183BE6" w:rsidRPr="009D50E5">
      <w:t>Moderna transporter</w:t>
    </w:r>
    <w:r w:rsidRPr="009D50E5">
      <w:fldChar w:fldCharType="end"/>
    </w:r>
  </w:p>
  <w:p w:rsidR="004E72CF" w:rsidRPr="009D50E5" w:rsidRDefault="004E72CF" w:rsidP="004E72C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389848">
    <w:abstractNumId w:val="13"/>
  </w:num>
  <w:num w:numId="2" w16cid:durableId="22555213">
    <w:abstractNumId w:val="10"/>
  </w:num>
  <w:num w:numId="3" w16cid:durableId="362364466">
    <w:abstractNumId w:val="11"/>
  </w:num>
  <w:num w:numId="4" w16cid:durableId="1370254313">
    <w:abstractNumId w:val="12"/>
  </w:num>
  <w:num w:numId="5" w16cid:durableId="215774845">
    <w:abstractNumId w:val="8"/>
  </w:num>
  <w:num w:numId="6" w16cid:durableId="1904025343">
    <w:abstractNumId w:val="3"/>
  </w:num>
  <w:num w:numId="7" w16cid:durableId="1471632264">
    <w:abstractNumId w:val="2"/>
  </w:num>
  <w:num w:numId="8" w16cid:durableId="1542552037">
    <w:abstractNumId w:val="1"/>
  </w:num>
  <w:num w:numId="9" w16cid:durableId="583026754">
    <w:abstractNumId w:val="0"/>
  </w:num>
  <w:num w:numId="10" w16cid:durableId="1340889739">
    <w:abstractNumId w:val="9"/>
  </w:num>
  <w:num w:numId="11" w16cid:durableId="1328090048">
    <w:abstractNumId w:val="7"/>
  </w:num>
  <w:num w:numId="12" w16cid:durableId="54747320">
    <w:abstractNumId w:val="6"/>
  </w:num>
  <w:num w:numId="13" w16cid:durableId="888149718">
    <w:abstractNumId w:val="5"/>
  </w:num>
  <w:num w:numId="14" w16cid:durableId="903220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6"/>
  </w:docVars>
  <w:rsids>
    <w:rsidRoot w:val="00505A66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83BE6"/>
    <w:rsid w:val="00184069"/>
    <w:rsid w:val="001E0043"/>
    <w:rsid w:val="00201DFB"/>
    <w:rsid w:val="00204A63"/>
    <w:rsid w:val="00212FF1"/>
    <w:rsid w:val="00224363"/>
    <w:rsid w:val="00230193"/>
    <w:rsid w:val="0025068A"/>
    <w:rsid w:val="002818D3"/>
    <w:rsid w:val="002943C8"/>
    <w:rsid w:val="00295E6D"/>
    <w:rsid w:val="002C2373"/>
    <w:rsid w:val="002D11A8"/>
    <w:rsid w:val="003866EC"/>
    <w:rsid w:val="003B7952"/>
    <w:rsid w:val="003F100A"/>
    <w:rsid w:val="00445271"/>
    <w:rsid w:val="00447A04"/>
    <w:rsid w:val="004A0504"/>
    <w:rsid w:val="004A1BF6"/>
    <w:rsid w:val="004E38D9"/>
    <w:rsid w:val="004E72CF"/>
    <w:rsid w:val="00505A66"/>
    <w:rsid w:val="005B145B"/>
    <w:rsid w:val="007309C9"/>
    <w:rsid w:val="00740D6D"/>
    <w:rsid w:val="00743F76"/>
    <w:rsid w:val="00794149"/>
    <w:rsid w:val="007B67A7"/>
    <w:rsid w:val="007C6092"/>
    <w:rsid w:val="00832A0F"/>
    <w:rsid w:val="00846903"/>
    <w:rsid w:val="008F184F"/>
    <w:rsid w:val="009D50E5"/>
    <w:rsid w:val="00A053C6"/>
    <w:rsid w:val="00A47389"/>
    <w:rsid w:val="00AB5000"/>
    <w:rsid w:val="00B13BF0"/>
    <w:rsid w:val="00B33C81"/>
    <w:rsid w:val="00B67E5B"/>
    <w:rsid w:val="00BA6BE0"/>
    <w:rsid w:val="00BB6D75"/>
    <w:rsid w:val="00BD67B9"/>
    <w:rsid w:val="00C1285C"/>
    <w:rsid w:val="00C20FD0"/>
    <w:rsid w:val="00C27B7D"/>
    <w:rsid w:val="00CE3037"/>
    <w:rsid w:val="00CF7A43"/>
    <w:rsid w:val="00D01775"/>
    <w:rsid w:val="00D1174F"/>
    <w:rsid w:val="00D53D04"/>
    <w:rsid w:val="00D96246"/>
    <w:rsid w:val="00DC6C70"/>
    <w:rsid w:val="00E22893"/>
    <w:rsid w:val="00E349C2"/>
    <w:rsid w:val="00E360DE"/>
    <w:rsid w:val="00E521CB"/>
    <w:rsid w:val="00E563C9"/>
    <w:rsid w:val="00E75D28"/>
    <w:rsid w:val="00E84F25"/>
    <w:rsid w:val="00EC1878"/>
    <w:rsid w:val="00EC66B3"/>
    <w:rsid w:val="00F21B30"/>
    <w:rsid w:val="00F56C16"/>
    <w:rsid w:val="00F73E9E"/>
    <w:rsid w:val="00FA3374"/>
    <w:rsid w:val="00FA5EB4"/>
    <w:rsid w:val="00FC7E79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32FF44-30B9-44D4-BFAA-9E5C82CE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350</Words>
  <Characters>2000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T25</vt:lpstr>
    </vt:vector>
  </TitlesOfParts>
  <Company>Riksdagen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T25</dc:title>
  <dc:subject>T25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2006-04-12T10:38:00Z</cp:lastPrinted>
  <dcterms:created xsi:type="dcterms:W3CDTF">2025-12-16T21:30:00Z</dcterms:created>
  <dcterms:modified xsi:type="dcterms:W3CDTF">2025-12-16T21:30:00Z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mot2000_433_2006-04-06</vt:lpwstr>
  </property>
  <property fmtid="{D5CDD505-2E9C-101B-9397-08002B2CF9AE}" pid="3" name="version">
    <vt:lpwstr>mot2000_433_2006-04-06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2005/06:160 Moderna transporter</vt:lpwstr>
  </property>
  <property fmtid="{D5CDD505-2E9C-101B-9397-08002B2CF9AE}" pid="11" name="SvarFrasKort">
    <vt:lpwstr>med anledning av prop. 2005/06:160</vt:lpwstr>
  </property>
  <property fmtid="{D5CDD505-2E9C-101B-9397-08002B2CF9AE}" pid="12" name="Svar">
    <vt:lpwstr>proposition</vt:lpwstr>
  </property>
  <property fmtid="{D5CDD505-2E9C-101B-9397-08002B2CF9AE}" pid="13" name="SvarNr">
    <vt:lpwstr>2005/06:160</vt:lpwstr>
  </property>
  <property fmtid="{D5CDD505-2E9C-101B-9397-08002B2CF9AE}" pid="14" name="RubrikSvar">
    <vt:lpwstr>Moderna transporter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fp1345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april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20052006000001020112000013450069</vt:lpwstr>
  </property>
  <property fmtid="{D5CDD505-2E9C-101B-9397-08002B2CF9AE}" pid="47" name="datum">
    <vt:lpwstr>060406</vt:lpwstr>
  </property>
  <property fmtid="{D5CDD505-2E9C-101B-9397-08002B2CF9AE}" pid="48" name="avsändar-e-post">
    <vt:lpwstr/>
  </property>
  <property fmtid="{D5CDD505-2E9C-101B-9397-08002B2CF9AE}" pid="49" name="id">
    <vt:lpwstr>20052006000001020112000013450069</vt:lpwstr>
  </property>
  <property fmtid="{D5CDD505-2E9C-101B-9397-08002B2CF9AE}" pid="50" name="nummer">
    <vt:lpwstr>25</vt:lpwstr>
  </property>
  <property fmtid="{D5CDD505-2E9C-101B-9397-08002B2CF9AE}" pid="51" name="utskottsbeteckning">
    <vt:lpwstr>T</vt:lpwstr>
  </property>
  <property fmtid="{D5CDD505-2E9C-101B-9397-08002B2CF9AE}" pid="52" name="GlobalUID">
    <vt:lpwstr>{786E018D-F51F-4846-B7A5-BB2BD6075D2A}</vt:lpwstr>
  </property>
  <property fmtid="{D5CDD505-2E9C-101B-9397-08002B2CF9AE}" pid="53" name="Överföringar">
    <vt:i4>0</vt:i4>
  </property>
</Properties>
</file>