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6664" w:rsidRPr="008F6664" w:rsidRDefault="008F6664">
      <w:pPr>
        <w:pStyle w:val="Datum"/>
      </w:pPr>
      <w:r w:rsidRPr="008F6664">
        <w:fldChar w:fldCharType="begin" w:fldLock="1"/>
      </w:r>
      <w:r w:rsidRPr="008F6664">
        <w:instrText xml:space="preserve"> DOCPROPERTY "DocumentDate" </w:instrText>
      </w:r>
      <w:r w:rsidRPr="008F6664">
        <w:fldChar w:fldCharType="separate"/>
      </w:r>
      <w:r w:rsidRPr="008F6664">
        <w:t>Måndagen den 13 december 2010</w:t>
      </w:r>
      <w:r w:rsidRPr="008F666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8F6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F6664" w:rsidRPr="008F6664" w:rsidRDefault="008F6664">
            <w:pPr>
              <w:pStyle w:val="Plenum"/>
              <w:tabs>
                <w:tab w:val="clear" w:pos="1418"/>
              </w:tabs>
            </w:pPr>
            <w:r w:rsidRPr="008F6664">
              <w:t>Kl.</w:t>
            </w:r>
          </w:p>
        </w:tc>
        <w:tc>
          <w:tcPr>
            <w:tcW w:w="851" w:type="dxa"/>
          </w:tcPr>
          <w:p w:rsidR="008F6664" w:rsidRPr="008F6664" w:rsidRDefault="008F666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F6664">
              <w:t>11.00</w:t>
            </w:r>
          </w:p>
        </w:tc>
        <w:tc>
          <w:tcPr>
            <w:tcW w:w="397" w:type="dxa"/>
          </w:tcPr>
          <w:p w:rsidR="008F6664" w:rsidRPr="008F6664" w:rsidRDefault="008F666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F6664" w:rsidRPr="008F6664" w:rsidRDefault="008F6664">
            <w:pPr>
              <w:pStyle w:val="Plenum"/>
              <w:tabs>
                <w:tab w:val="clear" w:pos="1418"/>
              </w:tabs>
              <w:ind w:right="1"/>
            </w:pPr>
            <w:r w:rsidRPr="008F6664">
              <w:t>Aktuell debatt</w:t>
            </w:r>
          </w:p>
        </w:tc>
      </w:tr>
      <w:tr w:rsidR="00000000" w:rsidRPr="008F6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F6664" w:rsidRPr="008F6664" w:rsidRDefault="008F666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F6664" w:rsidRPr="008F6664" w:rsidRDefault="008F666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8F6664" w:rsidRPr="008F6664" w:rsidRDefault="008F666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F6664" w:rsidRPr="008F6664" w:rsidRDefault="008F6664">
            <w:pPr>
              <w:pStyle w:val="Plenum"/>
              <w:tabs>
                <w:tab w:val="clear" w:pos="1418"/>
              </w:tabs>
              <w:ind w:right="1"/>
            </w:pPr>
            <w:r w:rsidRPr="008F6664">
              <w:t>Arbetsplenum</w:t>
            </w:r>
          </w:p>
        </w:tc>
      </w:tr>
    </w:tbl>
    <w:p w:rsidR="008F6664" w:rsidRPr="008F6664" w:rsidRDefault="008F6664">
      <w:pPr>
        <w:pStyle w:val="StreckLngt"/>
      </w:pPr>
      <w:r w:rsidRPr="008F6664">
        <w:tab/>
      </w:r>
    </w:p>
    <w:p w:rsidR="008F6664" w:rsidRPr="008F6664" w:rsidRDefault="008F6664">
      <w:pPr>
        <w:pStyle w:val="Blankrad"/>
      </w:pPr>
      <w:r w:rsidRPr="008F66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8F666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F6664" w:rsidRPr="008F6664" w:rsidRDefault="008F6664">
            <w:r w:rsidRPr="008F6664">
              <w:t>Nr</w:t>
            </w:r>
          </w:p>
        </w:tc>
        <w:tc>
          <w:tcPr>
            <w:tcW w:w="5675" w:type="dxa"/>
            <w:gridSpan w:val="4"/>
          </w:tcPr>
          <w:p w:rsidR="008F6664" w:rsidRPr="008F6664" w:rsidRDefault="008F6664"/>
        </w:tc>
        <w:tc>
          <w:tcPr>
            <w:tcW w:w="1247" w:type="dxa"/>
            <w:gridSpan w:val="3"/>
          </w:tcPr>
          <w:p w:rsidR="008F6664" w:rsidRPr="008F6664" w:rsidRDefault="008F6664"/>
        </w:tc>
        <w:tc>
          <w:tcPr>
            <w:tcW w:w="1489" w:type="dxa"/>
            <w:gridSpan w:val="2"/>
          </w:tcPr>
          <w:p w:rsidR="008F6664" w:rsidRPr="008F6664" w:rsidRDefault="008F6664"/>
        </w:tc>
      </w:tr>
      <w:tr w:rsidR="00000000" w:rsidRPr="008F6664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449" w:type="dxa"/>
          </w:tcPr>
          <w:p w:rsidR="008F6664" w:rsidRPr="008F6664" w:rsidRDefault="008F6664">
            <w:pPr>
              <w:pStyle w:val="rendenr"/>
            </w:pPr>
            <w:r w:rsidRPr="008F6664">
              <w:t>1</w:t>
            </w:r>
          </w:p>
        </w:tc>
        <w:tc>
          <w:tcPr>
            <w:tcW w:w="8411" w:type="dxa"/>
            <w:gridSpan w:val="9"/>
          </w:tcPr>
          <w:p w:rsidR="008F6664" w:rsidRPr="008F6664" w:rsidRDefault="008F6664">
            <w:pPr>
              <w:pStyle w:val="renderubrik"/>
            </w:pPr>
            <w:r w:rsidRPr="008F6664">
              <w:t>Aktuell debatt</w:t>
            </w: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8F6664" w:rsidRPr="008F6664" w:rsidRDefault="008F6664">
            <w:pPr>
              <w:pStyle w:val="Debattregler"/>
            </w:pPr>
            <w:r w:rsidRPr="008F6664">
              <w:t>På begäran av Miljöpartiet de grönas riksdagsgrupp anordnas en aktuell debatt om situationen för tågtrafiken.</w:t>
            </w: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8F6664" w:rsidRPr="008F6664" w:rsidRDefault="008F6664">
            <w:pPr>
              <w:pStyle w:val="UnderrubrikLgtPlacerad"/>
            </w:pPr>
            <w:r w:rsidRPr="008F6664">
              <w:t>Debattregler</w:t>
            </w: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F6664" w:rsidRPr="008F6664" w:rsidRDefault="008F6664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8F6664" w:rsidRPr="008F6664" w:rsidRDefault="008F6664">
            <w:pPr>
              <w:pStyle w:val="Debattregler"/>
            </w:pPr>
            <w:r w:rsidRPr="008F6664">
              <w:t xml:space="preserve">En företrädare för varje parti har rätt att delta i debatten. </w:t>
            </w:r>
          </w:p>
          <w:p w:rsidR="008F6664" w:rsidRPr="008F6664" w:rsidRDefault="008F6664">
            <w:pPr>
              <w:pStyle w:val="Debattregler"/>
            </w:pPr>
            <w:r w:rsidRPr="008F6664">
              <w:t>Företrädaren för Miljöpartiet de gröna inleder och Moderaterna företräds av statsrådet Catharina Elmsäter-Svärd (M).</w:t>
            </w:r>
          </w:p>
          <w:p w:rsidR="008F6664" w:rsidRPr="008F6664" w:rsidRDefault="008F6664">
            <w:pPr>
              <w:pStyle w:val="Debattregler"/>
            </w:pPr>
            <w:r w:rsidRPr="008F6664">
              <w:t>Det förekommer inga repliker.</w:t>
            </w: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8F6664" w:rsidRPr="008F6664" w:rsidRDefault="008F6664">
            <w:pPr>
              <w:pStyle w:val="Spaltrubrikverst"/>
            </w:pPr>
            <w:r w:rsidRPr="008F6664">
              <w:t>Antal inlägg och tider i minuter</w:t>
            </w: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8F6664" w:rsidRPr="008F6664" w:rsidRDefault="008F6664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8F6664" w:rsidRPr="008F6664" w:rsidRDefault="008F6664">
            <w:pPr>
              <w:pStyle w:val="SpaltrubrikInlgg"/>
            </w:pPr>
            <w:r w:rsidRPr="008F6664">
              <w:t>Inl.</w:t>
            </w:r>
          </w:p>
        </w:tc>
        <w:tc>
          <w:tcPr>
            <w:tcW w:w="1003" w:type="dxa"/>
            <w:gridSpan w:val="2"/>
          </w:tcPr>
          <w:p w:rsidR="008F6664" w:rsidRPr="008F6664" w:rsidRDefault="008F6664">
            <w:pPr>
              <w:pStyle w:val="SpaltrubrikInlgg"/>
            </w:pPr>
            <w:r w:rsidRPr="008F6664">
              <w:t>Omg.  1</w:t>
            </w:r>
          </w:p>
        </w:tc>
        <w:tc>
          <w:tcPr>
            <w:tcW w:w="996" w:type="dxa"/>
          </w:tcPr>
          <w:p w:rsidR="008F6664" w:rsidRPr="008F6664" w:rsidRDefault="008F6664">
            <w:pPr>
              <w:pStyle w:val="SpaltrubrikInlgg"/>
            </w:pPr>
            <w:r w:rsidRPr="008F6664">
              <w:t>Omg.  2</w:t>
            </w:r>
          </w:p>
        </w:tc>
        <w:tc>
          <w:tcPr>
            <w:tcW w:w="994" w:type="dxa"/>
            <w:gridSpan w:val="2"/>
          </w:tcPr>
          <w:p w:rsidR="008F6664" w:rsidRPr="008F6664" w:rsidRDefault="008F6664">
            <w:pPr>
              <w:pStyle w:val="SpaltrubrikInlgg"/>
            </w:pPr>
            <w:r w:rsidRPr="008F6664">
              <w:t>Omg.  3</w:t>
            </w:r>
          </w:p>
        </w:tc>
        <w:tc>
          <w:tcPr>
            <w:tcW w:w="708" w:type="dxa"/>
          </w:tcPr>
          <w:p w:rsidR="008F6664" w:rsidRPr="008F6664" w:rsidRDefault="008F6664">
            <w:pPr>
              <w:pStyle w:val="SpaltrubrikInlgg"/>
            </w:pPr>
            <w:r w:rsidRPr="008F6664">
              <w:t>Avsl.</w:t>
            </w: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43" w:type="dxa"/>
          </w:tcPr>
          <w:p w:rsidR="008F6664" w:rsidRPr="008F6664" w:rsidRDefault="008F6664">
            <w:r w:rsidRPr="008F6664">
              <w:t>1</w:t>
            </w:r>
          </w:p>
        </w:tc>
        <w:tc>
          <w:tcPr>
            <w:tcW w:w="3559" w:type="dxa"/>
          </w:tcPr>
          <w:p w:rsidR="008F6664" w:rsidRPr="008F6664" w:rsidRDefault="008F6664">
            <w:r w:rsidRPr="008F6664">
              <w:t>Statsrådet Catharina Elmsäter-Svärd (M)</w:t>
            </w:r>
          </w:p>
        </w:tc>
        <w:tc>
          <w:tcPr>
            <w:tcW w:w="708" w:type="dxa"/>
          </w:tcPr>
          <w:p w:rsidR="008F6664" w:rsidRPr="008F6664" w:rsidRDefault="008F666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8F6664" w:rsidRPr="008F6664" w:rsidRDefault="008F6664">
            <w:pPr>
              <w:pStyle w:val="TalartidCentrerad"/>
            </w:pPr>
            <w:r w:rsidRPr="008F6664">
              <w:t>6</w:t>
            </w:r>
          </w:p>
        </w:tc>
        <w:tc>
          <w:tcPr>
            <w:tcW w:w="996" w:type="dxa"/>
          </w:tcPr>
          <w:p w:rsidR="008F6664" w:rsidRPr="008F6664" w:rsidRDefault="008F6664">
            <w:pPr>
              <w:pStyle w:val="TalartidCentrerad"/>
            </w:pPr>
            <w:r w:rsidRPr="008F6664">
              <w:t>4</w:t>
            </w:r>
          </w:p>
        </w:tc>
        <w:tc>
          <w:tcPr>
            <w:tcW w:w="994" w:type="dxa"/>
            <w:gridSpan w:val="2"/>
          </w:tcPr>
          <w:p w:rsidR="008F6664" w:rsidRPr="008F6664" w:rsidRDefault="008F6664">
            <w:pPr>
              <w:pStyle w:val="TalartidCentrerad"/>
            </w:pPr>
            <w:r w:rsidRPr="008F6664">
              <w:t>2</w:t>
            </w:r>
          </w:p>
        </w:tc>
        <w:tc>
          <w:tcPr>
            <w:tcW w:w="708" w:type="dxa"/>
          </w:tcPr>
          <w:p w:rsidR="008F6664" w:rsidRPr="008F6664" w:rsidRDefault="008F6664">
            <w:pPr>
              <w:pStyle w:val="TalartidCentrerad"/>
            </w:pPr>
            <w:r w:rsidRPr="008F6664">
              <w:t>2</w:t>
            </w: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43" w:type="dxa"/>
          </w:tcPr>
          <w:p w:rsidR="008F6664" w:rsidRPr="008F6664" w:rsidRDefault="008F6664">
            <w:r w:rsidRPr="008F6664">
              <w:t>2</w:t>
            </w:r>
          </w:p>
        </w:tc>
        <w:tc>
          <w:tcPr>
            <w:tcW w:w="3559" w:type="dxa"/>
          </w:tcPr>
          <w:p w:rsidR="008F6664" w:rsidRPr="008F6664" w:rsidRDefault="008F6664">
            <w:r w:rsidRPr="008F6664">
              <w:t>Peter Eriksson (MP)</w:t>
            </w:r>
          </w:p>
        </w:tc>
        <w:tc>
          <w:tcPr>
            <w:tcW w:w="708" w:type="dxa"/>
          </w:tcPr>
          <w:p w:rsidR="008F6664" w:rsidRPr="008F6664" w:rsidRDefault="008F6664">
            <w:pPr>
              <w:pStyle w:val="TalartidCentrerad"/>
            </w:pPr>
            <w:r w:rsidRPr="008F6664">
              <w:t>2</w:t>
            </w:r>
          </w:p>
        </w:tc>
        <w:tc>
          <w:tcPr>
            <w:tcW w:w="1003" w:type="dxa"/>
            <w:gridSpan w:val="2"/>
          </w:tcPr>
          <w:p w:rsidR="008F6664" w:rsidRPr="008F6664" w:rsidRDefault="008F6664">
            <w:pPr>
              <w:pStyle w:val="TalartidCentrerad"/>
            </w:pPr>
            <w:r w:rsidRPr="008F6664">
              <w:t>6</w:t>
            </w:r>
          </w:p>
        </w:tc>
        <w:tc>
          <w:tcPr>
            <w:tcW w:w="996" w:type="dxa"/>
          </w:tcPr>
          <w:p w:rsidR="008F6664" w:rsidRPr="008F6664" w:rsidRDefault="008F6664">
            <w:pPr>
              <w:pStyle w:val="TalartidCentrerad"/>
            </w:pPr>
            <w:r w:rsidRPr="008F6664">
              <w:t>4</w:t>
            </w:r>
          </w:p>
        </w:tc>
        <w:tc>
          <w:tcPr>
            <w:tcW w:w="994" w:type="dxa"/>
            <w:gridSpan w:val="2"/>
          </w:tcPr>
          <w:p w:rsidR="008F6664" w:rsidRPr="008F6664" w:rsidRDefault="008F6664">
            <w:pPr>
              <w:pStyle w:val="TalartidCentrerad"/>
            </w:pPr>
            <w:r w:rsidRPr="008F6664">
              <w:t>2</w:t>
            </w:r>
          </w:p>
        </w:tc>
        <w:tc>
          <w:tcPr>
            <w:tcW w:w="708" w:type="dxa"/>
          </w:tcPr>
          <w:p w:rsidR="008F6664" w:rsidRPr="008F6664" w:rsidRDefault="008F6664">
            <w:pPr>
              <w:pStyle w:val="TalartidCentrerad"/>
            </w:pP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43" w:type="dxa"/>
          </w:tcPr>
          <w:p w:rsidR="008F6664" w:rsidRPr="008F6664" w:rsidRDefault="008F6664">
            <w:r w:rsidRPr="008F6664">
              <w:t>3</w:t>
            </w:r>
          </w:p>
        </w:tc>
        <w:tc>
          <w:tcPr>
            <w:tcW w:w="3559" w:type="dxa"/>
          </w:tcPr>
          <w:p w:rsidR="008F6664" w:rsidRPr="008F6664" w:rsidRDefault="008F6664">
            <w:r w:rsidRPr="008F6664">
              <w:t>Anders Ygeman (S)</w:t>
            </w:r>
          </w:p>
        </w:tc>
        <w:tc>
          <w:tcPr>
            <w:tcW w:w="708" w:type="dxa"/>
          </w:tcPr>
          <w:p w:rsidR="008F6664" w:rsidRPr="008F6664" w:rsidRDefault="008F666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8F6664" w:rsidRPr="008F6664" w:rsidRDefault="008F6664">
            <w:pPr>
              <w:pStyle w:val="TalartidCentrerad"/>
            </w:pPr>
            <w:r w:rsidRPr="008F6664">
              <w:t>6</w:t>
            </w:r>
          </w:p>
        </w:tc>
        <w:tc>
          <w:tcPr>
            <w:tcW w:w="996" w:type="dxa"/>
          </w:tcPr>
          <w:p w:rsidR="008F6664" w:rsidRPr="008F6664" w:rsidRDefault="008F6664">
            <w:pPr>
              <w:pStyle w:val="TalartidCentrerad"/>
            </w:pPr>
            <w:r w:rsidRPr="008F6664">
              <w:t>4</w:t>
            </w:r>
          </w:p>
        </w:tc>
        <w:tc>
          <w:tcPr>
            <w:tcW w:w="994" w:type="dxa"/>
            <w:gridSpan w:val="2"/>
          </w:tcPr>
          <w:p w:rsidR="008F6664" w:rsidRPr="008F6664" w:rsidRDefault="008F6664">
            <w:pPr>
              <w:pStyle w:val="TalartidCentrerad"/>
            </w:pPr>
            <w:r w:rsidRPr="008F6664">
              <w:t>2</w:t>
            </w:r>
          </w:p>
        </w:tc>
        <w:tc>
          <w:tcPr>
            <w:tcW w:w="708" w:type="dxa"/>
          </w:tcPr>
          <w:p w:rsidR="008F6664" w:rsidRPr="008F6664" w:rsidRDefault="008F6664">
            <w:pPr>
              <w:pStyle w:val="TalartidCentrerad"/>
            </w:pP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43" w:type="dxa"/>
          </w:tcPr>
          <w:p w:rsidR="008F6664" w:rsidRPr="008F6664" w:rsidRDefault="008F6664">
            <w:r w:rsidRPr="008F6664">
              <w:t>4</w:t>
            </w:r>
          </w:p>
        </w:tc>
        <w:tc>
          <w:tcPr>
            <w:tcW w:w="3559" w:type="dxa"/>
          </w:tcPr>
          <w:p w:rsidR="008F6664" w:rsidRPr="008F6664" w:rsidRDefault="008F6664">
            <w:r w:rsidRPr="008F6664">
              <w:t>Lars Tysklind (FP)</w:t>
            </w:r>
          </w:p>
        </w:tc>
        <w:tc>
          <w:tcPr>
            <w:tcW w:w="708" w:type="dxa"/>
          </w:tcPr>
          <w:p w:rsidR="008F6664" w:rsidRPr="008F6664" w:rsidRDefault="008F666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8F6664" w:rsidRPr="008F6664" w:rsidRDefault="008F6664">
            <w:pPr>
              <w:pStyle w:val="TalartidCentrerad"/>
            </w:pPr>
            <w:r w:rsidRPr="008F6664">
              <w:t>6</w:t>
            </w:r>
          </w:p>
        </w:tc>
        <w:tc>
          <w:tcPr>
            <w:tcW w:w="996" w:type="dxa"/>
          </w:tcPr>
          <w:p w:rsidR="008F6664" w:rsidRPr="008F6664" w:rsidRDefault="008F6664">
            <w:pPr>
              <w:pStyle w:val="TalartidCentrerad"/>
            </w:pPr>
            <w:r w:rsidRPr="008F6664">
              <w:t>4</w:t>
            </w:r>
          </w:p>
        </w:tc>
        <w:tc>
          <w:tcPr>
            <w:tcW w:w="994" w:type="dxa"/>
            <w:gridSpan w:val="2"/>
          </w:tcPr>
          <w:p w:rsidR="008F6664" w:rsidRPr="008F6664" w:rsidRDefault="008F6664">
            <w:pPr>
              <w:pStyle w:val="TalartidCentrerad"/>
            </w:pPr>
            <w:r w:rsidRPr="008F6664">
              <w:t>2</w:t>
            </w:r>
          </w:p>
        </w:tc>
        <w:tc>
          <w:tcPr>
            <w:tcW w:w="708" w:type="dxa"/>
          </w:tcPr>
          <w:p w:rsidR="008F6664" w:rsidRPr="008F6664" w:rsidRDefault="008F6664">
            <w:pPr>
              <w:pStyle w:val="TalartidCentrerad"/>
            </w:pP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43" w:type="dxa"/>
          </w:tcPr>
          <w:p w:rsidR="008F6664" w:rsidRPr="008F6664" w:rsidRDefault="008F6664">
            <w:r w:rsidRPr="008F6664">
              <w:t>5</w:t>
            </w:r>
          </w:p>
        </w:tc>
        <w:tc>
          <w:tcPr>
            <w:tcW w:w="3559" w:type="dxa"/>
          </w:tcPr>
          <w:p w:rsidR="008F6664" w:rsidRPr="008F6664" w:rsidRDefault="008F6664">
            <w:r w:rsidRPr="008F6664">
              <w:t>Anders Åkesson (C)</w:t>
            </w:r>
          </w:p>
        </w:tc>
        <w:tc>
          <w:tcPr>
            <w:tcW w:w="708" w:type="dxa"/>
          </w:tcPr>
          <w:p w:rsidR="008F6664" w:rsidRPr="008F6664" w:rsidRDefault="008F666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8F6664" w:rsidRPr="008F6664" w:rsidRDefault="008F6664">
            <w:pPr>
              <w:pStyle w:val="TalartidCentrerad"/>
            </w:pPr>
            <w:r w:rsidRPr="008F6664">
              <w:t>6</w:t>
            </w:r>
          </w:p>
        </w:tc>
        <w:tc>
          <w:tcPr>
            <w:tcW w:w="996" w:type="dxa"/>
          </w:tcPr>
          <w:p w:rsidR="008F6664" w:rsidRPr="008F6664" w:rsidRDefault="008F6664">
            <w:pPr>
              <w:pStyle w:val="TalartidCentrerad"/>
            </w:pPr>
            <w:r w:rsidRPr="008F6664">
              <w:t>4</w:t>
            </w:r>
          </w:p>
        </w:tc>
        <w:tc>
          <w:tcPr>
            <w:tcW w:w="994" w:type="dxa"/>
            <w:gridSpan w:val="2"/>
          </w:tcPr>
          <w:p w:rsidR="008F6664" w:rsidRPr="008F6664" w:rsidRDefault="008F6664">
            <w:pPr>
              <w:pStyle w:val="TalartidCentrerad"/>
            </w:pPr>
            <w:r w:rsidRPr="008F6664">
              <w:t>2</w:t>
            </w:r>
          </w:p>
        </w:tc>
        <w:tc>
          <w:tcPr>
            <w:tcW w:w="708" w:type="dxa"/>
          </w:tcPr>
          <w:p w:rsidR="008F6664" w:rsidRPr="008F6664" w:rsidRDefault="008F6664">
            <w:pPr>
              <w:pStyle w:val="TalartidCentrerad"/>
            </w:pP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43" w:type="dxa"/>
          </w:tcPr>
          <w:p w:rsidR="008F6664" w:rsidRPr="008F6664" w:rsidRDefault="008F6664">
            <w:r w:rsidRPr="008F6664">
              <w:t>6</w:t>
            </w:r>
          </w:p>
        </w:tc>
        <w:tc>
          <w:tcPr>
            <w:tcW w:w="3559" w:type="dxa"/>
          </w:tcPr>
          <w:p w:rsidR="008F6664" w:rsidRPr="008F6664" w:rsidRDefault="008F6664">
            <w:r w:rsidRPr="008F6664">
              <w:t>William Petzäll (SD)</w:t>
            </w:r>
          </w:p>
        </w:tc>
        <w:tc>
          <w:tcPr>
            <w:tcW w:w="708" w:type="dxa"/>
          </w:tcPr>
          <w:p w:rsidR="008F6664" w:rsidRPr="008F6664" w:rsidRDefault="008F666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8F6664" w:rsidRPr="008F6664" w:rsidRDefault="008F6664">
            <w:pPr>
              <w:pStyle w:val="TalartidCentrerad"/>
            </w:pPr>
            <w:r w:rsidRPr="008F6664">
              <w:t>6</w:t>
            </w:r>
          </w:p>
        </w:tc>
        <w:tc>
          <w:tcPr>
            <w:tcW w:w="996" w:type="dxa"/>
          </w:tcPr>
          <w:p w:rsidR="008F6664" w:rsidRPr="008F6664" w:rsidRDefault="008F6664">
            <w:pPr>
              <w:pStyle w:val="TalartidCentrerad"/>
            </w:pPr>
            <w:r w:rsidRPr="008F6664">
              <w:t>4</w:t>
            </w:r>
          </w:p>
        </w:tc>
        <w:tc>
          <w:tcPr>
            <w:tcW w:w="994" w:type="dxa"/>
            <w:gridSpan w:val="2"/>
          </w:tcPr>
          <w:p w:rsidR="008F6664" w:rsidRPr="008F6664" w:rsidRDefault="008F6664">
            <w:pPr>
              <w:pStyle w:val="TalartidCentrerad"/>
            </w:pPr>
            <w:r w:rsidRPr="008F6664">
              <w:t>2</w:t>
            </w:r>
          </w:p>
        </w:tc>
        <w:tc>
          <w:tcPr>
            <w:tcW w:w="708" w:type="dxa"/>
          </w:tcPr>
          <w:p w:rsidR="008F6664" w:rsidRPr="008F6664" w:rsidRDefault="008F6664">
            <w:pPr>
              <w:pStyle w:val="TalartidCentrerad"/>
            </w:pP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43" w:type="dxa"/>
          </w:tcPr>
          <w:p w:rsidR="008F6664" w:rsidRPr="008F6664" w:rsidRDefault="008F6664">
            <w:pPr>
              <w:pStyle w:val="Numrering"/>
              <w:numPr>
                <w:ilvl w:val="0"/>
                <w:numId w:val="0"/>
              </w:numPr>
            </w:pPr>
            <w:r w:rsidRPr="008F6664">
              <w:t>7</w:t>
            </w:r>
          </w:p>
        </w:tc>
        <w:tc>
          <w:tcPr>
            <w:tcW w:w="3559" w:type="dxa"/>
          </w:tcPr>
          <w:p w:rsidR="008F6664" w:rsidRPr="008F6664" w:rsidRDefault="008F6664">
            <w:r w:rsidRPr="008F6664">
              <w:t>Lars Ohly (V)</w:t>
            </w:r>
          </w:p>
        </w:tc>
        <w:tc>
          <w:tcPr>
            <w:tcW w:w="708" w:type="dxa"/>
          </w:tcPr>
          <w:p w:rsidR="008F6664" w:rsidRPr="008F6664" w:rsidRDefault="008F666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8F6664" w:rsidRPr="008F6664" w:rsidRDefault="008F6664">
            <w:pPr>
              <w:pStyle w:val="TalartidCentrerad"/>
            </w:pPr>
            <w:r w:rsidRPr="008F6664">
              <w:t>6</w:t>
            </w:r>
          </w:p>
        </w:tc>
        <w:tc>
          <w:tcPr>
            <w:tcW w:w="996" w:type="dxa"/>
          </w:tcPr>
          <w:p w:rsidR="008F6664" w:rsidRPr="008F6664" w:rsidRDefault="008F6664">
            <w:pPr>
              <w:pStyle w:val="TalartidCentrerad"/>
            </w:pPr>
            <w:r w:rsidRPr="008F6664">
              <w:t>4</w:t>
            </w:r>
          </w:p>
        </w:tc>
        <w:tc>
          <w:tcPr>
            <w:tcW w:w="994" w:type="dxa"/>
            <w:gridSpan w:val="2"/>
          </w:tcPr>
          <w:p w:rsidR="008F6664" w:rsidRPr="008F6664" w:rsidRDefault="008F6664">
            <w:pPr>
              <w:pStyle w:val="TalartidCentrerad"/>
            </w:pPr>
            <w:r w:rsidRPr="008F6664">
              <w:t>2</w:t>
            </w:r>
          </w:p>
        </w:tc>
        <w:tc>
          <w:tcPr>
            <w:tcW w:w="708" w:type="dxa"/>
          </w:tcPr>
          <w:p w:rsidR="008F6664" w:rsidRPr="008F6664" w:rsidRDefault="008F6664">
            <w:pPr>
              <w:pStyle w:val="TalartidCentrerad"/>
            </w:pP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43" w:type="dxa"/>
          </w:tcPr>
          <w:p w:rsidR="008F6664" w:rsidRPr="008F6664" w:rsidRDefault="008F6664">
            <w:r w:rsidRPr="008F6664">
              <w:t>8</w:t>
            </w:r>
          </w:p>
        </w:tc>
        <w:tc>
          <w:tcPr>
            <w:tcW w:w="3559" w:type="dxa"/>
          </w:tcPr>
          <w:p w:rsidR="008F6664" w:rsidRPr="008F6664" w:rsidRDefault="008F6664">
            <w:r w:rsidRPr="008F6664">
              <w:t>Annelie Enochson (KD)</w:t>
            </w:r>
          </w:p>
        </w:tc>
        <w:tc>
          <w:tcPr>
            <w:tcW w:w="708" w:type="dxa"/>
          </w:tcPr>
          <w:p w:rsidR="008F6664" w:rsidRPr="008F6664" w:rsidRDefault="008F666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8F6664" w:rsidRPr="008F6664" w:rsidRDefault="008F6664">
            <w:pPr>
              <w:pStyle w:val="TalartidCentrerad"/>
            </w:pPr>
            <w:r w:rsidRPr="008F6664">
              <w:t>6</w:t>
            </w:r>
          </w:p>
        </w:tc>
        <w:tc>
          <w:tcPr>
            <w:tcW w:w="996" w:type="dxa"/>
          </w:tcPr>
          <w:p w:rsidR="008F6664" w:rsidRPr="008F6664" w:rsidRDefault="008F6664">
            <w:pPr>
              <w:pStyle w:val="TalartidCentrerad"/>
            </w:pPr>
            <w:r w:rsidRPr="008F6664">
              <w:t>4</w:t>
            </w:r>
          </w:p>
        </w:tc>
        <w:tc>
          <w:tcPr>
            <w:tcW w:w="994" w:type="dxa"/>
            <w:gridSpan w:val="2"/>
          </w:tcPr>
          <w:p w:rsidR="008F6664" w:rsidRPr="008F6664" w:rsidRDefault="008F6664">
            <w:pPr>
              <w:pStyle w:val="TalartidCentrerad"/>
            </w:pPr>
            <w:r w:rsidRPr="008F6664">
              <w:t>2</w:t>
            </w:r>
          </w:p>
        </w:tc>
        <w:tc>
          <w:tcPr>
            <w:tcW w:w="708" w:type="dxa"/>
          </w:tcPr>
          <w:p w:rsidR="008F6664" w:rsidRPr="008F6664" w:rsidRDefault="008F6664">
            <w:pPr>
              <w:pStyle w:val="TalartidCentrerad"/>
            </w:pP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F6664" w:rsidRPr="008F6664" w:rsidRDefault="008F6664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8F6664" w:rsidRPr="008F6664" w:rsidRDefault="008F6664">
            <w:pPr>
              <w:pStyle w:val="TalartidTotalText"/>
            </w:pPr>
            <w:r w:rsidRPr="008F6664">
              <w:t>Beräknad talartid</w:t>
            </w:r>
          </w:p>
        </w:tc>
        <w:tc>
          <w:tcPr>
            <w:tcW w:w="1702" w:type="dxa"/>
            <w:gridSpan w:val="3"/>
          </w:tcPr>
          <w:p w:rsidR="008F6664" w:rsidRPr="008F6664" w:rsidRDefault="008F6664">
            <w:pPr>
              <w:pStyle w:val="TalartidFet"/>
            </w:pPr>
            <w:r w:rsidRPr="008F6664">
              <w:t>1 tim. 40 min.</w:t>
            </w: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8F6664" w:rsidRPr="008F6664" w:rsidRDefault="008F6664">
            <w:pPr>
              <w:pStyle w:val="StreckMitten"/>
            </w:pPr>
            <w:r w:rsidRPr="008F6664">
              <w:tab/>
            </w:r>
            <w:r w:rsidRPr="008F6664">
              <w:tab/>
            </w:r>
          </w:p>
        </w:tc>
      </w:tr>
    </w:tbl>
    <w:p w:rsidR="008F6664" w:rsidRPr="008F6664" w:rsidRDefault="008F6664">
      <w:pPr>
        <w:pStyle w:val="Blankrad"/>
      </w:pPr>
      <w:r w:rsidRPr="008F6664">
        <w:t xml:space="preserve">     </w:t>
      </w:r>
    </w:p>
    <w:p w:rsidR="008F6664" w:rsidRPr="008F6664" w:rsidRDefault="008F6664">
      <w:pPr>
        <w:pStyle w:val="Blankrad"/>
      </w:pPr>
    </w:p>
    <w:p w:rsidR="008F6664" w:rsidRPr="008F6664" w:rsidRDefault="008F6664">
      <w:pPr>
        <w:pStyle w:val="Blankrad"/>
      </w:pPr>
      <w:r w:rsidRPr="008F6664">
        <w:t xml:space="preserve">     </w:t>
      </w:r>
    </w:p>
    <w:p w:rsidR="008F6664" w:rsidRPr="008F6664" w:rsidRDefault="008F6664">
      <w:pPr>
        <w:pStyle w:val="Blankrad"/>
      </w:pPr>
    </w:p>
    <w:p w:rsidR="008F6664" w:rsidRPr="008F6664" w:rsidRDefault="008F6664">
      <w:pPr>
        <w:pStyle w:val="Blankrad"/>
      </w:pPr>
      <w:r w:rsidRPr="008F6664">
        <w:t xml:space="preserve">     </w:t>
      </w:r>
    </w:p>
    <w:p w:rsidR="008F6664" w:rsidRPr="008F6664" w:rsidRDefault="008F6664">
      <w:pPr>
        <w:pStyle w:val="Blankrad"/>
      </w:pPr>
      <w:r w:rsidRPr="008F6664">
        <w:t xml:space="preserve">     </w:t>
      </w:r>
    </w:p>
    <w:p w:rsidR="008F6664" w:rsidRPr="008F6664" w:rsidRDefault="008F6664">
      <w:pPr>
        <w:pStyle w:val="Blankrad"/>
      </w:pPr>
      <w:bookmarkStart w:id="1" w:name="Start"/>
      <w:bookmarkEnd w:id="1"/>
    </w:p>
    <w:p w:rsidR="008F6664" w:rsidRPr="008F6664" w:rsidRDefault="008F666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8F666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F6664" w:rsidRPr="008F6664" w:rsidRDefault="008F6664">
            <w:pPr>
              <w:pageBreakBefore/>
            </w:pPr>
            <w:r w:rsidRPr="008F6664">
              <w:lastRenderedPageBreak/>
              <w:t>Nr</w:t>
            </w:r>
          </w:p>
        </w:tc>
        <w:tc>
          <w:tcPr>
            <w:tcW w:w="5670" w:type="dxa"/>
          </w:tcPr>
          <w:p w:rsidR="008F6664" w:rsidRPr="008F6664" w:rsidRDefault="008F6664">
            <w:pPr>
              <w:pageBreakBefore/>
            </w:pPr>
            <w:bookmarkStart w:id="2" w:name="ÄrendeNrRubrik"/>
            <w:bookmarkEnd w:id="2"/>
          </w:p>
        </w:tc>
        <w:tc>
          <w:tcPr>
            <w:tcW w:w="1247" w:type="dxa"/>
          </w:tcPr>
          <w:p w:rsidR="008F6664" w:rsidRPr="008F6664" w:rsidRDefault="008F6664">
            <w:pPr>
              <w:pageBreakBefore/>
            </w:pPr>
            <w:r w:rsidRPr="008F6664">
              <w:t>Anmäld tid (min.)</w:t>
            </w:r>
          </w:p>
        </w:tc>
        <w:tc>
          <w:tcPr>
            <w:tcW w:w="1474" w:type="dxa"/>
          </w:tcPr>
          <w:p w:rsidR="008F6664" w:rsidRPr="008F6664" w:rsidRDefault="008F6664">
            <w:pPr>
              <w:pageBreakBefore/>
            </w:pPr>
            <w:r w:rsidRPr="008F6664">
              <w:t>Ackumulerad tid</w:t>
            </w:r>
          </w:p>
        </w:tc>
      </w:tr>
    </w:tbl>
    <w:p w:rsidR="008F6664" w:rsidRPr="008F6664" w:rsidRDefault="008F6664">
      <w:pPr>
        <w:pStyle w:val="Blankrad"/>
      </w:pPr>
      <w:r w:rsidRPr="008F6664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F66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6664" w:rsidRPr="008F6664" w:rsidRDefault="008F6664">
            <w:pPr>
              <w:pStyle w:val="rendenr"/>
            </w:pPr>
            <w:r w:rsidRPr="008F6664">
              <w:t>9</w:t>
            </w:r>
          </w:p>
        </w:tc>
        <w:tc>
          <w:tcPr>
            <w:tcW w:w="5670" w:type="dxa"/>
            <w:gridSpan w:val="2"/>
          </w:tcPr>
          <w:p w:rsidR="008F6664" w:rsidRPr="008F6664" w:rsidRDefault="008F6664">
            <w:pPr>
              <w:pStyle w:val="renderubrik"/>
            </w:pPr>
            <w:r w:rsidRPr="008F6664">
              <w:t>Arbetsmarknadsutskottets betänkande AU1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F6664" w:rsidRPr="008F6664" w:rsidRDefault="008F6664">
            <w:pPr>
              <w:pStyle w:val="Underrubrik"/>
            </w:pPr>
            <w:r w:rsidRPr="008F6664">
              <w:t>Utgiftsområde 13 Integration och jämställdhet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Maria Stenberg (S)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Mehmet Kaplan (MP)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Sven-Olof Sällström (SD)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Christina Höj Larsen (V)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Hanif Bali (M)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Hans Backman (FP)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12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Abir Al-Sahlani (C)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Penilla Gunther (KD)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Ann-Christin Ahlberg (S)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Åsa Ågren Wikström (M)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Annika Qarlsson (C)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6664" w:rsidRPr="008F6664" w:rsidRDefault="008F6664">
            <w:pPr>
              <w:pStyle w:val="Summalinje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Summalinje"/>
            </w:pPr>
          </w:p>
        </w:tc>
        <w:tc>
          <w:tcPr>
            <w:tcW w:w="5216" w:type="dxa"/>
          </w:tcPr>
          <w:p w:rsidR="008F6664" w:rsidRPr="008F6664" w:rsidRDefault="008F6664">
            <w:pPr>
              <w:pStyle w:val="Summalinje"/>
            </w:pPr>
          </w:p>
        </w:tc>
        <w:tc>
          <w:tcPr>
            <w:tcW w:w="1247" w:type="dxa"/>
          </w:tcPr>
          <w:p w:rsidR="008F6664" w:rsidRPr="008F6664" w:rsidRDefault="008F6664">
            <w:pPr>
              <w:pStyle w:val="Summalinje"/>
            </w:pPr>
            <w:r w:rsidRPr="008F6664">
              <w:t>____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Summalinje"/>
            </w:pPr>
            <w:r w:rsidRPr="008F6664">
              <w:t>____</w:t>
            </w: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  <w:r w:rsidRPr="008F6664">
              <w:t xml:space="preserve"> </w:t>
            </w:r>
          </w:p>
        </w:tc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5216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1247" w:type="dxa"/>
          </w:tcPr>
          <w:p w:rsidR="008F6664" w:rsidRPr="008F6664" w:rsidRDefault="008F6664">
            <w:pPr>
              <w:pStyle w:val="TalartidSumma"/>
            </w:pPr>
            <w:r w:rsidRPr="008F6664">
              <w:t>1.52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TalartidAckumulerad"/>
            </w:pPr>
            <w:r w:rsidRPr="008F6664">
              <w:t>1.52</w:t>
            </w:r>
          </w:p>
        </w:tc>
      </w:tr>
    </w:tbl>
    <w:p w:rsidR="008F6664" w:rsidRPr="008F6664" w:rsidRDefault="008F6664">
      <w:pPr>
        <w:pStyle w:val="Blankrad"/>
      </w:pPr>
      <w:r w:rsidRPr="008F666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F66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6664" w:rsidRPr="008F6664" w:rsidRDefault="008F6664">
            <w:pPr>
              <w:pStyle w:val="rendenr"/>
            </w:pPr>
            <w:r w:rsidRPr="008F6664">
              <w:t>10</w:t>
            </w:r>
          </w:p>
        </w:tc>
        <w:tc>
          <w:tcPr>
            <w:tcW w:w="5670" w:type="dxa"/>
            <w:gridSpan w:val="2"/>
          </w:tcPr>
          <w:p w:rsidR="008F6664" w:rsidRPr="008F6664" w:rsidRDefault="008F6664">
            <w:pPr>
              <w:pStyle w:val="renderubrik"/>
            </w:pPr>
            <w:r w:rsidRPr="008F6664">
              <w:t>Utrikesutskottets betänkande UU1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F6664" w:rsidRPr="008F6664" w:rsidRDefault="008F6664">
            <w:pPr>
              <w:pStyle w:val="Underrubrik"/>
            </w:pPr>
            <w:r w:rsidRPr="008F6664">
              <w:t>Utgiftsområde 5 Internationell samverkan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Walburga Habsburg Douglas (M)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6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Bodil Ceballos (MP)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6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Fredrik Malm (FP)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6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Kerstin Lundgren (C)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6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Hans Linde (V)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4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Désirée Pethrus Engström (KD)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6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6664" w:rsidRPr="008F6664" w:rsidRDefault="008F6664">
            <w:pPr>
              <w:pStyle w:val="Summalinje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Summalinje"/>
            </w:pPr>
          </w:p>
        </w:tc>
        <w:tc>
          <w:tcPr>
            <w:tcW w:w="5216" w:type="dxa"/>
          </w:tcPr>
          <w:p w:rsidR="008F6664" w:rsidRPr="008F6664" w:rsidRDefault="008F6664">
            <w:pPr>
              <w:pStyle w:val="Summalinje"/>
            </w:pPr>
          </w:p>
        </w:tc>
        <w:tc>
          <w:tcPr>
            <w:tcW w:w="1247" w:type="dxa"/>
          </w:tcPr>
          <w:p w:rsidR="008F6664" w:rsidRPr="008F6664" w:rsidRDefault="008F6664">
            <w:pPr>
              <w:pStyle w:val="Summalinje"/>
            </w:pPr>
            <w:r w:rsidRPr="008F6664">
              <w:t>____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Summalinje"/>
            </w:pPr>
            <w:r w:rsidRPr="008F6664">
              <w:t>____</w:t>
            </w: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  <w:r w:rsidRPr="008F6664">
              <w:t xml:space="preserve"> </w:t>
            </w:r>
          </w:p>
        </w:tc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5216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1247" w:type="dxa"/>
          </w:tcPr>
          <w:p w:rsidR="008F6664" w:rsidRPr="008F6664" w:rsidRDefault="008F6664">
            <w:pPr>
              <w:pStyle w:val="TalartidSumma"/>
            </w:pPr>
            <w:r w:rsidRPr="008F6664">
              <w:t>0.34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TalartidAckumulerad"/>
            </w:pPr>
            <w:r w:rsidRPr="008F6664">
              <w:t>2.26</w:t>
            </w:r>
          </w:p>
        </w:tc>
      </w:tr>
    </w:tbl>
    <w:p w:rsidR="008F6664" w:rsidRPr="008F6664" w:rsidRDefault="008F6664">
      <w:pPr>
        <w:pStyle w:val="Blankrad"/>
      </w:pPr>
      <w:r w:rsidRPr="008F666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F66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6664" w:rsidRPr="008F6664" w:rsidRDefault="008F6664">
            <w:pPr>
              <w:pStyle w:val="rendenr"/>
            </w:pPr>
            <w:r w:rsidRPr="008F6664">
              <w:t>11</w:t>
            </w:r>
          </w:p>
        </w:tc>
        <w:tc>
          <w:tcPr>
            <w:tcW w:w="5670" w:type="dxa"/>
            <w:gridSpan w:val="2"/>
          </w:tcPr>
          <w:p w:rsidR="008F6664" w:rsidRPr="008F6664" w:rsidRDefault="008F6664">
            <w:pPr>
              <w:pStyle w:val="renderubrik"/>
            </w:pPr>
            <w:r w:rsidRPr="008F6664">
              <w:t>Utrikesutskottets betänkande UU2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F6664" w:rsidRPr="008F6664" w:rsidRDefault="008F6664">
            <w:pPr>
              <w:pStyle w:val="Underrubrik"/>
            </w:pPr>
            <w:r w:rsidRPr="008F6664">
              <w:t>Utgiftsområde 7 Internationellt bistånd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Kent Härstedt (S)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8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Valter Mutt (MP)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Hans Linde (V)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William Petzäll (SD)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Christian Holm (M)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8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Fredrik Malm (FP)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8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Kerstin Lundgren (C)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8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Désirée Pethrus Engström (KD)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Statsrådet Gunilla Carlsson (M)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6664" w:rsidRPr="008F6664" w:rsidRDefault="008F6664">
            <w:pPr>
              <w:pStyle w:val="Summalinje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Summalinje"/>
            </w:pPr>
          </w:p>
        </w:tc>
        <w:tc>
          <w:tcPr>
            <w:tcW w:w="5216" w:type="dxa"/>
          </w:tcPr>
          <w:p w:rsidR="008F6664" w:rsidRPr="008F6664" w:rsidRDefault="008F6664">
            <w:pPr>
              <w:pStyle w:val="Summalinje"/>
            </w:pPr>
          </w:p>
        </w:tc>
        <w:tc>
          <w:tcPr>
            <w:tcW w:w="1247" w:type="dxa"/>
          </w:tcPr>
          <w:p w:rsidR="008F6664" w:rsidRPr="008F6664" w:rsidRDefault="008F6664">
            <w:pPr>
              <w:pStyle w:val="Summalinje"/>
            </w:pPr>
            <w:r w:rsidRPr="008F6664">
              <w:t>____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Summalinje"/>
            </w:pPr>
            <w:r w:rsidRPr="008F6664">
              <w:t>____</w:t>
            </w: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  <w:r w:rsidRPr="008F6664">
              <w:t xml:space="preserve"> </w:t>
            </w:r>
          </w:p>
        </w:tc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5216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1247" w:type="dxa"/>
          </w:tcPr>
          <w:p w:rsidR="008F6664" w:rsidRPr="008F6664" w:rsidRDefault="008F6664">
            <w:pPr>
              <w:pStyle w:val="TalartidSumma"/>
            </w:pPr>
            <w:r w:rsidRPr="008F6664">
              <w:t>1.22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TalartidAckumulerad"/>
            </w:pPr>
            <w:r w:rsidRPr="008F6664">
              <w:t>3.48</w:t>
            </w:r>
          </w:p>
        </w:tc>
      </w:tr>
    </w:tbl>
    <w:p w:rsidR="008F6664" w:rsidRPr="008F6664" w:rsidRDefault="008F6664">
      <w:pPr>
        <w:pStyle w:val="Blankrad"/>
      </w:pPr>
      <w:r w:rsidRPr="008F666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F66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6664" w:rsidRPr="008F6664" w:rsidRDefault="008F6664">
            <w:pPr>
              <w:pStyle w:val="rendenr"/>
            </w:pPr>
            <w:r w:rsidRPr="008F6664">
              <w:t>12</w:t>
            </w:r>
          </w:p>
        </w:tc>
        <w:tc>
          <w:tcPr>
            <w:tcW w:w="5670" w:type="dxa"/>
            <w:gridSpan w:val="2"/>
          </w:tcPr>
          <w:p w:rsidR="008F6664" w:rsidRPr="008F6664" w:rsidRDefault="008F6664">
            <w:pPr>
              <w:pStyle w:val="renderubrik"/>
            </w:pPr>
            <w:r w:rsidRPr="008F6664">
              <w:t xml:space="preserve">Sammansatta utrikes- och försvarsutskottets betänkande </w:t>
            </w:r>
            <w:bookmarkStart w:id="3" w:name="BetänkandeNr"/>
            <w:bookmarkEnd w:id="3"/>
            <w:r w:rsidRPr="008F6664">
              <w:t>UFöU2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F6664" w:rsidRPr="008F6664" w:rsidRDefault="008F6664">
            <w:pPr>
              <w:pStyle w:val="Underrubrik"/>
            </w:pPr>
            <w:bookmarkStart w:id="4" w:name="Ärenderubrik"/>
            <w:bookmarkEnd w:id="4"/>
            <w:r w:rsidRPr="008F6664">
              <w:t>Svenskt deltagande i den nordiska stridsgruppen 2011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Mikael Jansson (SD)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Torbjörn Björlund (V)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Karin Enström (M)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Peter Rådberg (MP)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Fredrik Malm (FP)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6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Kerstin Lundgren (C)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F6664" w:rsidRPr="008F6664" w:rsidRDefault="008F6664">
            <w:r w:rsidRPr="008F6664">
              <w:t>Mikael Oscarsson (KD)</w:t>
            </w:r>
          </w:p>
        </w:tc>
        <w:tc>
          <w:tcPr>
            <w:tcW w:w="1247" w:type="dxa"/>
          </w:tcPr>
          <w:p w:rsidR="008F6664" w:rsidRPr="008F6664" w:rsidRDefault="008F6664">
            <w:pPr>
              <w:pStyle w:val="Talartid"/>
            </w:pPr>
            <w:r w:rsidRPr="008F6664">
              <w:t>10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IngenText"/>
            </w:pP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6664" w:rsidRPr="008F6664" w:rsidRDefault="008F6664">
            <w:pPr>
              <w:pStyle w:val="Summalinje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Summalinje"/>
            </w:pPr>
          </w:p>
        </w:tc>
        <w:tc>
          <w:tcPr>
            <w:tcW w:w="5216" w:type="dxa"/>
          </w:tcPr>
          <w:p w:rsidR="008F6664" w:rsidRPr="008F6664" w:rsidRDefault="008F6664">
            <w:pPr>
              <w:pStyle w:val="Summalinje"/>
            </w:pPr>
          </w:p>
        </w:tc>
        <w:tc>
          <w:tcPr>
            <w:tcW w:w="1247" w:type="dxa"/>
          </w:tcPr>
          <w:p w:rsidR="008F6664" w:rsidRPr="008F6664" w:rsidRDefault="008F6664">
            <w:pPr>
              <w:pStyle w:val="Summalinje"/>
            </w:pPr>
            <w:r w:rsidRPr="008F6664">
              <w:t>____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Summalinje"/>
            </w:pPr>
            <w:r w:rsidRPr="008F6664">
              <w:t>____</w:t>
            </w:r>
          </w:p>
        </w:tc>
      </w:tr>
      <w:tr w:rsidR="00000000" w:rsidRPr="008F66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  <w:r w:rsidRPr="008F6664">
              <w:t xml:space="preserve"> </w:t>
            </w:r>
          </w:p>
        </w:tc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5216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1247" w:type="dxa"/>
          </w:tcPr>
          <w:p w:rsidR="008F6664" w:rsidRPr="008F6664" w:rsidRDefault="008F6664">
            <w:pPr>
              <w:pStyle w:val="TalartidSumma"/>
            </w:pPr>
            <w:r w:rsidRPr="008F6664">
              <w:t>1.06</w:t>
            </w:r>
          </w:p>
        </w:tc>
        <w:tc>
          <w:tcPr>
            <w:tcW w:w="1489" w:type="dxa"/>
          </w:tcPr>
          <w:p w:rsidR="008F6664" w:rsidRPr="008F6664" w:rsidRDefault="008F6664">
            <w:pPr>
              <w:pStyle w:val="TalartidAckumulerad"/>
            </w:pPr>
            <w:r w:rsidRPr="008F6664">
              <w:t>4.54</w:t>
            </w:r>
          </w:p>
        </w:tc>
      </w:tr>
    </w:tbl>
    <w:p w:rsidR="008F6664" w:rsidRPr="008F6664" w:rsidRDefault="008F6664">
      <w:pPr>
        <w:pStyle w:val="Blankrad"/>
      </w:pPr>
      <w:r w:rsidRPr="008F666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8F66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454" w:type="dxa"/>
          </w:tcPr>
          <w:p w:rsidR="008F6664" w:rsidRPr="008F6664" w:rsidRDefault="008F6664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2268" w:type="dxa"/>
          </w:tcPr>
          <w:p w:rsidR="008F6664" w:rsidRPr="008F6664" w:rsidRDefault="008F6664">
            <w:pPr>
              <w:pStyle w:val="TalartidTotalText"/>
            </w:pPr>
            <w:r w:rsidRPr="008F6664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8F6664" w:rsidRPr="008F6664" w:rsidRDefault="008F6664">
            <w:pPr>
              <w:pStyle w:val="TalartidTotal"/>
            </w:pPr>
            <w:r w:rsidRPr="008F6664">
              <w:t>4 tim. 54 min.</w:t>
            </w:r>
          </w:p>
        </w:tc>
      </w:tr>
      <w:tr w:rsidR="00000000" w:rsidRPr="008F666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F6664" w:rsidRPr="008F6664" w:rsidRDefault="008F6664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8F6664" w:rsidRPr="008F6664" w:rsidRDefault="008F6664"/>
          <w:p w:rsidR="008F6664" w:rsidRPr="008F6664" w:rsidRDefault="008F6664">
            <w:pPr>
              <w:pStyle w:val="Mittstreck"/>
            </w:pPr>
            <w:r w:rsidRPr="008F6664">
              <w:tab/>
            </w:r>
            <w:r w:rsidRPr="008F6664">
              <w:tab/>
            </w:r>
          </w:p>
        </w:tc>
      </w:tr>
    </w:tbl>
    <w:p w:rsidR="008F6664" w:rsidRPr="008F6664" w:rsidRDefault="008F6664">
      <w:pPr>
        <w:pStyle w:val="Blankrad"/>
      </w:pPr>
      <w:r w:rsidRPr="008F6664">
        <w:t xml:space="preserve">     </w:t>
      </w:r>
    </w:p>
    <w:sectPr w:rsidR="00000000" w:rsidRPr="008F666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6664" w:rsidRPr="008F6664" w:rsidRDefault="008F6664">
      <w:r w:rsidRPr="008F6664">
        <w:separator/>
      </w:r>
    </w:p>
  </w:endnote>
  <w:endnote w:type="continuationSeparator" w:id="0">
    <w:p w:rsidR="008F6664" w:rsidRPr="008F6664" w:rsidRDefault="008F6664">
      <w:r w:rsidRPr="008F66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664" w:rsidRPr="008F6664" w:rsidRDefault="008F6664">
    <w:pPr>
      <w:pStyle w:val="Sidhuvud"/>
      <w:jc w:val="center"/>
    </w:pPr>
    <w:r w:rsidRPr="008F6664">
      <w:fldChar w:fldCharType="begin" w:fldLock="1"/>
    </w:r>
    <w:r w:rsidRPr="008F6664">
      <w:instrText xml:space="preserve"> PAGE </w:instrText>
    </w:r>
    <w:r w:rsidRPr="008F6664">
      <w:fldChar w:fldCharType="separate"/>
    </w:r>
    <w:r w:rsidRPr="008F6664">
      <w:t>4</w:t>
    </w:r>
    <w:r w:rsidRPr="008F6664">
      <w:fldChar w:fldCharType="end"/>
    </w:r>
    <w:r w:rsidRPr="008F6664">
      <w:t xml:space="preserve"> (</w:t>
    </w:r>
    <w:r w:rsidRPr="008F6664">
      <w:fldChar w:fldCharType="begin" w:fldLock="1"/>
    </w:r>
    <w:r w:rsidRPr="008F6664">
      <w:instrText xml:space="preserve"> NUMPAGES </w:instrText>
    </w:r>
    <w:r w:rsidRPr="008F6664">
      <w:fldChar w:fldCharType="separate"/>
    </w:r>
    <w:r w:rsidRPr="008F6664">
      <w:t>4</w:t>
    </w:r>
    <w:r w:rsidRPr="008F6664">
      <w:fldChar w:fldCharType="end"/>
    </w:r>
    <w:r w:rsidRPr="008F666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664" w:rsidRPr="008F6664" w:rsidRDefault="008F6664">
    <w:pPr>
      <w:pStyle w:val="Sidhuvud"/>
      <w:jc w:val="center"/>
    </w:pPr>
    <w:r w:rsidRPr="008F6664">
      <w:fldChar w:fldCharType="begin" w:fldLock="1"/>
    </w:r>
    <w:r w:rsidRPr="008F6664">
      <w:instrText xml:space="preserve"> PAGE </w:instrText>
    </w:r>
    <w:r w:rsidRPr="008F6664">
      <w:fldChar w:fldCharType="separate"/>
    </w:r>
    <w:r w:rsidRPr="008F6664">
      <w:t>1</w:t>
    </w:r>
    <w:r w:rsidRPr="008F6664">
      <w:fldChar w:fldCharType="end"/>
    </w:r>
    <w:r w:rsidRPr="008F6664">
      <w:t xml:space="preserve"> (</w:t>
    </w:r>
    <w:r w:rsidRPr="008F6664">
      <w:fldChar w:fldCharType="begin" w:fldLock="1"/>
    </w:r>
    <w:r w:rsidRPr="008F6664">
      <w:instrText xml:space="preserve"> NUMPAGES </w:instrText>
    </w:r>
    <w:r w:rsidRPr="008F6664">
      <w:fldChar w:fldCharType="separate"/>
    </w:r>
    <w:r w:rsidRPr="008F6664">
      <w:t>4</w:t>
    </w:r>
    <w:r w:rsidRPr="008F6664">
      <w:fldChar w:fldCharType="end"/>
    </w:r>
    <w:r w:rsidRPr="008F666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6664" w:rsidRPr="008F6664" w:rsidRDefault="008F6664">
      <w:r w:rsidRPr="008F6664">
        <w:separator/>
      </w:r>
    </w:p>
  </w:footnote>
  <w:footnote w:type="continuationSeparator" w:id="0">
    <w:p w:rsidR="008F6664" w:rsidRPr="008F6664" w:rsidRDefault="008F6664">
      <w:r w:rsidRPr="008F66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664" w:rsidRPr="008F6664" w:rsidRDefault="008F6664">
    <w:pPr>
      <w:pStyle w:val="Sidhuvud"/>
      <w:tabs>
        <w:tab w:val="clear" w:pos="4536"/>
      </w:tabs>
    </w:pPr>
    <w:r w:rsidRPr="008F6664">
      <w:fldChar w:fldCharType="begin" w:fldLock="1"/>
    </w:r>
    <w:r w:rsidRPr="008F6664">
      <w:instrText xml:space="preserve"> DOCPROPERTY "DocumentDate" </w:instrText>
    </w:r>
    <w:r w:rsidRPr="008F6664">
      <w:fldChar w:fldCharType="separate"/>
    </w:r>
    <w:r w:rsidRPr="008F6664">
      <w:t>Måndagen den 13 december 2010</w:t>
    </w:r>
    <w:r w:rsidRPr="008F6664">
      <w:fldChar w:fldCharType="end"/>
    </w:r>
    <w:r w:rsidRPr="008F6664">
      <w:fldChar w:fldCharType="begin" w:fldLock="1"/>
    </w:r>
    <w:r w:rsidRPr="008F6664">
      <w:instrText xml:space="preserve">if </w:instrText>
    </w:r>
    <w:r w:rsidRPr="008F6664">
      <w:fldChar w:fldCharType="begin" w:fldLock="1"/>
    </w:r>
    <w:r w:rsidRPr="008F6664">
      <w:instrText xml:space="preserve"> DOCPROPERTY "Status" </w:instrText>
    </w:r>
    <w:r w:rsidRPr="008F6664">
      <w:fldChar w:fldCharType="separate"/>
    </w:r>
    <w:r w:rsidRPr="008F6664">
      <w:instrText>slutlig</w:instrText>
    </w:r>
    <w:r w:rsidRPr="008F6664">
      <w:fldChar w:fldCharType="end"/>
    </w:r>
    <w:r w:rsidRPr="008F6664">
      <w:instrText xml:space="preserve"> = "preliminär" " (preliminärt)" "" </w:instrText>
    </w:r>
    <w:r w:rsidRPr="008F6664">
      <w:fldChar w:fldCharType="end"/>
    </w:r>
    <w:r w:rsidRPr="008F6664">
      <w:tab/>
    </w:r>
  </w:p>
  <w:p w:rsidR="008F6664" w:rsidRPr="008F6664" w:rsidRDefault="008F666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F6664">
      <w:rPr>
        <w:sz w:val="12"/>
      </w:rPr>
      <w:tab/>
    </w:r>
  </w:p>
  <w:p w:rsidR="008F6664" w:rsidRPr="008F6664" w:rsidRDefault="008F66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664" w:rsidRPr="008F6664" w:rsidRDefault="008F666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F666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6664" w:rsidRPr="008F6664" w:rsidRDefault="008F6664">
    <w:pPr>
      <w:pStyle w:val="Dokumentrubrik"/>
      <w:spacing w:after="360"/>
    </w:pPr>
    <w:r w:rsidRPr="008F6664">
      <w:fldChar w:fldCharType="begin" w:fldLock="1"/>
    </w:r>
    <w:r w:rsidRPr="008F6664">
      <w:instrText xml:space="preserve"> if </w:instrText>
    </w:r>
    <w:r w:rsidRPr="008F6664">
      <w:fldChar w:fldCharType="begin" w:fldLock="1"/>
    </w:r>
    <w:r w:rsidRPr="008F6664">
      <w:instrText xml:space="preserve"> DOCPROPERTY  Status </w:instrText>
    </w:r>
    <w:r w:rsidRPr="008F6664">
      <w:fldChar w:fldCharType="separate"/>
    </w:r>
    <w:r w:rsidRPr="008F6664">
      <w:instrText>slutlig</w:instrText>
    </w:r>
    <w:r w:rsidRPr="008F6664">
      <w:fldChar w:fldCharType="end"/>
    </w:r>
    <w:r w:rsidRPr="008F6664">
      <w:instrText xml:space="preserve"> = "preliminär" "Preliminär t" "T" </w:instrText>
    </w:r>
    <w:r w:rsidRPr="008F6664">
      <w:fldChar w:fldCharType="separate"/>
    </w:r>
    <w:r w:rsidRPr="008F6664">
      <w:rPr>
        <w:noProof/>
      </w:rPr>
      <w:t>T</w:t>
    </w:r>
    <w:r w:rsidRPr="008F6664">
      <w:fldChar w:fldCharType="end"/>
    </w:r>
    <w:r w:rsidRPr="008F6664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8E4556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1F861CFD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1F8F5EF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2A7A4CA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36C70D7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7997671">
    <w:abstractNumId w:val="46"/>
  </w:num>
  <w:num w:numId="2" w16cid:durableId="2087456821">
    <w:abstractNumId w:val="27"/>
  </w:num>
  <w:num w:numId="3" w16cid:durableId="18555272">
    <w:abstractNumId w:val="45"/>
  </w:num>
  <w:num w:numId="4" w16cid:durableId="325281733">
    <w:abstractNumId w:val="25"/>
  </w:num>
  <w:num w:numId="5" w16cid:durableId="1187250971">
    <w:abstractNumId w:val="12"/>
  </w:num>
  <w:num w:numId="6" w16cid:durableId="1646810287">
    <w:abstractNumId w:val="31"/>
  </w:num>
  <w:num w:numId="7" w16cid:durableId="1921255821">
    <w:abstractNumId w:val="39"/>
  </w:num>
  <w:num w:numId="8" w16cid:durableId="579145986">
    <w:abstractNumId w:val="29"/>
  </w:num>
  <w:num w:numId="9" w16cid:durableId="1064990656">
    <w:abstractNumId w:val="37"/>
  </w:num>
  <w:num w:numId="10" w16cid:durableId="1616015095">
    <w:abstractNumId w:val="26"/>
  </w:num>
  <w:num w:numId="11" w16cid:durableId="1014039536">
    <w:abstractNumId w:val="15"/>
  </w:num>
  <w:num w:numId="12" w16cid:durableId="1107458931">
    <w:abstractNumId w:val="10"/>
  </w:num>
  <w:num w:numId="13" w16cid:durableId="1092975416">
    <w:abstractNumId w:val="19"/>
  </w:num>
  <w:num w:numId="14" w16cid:durableId="1577470604">
    <w:abstractNumId w:val="20"/>
  </w:num>
  <w:num w:numId="15" w16cid:durableId="564803730">
    <w:abstractNumId w:val="28"/>
  </w:num>
  <w:num w:numId="16" w16cid:durableId="119157370">
    <w:abstractNumId w:val="22"/>
  </w:num>
  <w:num w:numId="17" w16cid:durableId="521165630">
    <w:abstractNumId w:val="41"/>
  </w:num>
  <w:num w:numId="18" w16cid:durableId="872155441">
    <w:abstractNumId w:val="24"/>
  </w:num>
  <w:num w:numId="19" w16cid:durableId="1454710130">
    <w:abstractNumId w:val="48"/>
  </w:num>
  <w:num w:numId="20" w16cid:durableId="1576932917">
    <w:abstractNumId w:val="13"/>
  </w:num>
  <w:num w:numId="21" w16cid:durableId="611281524">
    <w:abstractNumId w:val="21"/>
  </w:num>
  <w:num w:numId="22" w16cid:durableId="904678750">
    <w:abstractNumId w:val="33"/>
  </w:num>
  <w:num w:numId="23" w16cid:durableId="1149710586">
    <w:abstractNumId w:val="35"/>
  </w:num>
  <w:num w:numId="24" w16cid:durableId="855115270">
    <w:abstractNumId w:val="16"/>
  </w:num>
  <w:num w:numId="25" w16cid:durableId="1386566488">
    <w:abstractNumId w:val="36"/>
  </w:num>
  <w:num w:numId="26" w16cid:durableId="736510878">
    <w:abstractNumId w:val="42"/>
  </w:num>
  <w:num w:numId="27" w16cid:durableId="916864996">
    <w:abstractNumId w:val="38"/>
  </w:num>
  <w:num w:numId="28" w16cid:durableId="1212154099">
    <w:abstractNumId w:val="44"/>
  </w:num>
  <w:num w:numId="29" w16cid:durableId="591742612">
    <w:abstractNumId w:val="14"/>
  </w:num>
  <w:num w:numId="30" w16cid:durableId="1343243087">
    <w:abstractNumId w:val="47"/>
  </w:num>
  <w:num w:numId="31" w16cid:durableId="2136170306">
    <w:abstractNumId w:val="30"/>
  </w:num>
  <w:num w:numId="32" w16cid:durableId="854687463">
    <w:abstractNumId w:val="32"/>
  </w:num>
  <w:num w:numId="33" w16cid:durableId="1222247528">
    <w:abstractNumId w:val="34"/>
  </w:num>
  <w:num w:numId="34" w16cid:durableId="869342932">
    <w:abstractNumId w:val="43"/>
  </w:num>
  <w:num w:numId="35" w16cid:durableId="1910336431">
    <w:abstractNumId w:val="8"/>
  </w:num>
  <w:num w:numId="36" w16cid:durableId="1637030677">
    <w:abstractNumId w:val="3"/>
  </w:num>
  <w:num w:numId="37" w16cid:durableId="776220304">
    <w:abstractNumId w:val="2"/>
  </w:num>
  <w:num w:numId="38" w16cid:durableId="150676676">
    <w:abstractNumId w:val="1"/>
  </w:num>
  <w:num w:numId="39" w16cid:durableId="502161869">
    <w:abstractNumId w:val="0"/>
  </w:num>
  <w:num w:numId="40" w16cid:durableId="1371687181">
    <w:abstractNumId w:val="9"/>
  </w:num>
  <w:num w:numId="41" w16cid:durableId="1295015340">
    <w:abstractNumId w:val="7"/>
  </w:num>
  <w:num w:numId="42" w16cid:durableId="1270746089">
    <w:abstractNumId w:val="6"/>
  </w:num>
  <w:num w:numId="43" w16cid:durableId="718818156">
    <w:abstractNumId w:val="5"/>
  </w:num>
  <w:num w:numId="44" w16cid:durableId="929385563">
    <w:abstractNumId w:val="4"/>
  </w:num>
  <w:num w:numId="45" w16cid:durableId="140852004">
    <w:abstractNumId w:val="11"/>
  </w:num>
  <w:num w:numId="46" w16cid:durableId="493450356">
    <w:abstractNumId w:val="23"/>
  </w:num>
  <w:num w:numId="47" w16cid:durableId="1672639191">
    <w:abstractNumId w:val="18"/>
  </w:num>
  <w:num w:numId="48" w16cid:durableId="2037851949">
    <w:abstractNumId w:val="40"/>
  </w:num>
  <w:num w:numId="49" w16cid:durableId="802309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26FA6"/>
    <w:rsid w:val="00326FA6"/>
    <w:rsid w:val="008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0CE3E3-1CF1-4F49-8893-DAA52764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432</Words>
  <Characters>1997</Characters>
  <Application>Microsoft Office Word</Application>
  <DocSecurity>4</DocSecurity>
  <Lines>499</Lines>
  <Paragraphs>269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2010-12-10T15:38:00Z</cp:lastPrinted>
  <dcterms:created xsi:type="dcterms:W3CDTF">2025-12-18T03:32:00Z</dcterms:created>
  <dcterms:modified xsi:type="dcterms:W3CDTF">2025-12-18T03:32:00Z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13 december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2010-12-13</vt:lpwstr>
  </property>
  <property fmtid="{D5CDD505-2E9C-101B-9397-08002B2CF9AE}" pid="6" name="DocumentYear">
    <vt:lpwstr>2010/11</vt:lpwstr>
  </property>
</Properties>
</file>