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095F" w:rsidRDefault="00427628" w14:paraId="261C5781" w14:textId="77777777">
      <w:pPr>
        <w:pStyle w:val="Rubrik1"/>
        <w:spacing w:after="300"/>
      </w:pPr>
      <w:sdt>
        <w:sdtPr>
          <w:alias w:val="CC_Boilerplate_4"/>
          <w:tag w:val="CC_Boilerplate_4"/>
          <w:id w:val="-1644581176"/>
          <w:lock w:val="sdtLocked"/>
          <w:placeholder>
            <w:docPart w:val="EE7FEAF1DB524395A7DFB8102A1CB585"/>
          </w:placeholder>
          <w:text/>
        </w:sdtPr>
        <w:sdtEndPr/>
        <w:sdtContent>
          <w:r w:rsidRPr="009B062B" w:rsidR="00AF30DD">
            <w:t>Förslag till riksdagsbeslut</w:t>
          </w:r>
        </w:sdtContent>
      </w:sdt>
      <w:bookmarkEnd w:id="0"/>
      <w:bookmarkEnd w:id="1"/>
    </w:p>
    <w:sdt>
      <w:sdtPr>
        <w:alias w:val="Yrkande 1"/>
        <w:tag w:val="f4bd5c88-56ca-4317-af9d-0a1e7bb02f67"/>
        <w:id w:val="784547027"/>
        <w:lock w:val="sdtLocked"/>
      </w:sdtPr>
      <w:sdtEndPr/>
      <w:sdtContent>
        <w:p w:rsidR="00D54FF5" w:rsidRDefault="00BD2E27" w14:paraId="3FFA5FC4" w14:textId="77777777">
          <w:pPr>
            <w:pStyle w:val="Frslagstext"/>
            <w:numPr>
              <w:ilvl w:val="0"/>
              <w:numId w:val="0"/>
            </w:numPr>
          </w:pPr>
          <w:r>
            <w:t>Riksdagen ställer sig bakom det som anförs i motionen om att regeringen bör överväga att ge Trafikverket i uppdrag att införa utrop på engelska och/eller tyska på tågstationer under juni, juli och augusti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DEE4EE9914BCF8CBE19394B55E09B"/>
        </w:placeholder>
        <w:text/>
      </w:sdtPr>
      <w:sdtEndPr/>
      <w:sdtContent>
        <w:p w:rsidRPr="009B062B" w:rsidR="006D79C9" w:rsidP="00333E95" w:rsidRDefault="006D79C9" w14:paraId="7E0DF139" w14:textId="77777777">
          <w:pPr>
            <w:pStyle w:val="Rubrik1"/>
          </w:pPr>
          <w:r>
            <w:t>Motivering</w:t>
          </w:r>
        </w:p>
      </w:sdtContent>
    </w:sdt>
    <w:bookmarkEnd w:displacedByCustomXml="prev" w:id="3"/>
    <w:bookmarkEnd w:displacedByCustomXml="prev" w:id="4"/>
    <w:p w:rsidR="00BB6339" w:rsidP="008E0FE2" w:rsidRDefault="00FE36E9" w14:paraId="371BFA4B" w14:textId="42AAD4B6">
      <w:pPr>
        <w:pStyle w:val="Normalutanindragellerluft"/>
      </w:pPr>
      <w:r w:rsidRPr="00FE36E9">
        <w:t xml:space="preserve">För många år sedan skedde, vid svenska tågstationer, utrop av tåg på svenska, engelska och tyska. Detta för att underlätta för många utländska resenärer att ta sig fram till sina destinationer. Idag finns en del tekniska hjälpmedel som gör att man kan få information i realtid, exempelvis genom mobiltelefonen, oberoende av var man befinner sig. Till vardags räcker den information som ges på svenska på tågstationerna och via tekniska hjälpmedel. Dock ser vi en ökning av turister under sommaren (juni, juli och augusti) och utrop på engelska och/eller tyska skulle kunna underlätta för många turister att ta sig fram i den svenska tågtrafiken, via våra tågstationer. Det kan finnas skäl att enbart </w:t>
      </w:r>
      <w:r w:rsidRPr="0010288F">
        <w:rPr>
          <w:spacing w:val="-2"/>
        </w:rPr>
        <w:t>göra utrop på annat språk vid vissa särskilda turer som exempelvis har destination utanför</w:t>
      </w:r>
      <w:r w:rsidRPr="00FE36E9">
        <w:t xml:space="preserve"> Sverige, eller vid större stationer. Det får bli upp till regeringen att genom Trafikverket </w:t>
      </w:r>
      <w:r w:rsidRPr="0010288F">
        <w:rPr>
          <w:spacing w:val="-2"/>
        </w:rPr>
        <w:t>utreda och införa. Idag görs exempelvis utrop till viss del på engelska på Arlanda central.</w:t>
      </w:r>
      <w:r w:rsidRPr="00FE36E9">
        <w:t xml:space="preserve"> </w:t>
      </w:r>
    </w:p>
    <w:sdt>
      <w:sdtPr>
        <w:rPr>
          <w:i/>
          <w:noProof/>
        </w:rPr>
        <w:alias w:val="CC_Underskrifter"/>
        <w:tag w:val="CC_Underskrifter"/>
        <w:id w:val="583496634"/>
        <w:lock w:val="sdtContentLocked"/>
        <w:placeholder>
          <w:docPart w:val="791251E080C94CB683ABAD3B13F79A3F"/>
        </w:placeholder>
      </w:sdtPr>
      <w:sdtEndPr>
        <w:rPr>
          <w:i w:val="0"/>
          <w:noProof w:val="0"/>
        </w:rPr>
      </w:sdtEndPr>
      <w:sdtContent>
        <w:p w:rsidR="00962FAA" w:rsidP="00962FAA" w:rsidRDefault="00962FAA" w14:paraId="45AC0985" w14:textId="77777777"/>
        <w:p w:rsidRPr="008E0FE2" w:rsidR="004801AC" w:rsidP="00962FAA" w:rsidRDefault="00427628" w14:paraId="75AA665B" w14:textId="7DC90CC0"/>
      </w:sdtContent>
    </w:sdt>
    <w:tbl>
      <w:tblPr>
        <w:tblW w:w="5000" w:type="pct"/>
        <w:tblLook w:val="04A0" w:firstRow="1" w:lastRow="0" w:firstColumn="1" w:lastColumn="0" w:noHBand="0" w:noVBand="1"/>
        <w:tblCaption w:val="underskrifter"/>
      </w:tblPr>
      <w:tblGrid>
        <w:gridCol w:w="4252"/>
        <w:gridCol w:w="4252"/>
      </w:tblGrid>
      <w:tr w:rsidR="00D54FF5" w14:paraId="51E089EC" w14:textId="77777777">
        <w:trPr>
          <w:cantSplit/>
        </w:trPr>
        <w:tc>
          <w:tcPr>
            <w:tcW w:w="50" w:type="pct"/>
            <w:vAlign w:val="bottom"/>
          </w:tcPr>
          <w:p w:rsidR="00D54FF5" w:rsidRDefault="00BD2E27" w14:paraId="54F0AA39" w14:textId="77777777">
            <w:pPr>
              <w:pStyle w:val="Underskrifter"/>
              <w:spacing w:after="0"/>
            </w:pPr>
            <w:r>
              <w:t>Mattias Eriksson Falk (SD)</w:t>
            </w:r>
          </w:p>
        </w:tc>
        <w:tc>
          <w:tcPr>
            <w:tcW w:w="50" w:type="pct"/>
            <w:vAlign w:val="bottom"/>
          </w:tcPr>
          <w:p w:rsidR="00D54FF5" w:rsidRDefault="00BD2E27" w14:paraId="2FBF1DA2" w14:textId="77777777">
            <w:pPr>
              <w:pStyle w:val="Underskrifter"/>
              <w:spacing w:after="0"/>
            </w:pPr>
            <w:r>
              <w:t>Roger Hedlund (SD)</w:t>
            </w:r>
          </w:p>
        </w:tc>
      </w:tr>
    </w:tbl>
    <w:p w:rsidR="005D6E21" w:rsidRDefault="005D6E21" w14:paraId="1CBFA5EF" w14:textId="77777777"/>
    <w:sectPr w:rsidR="005D6E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4D2" w14:textId="77777777" w:rsidR="0057426A" w:rsidRDefault="0057426A" w:rsidP="000C1CAD">
      <w:pPr>
        <w:spacing w:line="240" w:lineRule="auto"/>
      </w:pPr>
      <w:r>
        <w:separator/>
      </w:r>
    </w:p>
  </w:endnote>
  <w:endnote w:type="continuationSeparator" w:id="0">
    <w:p w14:paraId="49DB3581" w14:textId="77777777" w:rsidR="0057426A" w:rsidRDefault="00574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1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F70C" w14:textId="67A5CE04" w:rsidR="00262EA3" w:rsidRPr="00962FAA" w:rsidRDefault="00262EA3" w:rsidP="00962F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6A15" w14:textId="77777777" w:rsidR="0057426A" w:rsidRDefault="0057426A" w:rsidP="000C1CAD">
      <w:pPr>
        <w:spacing w:line="240" w:lineRule="auto"/>
      </w:pPr>
      <w:r>
        <w:separator/>
      </w:r>
    </w:p>
  </w:footnote>
  <w:footnote w:type="continuationSeparator" w:id="0">
    <w:p w14:paraId="3A22DBED" w14:textId="77777777" w:rsidR="0057426A" w:rsidRDefault="005742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F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86D772" wp14:editId="750412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2EDFC" w14:textId="7FAD1DF6" w:rsidR="00262EA3" w:rsidRDefault="00427628" w:rsidP="008103B5">
                          <w:pPr>
                            <w:jc w:val="right"/>
                          </w:pPr>
                          <w:sdt>
                            <w:sdtPr>
                              <w:alias w:val="CC_Noformat_Partikod"/>
                              <w:tag w:val="CC_Noformat_Partikod"/>
                              <w:id w:val="-53464382"/>
                              <w:text/>
                            </w:sdtPr>
                            <w:sdtEndPr/>
                            <w:sdtContent>
                              <w:r w:rsidR="001533B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6D7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2EDFC" w14:textId="7FAD1DF6" w:rsidR="00262EA3" w:rsidRDefault="00427628" w:rsidP="008103B5">
                    <w:pPr>
                      <w:jc w:val="right"/>
                    </w:pPr>
                    <w:sdt>
                      <w:sdtPr>
                        <w:alias w:val="CC_Noformat_Partikod"/>
                        <w:tag w:val="CC_Noformat_Partikod"/>
                        <w:id w:val="-53464382"/>
                        <w:text/>
                      </w:sdtPr>
                      <w:sdtEndPr/>
                      <w:sdtContent>
                        <w:r w:rsidR="001533B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B0B9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FE96" w14:textId="77777777" w:rsidR="00262EA3" w:rsidRDefault="00262EA3" w:rsidP="008563AC">
    <w:pPr>
      <w:jc w:val="right"/>
    </w:pPr>
  </w:p>
  <w:p w14:paraId="6113A3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3C77" w14:textId="77777777" w:rsidR="00262EA3" w:rsidRDefault="004276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1E28B" wp14:editId="386CB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66C89" w14:textId="11B67422" w:rsidR="00262EA3" w:rsidRDefault="00427628" w:rsidP="00A314CF">
    <w:pPr>
      <w:pStyle w:val="FSHNormal"/>
      <w:spacing w:before="40"/>
    </w:pPr>
    <w:sdt>
      <w:sdtPr>
        <w:alias w:val="CC_Noformat_Motionstyp"/>
        <w:tag w:val="CC_Noformat_Motionstyp"/>
        <w:id w:val="1162973129"/>
        <w:lock w:val="sdtContentLocked"/>
        <w15:appearance w15:val="hidden"/>
        <w:text/>
      </w:sdtPr>
      <w:sdtEndPr/>
      <w:sdtContent>
        <w:r w:rsidR="00962FAA">
          <w:t>Enskild motion</w:t>
        </w:r>
      </w:sdtContent>
    </w:sdt>
    <w:r w:rsidR="00821B36">
      <w:t xml:space="preserve"> </w:t>
    </w:r>
    <w:sdt>
      <w:sdtPr>
        <w:alias w:val="CC_Noformat_Partikod"/>
        <w:tag w:val="CC_Noformat_Partikod"/>
        <w:id w:val="1471015553"/>
        <w:text/>
      </w:sdtPr>
      <w:sdtEndPr/>
      <w:sdtContent>
        <w:r w:rsidR="001533B8">
          <w:t>SD</w:t>
        </w:r>
      </w:sdtContent>
    </w:sdt>
    <w:sdt>
      <w:sdtPr>
        <w:alias w:val="CC_Noformat_Partinummer"/>
        <w:tag w:val="CC_Noformat_Partinummer"/>
        <w:id w:val="-2014525982"/>
        <w:showingPlcHdr/>
        <w:text/>
      </w:sdtPr>
      <w:sdtEndPr/>
      <w:sdtContent>
        <w:r w:rsidR="00821B36">
          <w:t xml:space="preserve"> </w:t>
        </w:r>
      </w:sdtContent>
    </w:sdt>
  </w:p>
  <w:p w14:paraId="023E8C4E" w14:textId="77777777" w:rsidR="00262EA3" w:rsidRPr="008227B3" w:rsidRDefault="004276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93938" w14:textId="6E9E55AA" w:rsidR="00262EA3" w:rsidRPr="008227B3" w:rsidRDefault="004276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2F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2FAA">
          <w:t>:2278</w:t>
        </w:r>
      </w:sdtContent>
    </w:sdt>
  </w:p>
  <w:p w14:paraId="7534EB9D" w14:textId="38C14711" w:rsidR="00262EA3" w:rsidRDefault="00427628" w:rsidP="00E03A3D">
    <w:pPr>
      <w:pStyle w:val="Motionr"/>
    </w:pPr>
    <w:sdt>
      <w:sdtPr>
        <w:alias w:val="CC_Noformat_Avtext"/>
        <w:tag w:val="CC_Noformat_Avtext"/>
        <w:id w:val="-2020768203"/>
        <w:lock w:val="sdtContentLocked"/>
        <w15:appearance w15:val="hidden"/>
        <w:text/>
      </w:sdtPr>
      <w:sdtEndPr/>
      <w:sdtContent>
        <w:r w:rsidR="00962FAA">
          <w:t>av Mattias Eriksson Falk och Roger Hedlund (båda SD)</w:t>
        </w:r>
      </w:sdtContent>
    </w:sdt>
  </w:p>
  <w:sdt>
    <w:sdtPr>
      <w:alias w:val="CC_Noformat_Rubtext"/>
      <w:tag w:val="CC_Noformat_Rubtext"/>
      <w:id w:val="-218060500"/>
      <w:lock w:val="sdtLocked"/>
      <w:text/>
    </w:sdtPr>
    <w:sdtEndPr/>
    <w:sdtContent>
      <w:p w14:paraId="0A3FE7D1" w14:textId="175BBD9A" w:rsidR="00262EA3" w:rsidRDefault="001533B8" w:rsidP="00283E0F">
        <w:pPr>
          <w:pStyle w:val="FSHRub2"/>
        </w:pPr>
        <w:r>
          <w:t>Utrop på tågstationer</w:t>
        </w:r>
      </w:p>
    </w:sdtContent>
  </w:sdt>
  <w:sdt>
    <w:sdtPr>
      <w:alias w:val="CC_Boilerplate_3"/>
      <w:tag w:val="CC_Boilerplate_3"/>
      <w:id w:val="1606463544"/>
      <w:lock w:val="sdtContentLocked"/>
      <w15:appearance w15:val="hidden"/>
      <w:text w:multiLine="1"/>
    </w:sdtPr>
    <w:sdtEndPr/>
    <w:sdtContent>
      <w:p w14:paraId="50ACE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8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B8"/>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2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6A"/>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21"/>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AA"/>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F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27"/>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86"/>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F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64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5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E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A14F9"/>
  <w15:chartTrackingRefBased/>
  <w15:docId w15:val="{FCE240AE-AA26-438B-9F87-FD2B2CB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EAF1DB524395A7DFB8102A1CB585"/>
        <w:category>
          <w:name w:val="Allmänt"/>
          <w:gallery w:val="placeholder"/>
        </w:category>
        <w:types>
          <w:type w:val="bbPlcHdr"/>
        </w:types>
        <w:behaviors>
          <w:behavior w:val="content"/>
        </w:behaviors>
        <w:guid w:val="{82B1927F-B539-473E-A5C8-60AC5AD7E103}"/>
      </w:docPartPr>
      <w:docPartBody>
        <w:p w:rsidR="005E772D" w:rsidRDefault="006E3D91">
          <w:pPr>
            <w:pStyle w:val="EE7FEAF1DB524395A7DFB8102A1CB585"/>
          </w:pPr>
          <w:r w:rsidRPr="005A0A93">
            <w:rPr>
              <w:rStyle w:val="Platshllartext"/>
            </w:rPr>
            <w:t>Förslag till riksdagsbeslut</w:t>
          </w:r>
        </w:p>
      </w:docPartBody>
    </w:docPart>
    <w:docPart>
      <w:docPartPr>
        <w:name w:val="87FDEE4EE9914BCF8CBE19394B55E09B"/>
        <w:category>
          <w:name w:val="Allmänt"/>
          <w:gallery w:val="placeholder"/>
        </w:category>
        <w:types>
          <w:type w:val="bbPlcHdr"/>
        </w:types>
        <w:behaviors>
          <w:behavior w:val="content"/>
        </w:behaviors>
        <w:guid w:val="{213D23D5-3928-4103-A78A-6D37FA2F82D5}"/>
      </w:docPartPr>
      <w:docPartBody>
        <w:p w:rsidR="005E772D" w:rsidRDefault="006E3D91">
          <w:pPr>
            <w:pStyle w:val="87FDEE4EE9914BCF8CBE19394B55E09B"/>
          </w:pPr>
          <w:r w:rsidRPr="005A0A93">
            <w:rPr>
              <w:rStyle w:val="Platshllartext"/>
            </w:rPr>
            <w:t>Motivering</w:t>
          </w:r>
        </w:p>
      </w:docPartBody>
    </w:docPart>
    <w:docPart>
      <w:docPartPr>
        <w:name w:val="791251E080C94CB683ABAD3B13F79A3F"/>
        <w:category>
          <w:name w:val="Allmänt"/>
          <w:gallery w:val="placeholder"/>
        </w:category>
        <w:types>
          <w:type w:val="bbPlcHdr"/>
        </w:types>
        <w:behaviors>
          <w:behavior w:val="content"/>
        </w:behaviors>
        <w:guid w:val="{4E9C3262-089E-4588-B4B4-F7D29013FD96}"/>
      </w:docPartPr>
      <w:docPartBody>
        <w:p w:rsidR="00271DA3" w:rsidRDefault="00271D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D"/>
    <w:rsid w:val="00271DA3"/>
    <w:rsid w:val="005E772D"/>
    <w:rsid w:val="0068439F"/>
    <w:rsid w:val="006E3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EAF1DB524395A7DFB8102A1CB585">
    <w:name w:val="EE7FEAF1DB524395A7DFB8102A1CB585"/>
  </w:style>
  <w:style w:type="paragraph" w:customStyle="1" w:styleId="87FDEE4EE9914BCF8CBE19394B55E09B">
    <w:name w:val="87FDEE4EE9914BCF8CBE19394B55E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5E406-6C10-4608-909D-500020114C78}"/>
</file>

<file path=customXml/itemProps2.xml><?xml version="1.0" encoding="utf-8"?>
<ds:datastoreItem xmlns:ds="http://schemas.openxmlformats.org/officeDocument/2006/customXml" ds:itemID="{EEE582BA-BC38-4F51-8D08-49C2A1B8702A}"/>
</file>

<file path=customXml/itemProps3.xml><?xml version="1.0" encoding="utf-8"?>
<ds:datastoreItem xmlns:ds="http://schemas.openxmlformats.org/officeDocument/2006/customXml" ds:itemID="{81BFC795-0EBB-4ECA-9B16-91CC96B376C4}"/>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1111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