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40074C6AEF4E409D1FF8EFC3E6E1EA"/>
        </w:placeholder>
        <w:text/>
      </w:sdtPr>
      <w:sdtEndPr/>
      <w:sdtContent>
        <w:p w:rsidRPr="009B062B" w:rsidR="00AF30DD" w:rsidP="00DA28CE" w:rsidRDefault="00AF30DD" w14:paraId="3A6CBBC1" w14:textId="77777777">
          <w:pPr>
            <w:pStyle w:val="Rubrik1"/>
            <w:spacing w:after="300"/>
          </w:pPr>
          <w:r w:rsidRPr="009B062B">
            <w:t>Förslag till riksdagsbeslut</w:t>
          </w:r>
        </w:p>
      </w:sdtContent>
    </w:sdt>
    <w:sdt>
      <w:sdtPr>
        <w:alias w:val="Yrkande 1"/>
        <w:tag w:val="27dcf9d5-fb80-424a-965e-c7a2abb15897"/>
        <w:id w:val="-2044669768"/>
        <w:lock w:val="sdtLocked"/>
      </w:sdtPr>
      <w:sdtEndPr/>
      <w:sdtContent>
        <w:p w:rsidR="00206503" w:rsidRDefault="00BB4B61" w14:paraId="3A6CBBC2" w14:textId="77777777">
          <w:pPr>
            <w:pStyle w:val="Frslagstext"/>
            <w:numPr>
              <w:ilvl w:val="0"/>
              <w:numId w:val="0"/>
            </w:numPr>
          </w:pPr>
          <w:r>
            <w:t>Riksdagen ställer sig bakom det som anförs i motionen om att regeringen bör överväga huruvida Bolagsverket bör ha en mer kontrollerande funktion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7DC9E655404F6198EE8186EE5CD33C"/>
        </w:placeholder>
        <w:text/>
      </w:sdtPr>
      <w:sdtEndPr/>
      <w:sdtContent>
        <w:p w:rsidRPr="009B062B" w:rsidR="006D79C9" w:rsidP="00333E95" w:rsidRDefault="006D79C9" w14:paraId="3A6CBBC3" w14:textId="77777777">
          <w:pPr>
            <w:pStyle w:val="Rubrik1"/>
          </w:pPr>
          <w:r>
            <w:t>Motivering</w:t>
          </w:r>
        </w:p>
      </w:sdtContent>
    </w:sdt>
    <w:p w:rsidRPr="008B58F8" w:rsidR="00D73BE9" w:rsidP="008B58F8" w:rsidRDefault="00D73BE9" w14:paraId="3A6CBBC4" w14:textId="77777777">
      <w:pPr>
        <w:pStyle w:val="Normalutanindragellerluft"/>
      </w:pPr>
      <w:r w:rsidRPr="008B58F8">
        <w:t>I Bolagsverkets uppdrag ingår att skapa förutsättningar för ett näringsliv där man kan lita på varandra.</w:t>
      </w:r>
    </w:p>
    <w:p w:rsidRPr="00D73BE9" w:rsidR="00D73BE9" w:rsidP="00D73BE9" w:rsidRDefault="00D73BE9" w14:paraId="3A6CBBC5" w14:textId="77777777">
      <w:pPr>
        <w:rPr>
          <w:rFonts w:eastAsia="Times New Roman"/>
          <w:szCs w:val="22"/>
          <w:lang w:eastAsia="sv-SE"/>
        </w:rPr>
      </w:pPr>
      <w:r w:rsidRPr="00D73BE9">
        <w:rPr>
          <w:rFonts w:eastAsia="Times New Roman"/>
          <w:szCs w:val="22"/>
          <w:lang w:eastAsia="sv-SE"/>
        </w:rPr>
        <w:t>Bolagsverket har tre grundläggande funktioner:</w:t>
      </w:r>
    </w:p>
    <w:p w:rsidRPr="00D73BE9" w:rsidR="00D73BE9" w:rsidP="002B1A80" w:rsidRDefault="00D73BE9" w14:paraId="3A6CBBC6" w14:textId="77777777">
      <w:pPr>
        <w:pStyle w:val="ListaPunkt"/>
        <w:rPr>
          <w:rFonts w:eastAsia="Times New Roman"/>
          <w:lang w:eastAsia="sv-SE"/>
        </w:rPr>
      </w:pPr>
      <w:r w:rsidRPr="00D73BE9">
        <w:rPr>
          <w:rFonts w:eastAsia="Times New Roman"/>
          <w:lang w:eastAsia="sv-SE"/>
        </w:rPr>
        <w:t>Myndighetsutövning (granskning och registrering av företag och föreningar, ändringar i företag, hantering av årsredovisningar, beslut m.m.)</w:t>
      </w:r>
    </w:p>
    <w:p w:rsidRPr="00D73BE9" w:rsidR="00D73BE9" w:rsidP="002B1A80" w:rsidRDefault="00D73BE9" w14:paraId="3A6CBBC7" w14:textId="77777777">
      <w:pPr>
        <w:pStyle w:val="ListaPunkt"/>
        <w:rPr>
          <w:rFonts w:eastAsia="Times New Roman"/>
          <w:lang w:eastAsia="sv-SE"/>
        </w:rPr>
      </w:pPr>
      <w:r w:rsidRPr="00D73BE9">
        <w:rPr>
          <w:rFonts w:eastAsia="Times New Roman"/>
          <w:lang w:eastAsia="sv-SE"/>
        </w:rPr>
        <w:t>Service och information (företagsfakta, öppen och tillgänglig information om företag och föreningar)</w:t>
      </w:r>
    </w:p>
    <w:p w:rsidRPr="00D73BE9" w:rsidR="00D73BE9" w:rsidP="002B1A80" w:rsidRDefault="00D73BE9" w14:paraId="3A6CBBC8" w14:textId="4BFFE09F">
      <w:pPr>
        <w:pStyle w:val="ListaPunkt"/>
        <w:rPr>
          <w:rFonts w:eastAsia="Times New Roman"/>
          <w:lang w:eastAsia="sv-SE"/>
        </w:rPr>
      </w:pPr>
      <w:r w:rsidRPr="00D73BE9">
        <w:rPr>
          <w:rFonts w:eastAsia="Times New Roman"/>
          <w:lang w:eastAsia="sv-SE"/>
        </w:rPr>
        <w:t>Förenkling (förenkla företagandet och i samverkan med andra aktörer utveckla effektiva och digitala tjänster)</w:t>
      </w:r>
      <w:r w:rsidR="007D6D85">
        <w:rPr>
          <w:rFonts w:eastAsia="Times New Roman"/>
          <w:lang w:eastAsia="sv-SE"/>
        </w:rPr>
        <w:t>.</w:t>
      </w:r>
    </w:p>
    <w:p w:rsidRPr="008B58F8" w:rsidR="00D73BE9" w:rsidP="008B58F8" w:rsidRDefault="00D73BE9" w14:paraId="3A6CBBC9" w14:textId="77777777">
      <w:pPr>
        <w:pStyle w:val="Normalutanindragellerluft"/>
        <w:spacing w:before="126"/>
      </w:pPr>
      <w:r w:rsidRPr="008B58F8">
        <w:lastRenderedPageBreak/>
        <w:t>När en person vill starta ett företag ska detta företag registreras hos Bolagsverket. Personen ska också ange vilka som ingår i företagets styrelse m.m. Här uppstår dock ett problem sett ur ett ekobrottsperspektiv. Bolagsverket har endast ett förvaltande uppdrag och inte ett kontrollerande uppdrag.</w:t>
      </w:r>
    </w:p>
    <w:p w:rsidRPr="008B58F8" w:rsidR="00D73BE9" w:rsidP="008B58F8" w:rsidRDefault="00D73BE9" w14:paraId="3A6CBBCA" w14:textId="7D5A72C5">
      <w:r w:rsidRPr="008B58F8">
        <w:t>Verket kontrollerar t.ex. att rätt uppgifter lämnas in eller anmäls, att årsredovis</w:t>
      </w:r>
      <w:r w:rsidR="008B58F8">
        <w:softHyphen/>
      </w:r>
      <w:r w:rsidRPr="008B58F8">
        <w:t>ningar lämnas in och att fakta om företagen finns tillgängliga. Ingen faktagranskning sker dock på mer ingående sätt än att anmälda styrelseledamöter får ett brev hemskickat till sig om att de är angivna som styrelseledamöter i ett bolag. Om de inte har något att invända mot detta så behöver de inte svara på Bolagsverkets brev. För ett företag med ont uppsåt som angivit bulvaner eller andra personer som styrelseledamöter finns således ingen risk för kontrollerande åtgärd från Bolagsverket</w:t>
      </w:r>
      <w:r w:rsidRPr="008B58F8" w:rsidR="007D6D85">
        <w:t>s</w:t>
      </w:r>
      <w:r w:rsidRPr="008B58F8">
        <w:t xml:space="preserve"> sida.</w:t>
      </w:r>
    </w:p>
    <w:p w:rsidRPr="008B58F8" w:rsidR="00D73BE9" w:rsidP="008B58F8" w:rsidRDefault="00D73BE9" w14:paraId="3A6CBBCB" w14:textId="77777777">
      <w:r w:rsidRPr="008B58F8">
        <w:t>Det finns en lång rad exempel på företag som utnyttjar ett hål i Bolagsverkets instruktioner för att sätta sina bedrägeriplaner i verket. Genom att t.ex. blåsa upp sina omsättningssiffror i den årsredovisning som årligen skickas in till Bolagsverket kan bolagen framstå som solida och seriösa.</w:t>
      </w:r>
    </w:p>
    <w:p w:rsidRPr="008B58F8" w:rsidR="00D73BE9" w:rsidP="008B58F8" w:rsidRDefault="00D73BE9" w14:paraId="3A6CBBCC" w14:textId="3B006A17">
      <w:r w:rsidRPr="008B58F8">
        <w:t>Siffrorna ligger sedan till grund för bolagets kreditbetyg och därmed är bedrägeri</w:t>
      </w:r>
      <w:r w:rsidR="008B58F8">
        <w:softHyphen/>
      </w:r>
      <w:r w:rsidRPr="008B58F8">
        <w:t>härvan igång. På några veckor kan bedragarna lura till sig miljonbelopp i form av lån och kreditköp innan bluffen avslöjas.</w:t>
      </w:r>
    </w:p>
    <w:p w:rsidRPr="008B58F8" w:rsidR="00D73BE9" w:rsidP="008B58F8" w:rsidRDefault="00D73BE9" w14:paraId="3A6CBBCD" w14:textId="15DB394F">
      <w:r w:rsidRPr="008B58F8">
        <w:t>Regeringen ska ha gett Bolagsverket viss befogenhet att kontrollera, men den kontrollen har istället blivit den mer formella kontrollen</w:t>
      </w:r>
      <w:r w:rsidRPr="008B58F8" w:rsidR="007D6D85">
        <w:t xml:space="preserve"> av</w:t>
      </w:r>
      <w:r w:rsidRPr="008B58F8">
        <w:t xml:space="preserve"> att anmälningar sker </w:t>
      </w:r>
      <w:r w:rsidRPr="008B58F8">
        <w:lastRenderedPageBreak/>
        <w:t xml:space="preserve">i tid, att årsredovisningar skickas in osv. Någon utförligare kontroll av det material som skickas in har inte Bolagsverket fått. </w:t>
      </w:r>
    </w:p>
    <w:p w:rsidRPr="008B58F8" w:rsidR="00BB6339" w:rsidP="008B58F8" w:rsidRDefault="00D73BE9" w14:paraId="3A6CBBCE" w14:textId="7C0CF014">
      <w:r w:rsidRPr="008B58F8">
        <w:t>Enligt min mening bör Bolagsverket få den tydliga och klara uppgiften att även kontrollera riktigheten i de i ansö</w:t>
      </w:r>
      <w:r w:rsidRPr="008B58F8" w:rsidR="007D6D85">
        <w:t>kan angivna styrelseledamöterna och</w:t>
      </w:r>
      <w:r w:rsidRPr="008B58F8">
        <w:t xml:space="preserve"> att årsredovis</w:t>
      </w:r>
      <w:r w:rsidR="008B58F8">
        <w:softHyphen/>
      </w:r>
      <w:bookmarkStart w:name="_GoBack" w:id="1"/>
      <w:bookmarkEnd w:id="1"/>
      <w:r w:rsidRPr="008B58F8">
        <w:t xml:space="preserve">ningar som ingivits är korrekta samt ges möjligheten att vidta ytterligare åtgärder i syfte att komma åt misstänkta bedrägerier. </w:t>
      </w:r>
    </w:p>
    <w:sdt>
      <w:sdtPr>
        <w:rPr>
          <w:i/>
          <w:noProof/>
        </w:rPr>
        <w:alias w:val="CC_Underskrifter"/>
        <w:tag w:val="CC_Underskrifter"/>
        <w:id w:val="583496634"/>
        <w:lock w:val="sdtContentLocked"/>
        <w:placeholder>
          <w:docPart w:val="6F4F6A92AC0D4169A3D18F02BFFC44E3"/>
        </w:placeholder>
      </w:sdtPr>
      <w:sdtEndPr>
        <w:rPr>
          <w:i w:val="0"/>
          <w:noProof w:val="0"/>
        </w:rPr>
      </w:sdtEndPr>
      <w:sdtContent>
        <w:p w:rsidR="002D1C8E" w:rsidP="00A15F70" w:rsidRDefault="002D1C8E" w14:paraId="3A6CBBCF" w14:textId="77777777"/>
        <w:p w:rsidRPr="008E0FE2" w:rsidR="004801AC" w:rsidP="00A15F70" w:rsidRDefault="008B58F8" w14:paraId="3A6CBB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C9407D" w:rsidRDefault="00C9407D" w14:paraId="3A6CBBD4" w14:textId="77777777"/>
    <w:sectPr w:rsidR="00C940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CBBD6" w14:textId="77777777" w:rsidR="002B6B88" w:rsidRDefault="002B6B88" w:rsidP="000C1CAD">
      <w:pPr>
        <w:spacing w:line="240" w:lineRule="auto"/>
      </w:pPr>
      <w:r>
        <w:separator/>
      </w:r>
    </w:p>
  </w:endnote>
  <w:endnote w:type="continuationSeparator" w:id="0">
    <w:p w14:paraId="3A6CBBD7" w14:textId="77777777" w:rsidR="002B6B88" w:rsidRDefault="002B6B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BB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BBDD" w14:textId="022D6A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58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CBBD4" w14:textId="77777777" w:rsidR="002B6B88" w:rsidRDefault="002B6B88" w:rsidP="000C1CAD">
      <w:pPr>
        <w:spacing w:line="240" w:lineRule="auto"/>
      </w:pPr>
      <w:r>
        <w:separator/>
      </w:r>
    </w:p>
  </w:footnote>
  <w:footnote w:type="continuationSeparator" w:id="0">
    <w:p w14:paraId="3A6CBBD5" w14:textId="77777777" w:rsidR="002B6B88" w:rsidRDefault="002B6B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6CBB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6CBBE7" wp14:anchorId="3A6CBB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58F8" w14:paraId="3A6CBBEA" w14:textId="77777777">
                          <w:pPr>
                            <w:jc w:val="right"/>
                          </w:pPr>
                          <w:sdt>
                            <w:sdtPr>
                              <w:alias w:val="CC_Noformat_Partikod"/>
                              <w:tag w:val="CC_Noformat_Partikod"/>
                              <w:id w:val="-53464382"/>
                              <w:placeholder>
                                <w:docPart w:val="0BF84A1E53A846089EB588CF04503A80"/>
                              </w:placeholder>
                              <w:text/>
                            </w:sdtPr>
                            <w:sdtEndPr/>
                            <w:sdtContent>
                              <w:r w:rsidR="00D73BE9">
                                <w:t>M</w:t>
                              </w:r>
                            </w:sdtContent>
                          </w:sdt>
                          <w:sdt>
                            <w:sdtPr>
                              <w:alias w:val="CC_Noformat_Partinummer"/>
                              <w:tag w:val="CC_Noformat_Partinummer"/>
                              <w:id w:val="-1709555926"/>
                              <w:placeholder>
                                <w:docPart w:val="A3E6D515EDDA4D82BD753E43E2716A68"/>
                              </w:placeholder>
                              <w:text/>
                            </w:sdtPr>
                            <w:sdtEndPr/>
                            <w:sdtContent>
                              <w:r w:rsidR="002B1A80">
                                <w:t>2033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6CBB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58F8" w14:paraId="3A6CBBEA" w14:textId="77777777">
                    <w:pPr>
                      <w:jc w:val="right"/>
                    </w:pPr>
                    <w:sdt>
                      <w:sdtPr>
                        <w:alias w:val="CC_Noformat_Partikod"/>
                        <w:tag w:val="CC_Noformat_Partikod"/>
                        <w:id w:val="-53464382"/>
                        <w:placeholder>
                          <w:docPart w:val="0BF84A1E53A846089EB588CF04503A80"/>
                        </w:placeholder>
                        <w:text/>
                      </w:sdtPr>
                      <w:sdtEndPr/>
                      <w:sdtContent>
                        <w:r w:rsidR="00D73BE9">
                          <w:t>M</w:t>
                        </w:r>
                      </w:sdtContent>
                    </w:sdt>
                    <w:sdt>
                      <w:sdtPr>
                        <w:alias w:val="CC_Noformat_Partinummer"/>
                        <w:tag w:val="CC_Noformat_Partinummer"/>
                        <w:id w:val="-1709555926"/>
                        <w:placeholder>
                          <w:docPart w:val="A3E6D515EDDA4D82BD753E43E2716A68"/>
                        </w:placeholder>
                        <w:text/>
                      </w:sdtPr>
                      <w:sdtEndPr/>
                      <w:sdtContent>
                        <w:r w:rsidR="002B1A80">
                          <w:t>2033</w:t>
                        </w:r>
                      </w:sdtContent>
                    </w:sdt>
                  </w:p>
                </w:txbxContent>
              </v:textbox>
              <w10:wrap anchorx="page"/>
            </v:shape>
          </w:pict>
        </mc:Fallback>
      </mc:AlternateContent>
    </w:r>
  </w:p>
  <w:p w:rsidRPr="00293C4F" w:rsidR="00262EA3" w:rsidP="00776B74" w:rsidRDefault="00262EA3" w14:paraId="3A6CBB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6CBBDA" w14:textId="77777777">
    <w:pPr>
      <w:jc w:val="right"/>
    </w:pPr>
  </w:p>
  <w:p w:rsidR="00262EA3" w:rsidP="00776B74" w:rsidRDefault="00262EA3" w14:paraId="3A6CBB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B58F8" w14:paraId="3A6CBB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6CBBE9" wp14:anchorId="3A6CBB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58F8" w14:paraId="3A6CBB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3BE9">
          <w:t>M</w:t>
        </w:r>
      </w:sdtContent>
    </w:sdt>
    <w:sdt>
      <w:sdtPr>
        <w:alias w:val="CC_Noformat_Partinummer"/>
        <w:tag w:val="CC_Noformat_Partinummer"/>
        <w:id w:val="-2014525982"/>
        <w:text/>
      </w:sdtPr>
      <w:sdtEndPr/>
      <w:sdtContent>
        <w:r w:rsidR="002B1A80">
          <w:t>2033</w:t>
        </w:r>
      </w:sdtContent>
    </w:sdt>
  </w:p>
  <w:p w:rsidRPr="008227B3" w:rsidR="00262EA3" w:rsidP="008227B3" w:rsidRDefault="008B58F8" w14:paraId="3A6CBB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58F8" w14:paraId="3A6CBB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:1744</w:t>
        </w:r>
      </w:sdtContent>
    </w:sdt>
  </w:p>
  <w:p w:rsidR="00262EA3" w:rsidP="00E03A3D" w:rsidRDefault="008B58F8" w14:paraId="3A6CBBE2"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D73BE9" w14:paraId="3A6CBBE3" w14:textId="77777777">
        <w:pPr>
          <w:pStyle w:val="FSHRub2"/>
        </w:pPr>
        <w:r>
          <w:t>Utöka Bolagsverkets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3A6CBB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E1191A"/>
    <w:multiLevelType w:val="multilevel"/>
    <w:tmpl w:val="79B2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DB2FB0"/>
    <w:multiLevelType w:val="hybridMultilevel"/>
    <w:tmpl w:val="7BB09F8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73B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1BB"/>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503"/>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80"/>
    <w:rsid w:val="002B1B4E"/>
    <w:rsid w:val="002B1DD3"/>
    <w:rsid w:val="002B2021"/>
    <w:rsid w:val="002B21B2"/>
    <w:rsid w:val="002B221E"/>
    <w:rsid w:val="002B2C9F"/>
    <w:rsid w:val="002B2EF2"/>
    <w:rsid w:val="002B375C"/>
    <w:rsid w:val="002B3E98"/>
    <w:rsid w:val="002B6349"/>
    <w:rsid w:val="002B639F"/>
    <w:rsid w:val="002B6B88"/>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C8E"/>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5DD"/>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9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0E6"/>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51"/>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87E"/>
    <w:rsid w:val="0073008F"/>
    <w:rsid w:val="0073136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D8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F8"/>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F7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6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07D"/>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BE9"/>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6CBBC0"/>
  <w15:chartTrackingRefBased/>
  <w15:docId w15:val="{D40DDC02-D0F8-4761-8C0C-B4CA33EF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40074C6AEF4E409D1FF8EFC3E6E1EA"/>
        <w:category>
          <w:name w:val="Allmänt"/>
          <w:gallery w:val="placeholder"/>
        </w:category>
        <w:types>
          <w:type w:val="bbPlcHdr"/>
        </w:types>
        <w:behaviors>
          <w:behavior w:val="content"/>
        </w:behaviors>
        <w:guid w:val="{C7E94DED-AD42-4B0C-9815-12FDB9D6EA29}"/>
      </w:docPartPr>
      <w:docPartBody>
        <w:p w:rsidR="005B65C8" w:rsidRDefault="00567536">
          <w:pPr>
            <w:pStyle w:val="4C40074C6AEF4E409D1FF8EFC3E6E1EA"/>
          </w:pPr>
          <w:r w:rsidRPr="005A0A93">
            <w:rPr>
              <w:rStyle w:val="Platshllartext"/>
            </w:rPr>
            <w:t>Förslag till riksdagsbeslut</w:t>
          </w:r>
        </w:p>
      </w:docPartBody>
    </w:docPart>
    <w:docPart>
      <w:docPartPr>
        <w:name w:val="BF7DC9E655404F6198EE8186EE5CD33C"/>
        <w:category>
          <w:name w:val="Allmänt"/>
          <w:gallery w:val="placeholder"/>
        </w:category>
        <w:types>
          <w:type w:val="bbPlcHdr"/>
        </w:types>
        <w:behaviors>
          <w:behavior w:val="content"/>
        </w:behaviors>
        <w:guid w:val="{93E8AB1C-221F-45B2-82DD-E63A6305698D}"/>
      </w:docPartPr>
      <w:docPartBody>
        <w:p w:rsidR="005B65C8" w:rsidRDefault="00567536">
          <w:pPr>
            <w:pStyle w:val="BF7DC9E655404F6198EE8186EE5CD33C"/>
          </w:pPr>
          <w:r w:rsidRPr="005A0A93">
            <w:rPr>
              <w:rStyle w:val="Platshllartext"/>
            </w:rPr>
            <w:t>Motivering</w:t>
          </w:r>
        </w:p>
      </w:docPartBody>
    </w:docPart>
    <w:docPart>
      <w:docPartPr>
        <w:name w:val="0BF84A1E53A846089EB588CF04503A80"/>
        <w:category>
          <w:name w:val="Allmänt"/>
          <w:gallery w:val="placeholder"/>
        </w:category>
        <w:types>
          <w:type w:val="bbPlcHdr"/>
        </w:types>
        <w:behaviors>
          <w:behavior w:val="content"/>
        </w:behaviors>
        <w:guid w:val="{AA984BF3-7065-4688-808D-5543A8489ED8}"/>
      </w:docPartPr>
      <w:docPartBody>
        <w:p w:rsidR="005B65C8" w:rsidRDefault="00567536">
          <w:pPr>
            <w:pStyle w:val="0BF84A1E53A846089EB588CF04503A80"/>
          </w:pPr>
          <w:r>
            <w:rPr>
              <w:rStyle w:val="Platshllartext"/>
            </w:rPr>
            <w:t xml:space="preserve"> </w:t>
          </w:r>
        </w:p>
      </w:docPartBody>
    </w:docPart>
    <w:docPart>
      <w:docPartPr>
        <w:name w:val="A3E6D515EDDA4D82BD753E43E2716A68"/>
        <w:category>
          <w:name w:val="Allmänt"/>
          <w:gallery w:val="placeholder"/>
        </w:category>
        <w:types>
          <w:type w:val="bbPlcHdr"/>
        </w:types>
        <w:behaviors>
          <w:behavior w:val="content"/>
        </w:behaviors>
        <w:guid w:val="{106373FB-A5A2-4333-8283-B84D27552119}"/>
      </w:docPartPr>
      <w:docPartBody>
        <w:p w:rsidR="005B65C8" w:rsidRDefault="00567536">
          <w:pPr>
            <w:pStyle w:val="A3E6D515EDDA4D82BD753E43E2716A68"/>
          </w:pPr>
          <w:r>
            <w:t xml:space="preserve"> </w:t>
          </w:r>
        </w:p>
      </w:docPartBody>
    </w:docPart>
    <w:docPart>
      <w:docPartPr>
        <w:name w:val="6F4F6A92AC0D4169A3D18F02BFFC44E3"/>
        <w:category>
          <w:name w:val="Allmänt"/>
          <w:gallery w:val="placeholder"/>
        </w:category>
        <w:types>
          <w:type w:val="bbPlcHdr"/>
        </w:types>
        <w:behaviors>
          <w:behavior w:val="content"/>
        </w:behaviors>
        <w:guid w:val="{DCF90C8F-3DB6-485D-AA57-0ABBDACC37BD}"/>
      </w:docPartPr>
      <w:docPartBody>
        <w:p w:rsidR="00896F0F" w:rsidRDefault="00896F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C8"/>
    <w:rsid w:val="00567536"/>
    <w:rsid w:val="005B65C8"/>
    <w:rsid w:val="00896F0F"/>
    <w:rsid w:val="00B72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40074C6AEF4E409D1FF8EFC3E6E1EA">
    <w:name w:val="4C40074C6AEF4E409D1FF8EFC3E6E1EA"/>
  </w:style>
  <w:style w:type="paragraph" w:customStyle="1" w:styleId="72B2BDA82224433CB34009CFF235DD9E">
    <w:name w:val="72B2BDA82224433CB34009CFF235DD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C09DFE712D427EB517D4A2FE9BDF76">
    <w:name w:val="69C09DFE712D427EB517D4A2FE9BDF76"/>
  </w:style>
  <w:style w:type="paragraph" w:customStyle="1" w:styleId="BF7DC9E655404F6198EE8186EE5CD33C">
    <w:name w:val="BF7DC9E655404F6198EE8186EE5CD33C"/>
  </w:style>
  <w:style w:type="paragraph" w:customStyle="1" w:styleId="C4EA34CD81994D649B8D80C67E1845A2">
    <w:name w:val="C4EA34CD81994D649B8D80C67E1845A2"/>
  </w:style>
  <w:style w:type="paragraph" w:customStyle="1" w:styleId="AFBACC30C1FB45E6852388BC2513457F">
    <w:name w:val="AFBACC30C1FB45E6852388BC2513457F"/>
  </w:style>
  <w:style w:type="paragraph" w:customStyle="1" w:styleId="0BF84A1E53A846089EB588CF04503A80">
    <w:name w:val="0BF84A1E53A846089EB588CF04503A80"/>
  </w:style>
  <w:style w:type="paragraph" w:customStyle="1" w:styleId="A3E6D515EDDA4D82BD753E43E2716A68">
    <w:name w:val="A3E6D515EDDA4D82BD753E43E2716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D9BD1-0E3B-489A-A2AF-75C8D3D6A596}"/>
</file>

<file path=customXml/itemProps2.xml><?xml version="1.0" encoding="utf-8"?>
<ds:datastoreItem xmlns:ds="http://schemas.openxmlformats.org/officeDocument/2006/customXml" ds:itemID="{A22EF931-2CE4-403A-B9B8-9A2200CFE05B}"/>
</file>

<file path=customXml/itemProps3.xml><?xml version="1.0" encoding="utf-8"?>
<ds:datastoreItem xmlns:ds="http://schemas.openxmlformats.org/officeDocument/2006/customXml" ds:itemID="{C8AB8FF2-128A-4098-84BB-725E66D91CF2}"/>
</file>

<file path=docProps/app.xml><?xml version="1.0" encoding="utf-8"?>
<Properties xmlns="http://schemas.openxmlformats.org/officeDocument/2006/extended-properties" xmlns:vt="http://schemas.openxmlformats.org/officeDocument/2006/docPropsVTypes">
  <Template>Normal</Template>
  <TotalTime>22</TotalTime>
  <Pages>2</Pages>
  <Words>395</Words>
  <Characters>2342</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M2033 Utöka Bolagsverkets uppdrag</vt:lpstr>
      <vt:lpstr>
      </vt:lpstr>
    </vt:vector>
  </TitlesOfParts>
  <Company>Sveriges riksdag</Company>
  <LinksUpToDate>false</LinksUpToDate>
  <CharactersWithSpaces>2720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