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0A1649A7BD47239ACE87C796E6D1F6"/>
        </w:placeholder>
        <w:text/>
      </w:sdtPr>
      <w:sdtEndPr/>
      <w:sdtContent>
        <w:p w:rsidRPr="009B062B" w:rsidR="00AF30DD" w:rsidP="0032198D" w:rsidRDefault="00AF30DD" w14:paraId="30B4A674" w14:textId="77777777">
          <w:pPr>
            <w:pStyle w:val="Rubrik1"/>
            <w:spacing w:after="300"/>
          </w:pPr>
          <w:r w:rsidRPr="009B062B">
            <w:t>Förslag till riksdagsbeslut</w:t>
          </w:r>
        </w:p>
      </w:sdtContent>
    </w:sdt>
    <w:sdt>
      <w:sdtPr>
        <w:alias w:val="Yrkande 1"/>
        <w:tag w:val="e1a3d709-1ead-4c83-b170-32aa531d61ae"/>
        <w:id w:val="659583618"/>
        <w:lock w:val="sdtLocked"/>
      </w:sdtPr>
      <w:sdtEndPr/>
      <w:sdtContent>
        <w:p w:rsidR="00764B36" w:rsidRDefault="00760BC2" w14:paraId="30B4A675" w14:textId="77777777">
          <w:pPr>
            <w:pStyle w:val="Frslagstext"/>
            <w:numPr>
              <w:ilvl w:val="0"/>
              <w:numId w:val="0"/>
            </w:numPr>
          </w:pPr>
          <w:r>
            <w:t>Riksdagen ställer sig bakom det som anförs i motionen om tillsättandet av en maktutredning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B03E288E8B45D6A26A8F5D44D8E98D"/>
        </w:placeholder>
        <w:text/>
      </w:sdtPr>
      <w:sdtEndPr/>
      <w:sdtContent>
        <w:p w:rsidRPr="009B062B" w:rsidR="006D79C9" w:rsidP="00333E95" w:rsidRDefault="006D79C9" w14:paraId="30B4A676" w14:textId="77777777">
          <w:pPr>
            <w:pStyle w:val="Rubrik1"/>
          </w:pPr>
          <w:r>
            <w:t>Motivering</w:t>
          </w:r>
        </w:p>
      </w:sdtContent>
    </w:sdt>
    <w:p w:rsidR="005A59BF" w:rsidP="005A59BF" w:rsidRDefault="00D005BD" w14:paraId="584469A0" w14:textId="77EBE3EF">
      <w:pPr>
        <w:pStyle w:val="Normalutanindragellerluft"/>
      </w:pPr>
      <w:r w:rsidRPr="0032198D">
        <w:t>År 1985 tillsatte dåvarande vice statsminister Ingvar Carlsson en utredning under led</w:t>
      </w:r>
      <w:r w:rsidR="005A59BF">
        <w:softHyphen/>
      </w:r>
      <w:r w:rsidRPr="0032198D">
        <w:t>ning av statsvetaren Olof Petersson, vars syfte var att fördjupat analysera makt och in</w:t>
      </w:r>
      <w:r w:rsidR="005A59BF">
        <w:softHyphen/>
      </w:r>
      <w:r w:rsidRPr="0032198D">
        <w:t>flytande inom olika områden i det svenska samhället. Maktutredningen presenterade 1990 sin slutrapport Demokrati och makt i Sverige (SOU 1990:44). Utredningen bidrog, inte minst genom sina delrapporter, till en fördjupad diskussion om makten i Sverige</w:t>
      </w:r>
      <w:r w:rsidR="00ED086A">
        <w:t>,</w:t>
      </w:r>
      <w:r w:rsidRPr="0032198D">
        <w:t xml:space="preserve"> om internationaliseringens effekter och den enskilde medborgarens möjligheter att på</w:t>
      </w:r>
      <w:r w:rsidR="005A59BF">
        <w:softHyphen/>
      </w:r>
      <w:r w:rsidRPr="0032198D">
        <w:t>verka sina levnadsvillkor.</w:t>
      </w:r>
    </w:p>
    <w:p w:rsidR="005A59BF" w:rsidP="005A59BF" w:rsidRDefault="00D005BD" w14:paraId="1744F4B4" w14:textId="77777777">
      <w:pPr>
        <w:rPr>
          <w:rFonts w:eastAsia="Times New Roman"/>
        </w:rPr>
      </w:pPr>
      <w:r w:rsidRPr="0032198D">
        <w:rPr>
          <w:rFonts w:eastAsia="Times New Roman"/>
        </w:rPr>
        <w:t xml:space="preserve">Sedan Maktutredningen presenterades har det svenska samhället förändrats radikalt. Det gäller också ur ett maktperspektiv. </w:t>
      </w:r>
    </w:p>
    <w:p w:rsidR="005A59BF" w:rsidP="005A59BF" w:rsidRDefault="00D005BD" w14:paraId="181BE728" w14:textId="65AA9127">
      <w:pPr>
        <w:rPr>
          <w:rFonts w:eastAsia="Times New Roman"/>
        </w:rPr>
      </w:pPr>
      <w:r w:rsidRPr="0032198D">
        <w:rPr>
          <w:rFonts w:eastAsia="Times New Roman"/>
        </w:rPr>
        <w:t>Sverige har blivit medlem i Europeiska unionen</w:t>
      </w:r>
      <w:r w:rsidR="00ED086A">
        <w:rPr>
          <w:rFonts w:eastAsia="Times New Roman"/>
        </w:rPr>
        <w:t>,</w:t>
      </w:r>
      <w:r w:rsidRPr="0032198D">
        <w:rPr>
          <w:rFonts w:eastAsia="Times New Roman"/>
        </w:rPr>
        <w:t xml:space="preserve"> vilket förändrat beslutsordningen radikalt och även relationen mellan regering och riksdag. EU har i sin tur förändrats. Brexit och utvidgning har liksom finanskrisen, pandemin och flyktingkrisen i grunden förändrat samarbetet. Denna vertikala maktförskjutning märks också i andra samman</w:t>
      </w:r>
      <w:r w:rsidR="005A59BF">
        <w:rPr>
          <w:rFonts w:eastAsia="Times New Roman"/>
        </w:rPr>
        <w:softHyphen/>
      </w:r>
      <w:r w:rsidRPr="0032198D">
        <w:rPr>
          <w:rFonts w:eastAsia="Times New Roman"/>
        </w:rPr>
        <w:t>hang där nationalstaten generellt tenderar tappa makt till globala aktörer som Basel</w:t>
      </w:r>
      <w:r w:rsidR="005A59BF">
        <w:rPr>
          <w:rFonts w:eastAsia="Times New Roman"/>
        </w:rPr>
        <w:softHyphen/>
      </w:r>
      <w:r w:rsidRPr="0032198D">
        <w:rPr>
          <w:rFonts w:eastAsia="Times New Roman"/>
        </w:rPr>
        <w:t xml:space="preserve">kommittén, G8, G20, WTO etcetera, men också till globalt agerande företag. </w:t>
      </w:r>
    </w:p>
    <w:p w:rsidR="005A59BF" w:rsidP="005A59BF" w:rsidRDefault="00D005BD" w14:paraId="1849C0CE" w14:textId="27153EBC">
      <w:pPr>
        <w:rPr>
          <w:rFonts w:eastAsia="Times New Roman"/>
        </w:rPr>
      </w:pPr>
      <w:r w:rsidRPr="0032198D">
        <w:rPr>
          <w:rFonts w:eastAsia="Times New Roman"/>
        </w:rPr>
        <w:t>När förra maktutredningen gjordes fanns knappt Internet i människors medvetande. Nu är det digitala nätet ett naturligt och allt viktigare inslag i arbetsliv, vardag och de</w:t>
      </w:r>
      <w:r w:rsidR="005A59BF">
        <w:rPr>
          <w:rFonts w:eastAsia="Times New Roman"/>
        </w:rPr>
        <w:softHyphen/>
      </w:r>
      <w:r w:rsidRPr="0032198D">
        <w:rPr>
          <w:rFonts w:eastAsia="Times New Roman"/>
        </w:rPr>
        <w:t>mokrati. De förbättrade kommunikationsmöjligheterna har både förbättrat och försvårat förutsättningarna för det fördjupande samtal som demokratin förutsätter. Risker för åsiktsbubblor, makten som finns i ägandet av data, algoritmers och sökmotor</w:t>
      </w:r>
      <w:r w:rsidRPr="0032198D" w:rsidR="0040291E">
        <w:rPr>
          <w:rFonts w:eastAsia="Times New Roman"/>
        </w:rPr>
        <w:t>er</w:t>
      </w:r>
      <w:r w:rsidRPr="0032198D">
        <w:rPr>
          <w:rFonts w:eastAsia="Times New Roman"/>
        </w:rPr>
        <w:t>s infly</w:t>
      </w:r>
      <w:r w:rsidR="005A59BF">
        <w:rPr>
          <w:rFonts w:eastAsia="Times New Roman"/>
        </w:rPr>
        <w:softHyphen/>
      </w:r>
      <w:r w:rsidRPr="0032198D">
        <w:rPr>
          <w:rFonts w:eastAsia="Times New Roman"/>
        </w:rPr>
        <w:t>tande över vårt agerande och mediers förändrade roll är exempel på hur nätet förändrat såväl vår enskilda vardag som samhällets maktstrukturer. De stora globala jättarna, så</w:t>
      </w:r>
      <w:r w:rsidR="005A59BF">
        <w:rPr>
          <w:rFonts w:eastAsia="Times New Roman"/>
        </w:rPr>
        <w:softHyphen/>
      </w:r>
      <w:r w:rsidRPr="0032198D">
        <w:rPr>
          <w:rFonts w:eastAsia="Times New Roman"/>
        </w:rPr>
        <w:t xml:space="preserve">som Google, Amazon, Apple och Facebooks digitala ställning </w:t>
      </w:r>
      <w:r w:rsidRPr="0032198D" w:rsidR="0040291E">
        <w:rPr>
          <w:rFonts w:eastAsia="Times New Roman"/>
        </w:rPr>
        <w:t xml:space="preserve">är </w:t>
      </w:r>
      <w:r w:rsidRPr="0032198D">
        <w:rPr>
          <w:rFonts w:eastAsia="Times New Roman"/>
        </w:rPr>
        <w:t xml:space="preserve">särskilt intressanta ur </w:t>
      </w:r>
      <w:r w:rsidRPr="0032198D">
        <w:rPr>
          <w:rFonts w:eastAsia="Times New Roman"/>
        </w:rPr>
        <w:lastRenderedPageBreak/>
        <w:t>ett maktperspektiv. Den kanske viktigaste maktfrågan på längre sikt är vem som äger makt över den data och de digitala spår vi som individer ständigt lämnar efter oss. Ska data om vad den enskilde individen gör på nätet tillhöra företag, stat eller individen själv?</w:t>
      </w:r>
    </w:p>
    <w:p w:rsidRPr="005A59BF" w:rsidR="005A59BF" w:rsidP="005A59BF" w:rsidRDefault="00D005BD" w14:paraId="392EE27C" w14:textId="6C3F8A0F">
      <w:pPr>
        <w:rPr>
          <w:rFonts w:eastAsia="Times New Roman"/>
          <w:spacing w:val="-1"/>
        </w:rPr>
      </w:pPr>
      <w:r w:rsidRPr="005A59BF">
        <w:rPr>
          <w:rFonts w:eastAsia="Times New Roman"/>
          <w:spacing w:val="-1"/>
        </w:rPr>
        <w:t>När beslut internationaliseras tenderar beslutsgången bli svårbegriplig, avpolitiserad och anonymiserad. Någon folklig internationell debatt finns i realiteten inte. Också på lokal nivå har förutsättningarna för det demokratiska samtalet förändrats när papperstid</w:t>
      </w:r>
      <w:r w:rsidRPr="005A59BF" w:rsidR="005A59BF">
        <w:rPr>
          <w:rFonts w:eastAsia="Times New Roman"/>
          <w:spacing w:val="-1"/>
        </w:rPr>
        <w:softHyphen/>
      </w:r>
      <w:r w:rsidRPr="005A59BF">
        <w:rPr>
          <w:rFonts w:eastAsia="Times New Roman"/>
          <w:spacing w:val="-1"/>
        </w:rPr>
        <w:t>ningens ställning försvagas samtidigt som lokala diskussionsforum vuxit fram på sociala medier. Med mediers svagare ställning har källkritik och medie</w:t>
      </w:r>
      <w:r w:rsidRPr="005A59BF" w:rsidR="001F068D">
        <w:rPr>
          <w:rFonts w:eastAsia="Times New Roman"/>
          <w:spacing w:val="-1"/>
        </w:rPr>
        <w:t>-</w:t>
      </w:r>
      <w:r w:rsidRPr="005A59BF">
        <w:rPr>
          <w:rFonts w:eastAsia="Times New Roman"/>
          <w:spacing w:val="-1"/>
        </w:rPr>
        <w:t xml:space="preserve"> och informationskun</w:t>
      </w:r>
      <w:r w:rsidR="005A59BF">
        <w:rPr>
          <w:rFonts w:eastAsia="Times New Roman"/>
          <w:spacing w:val="-1"/>
        </w:rPr>
        <w:softHyphen/>
      </w:r>
      <w:r w:rsidRPr="005A59BF">
        <w:rPr>
          <w:rFonts w:eastAsia="Times New Roman"/>
          <w:spacing w:val="-1"/>
        </w:rPr>
        <w:t>skap väx</w:t>
      </w:r>
      <w:r w:rsidRPr="005A59BF" w:rsidR="0040291E">
        <w:rPr>
          <w:rFonts w:eastAsia="Times New Roman"/>
          <w:spacing w:val="-1"/>
        </w:rPr>
        <w:t>t</w:t>
      </w:r>
      <w:r w:rsidRPr="005A59BF">
        <w:rPr>
          <w:rFonts w:eastAsia="Times New Roman"/>
          <w:spacing w:val="-1"/>
        </w:rPr>
        <w:t xml:space="preserve"> i betydelse. Växer gör också medvetet falska nyheter och digitala påverkans</w:t>
      </w:r>
      <w:r w:rsidR="005A59BF">
        <w:rPr>
          <w:rFonts w:eastAsia="Times New Roman"/>
          <w:spacing w:val="-1"/>
        </w:rPr>
        <w:softHyphen/>
      </w:r>
      <w:r w:rsidRPr="005A59BF">
        <w:rPr>
          <w:rFonts w:eastAsia="Times New Roman"/>
          <w:spacing w:val="-1"/>
        </w:rPr>
        <w:t>aktioner som syftar till att underminera tilliten till samhällsinstitutioner och medier. I detta sammanhang kan också påminnas om skillnaden mellan hård makt och mjukt in</w:t>
      </w:r>
      <w:r w:rsidRPr="005A59BF" w:rsidR="005A59BF">
        <w:rPr>
          <w:rFonts w:eastAsia="Times New Roman"/>
          <w:spacing w:val="-1"/>
        </w:rPr>
        <w:softHyphen/>
      </w:r>
      <w:r w:rsidRPr="005A59BF">
        <w:rPr>
          <w:rFonts w:eastAsia="Times New Roman"/>
          <w:spacing w:val="-1"/>
        </w:rPr>
        <w:t>flytande. I en global och digital värld finns stora möjligheter att påverka de berättelser som skapas, sprids, slår rot och påverkar vårt sätt att se på världen.</w:t>
      </w:r>
    </w:p>
    <w:p w:rsidR="005A59BF" w:rsidP="005A59BF" w:rsidRDefault="00D005BD" w14:paraId="3CC30A3D" w14:textId="0D6AD10A">
      <w:pPr>
        <w:rPr>
          <w:rFonts w:eastAsia="Times New Roman"/>
        </w:rPr>
      </w:pPr>
      <w:r w:rsidRPr="0032198D">
        <w:rPr>
          <w:rFonts w:eastAsia="Times New Roman"/>
        </w:rPr>
        <w:t xml:space="preserve">En </w:t>
      </w:r>
      <w:proofErr w:type="spellStart"/>
      <w:r w:rsidR="00A25F74">
        <w:rPr>
          <w:rFonts w:eastAsia="Times New Roman"/>
        </w:rPr>
        <w:t>c</w:t>
      </w:r>
      <w:r w:rsidRPr="0032198D">
        <w:rPr>
          <w:rFonts w:eastAsia="Times New Roman"/>
        </w:rPr>
        <w:t>oronakom</w:t>
      </w:r>
      <w:r w:rsidR="000473D0">
        <w:rPr>
          <w:rFonts w:eastAsia="Times New Roman"/>
        </w:rPr>
        <w:t>m</w:t>
      </w:r>
      <w:r w:rsidRPr="0032198D">
        <w:rPr>
          <w:rFonts w:eastAsia="Times New Roman"/>
        </w:rPr>
        <w:t>ission</w:t>
      </w:r>
      <w:proofErr w:type="spellEnd"/>
      <w:r w:rsidRPr="0032198D">
        <w:rPr>
          <w:rFonts w:eastAsia="Times New Roman"/>
        </w:rPr>
        <w:t xml:space="preserve"> (dir</w:t>
      </w:r>
      <w:r w:rsidR="000473D0">
        <w:rPr>
          <w:rFonts w:eastAsia="Times New Roman"/>
        </w:rPr>
        <w:t>.</w:t>
      </w:r>
      <w:r w:rsidRPr="0032198D">
        <w:rPr>
          <w:rFonts w:eastAsia="Times New Roman"/>
        </w:rPr>
        <w:t xml:space="preserve"> 2020:74) har tillsatts för att utvärdera regeringens, stats</w:t>
      </w:r>
      <w:r w:rsidR="005A59BF">
        <w:rPr>
          <w:rFonts w:eastAsia="Times New Roman"/>
        </w:rPr>
        <w:softHyphen/>
      </w:r>
      <w:r w:rsidRPr="0032198D">
        <w:rPr>
          <w:rFonts w:eastAsia="Times New Roman"/>
        </w:rPr>
        <w:t>förvaltningens, regionernas och kommunernas arbete. Kommissionen ska bland annat utvärdera ”hur ansvarsprincipen och det geografiska områdesansvaret har fungerat under krisen (och) utvärdera regeringens, berörda förvaltningsmyndigheters, regioner</w:t>
      </w:r>
      <w:r w:rsidR="005A59BF">
        <w:rPr>
          <w:rFonts w:eastAsia="Times New Roman"/>
        </w:rPr>
        <w:softHyphen/>
      </w:r>
      <w:r w:rsidRPr="0032198D">
        <w:rPr>
          <w:rFonts w:eastAsia="Times New Roman"/>
        </w:rPr>
        <w:t>nas och kommunernas åtgärder för att hantera virusutbrottet och utbrottets effekter”.</w:t>
      </w:r>
    </w:p>
    <w:p w:rsidR="005A59BF" w:rsidP="005A59BF" w:rsidRDefault="00D005BD" w14:paraId="5D126AE4" w14:textId="7C3B0446">
      <w:pPr>
        <w:rPr>
          <w:rFonts w:eastAsia="Times New Roman"/>
        </w:rPr>
      </w:pPr>
      <w:r w:rsidRPr="0032198D">
        <w:rPr>
          <w:rFonts w:eastAsia="Times New Roman"/>
        </w:rPr>
        <w:t xml:space="preserve">Detta är viktigt ur ett maktperspektiv, men en </w:t>
      </w:r>
      <w:proofErr w:type="spellStart"/>
      <w:r w:rsidRPr="0032198D" w:rsidR="000473D0">
        <w:rPr>
          <w:rFonts w:eastAsia="Times New Roman"/>
        </w:rPr>
        <w:t>coronakommission</w:t>
      </w:r>
      <w:proofErr w:type="spellEnd"/>
      <w:r w:rsidRPr="0032198D" w:rsidR="000473D0">
        <w:rPr>
          <w:rFonts w:eastAsia="Times New Roman"/>
        </w:rPr>
        <w:t xml:space="preserve"> </w:t>
      </w:r>
      <w:r w:rsidRPr="0032198D">
        <w:rPr>
          <w:rFonts w:eastAsia="Times New Roman"/>
        </w:rPr>
        <w:t>ersätter inte be</w:t>
      </w:r>
      <w:r w:rsidR="005A59BF">
        <w:rPr>
          <w:rFonts w:eastAsia="Times New Roman"/>
        </w:rPr>
        <w:softHyphen/>
      </w:r>
      <w:r w:rsidRPr="0032198D">
        <w:rPr>
          <w:rFonts w:eastAsia="Times New Roman"/>
        </w:rPr>
        <w:t>hovet av en större genomlysning av statsförvaltningen och det politiska systemet ur ett maktperspektiv. Dess uppdrag svarar inte heller mot behovet av en långsiktig analys av pandemin</w:t>
      </w:r>
      <w:r w:rsidRPr="0032198D" w:rsidR="0040291E">
        <w:rPr>
          <w:rFonts w:eastAsia="Times New Roman"/>
        </w:rPr>
        <w:t>s</w:t>
      </w:r>
      <w:r w:rsidRPr="0032198D">
        <w:rPr>
          <w:rFonts w:eastAsia="Times New Roman"/>
        </w:rPr>
        <w:t xml:space="preserve"> effekt på statsförvaltning och politik. Den svenska strategin byggde till exempel på stort personligt ansvar och hög tillit till samhällsinstitutioner. Hur detta på</w:t>
      </w:r>
      <w:r w:rsidR="005A59BF">
        <w:rPr>
          <w:rFonts w:eastAsia="Times New Roman"/>
        </w:rPr>
        <w:softHyphen/>
      </w:r>
      <w:r w:rsidRPr="0032198D">
        <w:rPr>
          <w:rFonts w:eastAsia="Times New Roman"/>
        </w:rPr>
        <w:t>verkats av pandemin kan vara långsiktigt mycket avgörande för Sverige och för maktens fördelning i landet.</w:t>
      </w:r>
    </w:p>
    <w:p w:rsidR="005A59BF" w:rsidP="005A59BF" w:rsidRDefault="00D005BD" w14:paraId="372B4410" w14:textId="77777777">
      <w:pPr>
        <w:rPr>
          <w:rFonts w:eastAsia="Times New Roman"/>
        </w:rPr>
      </w:pPr>
      <w:r w:rsidRPr="0032198D">
        <w:rPr>
          <w:rFonts w:eastAsia="Times New Roman"/>
        </w:rPr>
        <w:t>I pandemin</w:t>
      </w:r>
      <w:r w:rsidR="000473D0">
        <w:rPr>
          <w:rFonts w:eastAsia="Times New Roman"/>
        </w:rPr>
        <w:t>s</w:t>
      </w:r>
      <w:r w:rsidRPr="0032198D">
        <w:rPr>
          <w:rFonts w:eastAsia="Times New Roman"/>
        </w:rPr>
        <w:t xml:space="preserve"> efterföljd kommer flera aspekter av samhällsstyret att behöva betraktas med friska ögon. Kommer vi att se ett ökat behov av robusthet i systemet? Kommer medborgarnas krav på transparens att öka? </w:t>
      </w:r>
    </w:p>
    <w:p w:rsidRPr="005A59BF" w:rsidR="005A59BF" w:rsidP="005A59BF" w:rsidRDefault="00D005BD" w14:paraId="2E871E40" w14:textId="55A5DC41">
      <w:pPr>
        <w:rPr>
          <w:rFonts w:eastAsia="Times New Roman"/>
          <w:spacing w:val="-2"/>
        </w:rPr>
      </w:pPr>
      <w:r w:rsidRPr="005A59BF">
        <w:rPr>
          <w:rFonts w:eastAsia="Times New Roman"/>
          <w:spacing w:val="-2"/>
        </w:rPr>
        <w:t>Regeringens makt över den politiska beredningsprocessen kan i många fall vara vikti</w:t>
      </w:r>
      <w:r w:rsidR="005A59BF">
        <w:rPr>
          <w:rFonts w:eastAsia="Times New Roman"/>
          <w:spacing w:val="-2"/>
        </w:rPr>
        <w:softHyphen/>
      </w:r>
      <w:r w:rsidRPr="005A59BF">
        <w:rPr>
          <w:rFonts w:eastAsia="Times New Roman"/>
          <w:spacing w:val="-2"/>
        </w:rPr>
        <w:t>gare än dess finansmakt, men uppmärksamheten är mindre. Det gäller också utrednings</w:t>
      </w:r>
      <w:r w:rsidRPr="005A59BF" w:rsidR="005A59BF">
        <w:rPr>
          <w:rFonts w:eastAsia="Times New Roman"/>
          <w:spacing w:val="-2"/>
        </w:rPr>
        <w:softHyphen/>
      </w:r>
      <w:r w:rsidRPr="005A59BF">
        <w:rPr>
          <w:rFonts w:eastAsia="Times New Roman"/>
          <w:spacing w:val="-2"/>
        </w:rPr>
        <w:t xml:space="preserve">väsendet. Kommer vi se en utveckling mot mer styrande direktiv där frågan är hur snarare än breda självständiga utredningar med frågor som varför och vad? </w:t>
      </w:r>
    </w:p>
    <w:p w:rsidR="005A59BF" w:rsidP="005A59BF" w:rsidRDefault="00D005BD" w14:paraId="0EBBB3F9" w14:textId="56FF8C98">
      <w:pPr>
        <w:rPr>
          <w:rFonts w:eastAsia="Times New Roman"/>
        </w:rPr>
      </w:pPr>
      <w:r w:rsidRPr="0032198D">
        <w:rPr>
          <w:rFonts w:eastAsia="Times New Roman"/>
        </w:rPr>
        <w:t xml:space="preserve">I pandemins spår har också diskuterats maktbalansen mellan politik </w:t>
      </w:r>
      <w:r w:rsidR="000473D0">
        <w:rPr>
          <w:rFonts w:eastAsia="Times New Roman"/>
        </w:rPr>
        <w:t>och</w:t>
      </w:r>
      <w:r w:rsidRPr="0032198D">
        <w:rPr>
          <w:rFonts w:eastAsia="Times New Roman"/>
        </w:rPr>
        <w:t xml:space="preserve"> förvaltning. Experters kunskap ska förvisso tas till vara, men en förskjutning av makt och ansvar från politik till förvaltning och expertis måste följas av reflektion. Vem bär och hur ut</w:t>
      </w:r>
      <w:r w:rsidR="005A59BF">
        <w:rPr>
          <w:rFonts w:eastAsia="Times New Roman"/>
        </w:rPr>
        <w:softHyphen/>
      </w:r>
      <w:r w:rsidRPr="0032198D">
        <w:rPr>
          <w:rFonts w:eastAsia="Times New Roman"/>
        </w:rPr>
        <w:t>krävs ansvar om experter har fel, tycker olika, inte är förberedda för uppgiften, inte ser frågan ur ett helhetsperspektiv, gör missbedömningar och agerar felaktigt?</w:t>
      </w:r>
    </w:p>
    <w:p w:rsidR="005A59BF" w:rsidP="005A59BF" w:rsidRDefault="00D005BD" w14:paraId="1D48427C" w14:textId="02D7A59B">
      <w:pPr>
        <w:rPr>
          <w:rFonts w:eastAsia="Times New Roman"/>
        </w:rPr>
      </w:pPr>
      <w:r w:rsidRPr="0032198D">
        <w:rPr>
          <w:rFonts w:eastAsia="Times New Roman"/>
        </w:rPr>
        <w:t>Den på sikt kanske allra mest ödesdigra frågan är den om det demokratiska systemet verkligen förmår leverera det ledarskap som behövs i en alltmer globaliserad och kom</w:t>
      </w:r>
      <w:r w:rsidR="005A59BF">
        <w:rPr>
          <w:rFonts w:eastAsia="Times New Roman"/>
        </w:rPr>
        <w:softHyphen/>
      </w:r>
      <w:r w:rsidRPr="0032198D">
        <w:rPr>
          <w:rFonts w:eastAsia="Times New Roman"/>
        </w:rPr>
        <w:t xml:space="preserve">plicerad värld. Det gäller också kommunala nivån. Den demografiska utvecklingen har demokratiska implikationer. </w:t>
      </w:r>
    </w:p>
    <w:p w:rsidR="005A59BF" w:rsidP="005A59BF" w:rsidRDefault="00D005BD" w14:paraId="72D53487" w14:textId="5A05B9FB">
      <w:pPr>
        <w:rPr>
          <w:rFonts w:eastAsia="Times New Roman"/>
        </w:rPr>
      </w:pPr>
      <w:r w:rsidRPr="0032198D">
        <w:rPr>
          <w:rFonts w:eastAsia="Times New Roman"/>
        </w:rPr>
        <w:t>I en livskraftig demokrati behövs ett förtroendeingivande samtal om var den egent</w:t>
      </w:r>
      <w:r w:rsidR="005A59BF">
        <w:rPr>
          <w:rFonts w:eastAsia="Times New Roman"/>
        </w:rPr>
        <w:softHyphen/>
      </w:r>
      <w:r w:rsidRPr="0032198D">
        <w:rPr>
          <w:rFonts w:eastAsia="Times New Roman"/>
        </w:rPr>
        <w:t>liga makten ligger eller är på</w:t>
      </w:r>
      <w:r w:rsidRPr="0032198D" w:rsidR="001F068D">
        <w:rPr>
          <w:rFonts w:eastAsia="Times New Roman"/>
        </w:rPr>
        <w:t xml:space="preserve"> </w:t>
      </w:r>
      <w:r w:rsidRPr="0032198D">
        <w:rPr>
          <w:rFonts w:eastAsia="Times New Roman"/>
        </w:rPr>
        <w:t>väg. Utan denna diskussion får vi en missvisande verklig</w:t>
      </w:r>
      <w:r w:rsidR="005A59BF">
        <w:rPr>
          <w:rFonts w:eastAsia="Times New Roman"/>
        </w:rPr>
        <w:softHyphen/>
      </w:r>
      <w:r w:rsidRPr="0032198D">
        <w:rPr>
          <w:rFonts w:eastAsia="Times New Roman"/>
        </w:rPr>
        <w:t>hetsuppfattning</w:t>
      </w:r>
      <w:r w:rsidR="000473D0">
        <w:rPr>
          <w:rFonts w:eastAsia="Times New Roman"/>
        </w:rPr>
        <w:t>,</w:t>
      </w:r>
      <w:r w:rsidRPr="0032198D">
        <w:rPr>
          <w:rFonts w:eastAsia="Times New Roman"/>
        </w:rPr>
        <w:t xml:space="preserve"> vilket i sig leder till att vi får svårare att göra rätt saker på rätt sätt och ytterst lösa rätt problem.</w:t>
      </w:r>
    </w:p>
    <w:p w:rsidR="005A59BF" w:rsidP="005A59BF" w:rsidRDefault="00D005BD" w14:paraId="413BCB11" w14:textId="28BCC86C">
      <w:pPr>
        <w:rPr>
          <w:rFonts w:eastAsia="Times New Roman"/>
        </w:rPr>
      </w:pPr>
      <w:r w:rsidRPr="0032198D">
        <w:rPr>
          <w:rFonts w:eastAsia="Times New Roman"/>
        </w:rPr>
        <w:t>Frågor kring makt och maktens fördelning är centrala i en demokrati. Om det offent</w:t>
      </w:r>
      <w:r w:rsidR="005A59BF">
        <w:rPr>
          <w:rFonts w:eastAsia="Times New Roman"/>
        </w:rPr>
        <w:softHyphen/>
      </w:r>
      <w:r w:rsidRPr="0032198D">
        <w:rPr>
          <w:rFonts w:eastAsia="Times New Roman"/>
        </w:rPr>
        <w:t xml:space="preserve">liga samtalet enbart riktas på dagspolitiken är risken uppenbar att man går miste om de </w:t>
      </w:r>
      <w:r w:rsidRPr="0032198D">
        <w:rPr>
          <w:rFonts w:eastAsia="Times New Roman"/>
        </w:rPr>
        <w:lastRenderedPageBreak/>
        <w:t xml:space="preserve">samhällsförändringar som rör sig under ytan. Det behövs en fördjupad debatt om hur medborgarnas makt över politiken kan upprätthållas i en globaliserad värld och hur individens egenmakt kan stärkas. </w:t>
      </w:r>
    </w:p>
    <w:p w:rsidR="005A59BF" w:rsidP="005A59BF" w:rsidRDefault="00D005BD" w14:paraId="08C93114" w14:textId="77777777">
      <w:pPr>
        <w:rPr>
          <w:rFonts w:eastAsia="Times New Roman"/>
        </w:rPr>
      </w:pPr>
      <w:r w:rsidRPr="0032198D">
        <w:rPr>
          <w:rFonts w:eastAsia="Times New Roman"/>
        </w:rPr>
        <w:t>Tack vare den förra stora maktutredningen frigjordes forskning som stimulerade det demokratiska samtalet och nya perspektiv påverkade det offentliga samtalet på djupet. Ett tydligt exempel är Yvonne Hirdmans delrapport Att lägga livet till rätta.</w:t>
      </w:r>
    </w:p>
    <w:p w:rsidR="005A59BF" w:rsidP="005A59BF" w:rsidRDefault="00D005BD" w14:paraId="05A60532" w14:textId="6D61A2D6">
      <w:pPr>
        <w:rPr>
          <w:rFonts w:eastAsia="Times New Roman"/>
        </w:rPr>
      </w:pPr>
      <w:r w:rsidRPr="0032198D">
        <w:rPr>
          <w:rFonts w:eastAsia="Times New Roman"/>
        </w:rPr>
        <w:t>En ny maktutredning behövs. En sådan skulle ge ny kraft i den viktiga debatten om demokrati och maktfördelning i Sverige. En sådan utredning bör genomföras av en fri</w:t>
      </w:r>
      <w:r w:rsidR="005A59BF">
        <w:rPr>
          <w:rFonts w:eastAsia="Times New Roman"/>
        </w:rPr>
        <w:softHyphen/>
      </w:r>
      <w:bookmarkStart w:name="_GoBack" w:id="1"/>
      <w:bookmarkEnd w:id="1"/>
      <w:r w:rsidRPr="0032198D">
        <w:rPr>
          <w:rFonts w:eastAsia="Times New Roman"/>
        </w:rPr>
        <w:t>stående aktör, t</w:t>
      </w:r>
      <w:r w:rsidR="000473D0">
        <w:rPr>
          <w:rFonts w:eastAsia="Times New Roman"/>
        </w:rPr>
        <w:t> </w:t>
      </w:r>
      <w:r w:rsidRPr="0032198D">
        <w:rPr>
          <w:rFonts w:eastAsia="Times New Roman"/>
        </w:rPr>
        <w:t>ex ett nätverk av universitet och högskolor. Regeringens roll bör därför vara att initiera en maktutredning och bidra till finansieringen. Genomförandet sker bäst med armlängds avstånd från regering och riksdagen. Detta bör riksdagen ge regeringen tillkänna.</w:t>
      </w:r>
    </w:p>
    <w:sdt>
      <w:sdtPr>
        <w:alias w:val="CC_Underskrifter"/>
        <w:tag w:val="CC_Underskrifter"/>
        <w:id w:val="583496634"/>
        <w:lock w:val="sdtContentLocked"/>
        <w:placeholder>
          <w:docPart w:val="0ECB7E6B431F482183F6E96FEFC93CCD"/>
        </w:placeholder>
      </w:sdtPr>
      <w:sdtEndPr/>
      <w:sdtContent>
        <w:p w:rsidR="0032198D" w:rsidP="0032198D" w:rsidRDefault="0032198D" w14:paraId="30B4A69A" w14:textId="6DB64C9D"/>
        <w:p w:rsidRPr="008E0FE2" w:rsidR="004801AC" w:rsidP="0032198D" w:rsidRDefault="005A59BF" w14:paraId="30B4A6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bl>
    <w:p w:rsidR="00D9016A" w:rsidRDefault="00D9016A" w14:paraId="30B4A69F" w14:textId="77777777"/>
    <w:sectPr w:rsidR="00D901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A6A1" w14:textId="77777777" w:rsidR="00DC3228" w:rsidRDefault="00DC3228" w:rsidP="000C1CAD">
      <w:pPr>
        <w:spacing w:line="240" w:lineRule="auto"/>
      </w:pPr>
      <w:r>
        <w:separator/>
      </w:r>
    </w:p>
  </w:endnote>
  <w:endnote w:type="continuationSeparator" w:id="0">
    <w:p w14:paraId="30B4A6A2" w14:textId="77777777" w:rsidR="00DC3228" w:rsidRDefault="00DC32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6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A6B0" w14:textId="77777777" w:rsidR="00262EA3" w:rsidRPr="0032198D" w:rsidRDefault="00262EA3" w:rsidP="00321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A69F" w14:textId="77777777" w:rsidR="00DC3228" w:rsidRDefault="00DC3228" w:rsidP="000C1CAD">
      <w:pPr>
        <w:spacing w:line="240" w:lineRule="auto"/>
      </w:pPr>
      <w:r>
        <w:separator/>
      </w:r>
    </w:p>
  </w:footnote>
  <w:footnote w:type="continuationSeparator" w:id="0">
    <w:p w14:paraId="30B4A6A0" w14:textId="77777777" w:rsidR="00DC3228" w:rsidRDefault="00DC32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B4A6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4A6B2" wp14:anchorId="30B4A6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59BF" w14:paraId="30B4A6B5" w14:textId="77777777">
                          <w:pPr>
                            <w:jc w:val="right"/>
                          </w:pPr>
                          <w:sdt>
                            <w:sdtPr>
                              <w:alias w:val="CC_Noformat_Partikod"/>
                              <w:tag w:val="CC_Noformat_Partikod"/>
                              <w:id w:val="-53464382"/>
                              <w:placeholder>
                                <w:docPart w:val="8C8C08E8801B411EBD85FE2C10220ACC"/>
                              </w:placeholder>
                              <w:text/>
                            </w:sdtPr>
                            <w:sdtEndPr/>
                            <w:sdtContent>
                              <w:r w:rsidR="00D005BD">
                                <w:t>L</w:t>
                              </w:r>
                            </w:sdtContent>
                          </w:sdt>
                          <w:sdt>
                            <w:sdtPr>
                              <w:alias w:val="CC_Noformat_Partinummer"/>
                              <w:tag w:val="CC_Noformat_Partinummer"/>
                              <w:id w:val="-1709555926"/>
                              <w:placeholder>
                                <w:docPart w:val="7A29756FB54747A59D2B914F8541CC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B4A6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59BF" w14:paraId="30B4A6B5" w14:textId="77777777">
                    <w:pPr>
                      <w:jc w:val="right"/>
                    </w:pPr>
                    <w:sdt>
                      <w:sdtPr>
                        <w:alias w:val="CC_Noformat_Partikod"/>
                        <w:tag w:val="CC_Noformat_Partikod"/>
                        <w:id w:val="-53464382"/>
                        <w:placeholder>
                          <w:docPart w:val="8C8C08E8801B411EBD85FE2C10220ACC"/>
                        </w:placeholder>
                        <w:text/>
                      </w:sdtPr>
                      <w:sdtEndPr/>
                      <w:sdtContent>
                        <w:r w:rsidR="00D005BD">
                          <w:t>L</w:t>
                        </w:r>
                      </w:sdtContent>
                    </w:sdt>
                    <w:sdt>
                      <w:sdtPr>
                        <w:alias w:val="CC_Noformat_Partinummer"/>
                        <w:tag w:val="CC_Noformat_Partinummer"/>
                        <w:id w:val="-1709555926"/>
                        <w:placeholder>
                          <w:docPart w:val="7A29756FB54747A59D2B914F8541CC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B4A6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B4A6A5" w14:textId="77777777">
    <w:pPr>
      <w:jc w:val="right"/>
    </w:pPr>
  </w:p>
  <w:p w:rsidR="00262EA3" w:rsidP="00776B74" w:rsidRDefault="00262EA3" w14:paraId="30B4A6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59BF" w14:paraId="30B4A6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B4A6B4" wp14:anchorId="30B4A6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59BF" w14:paraId="30B4A6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05B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59BF" w14:paraId="30B4A6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59BF" w14:paraId="30B4A6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:1427</w:t>
        </w:r>
      </w:sdtContent>
    </w:sdt>
  </w:p>
  <w:p w:rsidR="00262EA3" w:rsidP="00E03A3D" w:rsidRDefault="005A59BF" w14:paraId="30B4A6AD" w14:textId="77777777">
    <w:pPr>
      <w:pStyle w:val="Motionr"/>
    </w:pPr>
    <w:sdt>
      <w:sdtPr>
        <w:alias w:val="CC_Noformat_Avtext"/>
        <w:tag w:val="CC_Noformat_Avtext"/>
        <w:id w:val="-2020768203"/>
        <w:lock w:val="sdtContentLocked"/>
        <w15:appearance w15:val="hidden"/>
        <w:text/>
      </w:sdtPr>
      <w:sdtEndPr/>
      <w:sdtContent>
        <w:r>
          <w:t>av Christer Nylander (L)</w:t>
        </w:r>
      </w:sdtContent>
    </w:sdt>
  </w:p>
  <w:sdt>
    <w:sdtPr>
      <w:alias w:val="CC_Noformat_Rubtext"/>
      <w:tag w:val="CC_Noformat_Rubtext"/>
      <w:id w:val="-218060500"/>
      <w:lock w:val="sdtLocked"/>
      <w:text/>
    </w:sdtPr>
    <w:sdtEndPr/>
    <w:sdtContent>
      <w:p w:rsidR="00262EA3" w:rsidP="00283E0F" w:rsidRDefault="00D005BD" w14:paraId="30B4A6AE" w14:textId="77777777">
        <w:pPr>
          <w:pStyle w:val="FSHRub2"/>
        </w:pPr>
        <w:r>
          <w:t>Maktutredning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0B4A6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05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3D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681"/>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68D"/>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08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C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98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DC"/>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91E"/>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4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9C"/>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BC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9BF"/>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C2"/>
    <w:rsid w:val="00760C5A"/>
    <w:rsid w:val="0076159E"/>
    <w:rsid w:val="00761CC9"/>
    <w:rsid w:val="00764B3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77"/>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E6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74"/>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5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6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22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E2"/>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6A"/>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4A673"/>
  <w15:chartTrackingRefBased/>
  <w15:docId w15:val="{46C9FF13-7D46-4E01-9EA1-C5756593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4791">
      <w:bodyDiv w:val="1"/>
      <w:marLeft w:val="0"/>
      <w:marRight w:val="0"/>
      <w:marTop w:val="0"/>
      <w:marBottom w:val="0"/>
      <w:divBdr>
        <w:top w:val="none" w:sz="0" w:space="0" w:color="auto"/>
        <w:left w:val="none" w:sz="0" w:space="0" w:color="auto"/>
        <w:bottom w:val="none" w:sz="0" w:space="0" w:color="auto"/>
        <w:right w:val="none" w:sz="0" w:space="0" w:color="auto"/>
      </w:divBdr>
    </w:div>
    <w:div w:id="1236554548">
      <w:bodyDiv w:val="1"/>
      <w:marLeft w:val="0"/>
      <w:marRight w:val="0"/>
      <w:marTop w:val="0"/>
      <w:marBottom w:val="0"/>
      <w:divBdr>
        <w:top w:val="none" w:sz="0" w:space="0" w:color="auto"/>
        <w:left w:val="none" w:sz="0" w:space="0" w:color="auto"/>
        <w:bottom w:val="none" w:sz="0" w:space="0" w:color="auto"/>
        <w:right w:val="none" w:sz="0" w:space="0" w:color="auto"/>
      </w:divBdr>
    </w:div>
    <w:div w:id="17703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0A1649A7BD47239ACE87C796E6D1F6"/>
        <w:category>
          <w:name w:val="Allmänt"/>
          <w:gallery w:val="placeholder"/>
        </w:category>
        <w:types>
          <w:type w:val="bbPlcHdr"/>
        </w:types>
        <w:behaviors>
          <w:behavior w:val="content"/>
        </w:behaviors>
        <w:guid w:val="{98E08A63-DEAB-45BE-964D-4E09B30FFCEA}"/>
      </w:docPartPr>
      <w:docPartBody>
        <w:p w:rsidR="00A50268" w:rsidRDefault="005D781A">
          <w:pPr>
            <w:pStyle w:val="A60A1649A7BD47239ACE87C796E6D1F6"/>
          </w:pPr>
          <w:r w:rsidRPr="005A0A93">
            <w:rPr>
              <w:rStyle w:val="Platshllartext"/>
            </w:rPr>
            <w:t>Förslag till riksdagsbeslut</w:t>
          </w:r>
        </w:p>
      </w:docPartBody>
    </w:docPart>
    <w:docPart>
      <w:docPartPr>
        <w:name w:val="34B03E288E8B45D6A26A8F5D44D8E98D"/>
        <w:category>
          <w:name w:val="Allmänt"/>
          <w:gallery w:val="placeholder"/>
        </w:category>
        <w:types>
          <w:type w:val="bbPlcHdr"/>
        </w:types>
        <w:behaviors>
          <w:behavior w:val="content"/>
        </w:behaviors>
        <w:guid w:val="{1109003F-9617-446C-A0DC-8A01505E98BB}"/>
      </w:docPartPr>
      <w:docPartBody>
        <w:p w:rsidR="00A50268" w:rsidRDefault="005D781A">
          <w:pPr>
            <w:pStyle w:val="34B03E288E8B45D6A26A8F5D44D8E98D"/>
          </w:pPr>
          <w:r w:rsidRPr="005A0A93">
            <w:rPr>
              <w:rStyle w:val="Platshllartext"/>
            </w:rPr>
            <w:t>Motivering</w:t>
          </w:r>
        </w:p>
      </w:docPartBody>
    </w:docPart>
    <w:docPart>
      <w:docPartPr>
        <w:name w:val="8C8C08E8801B411EBD85FE2C10220ACC"/>
        <w:category>
          <w:name w:val="Allmänt"/>
          <w:gallery w:val="placeholder"/>
        </w:category>
        <w:types>
          <w:type w:val="bbPlcHdr"/>
        </w:types>
        <w:behaviors>
          <w:behavior w:val="content"/>
        </w:behaviors>
        <w:guid w:val="{A215C27C-A20F-45F5-B8B6-600BB9E32106}"/>
      </w:docPartPr>
      <w:docPartBody>
        <w:p w:rsidR="00A50268" w:rsidRDefault="005D781A">
          <w:pPr>
            <w:pStyle w:val="8C8C08E8801B411EBD85FE2C10220ACC"/>
          </w:pPr>
          <w:r>
            <w:rPr>
              <w:rStyle w:val="Platshllartext"/>
            </w:rPr>
            <w:t xml:space="preserve"> </w:t>
          </w:r>
        </w:p>
      </w:docPartBody>
    </w:docPart>
    <w:docPart>
      <w:docPartPr>
        <w:name w:val="7A29756FB54747A59D2B914F8541CC67"/>
        <w:category>
          <w:name w:val="Allmänt"/>
          <w:gallery w:val="placeholder"/>
        </w:category>
        <w:types>
          <w:type w:val="bbPlcHdr"/>
        </w:types>
        <w:behaviors>
          <w:behavior w:val="content"/>
        </w:behaviors>
        <w:guid w:val="{D1A7B7A0-8AEE-489D-B7E4-F9FD878D3C11}"/>
      </w:docPartPr>
      <w:docPartBody>
        <w:p w:rsidR="00A50268" w:rsidRDefault="005D781A">
          <w:pPr>
            <w:pStyle w:val="7A29756FB54747A59D2B914F8541CC67"/>
          </w:pPr>
          <w:r>
            <w:t xml:space="preserve"> </w:t>
          </w:r>
        </w:p>
      </w:docPartBody>
    </w:docPart>
    <w:docPart>
      <w:docPartPr>
        <w:name w:val="0ECB7E6B431F482183F6E96FEFC93CCD"/>
        <w:category>
          <w:name w:val="Allmänt"/>
          <w:gallery w:val="placeholder"/>
        </w:category>
        <w:types>
          <w:type w:val="bbPlcHdr"/>
        </w:types>
        <w:behaviors>
          <w:behavior w:val="content"/>
        </w:behaviors>
        <w:guid w:val="{284DE987-A233-4E9B-922D-E42FA01A7C7A}"/>
      </w:docPartPr>
      <w:docPartBody>
        <w:p w:rsidR="00425AA4" w:rsidRDefault="00425A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1A"/>
    <w:rsid w:val="00425AA4"/>
    <w:rsid w:val="005D781A"/>
    <w:rsid w:val="00A50268"/>
    <w:rsid w:val="00B22354"/>
    <w:rsid w:val="00DE7A7B"/>
    <w:rsid w:val="00F95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0A1649A7BD47239ACE87C796E6D1F6">
    <w:name w:val="A60A1649A7BD47239ACE87C796E6D1F6"/>
  </w:style>
  <w:style w:type="paragraph" w:customStyle="1" w:styleId="CA7868937FA44C499437ED96B35EA851">
    <w:name w:val="CA7868937FA44C499437ED96B35EA8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C2B54431804006B1694AEA56E1D2E1">
    <w:name w:val="23C2B54431804006B1694AEA56E1D2E1"/>
  </w:style>
  <w:style w:type="paragraph" w:customStyle="1" w:styleId="34B03E288E8B45D6A26A8F5D44D8E98D">
    <w:name w:val="34B03E288E8B45D6A26A8F5D44D8E98D"/>
  </w:style>
  <w:style w:type="paragraph" w:customStyle="1" w:styleId="83377816D83A4FCD95B6BD6B68706357">
    <w:name w:val="83377816D83A4FCD95B6BD6B68706357"/>
  </w:style>
  <w:style w:type="paragraph" w:customStyle="1" w:styleId="E1D4EE38AE6C4400A9301ADE7CC715FC">
    <w:name w:val="E1D4EE38AE6C4400A9301ADE7CC715FC"/>
  </w:style>
  <w:style w:type="paragraph" w:customStyle="1" w:styleId="8C8C08E8801B411EBD85FE2C10220ACC">
    <w:name w:val="8C8C08E8801B411EBD85FE2C10220ACC"/>
  </w:style>
  <w:style w:type="paragraph" w:customStyle="1" w:styleId="7A29756FB54747A59D2B914F8541CC67">
    <w:name w:val="7A29756FB54747A59D2B914F8541C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51B22-2A58-47C0-ABAB-F28191168C50}"/>
</file>

<file path=customXml/itemProps2.xml><?xml version="1.0" encoding="utf-8"?>
<ds:datastoreItem xmlns:ds="http://schemas.openxmlformats.org/officeDocument/2006/customXml" ds:itemID="{B82AB91F-5715-4020-ACAC-FBF3D61951A7}"/>
</file>

<file path=customXml/itemProps3.xml><?xml version="1.0" encoding="utf-8"?>
<ds:datastoreItem xmlns:ds="http://schemas.openxmlformats.org/officeDocument/2006/customXml" ds:itemID="{38E6261A-6F1A-4727-A584-7E5B98AE9C5B}"/>
</file>

<file path=docProps/app.xml><?xml version="1.0" encoding="utf-8"?>
<Properties xmlns="http://schemas.openxmlformats.org/officeDocument/2006/extended-properties" xmlns:vt="http://schemas.openxmlformats.org/officeDocument/2006/docPropsVTypes">
  <Template>Normal</Template>
  <TotalTime>25</TotalTime>
  <Pages>3</Pages>
  <Words>941</Words>
  <Characters>5781</Characters>
  <Application>Microsoft Office Word</Application>
  <DocSecurity>0</DocSecurity>
  <Lines>115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Maktutredning</vt:lpstr>
      <vt:lpstr>
      </vt:lpstr>
    </vt:vector>
  </TitlesOfParts>
  <Company>Sveriges riksdag</Company>
  <LinksUpToDate>false</LinksUpToDate>
  <CharactersWithSpaces>6700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