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E57D69E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FB045F">
              <w:rPr>
                <w:b/>
                <w:sz w:val="20"/>
              </w:rPr>
              <w:t>1</w:t>
            </w:r>
            <w:r w:rsidR="0042270E">
              <w:rPr>
                <w:b/>
                <w:sz w:val="20"/>
              </w:rPr>
              <w:t>7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8151D99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E0890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6E0890">
              <w:rPr>
                <w:sz w:val="20"/>
              </w:rPr>
              <w:t>01</w:t>
            </w:r>
            <w:r w:rsidR="00C4366B">
              <w:rPr>
                <w:sz w:val="20"/>
              </w:rPr>
              <w:t>-</w:t>
            </w:r>
            <w:r w:rsidR="0042270E">
              <w:rPr>
                <w:sz w:val="20"/>
              </w:rPr>
              <w:t>30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0A638D3F" w:rsidR="00185056" w:rsidRPr="00C8013B" w:rsidRDefault="00FB045F" w:rsidP="006F1C58">
            <w:pPr>
              <w:rPr>
                <w:sz w:val="20"/>
              </w:rPr>
            </w:pPr>
            <w:r w:rsidRPr="003349D0">
              <w:rPr>
                <w:sz w:val="20"/>
              </w:rPr>
              <w:t>0</w:t>
            </w:r>
            <w:r w:rsidR="006E694D">
              <w:rPr>
                <w:sz w:val="20"/>
              </w:rPr>
              <w:t>9</w:t>
            </w:r>
            <w:r w:rsidR="00D56933" w:rsidRPr="003349D0">
              <w:rPr>
                <w:sz w:val="20"/>
              </w:rPr>
              <w:t>:</w:t>
            </w:r>
            <w:r w:rsidR="006E694D">
              <w:rPr>
                <w:sz w:val="20"/>
              </w:rPr>
              <w:t>3</w:t>
            </w:r>
            <w:r w:rsidR="00D56933" w:rsidRPr="003349D0">
              <w:rPr>
                <w:sz w:val="20"/>
              </w:rPr>
              <w:t>0</w:t>
            </w:r>
            <w:r w:rsidR="001C0A43" w:rsidRPr="003349D0">
              <w:rPr>
                <w:sz w:val="20"/>
              </w:rPr>
              <w:t xml:space="preserve">- </w:t>
            </w:r>
            <w:r w:rsidR="0042270E">
              <w:rPr>
                <w:sz w:val="20"/>
              </w:rPr>
              <w:t>10</w:t>
            </w:r>
            <w:r w:rsidR="004327AC" w:rsidRPr="003349D0">
              <w:rPr>
                <w:sz w:val="20"/>
              </w:rPr>
              <w:t>:</w:t>
            </w:r>
            <w:r w:rsidR="0042270E">
              <w:rPr>
                <w:sz w:val="20"/>
              </w:rPr>
              <w:t>4</w:t>
            </w:r>
            <w:r w:rsidR="004327AC" w:rsidRPr="003349D0">
              <w:rPr>
                <w:sz w:val="20"/>
              </w:rPr>
              <w:t>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087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6533"/>
      </w:tblGrid>
      <w:tr w:rsidR="006E0890" w:rsidRPr="0013710D" w14:paraId="5ACCB638" w14:textId="77777777" w:rsidTr="00616ECC">
        <w:trPr>
          <w:trHeight w:val="884"/>
        </w:trPr>
        <w:tc>
          <w:tcPr>
            <w:tcW w:w="554" w:type="dxa"/>
          </w:tcPr>
          <w:p w14:paraId="0557F8AC" w14:textId="2DD36069" w:rsidR="006E0890" w:rsidRPr="00CC1C68" w:rsidRDefault="006E0890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533" w:type="dxa"/>
            <w:shd w:val="clear" w:color="auto" w:fill="auto"/>
          </w:tcPr>
          <w:p w14:paraId="471F5500" w14:textId="71248EDF" w:rsidR="006E0890" w:rsidRDefault="006E0890" w:rsidP="006E0890">
            <w:pPr>
              <w:rPr>
                <w:b/>
              </w:rPr>
            </w:pPr>
            <w:r>
              <w:rPr>
                <w:b/>
              </w:rPr>
              <w:t xml:space="preserve">Information från </w:t>
            </w:r>
            <w:r w:rsidR="00023AC9">
              <w:rPr>
                <w:b/>
              </w:rPr>
              <w:t>Expertgruppen för biståndsanalys (EBA)</w:t>
            </w:r>
          </w:p>
          <w:p w14:paraId="1E0965FC" w14:textId="77777777" w:rsidR="006E0890" w:rsidRPr="008A2EF0" w:rsidRDefault="006E0890" w:rsidP="006E0890">
            <w:pPr>
              <w:rPr>
                <w:b/>
              </w:rPr>
            </w:pPr>
          </w:p>
          <w:p w14:paraId="180CC542" w14:textId="6EE3497B" w:rsidR="006E0890" w:rsidRPr="004327AC" w:rsidRDefault="00023AC9" w:rsidP="006E0890">
            <w:pPr>
              <w:rPr>
                <w:bCs/>
              </w:rPr>
            </w:pPr>
            <w:r>
              <w:rPr>
                <w:bCs/>
              </w:rPr>
              <w:t xml:space="preserve">Kanslichef Jan Pettersson </w:t>
            </w:r>
            <w:r w:rsidR="006E0890" w:rsidRPr="005F502B">
              <w:rPr>
                <w:bCs/>
              </w:rPr>
              <w:t xml:space="preserve">med medarbetare informerade utskottet </w:t>
            </w:r>
            <w:r w:rsidR="006E0890">
              <w:rPr>
                <w:bCs/>
              </w:rPr>
              <w:t>om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EBA:s</w:t>
            </w:r>
            <w:proofErr w:type="spellEnd"/>
            <w:r>
              <w:rPr>
                <w:bCs/>
              </w:rPr>
              <w:t xml:space="preserve"> rapport om</w:t>
            </w:r>
            <w:r w:rsidR="006E0890">
              <w:t xml:space="preserve"> </w:t>
            </w:r>
            <w:r w:rsidR="006E0890" w:rsidRPr="006E0890">
              <w:rPr>
                <w:bCs/>
              </w:rPr>
              <w:t>reformagenda</w:t>
            </w:r>
            <w:r>
              <w:rPr>
                <w:bCs/>
              </w:rPr>
              <w:t xml:space="preserve">ns genomförande. </w:t>
            </w:r>
          </w:p>
          <w:p w14:paraId="1AEB9556" w14:textId="43626FDF" w:rsidR="006E0890" w:rsidRPr="005F502B" w:rsidRDefault="006E0890" w:rsidP="00E148E1">
            <w:pPr>
              <w:rPr>
                <w:b/>
              </w:rPr>
            </w:pPr>
          </w:p>
        </w:tc>
      </w:tr>
      <w:tr w:rsidR="006E0890" w:rsidRPr="0013710D" w14:paraId="0C682A7A" w14:textId="77777777" w:rsidTr="00616ECC">
        <w:trPr>
          <w:trHeight w:val="884"/>
        </w:trPr>
        <w:tc>
          <w:tcPr>
            <w:tcW w:w="554" w:type="dxa"/>
          </w:tcPr>
          <w:p w14:paraId="2A33C111" w14:textId="7072E962" w:rsidR="006E0890" w:rsidRPr="00CC1C68" w:rsidRDefault="006E0890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023AC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533" w:type="dxa"/>
            <w:shd w:val="clear" w:color="auto" w:fill="auto"/>
          </w:tcPr>
          <w:p w14:paraId="2511DF1F" w14:textId="03705422" w:rsidR="006E0890" w:rsidRPr="006E0890" w:rsidRDefault="006E0890" w:rsidP="006E0890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6E0890">
              <w:rPr>
                <w:b/>
                <w:color w:val="000000"/>
              </w:rPr>
              <w:t>Sveriges genomförande av Agenda 2030 (UU3y)</w:t>
            </w:r>
          </w:p>
          <w:p w14:paraId="0C35AD02" w14:textId="10F2996C" w:rsidR="006E0890" w:rsidRPr="006E0890" w:rsidRDefault="006E694D" w:rsidP="006E0890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FB045F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FB045F">
              <w:rPr>
                <w:bCs/>
              </w:rPr>
              <w:t xml:space="preserve">behandlingen av frågan om </w:t>
            </w:r>
            <w:r w:rsidR="006E0890" w:rsidRPr="006E0890">
              <w:rPr>
                <w:bCs/>
                <w:color w:val="000000"/>
              </w:rPr>
              <w:t xml:space="preserve">yttrande till </w:t>
            </w:r>
            <w:r w:rsidR="006E0890">
              <w:rPr>
                <w:bCs/>
                <w:color w:val="000000"/>
              </w:rPr>
              <w:t>finans</w:t>
            </w:r>
            <w:r w:rsidR="006E0890" w:rsidRPr="006E0890">
              <w:rPr>
                <w:bCs/>
                <w:color w:val="000000"/>
              </w:rPr>
              <w:t>utskottet över proposition skrivelse 2024/25:6</w:t>
            </w:r>
            <w:r w:rsidR="006E0890">
              <w:rPr>
                <w:bCs/>
                <w:color w:val="000000"/>
              </w:rPr>
              <w:t>6</w:t>
            </w:r>
            <w:r w:rsidR="006E0890" w:rsidRPr="006E0890">
              <w:rPr>
                <w:bCs/>
                <w:color w:val="000000"/>
              </w:rPr>
              <w:t xml:space="preserve"> och motioner.  </w:t>
            </w:r>
          </w:p>
          <w:p w14:paraId="1E826BA4" w14:textId="313C000F" w:rsidR="006E0890" w:rsidRPr="001C1BF2" w:rsidRDefault="00023AC9" w:rsidP="006E0890">
            <w:pPr>
              <w:widowControl/>
              <w:spacing w:after="200" w:line="280" w:lineRule="exact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Ärendet</w:t>
            </w:r>
            <w:r w:rsidR="006E0890" w:rsidRPr="006E0890">
              <w:rPr>
                <w:bCs/>
                <w:color w:val="000000"/>
              </w:rPr>
              <w:t xml:space="preserve"> bordlades.</w:t>
            </w:r>
            <w:r w:rsidR="006E0890" w:rsidRPr="006E0890">
              <w:rPr>
                <w:b/>
                <w:color w:val="000000"/>
              </w:rPr>
              <w:t xml:space="preserve">  </w:t>
            </w:r>
          </w:p>
        </w:tc>
      </w:tr>
      <w:tr w:rsidR="00F3461E" w:rsidRPr="0013710D" w14:paraId="51713657" w14:textId="77777777" w:rsidTr="00616ECC">
        <w:trPr>
          <w:trHeight w:val="884"/>
        </w:trPr>
        <w:tc>
          <w:tcPr>
            <w:tcW w:w="554" w:type="dxa"/>
          </w:tcPr>
          <w:p w14:paraId="1E4CEC52" w14:textId="100E0F5F" w:rsidR="00F3461E" w:rsidRDefault="00F3461E" w:rsidP="00F346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16EC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533" w:type="dxa"/>
            <w:shd w:val="clear" w:color="auto" w:fill="auto"/>
          </w:tcPr>
          <w:p w14:paraId="7528611E" w14:textId="4A903F50" w:rsidR="00F3461E" w:rsidRDefault="00023AC9" w:rsidP="00F3461E">
            <w:pPr>
              <w:rPr>
                <w:b/>
              </w:rPr>
            </w:pPr>
            <w:r>
              <w:rPr>
                <w:b/>
              </w:rPr>
              <w:t>Internationellt bistånd (UU8)</w:t>
            </w:r>
          </w:p>
          <w:p w14:paraId="2922C35F" w14:textId="77777777" w:rsidR="00F3461E" w:rsidRPr="008A2EF0" w:rsidRDefault="00F3461E" w:rsidP="00F3461E">
            <w:pPr>
              <w:rPr>
                <w:b/>
              </w:rPr>
            </w:pPr>
          </w:p>
          <w:p w14:paraId="4D37E3DF" w14:textId="1B3E7857" w:rsidR="00023AC9" w:rsidRPr="00023AC9" w:rsidRDefault="00023AC9" w:rsidP="00023AC9">
            <w:pPr>
              <w:rPr>
                <w:bCs/>
              </w:rPr>
            </w:pPr>
            <w:r>
              <w:rPr>
                <w:bCs/>
              </w:rPr>
              <w:t xml:space="preserve">Utskottet </w:t>
            </w:r>
            <w:proofErr w:type="spellStart"/>
            <w:r>
              <w:rPr>
                <w:bCs/>
              </w:rPr>
              <w:t>forsatte</w:t>
            </w:r>
            <w:proofErr w:type="spellEnd"/>
            <w:r>
              <w:rPr>
                <w:bCs/>
              </w:rPr>
              <w:t xml:space="preserve"> beredningen av motioner. </w:t>
            </w:r>
            <w:r>
              <w:rPr>
                <w:bCs/>
              </w:rPr>
              <w:br/>
            </w:r>
          </w:p>
          <w:p w14:paraId="0812B9DE" w14:textId="71B867FC" w:rsidR="00023AC9" w:rsidRPr="00023AC9" w:rsidRDefault="00023AC9" w:rsidP="00F3461E">
            <w:pPr>
              <w:widowControl/>
              <w:spacing w:after="200" w:line="28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Ärendet bordlades.</w:t>
            </w:r>
          </w:p>
        </w:tc>
      </w:tr>
      <w:tr w:rsidR="00F3461E" w:rsidRPr="004B367D" w14:paraId="12628554" w14:textId="77777777" w:rsidTr="00616ECC">
        <w:trPr>
          <w:trHeight w:val="884"/>
        </w:trPr>
        <w:tc>
          <w:tcPr>
            <w:tcW w:w="554" w:type="dxa"/>
          </w:tcPr>
          <w:p w14:paraId="3CB4B07F" w14:textId="22C2DC5E" w:rsidR="00F3461E" w:rsidRDefault="00F3461E" w:rsidP="00F346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16EC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533" w:type="dxa"/>
            <w:shd w:val="clear" w:color="auto" w:fill="auto"/>
          </w:tcPr>
          <w:p w14:paraId="1736934E" w14:textId="77777777" w:rsidR="00F3461E" w:rsidRDefault="00F3461E" w:rsidP="00F3461E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3BDDAC6" w14:textId="77777777" w:rsidR="00F3461E" w:rsidRDefault="00F3461E" w:rsidP="00F3461E">
            <w:pPr>
              <w:rPr>
                <w:b/>
              </w:rPr>
            </w:pPr>
          </w:p>
          <w:p w14:paraId="7AE3DB57" w14:textId="3CD97AF6" w:rsidR="00F3461E" w:rsidRPr="00275CC9" w:rsidRDefault="00F3461E" w:rsidP="00F3461E">
            <w:pPr>
              <w:rPr>
                <w:b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>1</w:t>
            </w:r>
            <w:r w:rsidR="00023AC9">
              <w:rPr>
                <w:bCs/>
              </w:rPr>
              <w:t>6</w:t>
            </w:r>
            <w:r>
              <w:rPr>
                <w:bCs/>
              </w:rPr>
              <w:t>.</w:t>
            </w:r>
            <w:r>
              <w:rPr>
                <w:bCs/>
              </w:rPr>
              <w:br/>
            </w:r>
          </w:p>
        </w:tc>
      </w:tr>
      <w:tr w:rsidR="00616ECC" w:rsidRPr="004B367D" w14:paraId="0F0D511A" w14:textId="77777777" w:rsidTr="00616ECC">
        <w:trPr>
          <w:trHeight w:val="884"/>
        </w:trPr>
        <w:tc>
          <w:tcPr>
            <w:tcW w:w="554" w:type="dxa"/>
          </w:tcPr>
          <w:p w14:paraId="6CD8CFD3" w14:textId="395CEA15" w:rsidR="00616ECC" w:rsidRPr="00616ECC" w:rsidRDefault="00616ECC" w:rsidP="00616ECC">
            <w:pPr>
              <w:rPr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533" w:type="dxa"/>
            <w:shd w:val="clear" w:color="auto" w:fill="auto"/>
          </w:tcPr>
          <w:p w14:paraId="20CAAD3D" w14:textId="77777777" w:rsidR="00616ECC" w:rsidRDefault="00616ECC" w:rsidP="00616ECC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1A64B2F6" w14:textId="77777777" w:rsidR="00616ECC" w:rsidRDefault="00616ECC" w:rsidP="00616ECC">
            <w:pPr>
              <w:rPr>
                <w:b/>
              </w:rPr>
            </w:pPr>
          </w:p>
          <w:p w14:paraId="24BABD12" w14:textId="5AB6C041" w:rsidR="00616ECC" w:rsidRDefault="00616ECC" w:rsidP="00616ECC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54A9BEE6" w14:textId="77777777" w:rsidR="00616ECC" w:rsidRDefault="00616ECC" w:rsidP="00616ECC">
            <w:pPr>
              <w:rPr>
                <w:b/>
              </w:rPr>
            </w:pPr>
          </w:p>
        </w:tc>
      </w:tr>
      <w:tr w:rsidR="00616ECC" w:rsidRPr="004B367D" w14:paraId="155236AC" w14:textId="77777777" w:rsidTr="00616ECC">
        <w:trPr>
          <w:trHeight w:val="884"/>
        </w:trPr>
        <w:tc>
          <w:tcPr>
            <w:tcW w:w="554" w:type="dxa"/>
          </w:tcPr>
          <w:p w14:paraId="1F5EFCF4" w14:textId="06F45BFD" w:rsidR="00616ECC" w:rsidRDefault="00616ECC" w:rsidP="00616ECC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533" w:type="dxa"/>
            <w:shd w:val="clear" w:color="auto" w:fill="auto"/>
          </w:tcPr>
          <w:p w14:paraId="21336B6A" w14:textId="7A5C3A7B" w:rsidR="00616ECC" w:rsidRDefault="00616ECC" w:rsidP="00616ECC">
            <w:pPr>
              <w:rPr>
                <w:b/>
              </w:rPr>
            </w:pPr>
            <w:r>
              <w:rPr>
                <w:b/>
              </w:rPr>
              <w:t>Offentligt sammanträde</w:t>
            </w:r>
          </w:p>
          <w:p w14:paraId="4CAC94D4" w14:textId="77777777" w:rsidR="00616ECC" w:rsidRDefault="00616ECC" w:rsidP="00616ECC">
            <w:pPr>
              <w:rPr>
                <w:b/>
              </w:rPr>
            </w:pPr>
          </w:p>
          <w:p w14:paraId="13D66242" w14:textId="5565DE4B" w:rsidR="00616ECC" w:rsidRDefault="00616ECC" w:rsidP="00616ECC">
            <w:pPr>
              <w:rPr>
                <w:bCs/>
              </w:rPr>
            </w:pPr>
            <w:r>
              <w:t xml:space="preserve">Utskottet beslutade att genomföra ett offentligt sammanträde tisdagen den 25 februari i Förstakammarsalen. </w:t>
            </w:r>
            <w:r>
              <w:rPr>
                <w:szCs w:val="24"/>
              </w:rPr>
              <w:t xml:space="preserve">Till sammanträdet bjuds EU-kommissionär Jessika Roswall </w:t>
            </w:r>
            <w:r w:rsidRPr="00C031EC">
              <w:rPr>
                <w:szCs w:val="24"/>
              </w:rPr>
              <w:t>in</w:t>
            </w:r>
            <w:r>
              <w:rPr>
                <w:szCs w:val="24"/>
              </w:rPr>
              <w:t xml:space="preserve"> för att föredra Kommissionens arbetsprogram för 2025. </w:t>
            </w:r>
          </w:p>
          <w:p w14:paraId="1A1AE865" w14:textId="6B0D5C9F" w:rsidR="00616ECC" w:rsidRDefault="00616ECC" w:rsidP="00616ECC">
            <w:pPr>
              <w:rPr>
                <w:b/>
              </w:rPr>
            </w:pPr>
          </w:p>
        </w:tc>
      </w:tr>
      <w:tr w:rsidR="00616ECC" w:rsidRPr="00C031EC" w14:paraId="4321EF7B" w14:textId="77777777" w:rsidTr="00616ECC">
        <w:trPr>
          <w:trHeight w:val="884"/>
        </w:trPr>
        <w:tc>
          <w:tcPr>
            <w:tcW w:w="554" w:type="dxa"/>
          </w:tcPr>
          <w:p w14:paraId="498CD11F" w14:textId="4025172A" w:rsidR="00616ECC" w:rsidRDefault="00616ECC" w:rsidP="00616E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533" w:type="dxa"/>
            <w:shd w:val="clear" w:color="auto" w:fill="auto"/>
          </w:tcPr>
          <w:p w14:paraId="3A3F7458" w14:textId="77777777" w:rsidR="00616ECC" w:rsidRPr="00C031EC" w:rsidRDefault="00616ECC" w:rsidP="00616ECC">
            <w:pPr>
              <w:rPr>
                <w:b/>
              </w:rPr>
            </w:pPr>
            <w:r w:rsidRPr="00C031EC">
              <w:rPr>
                <w:b/>
              </w:rPr>
              <w:t>Kanslimeddelanden</w:t>
            </w:r>
          </w:p>
          <w:p w14:paraId="2F5F24E5" w14:textId="77777777" w:rsidR="00616ECC" w:rsidRPr="00C031EC" w:rsidRDefault="00616ECC" w:rsidP="00616ECC">
            <w:pPr>
              <w:rPr>
                <w:bCs/>
              </w:rPr>
            </w:pPr>
          </w:p>
          <w:p w14:paraId="70171F42" w14:textId="77777777" w:rsidR="00616ECC" w:rsidRPr="00C031EC" w:rsidRDefault="00616ECC" w:rsidP="00616ECC">
            <w:r w:rsidRPr="00C031EC">
              <w:t>Utskottet beslutade:</w:t>
            </w:r>
          </w:p>
          <w:p w14:paraId="42171E6A" w14:textId="68579303" w:rsidR="00616ECC" w:rsidRPr="00C031EC" w:rsidRDefault="00616ECC" w:rsidP="00616ECC">
            <w:pPr>
              <w:rPr>
                <w:szCs w:val="24"/>
              </w:rPr>
            </w:pPr>
            <w:r w:rsidRPr="00C031EC">
              <w:rPr>
                <w:szCs w:val="24"/>
              </w:rPr>
              <w:t>-</w:t>
            </w:r>
            <w:r w:rsidRPr="00C031EC">
              <w:rPr>
                <w:bCs/>
              </w:rPr>
              <w:t xml:space="preserve"> att Lotta Johnsson For</w:t>
            </w:r>
            <w:r w:rsidR="00780184" w:rsidRPr="00C031EC">
              <w:rPr>
                <w:bCs/>
              </w:rPr>
              <w:t>n</w:t>
            </w:r>
            <w:r w:rsidRPr="00C031EC">
              <w:rPr>
                <w:bCs/>
              </w:rPr>
              <w:t xml:space="preserve">arve (V) deltar i </w:t>
            </w:r>
            <w:r w:rsidRPr="00C031EC">
              <w:rPr>
                <w:szCs w:val="24"/>
              </w:rPr>
              <w:t xml:space="preserve">IPU:s </w:t>
            </w:r>
            <w:proofErr w:type="spellStart"/>
            <w:r w:rsidRPr="00C031EC">
              <w:rPr>
                <w:szCs w:val="24"/>
              </w:rPr>
              <w:t>vårsession</w:t>
            </w:r>
            <w:proofErr w:type="spellEnd"/>
            <w:r w:rsidRPr="00C031EC">
              <w:rPr>
                <w:szCs w:val="24"/>
              </w:rPr>
              <w:t xml:space="preserve"> i Tasjkent, </w:t>
            </w:r>
            <w:proofErr w:type="spellStart"/>
            <w:r w:rsidRPr="00C031EC">
              <w:rPr>
                <w:szCs w:val="24"/>
              </w:rPr>
              <w:t>Uzebkistan</w:t>
            </w:r>
            <w:proofErr w:type="spellEnd"/>
            <w:r w:rsidRPr="00C031EC">
              <w:rPr>
                <w:szCs w:val="24"/>
              </w:rPr>
              <w:t xml:space="preserve"> den </w:t>
            </w:r>
            <w:proofErr w:type="gramStart"/>
            <w:r w:rsidRPr="00C031EC">
              <w:rPr>
                <w:szCs w:val="24"/>
              </w:rPr>
              <w:t>5-9</w:t>
            </w:r>
            <w:proofErr w:type="gramEnd"/>
            <w:r w:rsidRPr="00C031EC">
              <w:rPr>
                <w:szCs w:val="24"/>
              </w:rPr>
              <w:t xml:space="preserve"> april.</w:t>
            </w:r>
          </w:p>
          <w:p w14:paraId="02AFCCA9" w14:textId="21CD6766" w:rsidR="007435DD" w:rsidRPr="00C031EC" w:rsidRDefault="007435DD" w:rsidP="00616ECC">
            <w:pPr>
              <w:rPr>
                <w:szCs w:val="24"/>
              </w:rPr>
            </w:pPr>
            <w:r w:rsidRPr="00C031EC">
              <w:rPr>
                <w:szCs w:val="24"/>
              </w:rPr>
              <w:t>- att Johan Büser (S) deltar i IMF/</w:t>
            </w:r>
            <w:proofErr w:type="spellStart"/>
            <w:r w:rsidRPr="00C031EC">
              <w:rPr>
                <w:szCs w:val="24"/>
              </w:rPr>
              <w:t>WB:s</w:t>
            </w:r>
            <w:proofErr w:type="spellEnd"/>
            <w:r w:rsidRPr="00C031EC">
              <w:rPr>
                <w:szCs w:val="24"/>
              </w:rPr>
              <w:t xml:space="preserve"> studieresa till Jamaica </w:t>
            </w:r>
            <w:proofErr w:type="gramStart"/>
            <w:r w:rsidRPr="00C031EC">
              <w:rPr>
                <w:szCs w:val="24"/>
              </w:rPr>
              <w:t>2-6</w:t>
            </w:r>
            <w:proofErr w:type="gramEnd"/>
            <w:r w:rsidRPr="00C031EC">
              <w:rPr>
                <w:szCs w:val="24"/>
              </w:rPr>
              <w:t xml:space="preserve"> februari tillsammans med ledamot från FiU.</w:t>
            </w:r>
          </w:p>
          <w:p w14:paraId="7A2CC854" w14:textId="4AF65CEB" w:rsidR="00616ECC" w:rsidRPr="00C031EC" w:rsidRDefault="00616ECC" w:rsidP="00616ECC">
            <w:pPr>
              <w:rPr>
                <w:szCs w:val="24"/>
              </w:rPr>
            </w:pPr>
            <w:r w:rsidRPr="00C031EC">
              <w:rPr>
                <w:szCs w:val="24"/>
              </w:rPr>
              <w:t xml:space="preserve">- att upp till sex ledamöter inbjuds från UU och FöU att delta vid </w:t>
            </w:r>
            <w:proofErr w:type="spellStart"/>
            <w:r w:rsidR="007435DD" w:rsidRPr="00C031EC">
              <w:rPr>
                <w:szCs w:val="24"/>
              </w:rPr>
              <w:t>Gusp</w:t>
            </w:r>
            <w:proofErr w:type="spellEnd"/>
            <w:r w:rsidR="007435DD" w:rsidRPr="00C031EC">
              <w:rPr>
                <w:szCs w:val="24"/>
              </w:rPr>
              <w:t>/</w:t>
            </w:r>
            <w:proofErr w:type="spellStart"/>
            <w:r w:rsidR="007435DD" w:rsidRPr="00C031EC">
              <w:rPr>
                <w:szCs w:val="24"/>
              </w:rPr>
              <w:t>Gsfp</w:t>
            </w:r>
            <w:proofErr w:type="spellEnd"/>
            <w:r w:rsidRPr="00C031EC">
              <w:rPr>
                <w:szCs w:val="24"/>
              </w:rPr>
              <w:t>-konferensen den 23–25 mars i Warszawa</w:t>
            </w:r>
            <w:r w:rsidR="007435DD" w:rsidRPr="00C031EC">
              <w:rPr>
                <w:szCs w:val="24"/>
              </w:rPr>
              <w:t xml:space="preserve"> med</w:t>
            </w:r>
            <w:r w:rsidRPr="00C031EC">
              <w:rPr>
                <w:szCs w:val="24"/>
              </w:rPr>
              <w:t xml:space="preserve"> </w:t>
            </w:r>
            <w:r w:rsidR="007435DD" w:rsidRPr="00C031EC">
              <w:rPr>
                <w:szCs w:val="24"/>
              </w:rPr>
              <w:t xml:space="preserve">2 (S), </w:t>
            </w:r>
            <w:r w:rsidRPr="00C031EC">
              <w:rPr>
                <w:szCs w:val="24"/>
              </w:rPr>
              <w:t>2 (SD)</w:t>
            </w:r>
            <w:r w:rsidR="007435DD" w:rsidRPr="00C031EC">
              <w:rPr>
                <w:szCs w:val="24"/>
              </w:rPr>
              <w:t xml:space="preserve"> och</w:t>
            </w:r>
            <w:r w:rsidRPr="00C031EC">
              <w:rPr>
                <w:szCs w:val="24"/>
              </w:rPr>
              <w:t xml:space="preserve"> 2 (M). Sista anmälningsdag är den 12 mars.</w:t>
            </w:r>
          </w:p>
          <w:p w14:paraId="67C35CD9" w14:textId="600468BA" w:rsidR="00616ECC" w:rsidRPr="00C031EC" w:rsidRDefault="00616ECC" w:rsidP="00616ECC">
            <w:pPr>
              <w:rPr>
                <w:szCs w:val="24"/>
              </w:rPr>
            </w:pPr>
            <w:r w:rsidRPr="00C031EC">
              <w:rPr>
                <w:szCs w:val="24"/>
              </w:rPr>
              <w:t xml:space="preserve">- att ta emot FN:s migrationsorganisations generaldirektör Amy </w:t>
            </w:r>
            <w:r w:rsidRPr="00C031EC">
              <w:rPr>
                <w:szCs w:val="24"/>
              </w:rPr>
              <w:lastRenderedPageBreak/>
              <w:t>Pope, tisdagen den 18 februari, kl. 09:45 - 10:45.</w:t>
            </w:r>
          </w:p>
          <w:p w14:paraId="24329C03" w14:textId="7C845514" w:rsidR="007435DD" w:rsidRPr="00C031EC" w:rsidRDefault="007435DD" w:rsidP="00616ECC">
            <w:pPr>
              <w:rPr>
                <w:szCs w:val="24"/>
              </w:rPr>
            </w:pPr>
            <w:r w:rsidRPr="00C031EC">
              <w:rPr>
                <w:szCs w:val="24"/>
              </w:rPr>
              <w:t xml:space="preserve"> Utskottet informerades om: </w:t>
            </w:r>
          </w:p>
          <w:p w14:paraId="7BC0E064" w14:textId="239EEE6B" w:rsidR="007435DD" w:rsidRPr="00ED5AE0" w:rsidRDefault="00ED5AE0" w:rsidP="00ED5AE0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="007435DD" w:rsidRPr="00ED5AE0">
              <w:rPr>
                <w:szCs w:val="24"/>
              </w:rPr>
              <w:t xml:space="preserve">att UU inte deltar i </w:t>
            </w:r>
            <w:r w:rsidR="00B96EDE" w:rsidRPr="00B96EDE">
              <w:t xml:space="preserve">OECD Global </w:t>
            </w:r>
            <w:proofErr w:type="spellStart"/>
            <w:r w:rsidR="00B96EDE" w:rsidRPr="00B96EDE">
              <w:t>Parliamentary</w:t>
            </w:r>
            <w:proofErr w:type="spellEnd"/>
            <w:r w:rsidR="00B96EDE" w:rsidRPr="00B96EDE">
              <w:t xml:space="preserve"> </w:t>
            </w:r>
            <w:proofErr w:type="spellStart"/>
            <w:r w:rsidR="00B96EDE" w:rsidRPr="00B96EDE">
              <w:t>Network</w:t>
            </w:r>
            <w:proofErr w:type="spellEnd"/>
            <w:r w:rsidR="00B96EDE" w:rsidRPr="00B96EDE">
              <w:t xml:space="preserve"> </w:t>
            </w:r>
            <w:proofErr w:type="spellStart"/>
            <w:r w:rsidR="00B96EDE" w:rsidRPr="00B96EDE">
              <w:t>Plenary</w:t>
            </w:r>
            <w:proofErr w:type="spellEnd"/>
            <w:r w:rsidR="00B96EDE" w:rsidRPr="00B96EDE">
              <w:t xml:space="preserve"> Meeting, 5-7 februari </w:t>
            </w:r>
            <w:proofErr w:type="gramStart"/>
            <w:r w:rsidR="00B96EDE" w:rsidRPr="00B96EDE">
              <w:t>2025</w:t>
            </w:r>
            <w:r w:rsidR="00B96EDE">
              <w:rPr>
                <w:szCs w:val="24"/>
              </w:rPr>
              <w:t xml:space="preserve">. </w:t>
            </w:r>
            <w:r w:rsidR="007435DD" w:rsidRPr="00ED5AE0">
              <w:rPr>
                <w:szCs w:val="24"/>
              </w:rPr>
              <w:t>.</w:t>
            </w:r>
            <w:proofErr w:type="gramEnd"/>
            <w:r w:rsidR="007435DD" w:rsidRPr="00ED5AE0">
              <w:rPr>
                <w:szCs w:val="24"/>
              </w:rPr>
              <w:t xml:space="preserve"> </w:t>
            </w:r>
          </w:p>
          <w:p w14:paraId="535A1D46" w14:textId="77777777" w:rsidR="00616ECC" w:rsidRPr="00C031EC" w:rsidRDefault="00616ECC" w:rsidP="00616ECC"/>
        </w:tc>
      </w:tr>
      <w:tr w:rsidR="00616ECC" w:rsidRPr="004B367D" w14:paraId="3A26490D" w14:textId="77777777" w:rsidTr="00616ECC">
        <w:trPr>
          <w:trHeight w:val="884"/>
        </w:trPr>
        <w:tc>
          <w:tcPr>
            <w:tcW w:w="554" w:type="dxa"/>
          </w:tcPr>
          <w:p w14:paraId="3C8AD5AB" w14:textId="31D0A2EB" w:rsidR="00616ECC" w:rsidRPr="00C031EC" w:rsidRDefault="00616ECC" w:rsidP="00616ECC">
            <w:pPr>
              <w:tabs>
                <w:tab w:val="left" w:pos="1701"/>
              </w:tabs>
              <w:rPr>
                <w:b/>
              </w:rPr>
            </w:pPr>
            <w:r w:rsidRPr="00C031EC">
              <w:rPr>
                <w:b/>
              </w:rPr>
              <w:lastRenderedPageBreak/>
              <w:t>§ 8</w:t>
            </w:r>
          </w:p>
          <w:p w14:paraId="225B15EB" w14:textId="77777777" w:rsidR="00616ECC" w:rsidRPr="00C031EC" w:rsidRDefault="00616ECC" w:rsidP="00616ECC">
            <w:pPr>
              <w:rPr>
                <w:bCs/>
              </w:rPr>
            </w:pPr>
          </w:p>
          <w:p w14:paraId="7FA5A3D7" w14:textId="77777777" w:rsidR="00616ECC" w:rsidRPr="00C031EC" w:rsidRDefault="00616ECC" w:rsidP="00616ECC">
            <w:pPr>
              <w:rPr>
                <w:bCs/>
              </w:rPr>
            </w:pPr>
          </w:p>
          <w:p w14:paraId="4EB8CCC6" w14:textId="77777777" w:rsidR="00616ECC" w:rsidRPr="00C031EC" w:rsidRDefault="00616ECC" w:rsidP="00616ECC">
            <w:pPr>
              <w:rPr>
                <w:bCs/>
              </w:rPr>
            </w:pPr>
          </w:p>
          <w:p w14:paraId="3E4D8EDD" w14:textId="77777777" w:rsidR="00616ECC" w:rsidRPr="00C031EC" w:rsidRDefault="00616ECC" w:rsidP="00616ECC">
            <w:pPr>
              <w:rPr>
                <w:bCs/>
              </w:rPr>
            </w:pPr>
          </w:p>
          <w:p w14:paraId="6BFBD70C" w14:textId="77777777" w:rsidR="00616ECC" w:rsidRPr="00C031EC" w:rsidRDefault="00616ECC" w:rsidP="00616ECC">
            <w:pPr>
              <w:rPr>
                <w:bCs/>
              </w:rPr>
            </w:pPr>
          </w:p>
          <w:p w14:paraId="3C19EC58" w14:textId="77777777" w:rsidR="00616ECC" w:rsidRPr="00C031EC" w:rsidRDefault="00616ECC" w:rsidP="00616ECC">
            <w:pPr>
              <w:rPr>
                <w:bCs/>
              </w:rPr>
            </w:pPr>
          </w:p>
          <w:p w14:paraId="29E6B227" w14:textId="3775C52C" w:rsidR="00616ECC" w:rsidRPr="00C031EC" w:rsidRDefault="00616ECC" w:rsidP="00616ECC">
            <w:pPr>
              <w:rPr>
                <w:bCs/>
              </w:rPr>
            </w:pPr>
          </w:p>
        </w:tc>
        <w:tc>
          <w:tcPr>
            <w:tcW w:w="6533" w:type="dxa"/>
            <w:shd w:val="clear" w:color="auto" w:fill="auto"/>
          </w:tcPr>
          <w:p w14:paraId="009A63B8" w14:textId="25715501" w:rsidR="00616ECC" w:rsidRPr="00C031EC" w:rsidRDefault="00616ECC" w:rsidP="00616ECC">
            <w:pPr>
              <w:rPr>
                <w:b/>
              </w:rPr>
            </w:pPr>
            <w:r w:rsidRPr="00C031EC">
              <w:rPr>
                <w:b/>
              </w:rPr>
              <w:t>Övriga frågor</w:t>
            </w:r>
          </w:p>
          <w:p w14:paraId="09C832F2" w14:textId="24B26D9C" w:rsidR="00616ECC" w:rsidRPr="00C031EC" w:rsidRDefault="00616ECC" w:rsidP="00616ECC">
            <w:pPr>
              <w:rPr>
                <w:bCs/>
              </w:rPr>
            </w:pPr>
          </w:p>
          <w:p w14:paraId="6AB0A993" w14:textId="2036C839" w:rsidR="00616ECC" w:rsidRPr="00C031EC" w:rsidRDefault="00616ECC" w:rsidP="00616ECC">
            <w:pPr>
              <w:rPr>
                <w:bCs/>
              </w:rPr>
            </w:pPr>
            <w:r w:rsidRPr="00C031EC">
              <w:rPr>
                <w:bCs/>
              </w:rPr>
              <w:t>-Vice ordförande Morgan Johansson (S) väckte frågan om att bjuda in statsråd</w:t>
            </w:r>
            <w:r w:rsidR="007435DD" w:rsidRPr="00C031EC">
              <w:rPr>
                <w:bCs/>
              </w:rPr>
              <w:t>et</w:t>
            </w:r>
            <w:r w:rsidRPr="00C031EC">
              <w:rPr>
                <w:bCs/>
              </w:rPr>
              <w:t xml:space="preserve"> Benjamin </w:t>
            </w:r>
            <w:proofErr w:type="spellStart"/>
            <w:r w:rsidRPr="00C031EC">
              <w:rPr>
                <w:bCs/>
              </w:rPr>
              <w:t>Dousa</w:t>
            </w:r>
            <w:proofErr w:type="spellEnd"/>
            <w:r w:rsidRPr="00C031EC">
              <w:rPr>
                <w:bCs/>
              </w:rPr>
              <w:t xml:space="preserve"> till utskottet för att informera om regeringens arbete med återuppbyggnaden av Gaza och </w:t>
            </w:r>
            <w:r w:rsidR="007435DD" w:rsidRPr="00C031EC">
              <w:rPr>
                <w:bCs/>
              </w:rPr>
              <w:t>UNRWA</w:t>
            </w:r>
            <w:r w:rsidRPr="00C031EC">
              <w:rPr>
                <w:bCs/>
              </w:rPr>
              <w:t xml:space="preserve">. </w:t>
            </w:r>
          </w:p>
          <w:p w14:paraId="124D4A41" w14:textId="295EDF24" w:rsidR="00616ECC" w:rsidRPr="00C031EC" w:rsidRDefault="00616ECC" w:rsidP="00616ECC">
            <w:pPr>
              <w:rPr>
                <w:bCs/>
              </w:rPr>
            </w:pPr>
            <w:r w:rsidRPr="00C031EC">
              <w:rPr>
                <w:bCs/>
              </w:rPr>
              <w:t xml:space="preserve">-Anna Lasses (C) väckte frågan om information från regeringen gällande säkerhetssituationen i Östersjön och Grönland. </w:t>
            </w:r>
            <w:r w:rsidRPr="00C031EC">
              <w:rPr>
                <w:bCs/>
              </w:rPr>
              <w:br/>
            </w:r>
          </w:p>
        </w:tc>
      </w:tr>
      <w:tr w:rsidR="00616ECC" w:rsidRPr="004B367D" w14:paraId="2418B2A6" w14:textId="77777777" w:rsidTr="00616ECC">
        <w:trPr>
          <w:trHeight w:val="884"/>
        </w:trPr>
        <w:tc>
          <w:tcPr>
            <w:tcW w:w="554" w:type="dxa"/>
          </w:tcPr>
          <w:p w14:paraId="0A6BBB1A" w14:textId="7CF6F696" w:rsidR="00616ECC" w:rsidRDefault="00616ECC" w:rsidP="00616E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§9</w:t>
            </w:r>
          </w:p>
        </w:tc>
        <w:tc>
          <w:tcPr>
            <w:tcW w:w="6533" w:type="dxa"/>
            <w:shd w:val="clear" w:color="auto" w:fill="auto"/>
          </w:tcPr>
          <w:p w14:paraId="081A52E1" w14:textId="00166253" w:rsidR="00616ECC" w:rsidRDefault="00616ECC" w:rsidP="00616ECC">
            <w:pPr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0A5168C3" w14:textId="0DB97BC8" w:rsidR="00616ECC" w:rsidRDefault="00616ECC" w:rsidP="00616ECC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tors</w:t>
            </w:r>
            <w:r w:rsidRPr="00DE4E96">
              <w:rPr>
                <w:bCs/>
              </w:rPr>
              <w:t>dagen den</w:t>
            </w:r>
            <w:r>
              <w:rPr>
                <w:bCs/>
              </w:rPr>
              <w:t xml:space="preserve"> </w:t>
            </w:r>
            <w:r w:rsidR="00D64F06">
              <w:rPr>
                <w:bCs/>
              </w:rPr>
              <w:t xml:space="preserve">13 februari </w:t>
            </w:r>
            <w:proofErr w:type="spellStart"/>
            <w:r w:rsidR="00D64F06">
              <w:rPr>
                <w:bCs/>
              </w:rPr>
              <w:t>kl</w:t>
            </w:r>
            <w:proofErr w:type="spellEnd"/>
            <w:r w:rsidR="00D64F06">
              <w:rPr>
                <w:bCs/>
              </w:rPr>
              <w:t xml:space="preserve"> 09:00. </w:t>
            </w:r>
          </w:p>
          <w:p w14:paraId="7CA15505" w14:textId="5447A19E" w:rsidR="00616ECC" w:rsidRDefault="00616ECC" w:rsidP="00616ECC">
            <w:pPr>
              <w:rPr>
                <w:bCs/>
              </w:rPr>
            </w:pPr>
          </w:p>
          <w:p w14:paraId="5B100D87" w14:textId="11E3D9CC" w:rsidR="00616ECC" w:rsidRDefault="00616ECC" w:rsidP="00616ECC">
            <w:pPr>
              <w:rPr>
                <w:bCs/>
              </w:rPr>
            </w:pPr>
          </w:p>
          <w:p w14:paraId="6D273435" w14:textId="140AD1F0" w:rsidR="00616ECC" w:rsidRDefault="00616ECC" w:rsidP="00616ECC">
            <w:pPr>
              <w:rPr>
                <w:bCs/>
              </w:rPr>
            </w:pPr>
          </w:p>
          <w:p w14:paraId="7E24A140" w14:textId="5E4B15E0" w:rsidR="00616ECC" w:rsidRDefault="00616ECC" w:rsidP="00616ECC">
            <w:pPr>
              <w:rPr>
                <w:bCs/>
              </w:rPr>
            </w:pPr>
          </w:p>
          <w:p w14:paraId="4EBB2FC1" w14:textId="7E23CFF5" w:rsidR="00616ECC" w:rsidRDefault="00616ECC" w:rsidP="00616ECC">
            <w:pPr>
              <w:rPr>
                <w:bCs/>
              </w:rPr>
            </w:pPr>
          </w:p>
          <w:p w14:paraId="3EEDE9D5" w14:textId="483065B9" w:rsidR="00616ECC" w:rsidRDefault="00616ECC" w:rsidP="00616ECC">
            <w:pPr>
              <w:rPr>
                <w:bCs/>
              </w:rPr>
            </w:pPr>
          </w:p>
          <w:p w14:paraId="03BB3FC7" w14:textId="77777777" w:rsidR="00616ECC" w:rsidRDefault="00616ECC" w:rsidP="00616ECC">
            <w:pPr>
              <w:rPr>
                <w:bCs/>
              </w:rPr>
            </w:pPr>
          </w:p>
          <w:p w14:paraId="61F58C6A" w14:textId="50063543" w:rsidR="00616ECC" w:rsidRDefault="00616ECC" w:rsidP="00616ECC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2E0B3914" w14:textId="77777777" w:rsidR="005E0212" w:rsidRDefault="005E0212" w:rsidP="006F1C58">
            <w:pPr>
              <w:tabs>
                <w:tab w:val="left" w:pos="1701"/>
              </w:tabs>
            </w:pPr>
          </w:p>
          <w:p w14:paraId="3FF63E9A" w14:textId="77777777" w:rsidR="005E0212" w:rsidRDefault="005E0212" w:rsidP="006F1C58">
            <w:pPr>
              <w:tabs>
                <w:tab w:val="left" w:pos="1701"/>
              </w:tabs>
            </w:pPr>
          </w:p>
          <w:p w14:paraId="35BCAB9D" w14:textId="7F9987A8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0610653D" w:rsidR="00E97ABF" w:rsidRPr="006F350C" w:rsidRDefault="00023AC9" w:rsidP="006F1C58">
            <w:pPr>
              <w:tabs>
                <w:tab w:val="left" w:pos="1701"/>
              </w:tabs>
            </w:pPr>
            <w:r>
              <w:t xml:space="preserve">Emelie Källqvist 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144992C0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023AC9">
              <w:t>13</w:t>
            </w:r>
            <w:r w:rsidR="004327AC">
              <w:t xml:space="preserve"> </w:t>
            </w:r>
            <w:r w:rsidR="00023AC9">
              <w:t>febru</w:t>
            </w:r>
            <w:r w:rsidR="004327AC">
              <w:t>ari</w:t>
            </w:r>
            <w:r w:rsidR="00FA691D">
              <w:t xml:space="preserve"> </w:t>
            </w:r>
            <w:r w:rsidR="00772F5A" w:rsidRPr="00F324BF">
              <w:rPr>
                <w:bCs/>
              </w:rPr>
              <w:t>202</w:t>
            </w:r>
            <w:r w:rsidR="004327AC">
              <w:rPr>
                <w:bCs/>
              </w:rPr>
              <w:t>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5DACCD6B" w:rsidR="001248C4" w:rsidRPr="004B327E" w:rsidRDefault="003F0FF1" w:rsidP="006F1C58">
            <w:pPr>
              <w:tabs>
                <w:tab w:val="left" w:pos="1701"/>
              </w:tabs>
            </w:pPr>
            <w:r w:rsidRPr="006930E4">
              <w:t>Morgan Johansson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14399C0C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893438">
              <w:rPr>
                <w:sz w:val="20"/>
              </w:rPr>
              <w:t>1</w:t>
            </w:r>
            <w:r w:rsidR="006E694D">
              <w:rPr>
                <w:sz w:val="20"/>
              </w:rPr>
              <w:t>7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6D71843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1744A9">
              <w:rPr>
                <w:sz w:val="19"/>
                <w:szCs w:val="19"/>
              </w:rPr>
              <w:t>1</w:t>
            </w:r>
            <w:r w:rsidR="00023AC9">
              <w:rPr>
                <w:sz w:val="19"/>
                <w:szCs w:val="19"/>
              </w:rPr>
              <w:t>-3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3AF1E268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44A9">
              <w:rPr>
                <w:sz w:val="19"/>
                <w:szCs w:val="19"/>
              </w:rPr>
              <w:t xml:space="preserve"> </w:t>
            </w:r>
            <w:proofErr w:type="gramStart"/>
            <w:r w:rsidR="00023AC9">
              <w:rPr>
                <w:sz w:val="19"/>
                <w:szCs w:val="19"/>
              </w:rPr>
              <w:t>4-</w:t>
            </w:r>
            <w:r w:rsidR="00616ECC">
              <w:rPr>
                <w:sz w:val="19"/>
                <w:szCs w:val="19"/>
              </w:rPr>
              <w:t>9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68FF032C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744A9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0788C08E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09DFA13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4A4A5C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589ED725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6BD4C50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153ED6A6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608A8C2" w:rsidR="004A4A5C" w:rsidRPr="001B42F6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4A4A5C" w:rsidRPr="00993706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4A4A5C" w:rsidRPr="0004578D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4A4A5C" w:rsidRPr="00284231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4A4A5C" w:rsidRPr="00FE5589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4A4A5C" w:rsidRPr="00FE5589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4A4A5C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025E9C61" w:rsidR="004A4A5C" w:rsidRPr="00993706" w:rsidRDefault="00023AC9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45BA3C1D" w:rsidR="004A4A5C" w:rsidRPr="00993706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65649DD9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4A4A5C" w:rsidRPr="00993706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D190F17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5DAFC9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516E3B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4A4A5C" w:rsidRPr="00900235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4A4A5C" w:rsidRPr="00516E3B" w:rsidRDefault="004A4A5C" w:rsidP="004A4A5C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4A4A5C" w:rsidRPr="00516E3B" w:rsidRDefault="004A4A5C" w:rsidP="004A4A5C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4A4A5C" w:rsidRPr="00516E3B" w:rsidRDefault="004A4A5C" w:rsidP="004A4A5C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4A4A5C" w:rsidRPr="00516E3B" w:rsidRDefault="004A4A5C" w:rsidP="004A4A5C">
            <w:pPr>
              <w:rPr>
                <w:b/>
                <w:bCs/>
                <w:sz w:val="20"/>
              </w:rPr>
            </w:pPr>
          </w:p>
        </w:tc>
      </w:tr>
      <w:tr w:rsidR="004A4A5C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9D15171" w:rsidR="004A4A5C" w:rsidRPr="0004578D" w:rsidRDefault="00023AC9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14A0EE58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1A2B2551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9129D59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4A4A5C" w:rsidRPr="002F53EA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B4297CD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7CE45638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609FBED6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62F4B3B9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4A4A5C" w:rsidRPr="002F53EA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4A4A5C" w:rsidRPr="002F53EA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4C657BC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5ECCA1A5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5798F8AC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44E67165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4A4A5C" w:rsidRPr="002F53EA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4A4A5C" w:rsidRPr="002F53EA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18208CFC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B622828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18BD84C8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0A22DA2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4A4A5C" w:rsidRPr="002F53EA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4A4A5C" w:rsidRPr="0004578D" w:rsidRDefault="004A4A5C" w:rsidP="004A4A5C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33CD502D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2FAB71FB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3311F63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DE3B205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483AABF5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4A4A5C" w:rsidRPr="002F53EA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689A3C4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5F406FF1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34995CC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4E732ED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D508B7F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495C72BD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6134E83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5B3AC831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7A34EB7B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AAAA302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DB7C8E2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A1B126A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459ED9EC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8E433AA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4A4A5C" w:rsidRPr="00FE558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7F3C8892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3EA28960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5B5D365C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1CF0C25D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50504B30" w:rsidR="004A4A5C" w:rsidRPr="00004DC0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C7D0AB4" w:rsidR="004A4A5C" w:rsidRPr="00004DC0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70F119D5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42AC8EDA" w:rsidR="004A4A5C" w:rsidRPr="001B42F6" w:rsidRDefault="004A4A5C" w:rsidP="004A4A5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4A4A5C" w:rsidRPr="00246B39" w:rsidRDefault="004A4A5C" w:rsidP="004A4A5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21FB59B1" w:rsidR="004A4A5C" w:rsidRPr="002F53EA" w:rsidRDefault="004A4A5C" w:rsidP="004A4A5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4A4A5C" w:rsidRPr="003504FA" w:rsidRDefault="004A4A5C" w:rsidP="004A4A5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4A4A5C" w:rsidRPr="003504FA" w:rsidRDefault="004A4A5C" w:rsidP="004A4A5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E8B627D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14085401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72E3DDF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7AD8759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64ED2FF8" w:rsidR="004A4A5C" w:rsidRPr="002F53E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4A4A5C" w:rsidRPr="002F53E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3615DE9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64108BA2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8E67560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20FF9AE8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644E0AC2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95C7595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9C9A396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65A01A46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7676BD1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2B17A8FA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7795943F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A55F618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2E01A18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14F76B6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4A4A5C" w:rsidRPr="004A0318" w:rsidRDefault="004A4A5C" w:rsidP="004A4A5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4A4A5C" w:rsidRPr="004A0318" w:rsidRDefault="004A4A5C" w:rsidP="004A4A5C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0651E29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0242ECAE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2F059105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031A9CFF" w:rsidR="004A4A5C" w:rsidRPr="001B42F6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C4F23BA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4A4A5C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24DA7A4B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7B2C7E59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BC863CB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04B0BE4C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27C67CDC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DD5A2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49214EB7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57A3FCAD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0DB8B1D5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1FF178EC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1D675340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062E7E6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0B8109D5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5C7E8442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CA4C8E4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47A9D7B3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018ADF6C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ECFDF2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A5E92CC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6904C05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67FA15D4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FCD09B4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6DF01E73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17E8C25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58BBDFC4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3A8455AB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1414C645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0F4CE5B3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00246540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4E95152A" w:rsidR="004A4A5C" w:rsidRPr="00334D0B" w:rsidRDefault="00A02EA3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4A4A5C" w:rsidRPr="00915B99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01D75771" w:rsidR="004A4A5C" w:rsidRPr="0004578D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D029232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1800CFE3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6AF4F5A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83C219E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0DC1A036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1EDB37F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E83D23E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4363229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2253DE2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ED3B076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A86EF56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69AEC40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7E77C5E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4A4A5C" w:rsidRPr="00334D0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6D9A5D1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4A4A5C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77777777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7738267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4A4A5C" w:rsidRPr="00516E3B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4A4A5C" w:rsidRPr="00004DC0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77777777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4A4A5C" w:rsidRDefault="004A4A5C" w:rsidP="004A4A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3D42471E" w:rsidR="004A4A5C" w:rsidRDefault="006E694D" w:rsidP="004A4A5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03473F4D" w:rsidR="004A4A5C" w:rsidRPr="0004578D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32AF252A" w:rsidR="004A4A5C" w:rsidRPr="00004DC0" w:rsidRDefault="006E694D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6B5A53A1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4A4A5C" w:rsidRPr="00004DC0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2F36FB7A" w:rsidR="004A4A5C" w:rsidRPr="001B42F6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5E28C8F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4A4A5C" w:rsidRPr="003504FA" w:rsidRDefault="004A4A5C" w:rsidP="004A4A5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4A4A5C" w:rsidRPr="003504FA" w:rsidRDefault="004A4A5C" w:rsidP="004A4A5C">
            <w:pPr>
              <w:rPr>
                <w:sz w:val="20"/>
              </w:rPr>
            </w:pPr>
          </w:p>
        </w:tc>
      </w:tr>
      <w:tr w:rsidR="004A4A5C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4A4A5C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4A4A5C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</w:tr>
      <w:tr w:rsidR="004A4A5C" w:rsidRPr="003504FA" w14:paraId="2B2B18F2" w14:textId="61E4D8C2" w:rsidTr="00516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4A4A5C" w:rsidRPr="003504FA" w:rsidRDefault="004A4A5C" w:rsidP="004A4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4A4A5C" w:rsidRPr="003504FA" w:rsidRDefault="004A4A5C" w:rsidP="004A4A5C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118DB"/>
    <w:multiLevelType w:val="hybridMultilevel"/>
    <w:tmpl w:val="A2F076F6"/>
    <w:lvl w:ilvl="0" w:tplc="153E5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54E6B"/>
    <w:multiLevelType w:val="hybridMultilevel"/>
    <w:tmpl w:val="9E6ACAE0"/>
    <w:lvl w:ilvl="0" w:tplc="7E527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753B52"/>
    <w:multiLevelType w:val="hybridMultilevel"/>
    <w:tmpl w:val="00FE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644BF"/>
    <w:multiLevelType w:val="hybridMultilevel"/>
    <w:tmpl w:val="4A783D5E"/>
    <w:lvl w:ilvl="0" w:tplc="C50A9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E5FC9"/>
    <w:multiLevelType w:val="hybridMultilevel"/>
    <w:tmpl w:val="174ABE7E"/>
    <w:lvl w:ilvl="0" w:tplc="586A6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A49C5"/>
    <w:multiLevelType w:val="hybridMultilevel"/>
    <w:tmpl w:val="3A646784"/>
    <w:lvl w:ilvl="0" w:tplc="A1BAC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9657A"/>
    <w:multiLevelType w:val="hybridMultilevel"/>
    <w:tmpl w:val="88B031CC"/>
    <w:lvl w:ilvl="0" w:tplc="1B306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8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01A0C"/>
    <w:multiLevelType w:val="hybridMultilevel"/>
    <w:tmpl w:val="3C52A9FA"/>
    <w:lvl w:ilvl="0" w:tplc="E730C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712ED"/>
    <w:multiLevelType w:val="hybridMultilevel"/>
    <w:tmpl w:val="0C903468"/>
    <w:lvl w:ilvl="0" w:tplc="2A9C2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430FD3"/>
    <w:multiLevelType w:val="hybridMultilevel"/>
    <w:tmpl w:val="4606B1E6"/>
    <w:lvl w:ilvl="0" w:tplc="6700C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3C4554"/>
    <w:multiLevelType w:val="hybridMultilevel"/>
    <w:tmpl w:val="95429BBA"/>
    <w:lvl w:ilvl="0" w:tplc="36BE8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0"/>
  </w:num>
  <w:num w:numId="3">
    <w:abstractNumId w:val="34"/>
  </w:num>
  <w:num w:numId="4">
    <w:abstractNumId w:val="27"/>
  </w:num>
  <w:num w:numId="5">
    <w:abstractNumId w:val="7"/>
  </w:num>
  <w:num w:numId="6">
    <w:abstractNumId w:val="32"/>
  </w:num>
  <w:num w:numId="7">
    <w:abstractNumId w:val="42"/>
  </w:num>
  <w:num w:numId="8">
    <w:abstractNumId w:val="49"/>
  </w:num>
  <w:num w:numId="9">
    <w:abstractNumId w:val="45"/>
  </w:num>
  <w:num w:numId="10">
    <w:abstractNumId w:val="15"/>
  </w:num>
  <w:num w:numId="11">
    <w:abstractNumId w:val="25"/>
  </w:num>
  <w:num w:numId="12">
    <w:abstractNumId w:val="37"/>
  </w:num>
  <w:num w:numId="13">
    <w:abstractNumId w:val="9"/>
  </w:num>
  <w:num w:numId="14">
    <w:abstractNumId w:val="24"/>
  </w:num>
  <w:num w:numId="15">
    <w:abstractNumId w:val="14"/>
  </w:num>
  <w:num w:numId="16">
    <w:abstractNumId w:val="38"/>
  </w:num>
  <w:num w:numId="17">
    <w:abstractNumId w:val="40"/>
  </w:num>
  <w:num w:numId="18">
    <w:abstractNumId w:val="3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9"/>
  </w:num>
  <w:num w:numId="23">
    <w:abstractNumId w:val="26"/>
  </w:num>
  <w:num w:numId="24">
    <w:abstractNumId w:val="41"/>
  </w:num>
  <w:num w:numId="25">
    <w:abstractNumId w:val="8"/>
  </w:num>
  <w:num w:numId="26">
    <w:abstractNumId w:val="48"/>
  </w:num>
  <w:num w:numId="27">
    <w:abstractNumId w:val="20"/>
  </w:num>
  <w:num w:numId="28">
    <w:abstractNumId w:val="1"/>
  </w:num>
  <w:num w:numId="29">
    <w:abstractNumId w:val="31"/>
  </w:num>
  <w:num w:numId="30">
    <w:abstractNumId w:val="4"/>
  </w:num>
  <w:num w:numId="31">
    <w:abstractNumId w:val="2"/>
  </w:num>
  <w:num w:numId="32">
    <w:abstractNumId w:val="39"/>
  </w:num>
  <w:num w:numId="33">
    <w:abstractNumId w:val="43"/>
  </w:num>
  <w:num w:numId="34">
    <w:abstractNumId w:val="30"/>
  </w:num>
  <w:num w:numId="35">
    <w:abstractNumId w:val="5"/>
  </w:num>
  <w:num w:numId="36">
    <w:abstractNumId w:val="18"/>
  </w:num>
  <w:num w:numId="37">
    <w:abstractNumId w:val="28"/>
  </w:num>
  <w:num w:numId="38">
    <w:abstractNumId w:val="11"/>
  </w:num>
  <w:num w:numId="39">
    <w:abstractNumId w:val="13"/>
  </w:num>
  <w:num w:numId="40">
    <w:abstractNumId w:val="47"/>
  </w:num>
  <w:num w:numId="41">
    <w:abstractNumId w:val="6"/>
  </w:num>
  <w:num w:numId="42">
    <w:abstractNumId w:val="33"/>
  </w:num>
  <w:num w:numId="43">
    <w:abstractNumId w:val="22"/>
  </w:num>
  <w:num w:numId="44">
    <w:abstractNumId w:val="44"/>
  </w:num>
  <w:num w:numId="45">
    <w:abstractNumId w:val="3"/>
  </w:num>
  <w:num w:numId="46">
    <w:abstractNumId w:val="29"/>
  </w:num>
  <w:num w:numId="47">
    <w:abstractNumId w:val="21"/>
  </w:num>
  <w:num w:numId="48">
    <w:abstractNumId w:val="23"/>
  </w:num>
  <w:num w:numId="49">
    <w:abstractNumId w:val="46"/>
  </w:num>
  <w:num w:numId="5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3AC9"/>
    <w:rsid w:val="000246A7"/>
    <w:rsid w:val="000250B0"/>
    <w:rsid w:val="0002580A"/>
    <w:rsid w:val="00025B66"/>
    <w:rsid w:val="00026A13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B3D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44A9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079E"/>
    <w:rsid w:val="00191A0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9D0"/>
    <w:rsid w:val="00334B91"/>
    <w:rsid w:val="00334D0B"/>
    <w:rsid w:val="00335430"/>
    <w:rsid w:val="003355F9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0B58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D72B5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0FF1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80C"/>
    <w:rsid w:val="00421A5F"/>
    <w:rsid w:val="0042270E"/>
    <w:rsid w:val="00422B82"/>
    <w:rsid w:val="00426C0C"/>
    <w:rsid w:val="00430D58"/>
    <w:rsid w:val="00430ED5"/>
    <w:rsid w:val="00431C97"/>
    <w:rsid w:val="0043230F"/>
    <w:rsid w:val="004327AC"/>
    <w:rsid w:val="004332D2"/>
    <w:rsid w:val="0043774A"/>
    <w:rsid w:val="004400D5"/>
    <w:rsid w:val="004419ED"/>
    <w:rsid w:val="004438F9"/>
    <w:rsid w:val="004455BC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5C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204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6ECC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0E4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0890"/>
    <w:rsid w:val="006E4606"/>
    <w:rsid w:val="006E568D"/>
    <w:rsid w:val="006E694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5DD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0184"/>
    <w:rsid w:val="00781532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2EA3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5E98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1EC"/>
    <w:rsid w:val="00B023CA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A1F"/>
    <w:rsid w:val="00B13ECA"/>
    <w:rsid w:val="00B14441"/>
    <w:rsid w:val="00B14A66"/>
    <w:rsid w:val="00B14ADF"/>
    <w:rsid w:val="00B15173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5AA"/>
    <w:rsid w:val="00B912D4"/>
    <w:rsid w:val="00B92920"/>
    <w:rsid w:val="00B93CE5"/>
    <w:rsid w:val="00B940F9"/>
    <w:rsid w:val="00B94214"/>
    <w:rsid w:val="00B9440C"/>
    <w:rsid w:val="00B965DB"/>
    <w:rsid w:val="00B96E4B"/>
    <w:rsid w:val="00B96EDE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0F0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31EC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1D55"/>
    <w:rsid w:val="00C73219"/>
    <w:rsid w:val="00C755C7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5CC9"/>
    <w:rsid w:val="00D463AF"/>
    <w:rsid w:val="00D46D6D"/>
    <w:rsid w:val="00D4735F"/>
    <w:rsid w:val="00D47DE6"/>
    <w:rsid w:val="00D5130D"/>
    <w:rsid w:val="00D53F07"/>
    <w:rsid w:val="00D55855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4F06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46B8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220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AE"/>
    <w:rsid w:val="00EA0836"/>
    <w:rsid w:val="00EA12DD"/>
    <w:rsid w:val="00EA1659"/>
    <w:rsid w:val="00EA193C"/>
    <w:rsid w:val="00EA23E9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5AE0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0F97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25C"/>
    <w:rsid w:val="00F342FF"/>
    <w:rsid w:val="00F3461E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22C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3E74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18</TotalTime>
  <Pages>4</Pages>
  <Words>739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5</cp:revision>
  <cp:lastPrinted>2025-01-28T13:07:00Z</cp:lastPrinted>
  <dcterms:created xsi:type="dcterms:W3CDTF">2025-02-05T08:55:00Z</dcterms:created>
  <dcterms:modified xsi:type="dcterms:W3CDTF">2025-03-05T12:47:00Z</dcterms:modified>
</cp:coreProperties>
</file>