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E1771" w:rsidRDefault="006E04A4">
      <w:pPr>
        <w:pStyle w:val="Dokumentbeteckning"/>
        <w:rPr>
          <w:u w:val="single"/>
        </w:rPr>
      </w:pPr>
      <w:r w:rsidRPr="002E1771">
        <w:fldChar w:fldCharType="begin" w:fldLock="1"/>
      </w:r>
      <w:r w:rsidRPr="002E1771">
        <w:instrText xml:space="preserve"> DOCPROPERTY "DocumentYear" </w:instrText>
      </w:r>
      <w:r w:rsidRPr="002E1771">
        <w:fldChar w:fldCharType="separate"/>
      </w:r>
      <w:r w:rsidR="009B0535" w:rsidRPr="002E1771">
        <w:t>2009/10</w:t>
      </w:r>
      <w:r w:rsidRPr="002E1771">
        <w:fldChar w:fldCharType="end"/>
      </w:r>
      <w:r w:rsidRPr="002E1771">
        <w:t>:</w:t>
      </w:r>
      <w:r w:rsidRPr="002E1771">
        <w:fldChar w:fldCharType="begin" w:fldLock="1"/>
      </w:r>
      <w:r w:rsidRPr="002E1771">
        <w:instrText xml:space="preserve"> DOCPROPERTY "DocumentNumber" </w:instrText>
      </w:r>
      <w:r w:rsidRPr="002E1771">
        <w:fldChar w:fldCharType="separate"/>
      </w:r>
      <w:r w:rsidR="009B0535" w:rsidRPr="002E1771">
        <w:t>120</w:t>
      </w:r>
      <w:r w:rsidRPr="002E1771">
        <w:fldChar w:fldCharType="end"/>
      </w:r>
    </w:p>
    <w:p w:rsidR="006E04A4" w:rsidRPr="002E1771" w:rsidRDefault="006E04A4">
      <w:pPr>
        <w:pStyle w:val="Datum"/>
        <w:outlineLvl w:val="0"/>
      </w:pPr>
      <w:r w:rsidRPr="002E1771">
        <w:fldChar w:fldCharType="begin" w:fldLock="1"/>
      </w:r>
      <w:r w:rsidRPr="002E1771">
        <w:instrText xml:space="preserve"> DOCPROPERTY "DocumentDate" </w:instrText>
      </w:r>
      <w:r w:rsidRPr="002E1771">
        <w:fldChar w:fldCharType="separate"/>
      </w:r>
      <w:r w:rsidR="009B0535" w:rsidRPr="002E1771">
        <w:t>Tisdagen den 18 maj 2010</w:t>
      </w:r>
      <w:r w:rsidRPr="002E1771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E1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E1771" w:rsidRDefault="0043132F">
            <w:pPr>
              <w:pStyle w:val="Plenum"/>
              <w:tabs>
                <w:tab w:val="clear" w:pos="1418"/>
              </w:tabs>
            </w:pPr>
            <w:r w:rsidRPr="002E1771">
              <w:t>Kl.</w:t>
            </w:r>
          </w:p>
        </w:tc>
        <w:tc>
          <w:tcPr>
            <w:tcW w:w="851" w:type="dxa"/>
          </w:tcPr>
          <w:p w:rsidR="006E04A4" w:rsidRPr="002E1771" w:rsidRDefault="0043132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E1771">
              <w:t>13.00</w:t>
            </w:r>
          </w:p>
        </w:tc>
        <w:tc>
          <w:tcPr>
            <w:tcW w:w="397" w:type="dxa"/>
          </w:tcPr>
          <w:p w:rsidR="006E04A4" w:rsidRPr="002E1771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E1771" w:rsidRDefault="0043132F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2E1771">
              <w:t>Interpellationssvar</w:t>
            </w:r>
            <w:r w:rsidRPr="002E1771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2E1771" w:rsidRDefault="006E04A4">
      <w:pPr>
        <w:pStyle w:val="StreckLngt"/>
      </w:pPr>
      <w:r w:rsidRPr="002E1771">
        <w:tab/>
      </w:r>
    </w:p>
    <w:p w:rsidR="00DE085C" w:rsidRPr="002E1771" w:rsidRDefault="00DE085C" w:rsidP="00F221DA">
      <w:pPr>
        <w:pStyle w:val="Blankrad"/>
      </w:pPr>
      <w:r w:rsidRPr="002E17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085C" w:rsidRPr="002E1771" w:rsidTr="00411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085C" w:rsidRPr="002E1771" w:rsidRDefault="00DE085C" w:rsidP="00411647">
            <w:pPr>
              <w:pStyle w:val="HuvudrubrikFlisteNr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HuvudrubrikEnsam"/>
            </w:pPr>
            <w:bookmarkStart w:id="1" w:name="TypRubrik"/>
            <w:bookmarkStart w:id="2" w:name="Start_FördröjdaInterpellationer"/>
            <w:bookmarkEnd w:id="1"/>
            <w:bookmarkEnd w:id="2"/>
            <w:r w:rsidRPr="002E1771">
              <w:t>Anmälan om fördröjda svar på interpellationer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HuvudrubrikKolumn3"/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2009/10:355 av Monica Green (s)</w:t>
            </w:r>
          </w:p>
          <w:p w:rsidR="00DE085C" w:rsidRPr="002E1771" w:rsidRDefault="00DE085C" w:rsidP="00411647">
            <w:r w:rsidRPr="002E1771">
              <w:t>Fastighetsskatt på studentbostäder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2009/10:356 av Monica Green (s)</w:t>
            </w:r>
          </w:p>
          <w:p w:rsidR="00DE085C" w:rsidRPr="002E1771" w:rsidRDefault="00DE085C" w:rsidP="00411647">
            <w:r w:rsidRPr="002E1771">
              <w:t>ROT-avdrag för flerfamiljsfastigheter och skolor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2009/10:363 av Eva-Lena Jansson (s)</w:t>
            </w:r>
          </w:p>
          <w:p w:rsidR="00DE085C" w:rsidRPr="002E1771" w:rsidRDefault="00DE085C" w:rsidP="00411647">
            <w:r w:rsidRPr="002E1771">
              <w:t>Kommunerna och välfärdsverksamheten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</w:p>
        </w:tc>
      </w:tr>
    </w:tbl>
    <w:p w:rsidR="00DE085C" w:rsidRPr="002E1771" w:rsidRDefault="00DE085C" w:rsidP="00F221DA">
      <w:pPr>
        <w:pStyle w:val="Blankrad"/>
      </w:pPr>
      <w:r w:rsidRPr="002E17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085C" w:rsidRPr="002E1771" w:rsidTr="00411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085C" w:rsidRPr="002E1771" w:rsidRDefault="00DE085C" w:rsidP="00411647">
            <w:pPr>
              <w:pStyle w:val="HuvudrubrikFlisteNr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HuvudrubrikEnsam"/>
            </w:pPr>
            <w:bookmarkStart w:id="4" w:name="Start_Interpellationer"/>
            <w:bookmarkEnd w:id="4"/>
            <w:r w:rsidRPr="002E1771">
              <w:t>Svar på interpellationer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HuvudrubrikKolumn3"/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Under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Underrubrik"/>
            </w:pPr>
            <w:r w:rsidRPr="002E1771">
              <w:t>Interpellationer upptagna under samma punkt besvaras i ett sammanhang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Under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Besvaradav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Besvaradav"/>
            </w:pPr>
            <w:r w:rsidRPr="002E1771">
              <w:t>Jordbruksminister Eskil Erlandsson (c)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Besvaradav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2009/10:341 av Tina Ehn (mp)</w:t>
            </w:r>
          </w:p>
          <w:p w:rsidR="00DE085C" w:rsidRPr="002E1771" w:rsidRDefault="00DE085C" w:rsidP="00411647">
            <w:r w:rsidRPr="002E1771">
              <w:t>Länsstyrelsernas övertagande av djurskyddstillsynen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Besvaradav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Besvaradav"/>
            </w:pPr>
            <w:r w:rsidRPr="002E1771">
              <w:t>Socialminister Göran Hägglund (kd)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Besvaradav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2009/10:345 av Alf Eriksson (s)</w:t>
            </w:r>
          </w:p>
          <w:p w:rsidR="00DE085C" w:rsidRPr="002E1771" w:rsidRDefault="00DE085C" w:rsidP="00411647">
            <w:r w:rsidRPr="002E1771">
              <w:t>Privatiseringen av Apoteket och konsekvenser för äldre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/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2009/10:352 av Lennart Axelsson (s)</w:t>
            </w:r>
          </w:p>
          <w:p w:rsidR="00DE085C" w:rsidRPr="002E1771" w:rsidRDefault="00DE085C" w:rsidP="00411647">
            <w:r w:rsidRPr="002E1771">
              <w:t>Läkemedelstillgänglighet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Besvaradav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Besvaradav"/>
            </w:pPr>
            <w:r w:rsidRPr="002E1771">
              <w:t>Statsrådet Tobias Billström (m)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Besvaradav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2009/10:354 av Luciano Astudillo (s)</w:t>
            </w:r>
          </w:p>
          <w:p w:rsidR="00DE085C" w:rsidRPr="002E1771" w:rsidRDefault="00DE085C" w:rsidP="00411647">
            <w:r w:rsidRPr="002E1771">
              <w:t>Asylsökandes boende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Besvaradav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Besvaradav"/>
            </w:pPr>
            <w:r w:rsidRPr="002E1771">
              <w:t>Statsrådet Birgitta Ohlsson (fp)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Besvaradav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2009/10:338 av Börje Vestlund (s)</w:t>
            </w:r>
          </w:p>
          <w:p w:rsidR="00DE085C" w:rsidRPr="002E1771" w:rsidRDefault="00DE085C" w:rsidP="00411647">
            <w:r w:rsidRPr="002E1771">
              <w:t>Europa 2020-strategin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</w:p>
        </w:tc>
      </w:tr>
    </w:tbl>
    <w:p w:rsidR="00DE085C" w:rsidRPr="002E1771" w:rsidRDefault="00DE085C" w:rsidP="00F221DA">
      <w:pPr>
        <w:pStyle w:val="Blankrad"/>
      </w:pPr>
      <w:r w:rsidRPr="002E17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085C" w:rsidRPr="002E1771" w:rsidTr="00411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085C" w:rsidRPr="002E1771" w:rsidRDefault="00DE085C" w:rsidP="00411647">
            <w:pPr>
              <w:pStyle w:val="HuvudrubrikFlisteNr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Huvudrubrik"/>
            </w:pPr>
            <w:bookmarkStart w:id="5" w:name="Start_HänvisningTillUtskott"/>
            <w:bookmarkEnd w:id="5"/>
            <w:r w:rsidRPr="002E1771">
              <w:t>Ärenden för hänvisning till utskott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HuvudrubrikKolumn3"/>
            </w:pPr>
            <w:r w:rsidRPr="002E1771">
              <w:t>Förslag</w:t>
            </w: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rende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renderubrik"/>
            </w:pPr>
            <w:r w:rsidRPr="002E1771">
              <w:t>Redogörelse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rende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2009/10:RRS32 Riksrevisionens styrelses redogörelse om granskningen av årsredovisningen för staten 2009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  <w:r w:rsidRPr="002E1771">
              <w:rPr>
                <w:spacing w:val="-4"/>
              </w:rPr>
              <w:t>FiU</w:t>
            </w: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rende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renderubrik"/>
            </w:pPr>
            <w:r w:rsidRPr="002E1771">
              <w:t>Motioner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rende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Motions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Motionsrubrik"/>
            </w:pPr>
            <w:r w:rsidRPr="002E1771">
              <w:t>med anledning av prop. 2009/10:207 Olovlig tobaksförsäljning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Motions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2009/10:So16 av Ylva Johansson m.fl. (s)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  <w:r w:rsidRPr="002E1771">
              <w:rPr>
                <w:spacing w:val="-4"/>
              </w:rPr>
              <w:t>SoU</w:t>
            </w: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2009/10:So17 av Elina Linna m.fl. (v)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  <w:r w:rsidRPr="002E1771">
              <w:rPr>
                <w:spacing w:val="-4"/>
              </w:rPr>
              <w:t>SoU</w:t>
            </w: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2009/10:So18 av Thomas Nihlén (mp)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  <w:r w:rsidRPr="002E1771">
              <w:rPr>
                <w:spacing w:val="-4"/>
              </w:rPr>
              <w:t>SoU</w:t>
            </w:r>
          </w:p>
        </w:tc>
      </w:tr>
    </w:tbl>
    <w:p w:rsidR="00DE085C" w:rsidRPr="002E1771" w:rsidRDefault="00DE085C" w:rsidP="00F221DA">
      <w:pPr>
        <w:pStyle w:val="Blankrad"/>
      </w:pPr>
      <w:r w:rsidRPr="002E17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085C" w:rsidRPr="002E1771" w:rsidTr="00411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085C" w:rsidRPr="002E1771" w:rsidRDefault="00DE085C" w:rsidP="00411647">
            <w:pPr>
              <w:pStyle w:val="HuvudrubrikFlisteNr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Huvudrubrik"/>
            </w:pPr>
            <w:bookmarkStart w:id="6" w:name="Start_ÄrendenFörBordläggning"/>
            <w:bookmarkEnd w:id="6"/>
            <w:r w:rsidRPr="002E1771">
              <w:t>Ärenden för bordläggning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HuvudrubrikKolumn3"/>
            </w:pPr>
            <w:r w:rsidRPr="002E1771">
              <w:t>Reservationer</w:t>
            </w: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rende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renderubrik"/>
            </w:pPr>
            <w:r w:rsidRPr="002E1771">
              <w:t>Försvarsutskottets betänkande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rende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2009/10:FöU8 Försvarsmaktens personalförsörjning m.m.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  <w:r w:rsidRPr="002E1771">
              <w:rPr>
                <w:spacing w:val="-4"/>
              </w:rPr>
              <w:t>4 res. (s,v,mp)</w:t>
            </w: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rende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renderubrik"/>
            </w:pPr>
            <w:r w:rsidRPr="002E1771">
              <w:t>Justitieutskottets betänkanden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rende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2009/10:JuU28 Gallring ur belastningsregistret av uppgifter om unga lagöverträdare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2009/10:JuU32 Skärpta straff för allvarliga våldsbrott m.m.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  <w:r w:rsidRPr="002E1771">
              <w:rPr>
                <w:spacing w:val="-4"/>
              </w:rPr>
              <w:t>8 res. (s,v,mp)</w:t>
            </w: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2009/10:JuU33 Förstärkt straffrättsligt skydd mot människohandel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  <w:r w:rsidRPr="002E1771">
              <w:rPr>
                <w:spacing w:val="-4"/>
              </w:rPr>
              <w:t>5 res. (s,v,mp)</w:t>
            </w: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rende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renderubrik"/>
            </w:pPr>
            <w:r w:rsidRPr="002E1771">
              <w:t>Konstitutionsutskottets betänkande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rende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2009/10:KU34 Barnpornografibrottet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  <w:r w:rsidRPr="002E1771">
              <w:rPr>
                <w:spacing w:val="-4"/>
              </w:rPr>
              <w:t>1 res. (s)</w:t>
            </w:r>
          </w:p>
        </w:tc>
      </w:tr>
    </w:tbl>
    <w:p w:rsidR="00DE085C" w:rsidRPr="002E1771" w:rsidRDefault="00DE085C" w:rsidP="00F221DA">
      <w:pPr>
        <w:pStyle w:val="Blankrad"/>
      </w:pPr>
      <w:r w:rsidRPr="002E17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DE085C" w:rsidRPr="002E1771" w:rsidTr="00411647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DE085C" w:rsidRPr="002E1771" w:rsidRDefault="00DE085C" w:rsidP="00411647">
            <w:pPr>
              <w:pStyle w:val="HuvudrubrikFlisteNr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HuvudrubrikEnsam"/>
            </w:pPr>
            <w:bookmarkStart w:id="7" w:name="Start_ÄrendenFörAvgörande"/>
            <w:bookmarkEnd w:id="7"/>
            <w:r w:rsidRPr="002E1771">
              <w:t>Ärenden för avgörande</w:t>
            </w:r>
            <w:r w:rsidRPr="002E1771">
              <w:br/>
              <w:t>onsdagen den 19 maj kl. 16.00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HuvudrubrikKolumn3"/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Under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Underrubrik"/>
            </w:pPr>
            <w:bookmarkStart w:id="8" w:name="TypUnderrubrik"/>
            <w:bookmarkEnd w:id="8"/>
            <w:r w:rsidRPr="002E1771">
              <w:t>Tidigare slutdebatterade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Under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rende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renderubrik"/>
            </w:pPr>
            <w:r w:rsidRPr="002E1771">
              <w:t>Konstitutionsutskottets betänkande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rende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2009/10:KU38 Dialog om samhällets värdegrund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rende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renderubrik"/>
            </w:pPr>
            <w:r w:rsidRPr="002E1771">
              <w:t>Arbetsmarknadsutskottets betänkande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rende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2009/10:AU11 Valfrihetssystem hos Arbetsförmedlingen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  <w:r w:rsidRPr="002E1771">
              <w:rPr>
                <w:spacing w:val="-4"/>
              </w:rPr>
              <w:t>1 res. (s,v,mp)</w:t>
            </w: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renderubrik"/>
            </w:pPr>
          </w:p>
        </w:tc>
        <w:tc>
          <w:tcPr>
            <w:tcW w:w="6237" w:type="dxa"/>
          </w:tcPr>
          <w:p w:rsidR="00DE085C" w:rsidRPr="002E1771" w:rsidRDefault="00DE085C" w:rsidP="00411647">
            <w:pPr>
              <w:pStyle w:val="renderubrik"/>
            </w:pPr>
            <w:r w:rsidRPr="002E1771">
              <w:t>Civilutskottets betänkande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pStyle w:val="renderubrik"/>
              <w:rPr>
                <w:spacing w:val="-4"/>
              </w:rPr>
            </w:pPr>
          </w:p>
        </w:tc>
      </w:tr>
      <w:tr w:rsidR="00DE085C" w:rsidRPr="002E1771" w:rsidTr="0041164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E085C" w:rsidRPr="002E1771" w:rsidRDefault="00DE085C" w:rsidP="00411647">
            <w:pPr>
              <w:pStyle w:val="FlistaNrText"/>
            </w:pPr>
          </w:p>
        </w:tc>
        <w:tc>
          <w:tcPr>
            <w:tcW w:w="6237" w:type="dxa"/>
          </w:tcPr>
          <w:p w:rsidR="00DE085C" w:rsidRPr="002E1771" w:rsidRDefault="00DE085C" w:rsidP="00411647">
            <w:r w:rsidRPr="002E1771">
              <w:t>2009/10:CU27 Tillsyn av överförmyndarna</w:t>
            </w:r>
          </w:p>
        </w:tc>
        <w:tc>
          <w:tcPr>
            <w:tcW w:w="2481" w:type="dxa"/>
          </w:tcPr>
          <w:p w:rsidR="00DE085C" w:rsidRPr="002E1771" w:rsidRDefault="00DE085C" w:rsidP="00411647">
            <w:pPr>
              <w:rPr>
                <w:spacing w:val="-4"/>
              </w:rPr>
            </w:pPr>
            <w:r w:rsidRPr="002E1771">
              <w:rPr>
                <w:spacing w:val="-4"/>
              </w:rPr>
              <w:t>1 res. (s,v,mp)</w:t>
            </w:r>
          </w:p>
        </w:tc>
      </w:tr>
    </w:tbl>
    <w:p w:rsidR="00DE085C" w:rsidRPr="002E1771" w:rsidRDefault="00DE085C" w:rsidP="00F221DA">
      <w:pPr>
        <w:pStyle w:val="Blankrad"/>
      </w:pPr>
      <w:r w:rsidRPr="002E1771">
        <w:t>     </w:t>
      </w:r>
    </w:p>
    <w:p w:rsidR="0043132F" w:rsidRPr="002E1771" w:rsidRDefault="00DE085C" w:rsidP="00F221DA">
      <w:pPr>
        <w:pStyle w:val="Blankrad"/>
      </w:pPr>
      <w:bookmarkStart w:id="9" w:name="Start"/>
      <w:bookmarkEnd w:id="9"/>
      <w:r w:rsidRPr="002E1771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E1771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E1771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E1771" w:rsidRDefault="006E04A4" w:rsidP="00D016E9">
            <w:pPr>
              <w:pStyle w:val="StreckMitten"/>
            </w:pPr>
            <w:r w:rsidRPr="002E1771">
              <w:tab/>
            </w:r>
            <w:r w:rsidRPr="002E1771">
              <w:tab/>
            </w:r>
          </w:p>
        </w:tc>
      </w:tr>
    </w:tbl>
    <w:p w:rsidR="006E04A4" w:rsidRPr="002E1771" w:rsidRDefault="006E04A4" w:rsidP="003675A0">
      <w:pPr>
        <w:pStyle w:val="Blankrad"/>
      </w:pPr>
    </w:p>
    <w:sectPr w:rsidR="006E04A4" w:rsidRPr="002E1771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1647" w:rsidRPr="002E1771" w:rsidRDefault="00411647">
      <w:r w:rsidRPr="002E1771">
        <w:separator/>
      </w:r>
    </w:p>
  </w:endnote>
  <w:endnote w:type="continuationSeparator" w:id="0">
    <w:p w:rsidR="00411647" w:rsidRPr="002E1771" w:rsidRDefault="00411647">
      <w:r w:rsidRPr="002E177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AA7" w:rsidRPr="002E1771" w:rsidRDefault="00096AA7">
    <w:pPr>
      <w:pStyle w:val="Sidhuvud"/>
      <w:jc w:val="center"/>
    </w:pPr>
    <w:r w:rsidRPr="002E1771">
      <w:fldChar w:fldCharType="begin" w:fldLock="1"/>
    </w:r>
    <w:r w:rsidRPr="002E1771">
      <w:instrText xml:space="preserve"> PAGE </w:instrText>
    </w:r>
    <w:r w:rsidRPr="002E1771">
      <w:fldChar w:fldCharType="separate"/>
    </w:r>
    <w:r w:rsidR="009B0535" w:rsidRPr="002E1771">
      <w:t>2</w:t>
    </w:r>
    <w:r w:rsidRPr="002E1771">
      <w:fldChar w:fldCharType="end"/>
    </w:r>
    <w:r w:rsidRPr="002E1771">
      <w:t xml:space="preserve"> (</w:t>
    </w:r>
    <w:r w:rsidRPr="002E1771">
      <w:fldChar w:fldCharType="begin" w:fldLock="1"/>
    </w:r>
    <w:r w:rsidRPr="002E1771">
      <w:instrText xml:space="preserve"> NUMPAGES </w:instrText>
    </w:r>
    <w:r w:rsidRPr="002E1771">
      <w:fldChar w:fldCharType="separate"/>
    </w:r>
    <w:r w:rsidR="009B0535" w:rsidRPr="002E1771">
      <w:t>2</w:t>
    </w:r>
    <w:r w:rsidRPr="002E1771">
      <w:fldChar w:fldCharType="end"/>
    </w:r>
    <w:r w:rsidRPr="002E1771">
      <w:t>)</w:t>
    </w:r>
  </w:p>
  <w:p w:rsidR="00096AA7" w:rsidRPr="002E1771" w:rsidRDefault="00096AA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AA7" w:rsidRPr="002E1771" w:rsidRDefault="00096AA7">
    <w:pPr>
      <w:pStyle w:val="Sidhuvud"/>
      <w:jc w:val="center"/>
    </w:pPr>
    <w:r w:rsidRPr="002E1771">
      <w:fldChar w:fldCharType="begin" w:fldLock="1"/>
    </w:r>
    <w:r w:rsidRPr="002E1771">
      <w:instrText xml:space="preserve"> PAGE </w:instrText>
    </w:r>
    <w:r w:rsidRPr="002E1771">
      <w:fldChar w:fldCharType="separate"/>
    </w:r>
    <w:r w:rsidR="00411647" w:rsidRPr="002E1771">
      <w:t>1</w:t>
    </w:r>
    <w:r w:rsidRPr="002E1771">
      <w:fldChar w:fldCharType="end"/>
    </w:r>
    <w:r w:rsidRPr="002E1771">
      <w:t xml:space="preserve"> (</w:t>
    </w:r>
    <w:r w:rsidRPr="002E1771">
      <w:fldChar w:fldCharType="begin" w:fldLock="1"/>
    </w:r>
    <w:r w:rsidRPr="002E1771">
      <w:instrText xml:space="preserve"> NUMPAGES </w:instrText>
    </w:r>
    <w:r w:rsidRPr="002E1771">
      <w:fldChar w:fldCharType="separate"/>
    </w:r>
    <w:r w:rsidR="009B0535" w:rsidRPr="002E1771">
      <w:t>2</w:t>
    </w:r>
    <w:r w:rsidRPr="002E1771">
      <w:fldChar w:fldCharType="end"/>
    </w:r>
    <w:r w:rsidRPr="002E1771">
      <w:t>)</w:t>
    </w:r>
  </w:p>
  <w:p w:rsidR="00096AA7" w:rsidRPr="002E1771" w:rsidRDefault="00096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1647" w:rsidRPr="002E1771" w:rsidRDefault="00411647">
      <w:r w:rsidRPr="002E1771">
        <w:separator/>
      </w:r>
    </w:p>
  </w:footnote>
  <w:footnote w:type="continuationSeparator" w:id="0">
    <w:p w:rsidR="00411647" w:rsidRPr="002E1771" w:rsidRDefault="00411647">
      <w:r w:rsidRPr="002E177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AA7" w:rsidRPr="002E1771" w:rsidRDefault="00096AA7">
    <w:pPr>
      <w:pStyle w:val="Sidhuvud"/>
      <w:tabs>
        <w:tab w:val="clear" w:pos="4536"/>
      </w:tabs>
    </w:pPr>
    <w:r w:rsidRPr="002E1771">
      <w:fldChar w:fldCharType="begin" w:fldLock="1"/>
    </w:r>
    <w:r w:rsidRPr="002E1771">
      <w:instrText xml:space="preserve"> DOCPROPERTY "DocumentDate" </w:instrText>
    </w:r>
    <w:r w:rsidRPr="002E1771">
      <w:fldChar w:fldCharType="separate"/>
    </w:r>
    <w:r w:rsidR="009B0535" w:rsidRPr="002E1771">
      <w:t>Tisdagen den 18 maj 2010</w:t>
    </w:r>
    <w:r w:rsidRPr="002E1771">
      <w:fldChar w:fldCharType="end"/>
    </w:r>
    <w:r w:rsidRPr="002E1771">
      <w:tab/>
    </w:r>
  </w:p>
  <w:p w:rsidR="00096AA7" w:rsidRPr="002E1771" w:rsidRDefault="00096AA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E1771">
      <w:rPr>
        <w:sz w:val="12"/>
      </w:rPr>
      <w:tab/>
    </w:r>
  </w:p>
  <w:p w:rsidR="00096AA7" w:rsidRPr="002E1771" w:rsidRDefault="00096AA7"/>
  <w:p w:rsidR="00096AA7" w:rsidRPr="002E1771" w:rsidRDefault="00096AA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96AA7" w:rsidRPr="002E1771" w:rsidRDefault="002E1771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E1771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6AA7" w:rsidRPr="002E1771" w:rsidRDefault="00096AA7">
    <w:pPr>
      <w:pStyle w:val="Dokumentrubrik"/>
      <w:spacing w:after="360"/>
    </w:pPr>
    <w:r w:rsidRPr="002E1771">
      <w:t>Föredragningslista</w:t>
    </w:r>
  </w:p>
  <w:p w:rsidR="00096AA7" w:rsidRPr="002E1771" w:rsidRDefault="00096A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65770015">
    <w:abstractNumId w:val="5"/>
  </w:num>
  <w:num w:numId="2" w16cid:durableId="1128620526">
    <w:abstractNumId w:val="2"/>
  </w:num>
  <w:num w:numId="3" w16cid:durableId="970865177">
    <w:abstractNumId w:val="4"/>
  </w:num>
  <w:num w:numId="4" w16cid:durableId="535851304">
    <w:abstractNumId w:val="1"/>
  </w:num>
  <w:num w:numId="5" w16cid:durableId="1584800055">
    <w:abstractNumId w:val="0"/>
  </w:num>
  <w:num w:numId="6" w16cid:durableId="2107574414">
    <w:abstractNumId w:val="3"/>
  </w:num>
  <w:num w:numId="7" w16cid:durableId="1626959255">
    <w:abstractNumId w:val="3"/>
  </w:num>
  <w:num w:numId="8" w16cid:durableId="299043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96AA7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AA7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1771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647"/>
    <w:rsid w:val="00411994"/>
    <w:rsid w:val="00415884"/>
    <w:rsid w:val="004158EB"/>
    <w:rsid w:val="004166DF"/>
    <w:rsid w:val="0041796D"/>
    <w:rsid w:val="00424119"/>
    <w:rsid w:val="00426681"/>
    <w:rsid w:val="0043132F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0CC3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0535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085C"/>
    <w:rsid w:val="00DE1DA3"/>
    <w:rsid w:val="00DE550D"/>
    <w:rsid w:val="00DE5CC0"/>
    <w:rsid w:val="00DE65BE"/>
    <w:rsid w:val="00DF090B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65CD1F4-6B78-408E-BB9A-AB157B65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9B0535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293</Words>
  <Characters>2112</Characters>
  <Application>Microsoft Office Word</Application>
  <DocSecurity>4</DocSecurity>
  <Lines>176</Lines>
  <Paragraphs>104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2009/10:120</vt:lpstr>
      <vt:lpstr>Tisdagen den 18 maj 2010</vt:lpstr>
    </vt:vector>
  </TitlesOfParts>
  <Company>Riksdagen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2010-05-17T14:17:00Z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18 maj 2010</vt:lpwstr>
  </property>
  <property fmtid="{D5CDD505-2E9C-101B-9397-08002B2CF9AE}" pid="3" name="DocumentNumber">
    <vt:lpwstr>120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2010-05-18</vt:lpwstr>
  </property>
  <property fmtid="{D5CDD505-2E9C-101B-9397-08002B2CF9AE}" pid="7" name="DatumAvgörande">
    <vt:lpwstr>2010-05-19</vt:lpwstr>
  </property>
</Properties>
</file>