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CC111" w14:textId="77777777" w:rsidR="000B7DD3" w:rsidRDefault="000B7DD3" w:rsidP="000B7DD3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0B7DD3" w14:paraId="54A20B42" w14:textId="77777777" w:rsidTr="002F3121">
        <w:tc>
          <w:tcPr>
            <w:tcW w:w="9141" w:type="dxa"/>
          </w:tcPr>
          <w:p w14:paraId="18077AA0" w14:textId="77777777" w:rsidR="000B7DD3" w:rsidRDefault="000B7DD3" w:rsidP="002F3121">
            <w:r>
              <w:t>RIKSDAGEN</w:t>
            </w:r>
          </w:p>
          <w:p w14:paraId="71F8109B" w14:textId="77777777" w:rsidR="000B7DD3" w:rsidRDefault="000B7DD3" w:rsidP="002F3121">
            <w:r>
              <w:t>JUSTITIEUTSKOTTET</w:t>
            </w:r>
          </w:p>
        </w:tc>
      </w:tr>
    </w:tbl>
    <w:p w14:paraId="6796D40B" w14:textId="77777777" w:rsidR="000B7DD3" w:rsidRDefault="000B7DD3" w:rsidP="000B7DD3"/>
    <w:p w14:paraId="20518782" w14:textId="77777777" w:rsidR="000B7DD3" w:rsidRDefault="000B7DD3" w:rsidP="000B7DD3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0B7DD3" w14:paraId="097B033C" w14:textId="77777777" w:rsidTr="002F3121">
        <w:trPr>
          <w:cantSplit/>
          <w:trHeight w:val="742"/>
        </w:trPr>
        <w:tc>
          <w:tcPr>
            <w:tcW w:w="1985" w:type="dxa"/>
          </w:tcPr>
          <w:p w14:paraId="72C85413" w14:textId="77777777" w:rsidR="000B7DD3" w:rsidRDefault="000B7DD3" w:rsidP="002F3121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0A4E528B" w14:textId="34C48167" w:rsidR="000B7DD3" w:rsidRDefault="000B7DD3" w:rsidP="002F3121">
            <w:pPr>
              <w:rPr>
                <w:b/>
              </w:rPr>
            </w:pPr>
            <w:r>
              <w:rPr>
                <w:b/>
              </w:rPr>
              <w:t>UTSKOTTSSAMMANTRÄDE 2024/25:</w:t>
            </w:r>
            <w:r w:rsidR="007C39E8">
              <w:rPr>
                <w:b/>
              </w:rPr>
              <w:t>3</w:t>
            </w:r>
            <w:r w:rsidR="007D3323">
              <w:rPr>
                <w:b/>
              </w:rPr>
              <w:t>3</w:t>
            </w:r>
          </w:p>
          <w:p w14:paraId="79C158DD" w14:textId="77777777" w:rsidR="000B7DD3" w:rsidRDefault="000B7DD3" w:rsidP="002F3121">
            <w:pPr>
              <w:rPr>
                <w:b/>
              </w:rPr>
            </w:pPr>
          </w:p>
        </w:tc>
      </w:tr>
      <w:tr w:rsidR="000B7DD3" w14:paraId="211DA3B7" w14:textId="77777777" w:rsidTr="002F3121">
        <w:tc>
          <w:tcPr>
            <w:tcW w:w="1985" w:type="dxa"/>
          </w:tcPr>
          <w:p w14:paraId="4F37CC78" w14:textId="77777777" w:rsidR="000B7DD3" w:rsidRDefault="000B7DD3" w:rsidP="002F3121">
            <w:r>
              <w:t>DATUM</w:t>
            </w:r>
          </w:p>
        </w:tc>
        <w:tc>
          <w:tcPr>
            <w:tcW w:w="6463" w:type="dxa"/>
          </w:tcPr>
          <w:p w14:paraId="2AABEFDC" w14:textId="27256A3F" w:rsidR="000B7DD3" w:rsidRDefault="000B7DD3" w:rsidP="002F3121">
            <w:r>
              <w:t>2025-0</w:t>
            </w:r>
            <w:r w:rsidR="007D3323">
              <w:t>5</w:t>
            </w:r>
            <w:r>
              <w:t>-</w:t>
            </w:r>
            <w:r w:rsidR="007D3323">
              <w:t>06</w:t>
            </w:r>
          </w:p>
        </w:tc>
      </w:tr>
      <w:tr w:rsidR="000B7DD3" w14:paraId="67066891" w14:textId="77777777" w:rsidTr="002F3121">
        <w:tc>
          <w:tcPr>
            <w:tcW w:w="1985" w:type="dxa"/>
          </w:tcPr>
          <w:p w14:paraId="091E6053" w14:textId="77777777" w:rsidR="000B7DD3" w:rsidRDefault="000B7DD3" w:rsidP="002F3121">
            <w:r>
              <w:t>TID</w:t>
            </w:r>
          </w:p>
        </w:tc>
        <w:tc>
          <w:tcPr>
            <w:tcW w:w="6463" w:type="dxa"/>
          </w:tcPr>
          <w:p w14:paraId="6D621682" w14:textId="6C61AA5C" w:rsidR="000B7DD3" w:rsidRDefault="006B21D1" w:rsidP="002F3121">
            <w:r>
              <w:t>1</w:t>
            </w:r>
            <w:r w:rsidR="00781CC8">
              <w:t>1</w:t>
            </w:r>
            <w:r w:rsidR="000B7DD3">
              <w:t>.00</w:t>
            </w:r>
            <w:r w:rsidR="000B7DD3" w:rsidRPr="005874BB">
              <w:rPr>
                <w:szCs w:val="24"/>
              </w:rPr>
              <w:t>–</w:t>
            </w:r>
            <w:r w:rsidR="009C29BB" w:rsidRPr="00BC1BCA">
              <w:rPr>
                <w:szCs w:val="24"/>
              </w:rPr>
              <w:t>1</w:t>
            </w:r>
            <w:r w:rsidR="00781CC8" w:rsidRPr="00BC1BCA">
              <w:rPr>
                <w:szCs w:val="24"/>
              </w:rPr>
              <w:t>1</w:t>
            </w:r>
            <w:r w:rsidR="00FE5E08" w:rsidRPr="00BC1BCA">
              <w:rPr>
                <w:szCs w:val="24"/>
              </w:rPr>
              <w:t>.</w:t>
            </w:r>
            <w:r w:rsidR="00BC1BCA" w:rsidRPr="00BC1BCA">
              <w:rPr>
                <w:szCs w:val="24"/>
              </w:rPr>
              <w:t>20</w:t>
            </w:r>
          </w:p>
        </w:tc>
      </w:tr>
      <w:tr w:rsidR="000B7DD3" w14:paraId="3E38DC69" w14:textId="77777777" w:rsidTr="002F3121">
        <w:tc>
          <w:tcPr>
            <w:tcW w:w="1985" w:type="dxa"/>
          </w:tcPr>
          <w:p w14:paraId="7BE67FE1" w14:textId="77777777" w:rsidR="000B7DD3" w:rsidRDefault="000B7DD3" w:rsidP="002F3121">
            <w:r>
              <w:t>NÄRVARANDE</w:t>
            </w:r>
          </w:p>
          <w:p w14:paraId="54C4C895" w14:textId="77777777" w:rsidR="000B7DD3" w:rsidRDefault="000B7DD3" w:rsidP="002F3121"/>
        </w:tc>
        <w:tc>
          <w:tcPr>
            <w:tcW w:w="6463" w:type="dxa"/>
          </w:tcPr>
          <w:p w14:paraId="1C4FE10F" w14:textId="29E44BDE" w:rsidR="000B7DD3" w:rsidRDefault="000B7DD3" w:rsidP="002F3121">
            <w:r>
              <w:t>Se bilaga</w:t>
            </w:r>
          </w:p>
          <w:p w14:paraId="3F79C9A0" w14:textId="77777777" w:rsidR="000B7DD3" w:rsidRDefault="000B7DD3" w:rsidP="002F3121"/>
        </w:tc>
      </w:tr>
    </w:tbl>
    <w:p w14:paraId="266C8775" w14:textId="77777777" w:rsidR="000B7DD3" w:rsidRPr="007C7EB8" w:rsidRDefault="000B7DD3" w:rsidP="000B7DD3">
      <w:pPr>
        <w:tabs>
          <w:tab w:val="left" w:pos="1701"/>
        </w:tabs>
        <w:rPr>
          <w:snapToGrid w:val="0"/>
          <w:color w:val="000000"/>
        </w:rPr>
      </w:pPr>
    </w:p>
    <w:p w14:paraId="63D87329" w14:textId="01C6CC7B" w:rsidR="003E3940" w:rsidRDefault="003E3940" w:rsidP="000B7DD3">
      <w:pPr>
        <w:tabs>
          <w:tab w:val="left" w:pos="1701"/>
        </w:tabs>
        <w:rPr>
          <w:snapToGrid w:val="0"/>
          <w:color w:val="000000"/>
        </w:rPr>
      </w:pPr>
    </w:p>
    <w:p w14:paraId="429F4354" w14:textId="77777777" w:rsidR="003E3940" w:rsidRPr="007C7EB8" w:rsidRDefault="003E3940" w:rsidP="000B7DD3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8B5393" w14:paraId="637F6E36" w14:textId="77777777" w:rsidTr="002F3121">
        <w:tc>
          <w:tcPr>
            <w:tcW w:w="567" w:type="dxa"/>
            <w:shd w:val="clear" w:color="auto" w:fill="auto"/>
          </w:tcPr>
          <w:p w14:paraId="6F1A001B" w14:textId="4F2545C3" w:rsidR="008B5393" w:rsidRDefault="008B5393" w:rsidP="00BC1BCA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shd w:val="clear" w:color="auto" w:fill="auto"/>
          </w:tcPr>
          <w:p w14:paraId="626B8203" w14:textId="77777777" w:rsidR="00C26E3A" w:rsidRDefault="00C26E3A" w:rsidP="00BC1BCA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5167A486" w14:textId="77777777" w:rsidR="00C26E3A" w:rsidRPr="00BC1BCA" w:rsidRDefault="00C26E3A" w:rsidP="00BC1BCA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</w:p>
          <w:p w14:paraId="43868E57" w14:textId="1FCE66C9" w:rsidR="008B5393" w:rsidRDefault="00C26E3A" w:rsidP="00BC1BCA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 w:rsidRPr="001021E0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 xml:space="preserve">justerade </w:t>
            </w:r>
            <w:r w:rsidRPr="002C27CC">
              <w:rPr>
                <w:bCs/>
                <w:snapToGrid w:val="0"/>
              </w:rPr>
              <w:t>protokoll 202</w:t>
            </w:r>
            <w:r>
              <w:rPr>
                <w:bCs/>
                <w:snapToGrid w:val="0"/>
              </w:rPr>
              <w:t>4</w:t>
            </w:r>
            <w:r w:rsidRPr="002C27CC">
              <w:rPr>
                <w:bCs/>
                <w:snapToGrid w:val="0"/>
              </w:rPr>
              <w:t>/2</w:t>
            </w:r>
            <w:r>
              <w:rPr>
                <w:bCs/>
                <w:snapToGrid w:val="0"/>
              </w:rPr>
              <w:t>5</w:t>
            </w:r>
            <w:r w:rsidRPr="002C27CC">
              <w:rPr>
                <w:bCs/>
                <w:snapToGrid w:val="0"/>
              </w:rPr>
              <w:t>:</w:t>
            </w:r>
            <w:r w:rsidR="009C29BB">
              <w:rPr>
                <w:bCs/>
                <w:snapToGrid w:val="0"/>
              </w:rPr>
              <w:t>3</w:t>
            </w:r>
            <w:r w:rsidR="00F17BCF">
              <w:rPr>
                <w:bCs/>
                <w:snapToGrid w:val="0"/>
              </w:rPr>
              <w:t>2</w:t>
            </w:r>
            <w:r>
              <w:rPr>
                <w:bCs/>
                <w:snapToGrid w:val="0"/>
              </w:rPr>
              <w:t xml:space="preserve">. </w:t>
            </w:r>
          </w:p>
          <w:p w14:paraId="5382FF0D" w14:textId="26F2968E" w:rsidR="00C26E3A" w:rsidRDefault="00C26E3A" w:rsidP="00BC1BCA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</w:tr>
      <w:tr w:rsidR="000B7DD3" w14:paraId="3E6E222C" w14:textId="77777777" w:rsidTr="002F3121">
        <w:tc>
          <w:tcPr>
            <w:tcW w:w="567" w:type="dxa"/>
            <w:shd w:val="clear" w:color="auto" w:fill="auto"/>
          </w:tcPr>
          <w:p w14:paraId="00DB7889" w14:textId="5CF34900" w:rsidR="000B7DD3" w:rsidRDefault="000B7DD3" w:rsidP="00BC1BCA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B5393">
              <w:rPr>
                <w:b/>
                <w:snapToGrid w:val="0"/>
              </w:rPr>
              <w:t>2</w:t>
            </w:r>
          </w:p>
          <w:p w14:paraId="24AAD146" w14:textId="77777777" w:rsidR="000B7DD3" w:rsidRDefault="000B7DD3" w:rsidP="00BC1BCA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  <w:tc>
          <w:tcPr>
            <w:tcW w:w="6946" w:type="dxa"/>
            <w:shd w:val="clear" w:color="auto" w:fill="auto"/>
          </w:tcPr>
          <w:p w14:paraId="3830DFE3" w14:textId="77777777" w:rsidR="00F17BCF" w:rsidRDefault="00F17BCF" w:rsidP="00BC1BCA">
            <w:pPr>
              <w:widowControl/>
              <w:spacing w:line="276" w:lineRule="auto"/>
              <w:contextualSpacing/>
              <w:rPr>
                <w:b/>
              </w:rPr>
            </w:pPr>
            <w:r>
              <w:rPr>
                <w:b/>
              </w:rPr>
              <w:t>Riksdagens skrivelser till regeringen – åtgärder under 2024 (JuU2y)</w:t>
            </w:r>
          </w:p>
          <w:p w14:paraId="73E8B277" w14:textId="77777777" w:rsidR="00781CC8" w:rsidRPr="00BC1BCA" w:rsidRDefault="00781CC8" w:rsidP="00BC1BCA">
            <w:pPr>
              <w:tabs>
                <w:tab w:val="left" w:pos="1701"/>
              </w:tabs>
              <w:spacing w:line="276" w:lineRule="auto"/>
              <w:rPr>
                <w:bCs/>
              </w:rPr>
            </w:pPr>
          </w:p>
          <w:p w14:paraId="757DCF12" w14:textId="54CD5D8F" w:rsidR="00F17BCF" w:rsidRDefault="00F17BCF" w:rsidP="00BC1BCA">
            <w:pPr>
              <w:spacing w:line="276" w:lineRule="auto"/>
              <w:rPr>
                <w:bCs/>
              </w:rPr>
            </w:pPr>
            <w:r>
              <w:t xml:space="preserve">Utskottet fortsatte behandlingen av frågan om yttrande till konstitutionsutskottet över </w:t>
            </w:r>
            <w:r>
              <w:rPr>
                <w:bCs/>
              </w:rPr>
              <w:t>skrivelse</w:t>
            </w:r>
            <w:r w:rsidRPr="003E43FE">
              <w:rPr>
                <w:bCs/>
              </w:rPr>
              <w:t xml:space="preserve"> 2024/25:</w:t>
            </w:r>
            <w:r>
              <w:rPr>
                <w:bCs/>
              </w:rPr>
              <w:t>75.</w:t>
            </w:r>
          </w:p>
          <w:p w14:paraId="658B13EF" w14:textId="2388A1A0" w:rsidR="00F17BCF" w:rsidRDefault="00F17BCF" w:rsidP="00BC1BCA">
            <w:pPr>
              <w:spacing w:line="276" w:lineRule="auto"/>
              <w:rPr>
                <w:bCs/>
              </w:rPr>
            </w:pPr>
          </w:p>
          <w:p w14:paraId="7E3F131E" w14:textId="7498C1DC" w:rsidR="00F17BCF" w:rsidRDefault="00F17BCF" w:rsidP="00BC1BCA">
            <w:pPr>
              <w:spacing w:line="276" w:lineRule="auto"/>
              <w:rPr>
                <w:bCs/>
              </w:rPr>
            </w:pPr>
            <w:r>
              <w:rPr>
                <w:bCs/>
              </w:rPr>
              <w:t>Utskottet justerade yttrande 2024/</w:t>
            </w:r>
            <w:proofErr w:type="gramStart"/>
            <w:r>
              <w:rPr>
                <w:bCs/>
              </w:rPr>
              <w:t>25:JuU</w:t>
            </w:r>
            <w:proofErr w:type="gramEnd"/>
            <w:r>
              <w:rPr>
                <w:bCs/>
              </w:rPr>
              <w:t>2y.</w:t>
            </w:r>
          </w:p>
          <w:p w14:paraId="23520099" w14:textId="1BEDA1CF" w:rsidR="00012F6F" w:rsidRDefault="00012F6F" w:rsidP="00BC1BCA">
            <w:pPr>
              <w:spacing w:line="276" w:lineRule="auto"/>
              <w:rPr>
                <w:bCs/>
              </w:rPr>
            </w:pPr>
          </w:p>
          <w:p w14:paraId="06654CD5" w14:textId="256926B0" w:rsidR="00012F6F" w:rsidRDefault="00DA1C2E" w:rsidP="00BC1BCA">
            <w:pPr>
              <w:spacing w:line="276" w:lineRule="auto"/>
              <w:rPr>
                <w:bCs/>
              </w:rPr>
            </w:pPr>
            <w:r w:rsidRPr="004B6C8F">
              <w:rPr>
                <w:bCs/>
                <w:snapToGrid w:val="0"/>
              </w:rPr>
              <w:t xml:space="preserve">S-, </w:t>
            </w:r>
            <w:bookmarkStart w:id="0" w:name="_Hlk197425199"/>
            <w:r w:rsidRPr="004B6C8F">
              <w:rPr>
                <w:bCs/>
                <w:snapToGrid w:val="0"/>
              </w:rPr>
              <w:t>V-, C- och MP</w:t>
            </w:r>
            <w:bookmarkEnd w:id="0"/>
            <w:r w:rsidRPr="004B6C8F">
              <w:rPr>
                <w:bCs/>
                <w:snapToGrid w:val="0"/>
              </w:rPr>
              <w:t xml:space="preserve">-ledamöterna </w:t>
            </w:r>
            <w:r w:rsidR="00012F6F">
              <w:rPr>
                <w:bCs/>
              </w:rPr>
              <w:t>anmälde en avvikande mening.</w:t>
            </w:r>
          </w:p>
          <w:p w14:paraId="482B411F" w14:textId="14BBD44B" w:rsidR="00C26E3A" w:rsidRDefault="00C26E3A" w:rsidP="00BC1BCA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</w:tr>
      <w:tr w:rsidR="007B66A4" w14:paraId="70411170" w14:textId="77777777" w:rsidTr="002F3121">
        <w:tc>
          <w:tcPr>
            <w:tcW w:w="567" w:type="dxa"/>
            <w:shd w:val="clear" w:color="auto" w:fill="auto"/>
          </w:tcPr>
          <w:p w14:paraId="28D26B6B" w14:textId="29CEEE3F" w:rsidR="007B66A4" w:rsidRDefault="007B66A4" w:rsidP="00BC1BCA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B5393">
              <w:rPr>
                <w:b/>
                <w:snapToGrid w:val="0"/>
              </w:rPr>
              <w:t>3</w:t>
            </w:r>
          </w:p>
          <w:p w14:paraId="3B6E07EC" w14:textId="77777777" w:rsidR="007B66A4" w:rsidRDefault="007B66A4" w:rsidP="00BC1BCA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  <w:p w14:paraId="400382B9" w14:textId="77777777" w:rsidR="007B66A4" w:rsidRDefault="007B66A4" w:rsidP="00BC1BCA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  <w:p w14:paraId="2F18D796" w14:textId="0732B983" w:rsidR="007B66A4" w:rsidRDefault="007B66A4" w:rsidP="00BC1BCA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  <w:tc>
          <w:tcPr>
            <w:tcW w:w="6946" w:type="dxa"/>
            <w:shd w:val="clear" w:color="auto" w:fill="auto"/>
          </w:tcPr>
          <w:p w14:paraId="21226232" w14:textId="77777777" w:rsidR="00F17BCF" w:rsidRPr="00F17BCF" w:rsidRDefault="00F17BCF" w:rsidP="00BC1BCA">
            <w:pPr>
              <w:spacing w:line="276" w:lineRule="auto"/>
              <w:rPr>
                <w:b/>
                <w:bCs/>
              </w:rPr>
            </w:pPr>
            <w:proofErr w:type="spellStart"/>
            <w:r w:rsidRPr="00F17BCF">
              <w:rPr>
                <w:b/>
                <w:bCs/>
              </w:rPr>
              <w:t>Vårändringsbudget</w:t>
            </w:r>
            <w:proofErr w:type="spellEnd"/>
            <w:r w:rsidRPr="00F17BCF">
              <w:rPr>
                <w:b/>
                <w:bCs/>
              </w:rPr>
              <w:t xml:space="preserve"> för 2025</w:t>
            </w:r>
          </w:p>
          <w:p w14:paraId="0FCC6B5F" w14:textId="77777777" w:rsidR="00781CC8" w:rsidRPr="00BC1BCA" w:rsidRDefault="00781CC8" w:rsidP="00BC1BCA">
            <w:pPr>
              <w:tabs>
                <w:tab w:val="left" w:pos="1701"/>
              </w:tabs>
              <w:spacing w:line="276" w:lineRule="auto"/>
              <w:rPr>
                <w:bCs/>
              </w:rPr>
            </w:pPr>
          </w:p>
          <w:p w14:paraId="303FE0AC" w14:textId="29E68EAC" w:rsidR="00781CC8" w:rsidRDefault="00781CC8" w:rsidP="00BC1BCA">
            <w:pPr>
              <w:spacing w:line="276" w:lineRule="auto"/>
              <w:rPr>
                <w:bCs/>
              </w:rPr>
            </w:pPr>
            <w:r>
              <w:t>Utskottet behandl</w:t>
            </w:r>
            <w:r w:rsidR="00F17BCF">
              <w:t>ade</w:t>
            </w:r>
            <w:r>
              <w:t xml:space="preserve"> frågan om yttrande till </w:t>
            </w:r>
            <w:r w:rsidR="00F17BCF">
              <w:t>finan</w:t>
            </w:r>
            <w:r>
              <w:t xml:space="preserve">sutskottet över </w:t>
            </w:r>
            <w:r w:rsidR="00F17BCF">
              <w:rPr>
                <w:bCs/>
              </w:rPr>
              <w:t>p</w:t>
            </w:r>
            <w:r w:rsidR="00F17BCF" w:rsidRPr="00F17BCF">
              <w:rPr>
                <w:bCs/>
              </w:rPr>
              <w:t>roposition 2024/25:99</w:t>
            </w:r>
            <w:r w:rsidR="00F17BCF">
              <w:rPr>
                <w:bCs/>
              </w:rPr>
              <w:t>.</w:t>
            </w:r>
          </w:p>
          <w:p w14:paraId="1D9AF310" w14:textId="77777777" w:rsidR="00781CC8" w:rsidRDefault="00781CC8" w:rsidP="00BC1BCA">
            <w:pPr>
              <w:spacing w:line="276" w:lineRule="auto"/>
              <w:rPr>
                <w:bCs/>
              </w:rPr>
            </w:pPr>
          </w:p>
          <w:p w14:paraId="18A8EF01" w14:textId="77777777" w:rsidR="003A0CE6" w:rsidRDefault="003A0CE6" w:rsidP="00BC1BCA">
            <w:pPr>
              <w:spacing w:line="276" w:lineRule="auto"/>
              <w:rPr>
                <w:bCs/>
              </w:rPr>
            </w:pPr>
            <w:r w:rsidRPr="000F328E">
              <w:rPr>
                <w:bCs/>
              </w:rPr>
              <w:t>Utskottet</w:t>
            </w:r>
            <w:r>
              <w:rPr>
                <w:bCs/>
              </w:rPr>
              <w:t xml:space="preserve"> beslutade att inte yttra sig.</w:t>
            </w:r>
          </w:p>
          <w:p w14:paraId="23E5ACFE" w14:textId="77777777" w:rsidR="003A0CE6" w:rsidRDefault="003A0CE6" w:rsidP="00BC1BCA">
            <w:pPr>
              <w:spacing w:line="276" w:lineRule="auto"/>
              <w:rPr>
                <w:bCs/>
              </w:rPr>
            </w:pPr>
          </w:p>
          <w:p w14:paraId="3D2A4585" w14:textId="77777777" w:rsidR="003A0CE6" w:rsidRPr="000F328E" w:rsidRDefault="003A0CE6" w:rsidP="00BC1BCA">
            <w:pPr>
              <w:spacing w:line="276" w:lineRule="auto"/>
              <w:rPr>
                <w:bCs/>
              </w:rPr>
            </w:pPr>
            <w:r>
              <w:rPr>
                <w:bCs/>
              </w:rPr>
              <w:t>Denna paragraf förklarades omedelbart justerad.</w:t>
            </w:r>
          </w:p>
          <w:p w14:paraId="67137374" w14:textId="77777777" w:rsidR="007B66A4" w:rsidRDefault="007B66A4" w:rsidP="00BC1BCA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</w:tr>
      <w:tr w:rsidR="0003128F" w14:paraId="2B573255" w14:textId="77777777" w:rsidTr="002F3121">
        <w:tc>
          <w:tcPr>
            <w:tcW w:w="567" w:type="dxa"/>
            <w:shd w:val="clear" w:color="auto" w:fill="auto"/>
          </w:tcPr>
          <w:p w14:paraId="717A8E28" w14:textId="6C41532E" w:rsidR="0003128F" w:rsidRDefault="0003128F" w:rsidP="00BC1BCA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B5393">
              <w:rPr>
                <w:b/>
                <w:snapToGrid w:val="0"/>
              </w:rPr>
              <w:t>4</w:t>
            </w:r>
          </w:p>
          <w:p w14:paraId="3338C82C" w14:textId="77777777" w:rsidR="0003128F" w:rsidRDefault="0003128F" w:rsidP="00BC1BCA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  <w:tc>
          <w:tcPr>
            <w:tcW w:w="6946" w:type="dxa"/>
            <w:shd w:val="clear" w:color="auto" w:fill="auto"/>
          </w:tcPr>
          <w:p w14:paraId="73983BE1" w14:textId="77777777" w:rsidR="00F17BCF" w:rsidRPr="00F17BCF" w:rsidRDefault="00F17BCF" w:rsidP="00BC1BCA">
            <w:pPr>
              <w:spacing w:line="276" w:lineRule="auto"/>
              <w:rPr>
                <w:b/>
                <w:bCs/>
              </w:rPr>
            </w:pPr>
            <w:r w:rsidRPr="00F17BCF">
              <w:rPr>
                <w:b/>
                <w:bCs/>
              </w:rPr>
              <w:t>Årsredovisning för staten 2024</w:t>
            </w:r>
          </w:p>
          <w:p w14:paraId="2BBBE14A" w14:textId="77777777" w:rsidR="00CC3C44" w:rsidRPr="00BC1BCA" w:rsidRDefault="00CC3C44" w:rsidP="00BC1BCA">
            <w:pPr>
              <w:tabs>
                <w:tab w:val="left" w:pos="1701"/>
              </w:tabs>
              <w:spacing w:line="276" w:lineRule="auto"/>
              <w:rPr>
                <w:bCs/>
              </w:rPr>
            </w:pPr>
          </w:p>
          <w:p w14:paraId="5C27EDA7" w14:textId="14603AED" w:rsidR="00F17BCF" w:rsidRDefault="00F17BCF" w:rsidP="00BC1BCA">
            <w:pPr>
              <w:spacing w:line="276" w:lineRule="auto"/>
              <w:rPr>
                <w:bCs/>
              </w:rPr>
            </w:pPr>
            <w:r>
              <w:t xml:space="preserve">Utskottet behandlade frågan om yttrande till finansutskottet över </w:t>
            </w:r>
            <w:r>
              <w:rPr>
                <w:bCs/>
              </w:rPr>
              <w:t>skrivelse</w:t>
            </w:r>
            <w:r w:rsidRPr="00F17BCF">
              <w:rPr>
                <w:bCs/>
              </w:rPr>
              <w:t xml:space="preserve"> 2024/25:</w:t>
            </w:r>
            <w:r>
              <w:rPr>
                <w:bCs/>
              </w:rPr>
              <w:t>101.</w:t>
            </w:r>
          </w:p>
          <w:p w14:paraId="02D507BF" w14:textId="77777777" w:rsidR="00F17BCF" w:rsidRDefault="00F17BCF" w:rsidP="00BC1BCA">
            <w:pPr>
              <w:spacing w:line="276" w:lineRule="auto"/>
              <w:rPr>
                <w:bCs/>
              </w:rPr>
            </w:pPr>
          </w:p>
          <w:p w14:paraId="19B9D077" w14:textId="77777777" w:rsidR="003A0CE6" w:rsidRDefault="003A0CE6" w:rsidP="00BC1BCA">
            <w:pPr>
              <w:spacing w:line="276" w:lineRule="auto"/>
              <w:rPr>
                <w:bCs/>
              </w:rPr>
            </w:pPr>
            <w:r w:rsidRPr="000F328E">
              <w:rPr>
                <w:bCs/>
              </w:rPr>
              <w:t>Utskottet</w:t>
            </w:r>
            <w:r>
              <w:rPr>
                <w:bCs/>
              </w:rPr>
              <w:t xml:space="preserve"> beslutade att inte yttra sig.</w:t>
            </w:r>
          </w:p>
          <w:p w14:paraId="087F3435" w14:textId="77777777" w:rsidR="003A0CE6" w:rsidRDefault="003A0CE6" w:rsidP="00BC1BCA">
            <w:pPr>
              <w:spacing w:line="276" w:lineRule="auto"/>
              <w:rPr>
                <w:bCs/>
              </w:rPr>
            </w:pPr>
          </w:p>
          <w:p w14:paraId="130299F7" w14:textId="77777777" w:rsidR="003A0CE6" w:rsidRPr="000F328E" w:rsidRDefault="003A0CE6" w:rsidP="00BC1BCA">
            <w:pPr>
              <w:spacing w:line="276" w:lineRule="auto"/>
              <w:rPr>
                <w:bCs/>
              </w:rPr>
            </w:pPr>
            <w:r>
              <w:rPr>
                <w:bCs/>
              </w:rPr>
              <w:t>Denna paragraf förklarades omedelbart justerad.</w:t>
            </w:r>
          </w:p>
          <w:p w14:paraId="2463FFC0" w14:textId="6248AEA0" w:rsidR="00F84DEE" w:rsidRPr="004B47AA" w:rsidRDefault="00F84DEE" w:rsidP="00BC1BCA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  <w:szCs w:val="24"/>
              </w:rPr>
            </w:pPr>
          </w:p>
        </w:tc>
      </w:tr>
      <w:tr w:rsidR="0003128F" w14:paraId="147F5BB6" w14:textId="77777777" w:rsidTr="002F3121">
        <w:tc>
          <w:tcPr>
            <w:tcW w:w="567" w:type="dxa"/>
            <w:shd w:val="clear" w:color="auto" w:fill="auto"/>
          </w:tcPr>
          <w:p w14:paraId="31E10D2B" w14:textId="0985B346" w:rsidR="0003128F" w:rsidRDefault="0003128F" w:rsidP="00BC1BCA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8B5393">
              <w:rPr>
                <w:b/>
                <w:snapToGrid w:val="0"/>
              </w:rPr>
              <w:t>5</w:t>
            </w:r>
          </w:p>
          <w:p w14:paraId="1E183FFF" w14:textId="77777777" w:rsidR="0003128F" w:rsidRDefault="0003128F" w:rsidP="00BC1BCA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  <w:tc>
          <w:tcPr>
            <w:tcW w:w="6946" w:type="dxa"/>
            <w:shd w:val="clear" w:color="auto" w:fill="auto"/>
          </w:tcPr>
          <w:p w14:paraId="58340563" w14:textId="77777777" w:rsidR="00F17BCF" w:rsidRPr="00F17BCF" w:rsidRDefault="00F17BCF" w:rsidP="00BC1BCA">
            <w:pPr>
              <w:spacing w:line="276" w:lineRule="auto"/>
              <w:rPr>
                <w:b/>
              </w:rPr>
            </w:pPr>
            <w:r w:rsidRPr="00F17BCF">
              <w:rPr>
                <w:b/>
              </w:rPr>
              <w:t xml:space="preserve">Fråga om utskottsinitiativ om </w:t>
            </w:r>
            <w:r w:rsidRPr="00F17BCF">
              <w:rPr>
                <w:b/>
                <w:snapToGrid w:val="0"/>
              </w:rPr>
              <w:t>ett samhällsuppdrag för Kriminalvårdens utbyggnad</w:t>
            </w:r>
          </w:p>
          <w:p w14:paraId="38129970" w14:textId="77777777" w:rsidR="002F16C2" w:rsidRDefault="002F16C2" w:rsidP="00BC1BCA">
            <w:pPr>
              <w:tabs>
                <w:tab w:val="left" w:pos="1701"/>
              </w:tabs>
              <w:spacing w:line="276" w:lineRule="auto"/>
            </w:pPr>
          </w:p>
          <w:p w14:paraId="273887BE" w14:textId="77777777" w:rsidR="0003128F" w:rsidRDefault="002F16C2" w:rsidP="00BC1BCA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t xml:space="preserve">Utskottet fortsatte behandlingen av frågan om ett </w:t>
            </w:r>
            <w:r w:rsidRPr="002F16C2">
              <w:rPr>
                <w:bCs/>
              </w:rPr>
              <w:t xml:space="preserve">initiativ om </w:t>
            </w:r>
            <w:r w:rsidRPr="002F16C2">
              <w:rPr>
                <w:bCs/>
                <w:snapToGrid w:val="0"/>
              </w:rPr>
              <w:t>ett samhällsuppdrag för Kriminalvårdens utbyggnad.</w:t>
            </w:r>
          </w:p>
          <w:p w14:paraId="5A2AA750" w14:textId="77777777" w:rsidR="002F16C2" w:rsidRDefault="002F16C2" w:rsidP="00BC1BCA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  <w:p w14:paraId="12DADD28" w14:textId="77777777" w:rsidR="00BC1BCA" w:rsidRPr="00280F15" w:rsidRDefault="00BC1BCA" w:rsidP="00BC1BCA">
            <w:pPr>
              <w:spacing w:line="276" w:lineRule="auto"/>
            </w:pPr>
            <w:r w:rsidRPr="00280F15">
              <w:t xml:space="preserve">Utskottet beslutade att inte ta något initiativ. </w:t>
            </w:r>
          </w:p>
          <w:p w14:paraId="7162F7DB" w14:textId="77777777" w:rsidR="00BC1BCA" w:rsidRPr="00280F15" w:rsidRDefault="00BC1BCA" w:rsidP="00BC1BCA">
            <w:pPr>
              <w:spacing w:line="276" w:lineRule="auto"/>
            </w:pPr>
          </w:p>
          <w:p w14:paraId="7CCB92D4" w14:textId="000093B5" w:rsidR="00BC1BCA" w:rsidRPr="00280F15" w:rsidRDefault="00BC1BCA" w:rsidP="00BC1BCA">
            <w:pPr>
              <w:spacing w:line="276" w:lineRule="auto"/>
            </w:pPr>
            <w:r w:rsidRPr="004B6C8F">
              <w:rPr>
                <w:bCs/>
                <w:snapToGrid w:val="0"/>
              </w:rPr>
              <w:t xml:space="preserve">S-, V-, C- och MP-ledamöterna </w:t>
            </w:r>
            <w:r w:rsidRPr="00280F15">
              <w:t xml:space="preserve">reserverade sig mot beslutet </w:t>
            </w:r>
            <w:r w:rsidRPr="00BE1188">
              <w:t>och ansåg att utskottet borde ha inlett ett beredningsarbete i syfte att kunna ta ett initiativ i frågan.</w:t>
            </w:r>
          </w:p>
          <w:p w14:paraId="235BD176" w14:textId="4917FA9B" w:rsidR="00BC1BCA" w:rsidRPr="002F16C2" w:rsidRDefault="00BC1BCA" w:rsidP="00BC1BCA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</w:p>
        </w:tc>
      </w:tr>
      <w:tr w:rsidR="006849F1" w14:paraId="33360B1C" w14:textId="77777777" w:rsidTr="002F3121">
        <w:tc>
          <w:tcPr>
            <w:tcW w:w="567" w:type="dxa"/>
            <w:shd w:val="clear" w:color="auto" w:fill="auto"/>
          </w:tcPr>
          <w:p w14:paraId="5AEF9581" w14:textId="7A71287B" w:rsidR="006849F1" w:rsidRDefault="006849F1" w:rsidP="00BC1BCA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F2A0D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shd w:val="clear" w:color="auto" w:fill="auto"/>
          </w:tcPr>
          <w:p w14:paraId="6FA3E7C8" w14:textId="40F52F3C" w:rsidR="006849F1" w:rsidRDefault="006849F1" w:rsidP="00BC1BCA">
            <w:pPr>
              <w:widowControl/>
              <w:spacing w:line="276" w:lineRule="auto"/>
              <w:rPr>
                <w:b/>
              </w:rPr>
            </w:pPr>
            <w:r w:rsidRPr="007113D9">
              <w:rPr>
                <w:b/>
              </w:rPr>
              <w:t>Övriga frågor</w:t>
            </w:r>
          </w:p>
          <w:p w14:paraId="1921EF95" w14:textId="77777777" w:rsidR="006849F1" w:rsidRPr="00BC1BCA" w:rsidRDefault="006849F1" w:rsidP="00BC1BCA">
            <w:pPr>
              <w:widowControl/>
              <w:spacing w:line="276" w:lineRule="auto"/>
              <w:rPr>
                <w:bCs/>
              </w:rPr>
            </w:pPr>
          </w:p>
          <w:p w14:paraId="75B584E0" w14:textId="4B119E0F" w:rsidR="006849F1" w:rsidRDefault="006849F1" w:rsidP="00BC1BCA">
            <w:pPr>
              <w:widowControl/>
              <w:spacing w:line="276" w:lineRule="auto"/>
              <w:rPr>
                <w:bCs/>
                <w:snapToGrid w:val="0"/>
              </w:rPr>
            </w:pPr>
            <w:r w:rsidRPr="0012215E">
              <w:rPr>
                <w:bCs/>
                <w:snapToGrid w:val="0"/>
              </w:rPr>
              <w:t>Kanslichefen anmälde ärendeplan och sammanträdesplan för våren 2025</w:t>
            </w:r>
            <w:r>
              <w:rPr>
                <w:bCs/>
                <w:snapToGrid w:val="0"/>
              </w:rPr>
              <w:t>.</w:t>
            </w:r>
          </w:p>
          <w:p w14:paraId="34476D3A" w14:textId="77777777" w:rsidR="006849F1" w:rsidRPr="006849F1" w:rsidRDefault="006849F1" w:rsidP="00BC1BCA">
            <w:pPr>
              <w:widowControl/>
              <w:spacing w:line="276" w:lineRule="auto"/>
              <w:rPr>
                <w:b/>
                <w:bCs/>
                <w:szCs w:val="23"/>
              </w:rPr>
            </w:pPr>
          </w:p>
        </w:tc>
      </w:tr>
      <w:tr w:rsidR="00AA3272" w14:paraId="5A6D39AD" w14:textId="77777777" w:rsidTr="002F3121">
        <w:tc>
          <w:tcPr>
            <w:tcW w:w="567" w:type="dxa"/>
          </w:tcPr>
          <w:p w14:paraId="6F290B1E" w14:textId="6177E793" w:rsidR="00AA3272" w:rsidRDefault="00AA3272" w:rsidP="00BC1BCA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F2A0D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</w:tcPr>
          <w:p w14:paraId="149C5FAF" w14:textId="77777777" w:rsidR="00AA3272" w:rsidRDefault="00AA3272" w:rsidP="00BC1BCA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4E0F71B3" w14:textId="29DD2892" w:rsidR="00AA3272" w:rsidRDefault="00AA3272" w:rsidP="00BC1BCA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br/>
            </w:r>
            <w:r>
              <w:rPr>
                <w:snapToGrid w:val="0"/>
              </w:rPr>
              <w:t>Nästa sammanträde äger rum t</w:t>
            </w:r>
            <w:r w:rsidR="00F17BCF">
              <w:rPr>
                <w:snapToGrid w:val="0"/>
              </w:rPr>
              <w:t>or</w:t>
            </w:r>
            <w:r>
              <w:rPr>
                <w:snapToGrid w:val="0"/>
              </w:rPr>
              <w:t xml:space="preserve">sdagen den </w:t>
            </w:r>
            <w:r w:rsidR="00F17BCF">
              <w:rPr>
                <w:snapToGrid w:val="0"/>
              </w:rPr>
              <w:t>8</w:t>
            </w:r>
            <w:r w:rsidR="0046391A">
              <w:rPr>
                <w:snapToGrid w:val="0"/>
              </w:rPr>
              <w:t xml:space="preserve"> maj</w:t>
            </w:r>
            <w:r>
              <w:rPr>
                <w:snapToGrid w:val="0"/>
              </w:rPr>
              <w:t xml:space="preserve"> 2025 </w:t>
            </w:r>
            <w:r w:rsidRPr="006C1674">
              <w:rPr>
                <w:snapToGrid w:val="0"/>
              </w:rPr>
              <w:t xml:space="preserve">kl. </w:t>
            </w:r>
            <w:r w:rsidR="00D87683">
              <w:rPr>
                <w:snapToGrid w:val="0"/>
              </w:rPr>
              <w:t>1</w:t>
            </w:r>
            <w:r w:rsidR="00F17BCF">
              <w:rPr>
                <w:snapToGrid w:val="0"/>
              </w:rPr>
              <w:t>0</w:t>
            </w:r>
            <w:r w:rsidRPr="006C1674">
              <w:rPr>
                <w:snapToGrid w:val="0"/>
              </w:rPr>
              <w:t>.00</w:t>
            </w:r>
            <w:r>
              <w:rPr>
                <w:snapToGrid w:val="0"/>
              </w:rPr>
              <w:t>.</w:t>
            </w:r>
          </w:p>
          <w:p w14:paraId="4189B18D" w14:textId="3FB55A1A" w:rsidR="00AA3272" w:rsidRPr="00662A01" w:rsidRDefault="00AA3272" w:rsidP="00BC1BCA">
            <w:pPr>
              <w:spacing w:line="276" w:lineRule="auto"/>
              <w:rPr>
                <w:snapToGrid w:val="0"/>
              </w:rPr>
            </w:pPr>
          </w:p>
        </w:tc>
      </w:tr>
    </w:tbl>
    <w:p w14:paraId="1C71B6B6" w14:textId="30146DEF" w:rsidR="005C5D73" w:rsidRDefault="005C5D73" w:rsidP="000B7DD3"/>
    <w:p w14:paraId="4DCC99F4" w14:textId="77777777" w:rsidR="00BB5652" w:rsidRDefault="00BB5652" w:rsidP="000B7DD3"/>
    <w:p w14:paraId="1C524187" w14:textId="77777777" w:rsidR="003E3940" w:rsidRDefault="003E3940" w:rsidP="000B7DD3"/>
    <w:tbl>
      <w:tblPr>
        <w:tblW w:w="715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0B7DD3" w14:paraId="5C2D9E56" w14:textId="77777777" w:rsidTr="002F3121">
        <w:tc>
          <w:tcPr>
            <w:tcW w:w="7156" w:type="dxa"/>
          </w:tcPr>
          <w:p w14:paraId="7CE90CE9" w14:textId="10650712" w:rsidR="000B7DD3" w:rsidRDefault="000B7DD3" w:rsidP="002F3121">
            <w:pPr>
              <w:tabs>
                <w:tab w:val="left" w:pos="1701"/>
              </w:tabs>
            </w:pPr>
            <w:r>
              <w:t>Vid protokollet</w:t>
            </w:r>
          </w:p>
          <w:p w14:paraId="0ECCF30B" w14:textId="679494A2" w:rsidR="005900E8" w:rsidRDefault="005900E8" w:rsidP="002F3121">
            <w:pPr>
              <w:tabs>
                <w:tab w:val="left" w:pos="1701"/>
              </w:tabs>
            </w:pPr>
          </w:p>
          <w:p w14:paraId="711C96AC" w14:textId="77777777" w:rsidR="00B03F4E" w:rsidRDefault="00B03F4E" w:rsidP="002F3121">
            <w:pPr>
              <w:tabs>
                <w:tab w:val="left" w:pos="1701"/>
              </w:tabs>
            </w:pPr>
          </w:p>
          <w:p w14:paraId="3EDDF690" w14:textId="19473DED" w:rsidR="000B7DD3" w:rsidRDefault="000B7DD3" w:rsidP="002F3121">
            <w:pPr>
              <w:tabs>
                <w:tab w:val="left" w:pos="1701"/>
              </w:tabs>
            </w:pPr>
            <w:r>
              <w:t xml:space="preserve">Justeras den </w:t>
            </w:r>
            <w:r w:rsidR="00F17BCF">
              <w:rPr>
                <w:snapToGrid w:val="0"/>
              </w:rPr>
              <w:t>8</w:t>
            </w:r>
            <w:r w:rsidR="0046391A">
              <w:rPr>
                <w:snapToGrid w:val="0"/>
              </w:rPr>
              <w:t xml:space="preserve"> maj</w:t>
            </w:r>
            <w:r w:rsidR="0082554F">
              <w:rPr>
                <w:snapToGrid w:val="0"/>
              </w:rPr>
              <w:t xml:space="preserve"> </w:t>
            </w:r>
            <w:r>
              <w:t>2025</w:t>
            </w:r>
          </w:p>
          <w:p w14:paraId="6448B8D1" w14:textId="77777777" w:rsidR="000B7DD3" w:rsidRDefault="000B7DD3" w:rsidP="002F3121">
            <w:pPr>
              <w:tabs>
                <w:tab w:val="left" w:pos="1701"/>
              </w:tabs>
            </w:pPr>
          </w:p>
          <w:p w14:paraId="54E72734" w14:textId="77777777" w:rsidR="000B7DD3" w:rsidRDefault="000B7DD3" w:rsidP="002F3121">
            <w:pPr>
              <w:tabs>
                <w:tab w:val="left" w:pos="1701"/>
              </w:tabs>
            </w:pPr>
          </w:p>
          <w:p w14:paraId="42D7EAB4" w14:textId="77777777" w:rsidR="000B7DD3" w:rsidRDefault="000B7DD3" w:rsidP="002F3121">
            <w:pPr>
              <w:tabs>
                <w:tab w:val="left" w:pos="1701"/>
              </w:tabs>
            </w:pPr>
          </w:p>
          <w:p w14:paraId="7053DC0C" w14:textId="1A6ABF6D" w:rsidR="00FF6780" w:rsidRPr="00ED345C" w:rsidRDefault="00AA3272" w:rsidP="002F3121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Henrik Vinge</w:t>
            </w:r>
          </w:p>
        </w:tc>
      </w:tr>
    </w:tbl>
    <w:p w14:paraId="05489BF3" w14:textId="1168006E" w:rsidR="00452A12" w:rsidRDefault="00452A12" w:rsidP="000B7DD3">
      <w:pPr>
        <w:widowControl/>
      </w:pPr>
    </w:p>
    <w:p w14:paraId="5DE52B8A" w14:textId="3BC43416" w:rsidR="0046391A" w:rsidRDefault="0046391A" w:rsidP="000B7DD3">
      <w:pPr>
        <w:widowControl/>
      </w:pPr>
    </w:p>
    <w:p w14:paraId="710EF97F" w14:textId="66865E3E" w:rsidR="0046391A" w:rsidRDefault="0046391A" w:rsidP="000B7DD3">
      <w:pPr>
        <w:widowControl/>
      </w:pPr>
    </w:p>
    <w:p w14:paraId="4BDA59F2" w14:textId="12B9888F" w:rsidR="0046391A" w:rsidRDefault="0046391A" w:rsidP="000B7DD3">
      <w:pPr>
        <w:widowControl/>
      </w:pPr>
    </w:p>
    <w:p w14:paraId="72B8A226" w14:textId="30318198" w:rsidR="0046391A" w:rsidRDefault="0046391A" w:rsidP="000B7DD3">
      <w:pPr>
        <w:widowControl/>
      </w:pPr>
    </w:p>
    <w:p w14:paraId="76456C5F" w14:textId="605B75A4" w:rsidR="0046391A" w:rsidRDefault="0046391A" w:rsidP="000B7DD3">
      <w:pPr>
        <w:widowControl/>
      </w:pPr>
    </w:p>
    <w:p w14:paraId="2FBCFB9B" w14:textId="62CC2221" w:rsidR="0046391A" w:rsidRDefault="0046391A" w:rsidP="000B7DD3">
      <w:pPr>
        <w:widowControl/>
      </w:pPr>
    </w:p>
    <w:p w14:paraId="4C463915" w14:textId="3D08C674" w:rsidR="006E1878" w:rsidRDefault="006E1878" w:rsidP="000B7DD3">
      <w:pPr>
        <w:widowControl/>
      </w:pPr>
    </w:p>
    <w:p w14:paraId="14B2123B" w14:textId="0E721CDB" w:rsidR="006E1878" w:rsidRDefault="006E1878" w:rsidP="000B7DD3">
      <w:pPr>
        <w:widowControl/>
      </w:pPr>
    </w:p>
    <w:p w14:paraId="4AC9B29C" w14:textId="36D5D53A" w:rsidR="006E1878" w:rsidRDefault="006E1878" w:rsidP="000B7DD3">
      <w:pPr>
        <w:widowControl/>
      </w:pPr>
    </w:p>
    <w:p w14:paraId="4461E1A5" w14:textId="505D5645" w:rsidR="006E1878" w:rsidRDefault="006E1878" w:rsidP="000B7DD3">
      <w:pPr>
        <w:widowControl/>
      </w:pPr>
    </w:p>
    <w:p w14:paraId="27C3835D" w14:textId="1293541D" w:rsidR="0040246B" w:rsidRDefault="0040246B" w:rsidP="000B7DD3">
      <w:pPr>
        <w:widowControl/>
      </w:pPr>
    </w:p>
    <w:p w14:paraId="390EA165" w14:textId="015276C3" w:rsidR="0040246B" w:rsidRDefault="0040246B" w:rsidP="000B7DD3">
      <w:pPr>
        <w:widowControl/>
      </w:pPr>
    </w:p>
    <w:p w14:paraId="53A2CCDD" w14:textId="279A12B4" w:rsidR="0040246B" w:rsidRDefault="0040246B" w:rsidP="000B7DD3">
      <w:pPr>
        <w:widowControl/>
      </w:pPr>
    </w:p>
    <w:p w14:paraId="5CCC4F37" w14:textId="77777777" w:rsidR="0040246B" w:rsidRDefault="0040246B" w:rsidP="000B7DD3">
      <w:pPr>
        <w:widowControl/>
      </w:pPr>
    </w:p>
    <w:p w14:paraId="11535A4C" w14:textId="28B64498" w:rsidR="005C5D73" w:rsidRDefault="005C5D73" w:rsidP="000B7DD3">
      <w:pPr>
        <w:widowControl/>
      </w:pPr>
    </w:p>
    <w:p w14:paraId="73724685" w14:textId="77777777" w:rsidR="00BC1BCA" w:rsidRDefault="00BC1BCA" w:rsidP="000B7DD3">
      <w:pPr>
        <w:widowControl/>
      </w:pPr>
    </w:p>
    <w:tbl>
      <w:tblPr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1649"/>
        <w:gridCol w:w="540"/>
        <w:gridCol w:w="435"/>
        <w:gridCol w:w="425"/>
        <w:gridCol w:w="425"/>
        <w:gridCol w:w="425"/>
        <w:gridCol w:w="426"/>
        <w:gridCol w:w="425"/>
        <w:gridCol w:w="425"/>
        <w:gridCol w:w="254"/>
        <w:gridCol w:w="171"/>
        <w:gridCol w:w="426"/>
        <w:gridCol w:w="425"/>
        <w:gridCol w:w="425"/>
      </w:tblGrid>
      <w:tr w:rsidR="000B7DD3" w14:paraId="10A2D6BF" w14:textId="77777777" w:rsidTr="00125C12"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E31956" w14:textId="77777777" w:rsidR="000B7DD3" w:rsidRDefault="000B7DD3" w:rsidP="002F3121">
            <w:pPr>
              <w:tabs>
                <w:tab w:val="left" w:pos="1701"/>
              </w:tabs>
            </w:pPr>
            <w:r>
              <w:lastRenderedPageBreak/>
              <w:br w:type="page"/>
              <w:t>JUSTITIEUTSKOTTET</w:t>
            </w:r>
          </w:p>
        </w:tc>
        <w:tc>
          <w:tcPr>
            <w:tcW w:w="378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44FC951" w14:textId="77777777" w:rsidR="000B7DD3" w:rsidRDefault="000B7DD3" w:rsidP="00125C1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3EAF06E" w14:textId="38E3877C" w:rsidR="000B7DD3" w:rsidRDefault="000B7DD3" w:rsidP="002F3121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14:paraId="77169B27" w14:textId="77777777" w:rsidR="000B7DD3" w:rsidRDefault="000B7DD3" w:rsidP="002F3121">
            <w:pPr>
              <w:tabs>
                <w:tab w:val="left" w:pos="1701"/>
              </w:tabs>
            </w:pPr>
            <w:r>
              <w:t>till protokoll</w:t>
            </w:r>
          </w:p>
          <w:p w14:paraId="394B164A" w14:textId="17D7186E" w:rsidR="000B7DD3" w:rsidRDefault="000B7DD3" w:rsidP="002F3121">
            <w:pPr>
              <w:tabs>
                <w:tab w:val="left" w:pos="1701"/>
              </w:tabs>
            </w:pPr>
            <w:r>
              <w:t>2024/25:</w:t>
            </w:r>
            <w:r w:rsidR="00F84DEE">
              <w:t>3</w:t>
            </w:r>
            <w:r w:rsidR="00F17BCF">
              <w:t>3</w:t>
            </w:r>
          </w:p>
        </w:tc>
      </w:tr>
      <w:tr w:rsidR="00125C12" w14:paraId="365E24E1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52A43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341E" w14:textId="749BE540" w:rsidR="00125C12" w:rsidRDefault="00125C12" w:rsidP="00BB1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1–</w:t>
            </w:r>
            <w:r w:rsidR="00BC1BCA">
              <w:rPr>
                <w:sz w:val="22"/>
              </w:rPr>
              <w:t>7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32C54" w14:textId="1BB6CBC0" w:rsidR="00125C12" w:rsidRDefault="00125C12" w:rsidP="00BB1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86CA9" w14:textId="1EA51110" w:rsidR="00125C12" w:rsidRDefault="00125C12" w:rsidP="00BB1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D3037" w14:textId="5E9270AC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F76E3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0B23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14:paraId="55C2E4F5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98DC0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FD990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N 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A48D8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97716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A610F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A3CAA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612C8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B785E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595B3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CCEEA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ACD83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AE0A6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13C6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125C12" w14:paraId="2088E23F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6716F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A6E6A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AB019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95E3" w14:textId="26397FBF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CE108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1D94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87B49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E9648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81E40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D4BC6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0D28E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A737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B986E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14:paraId="6ED489EA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C4BC6" w14:textId="4A284B36" w:rsidR="00125C12" w:rsidRPr="007379A1" w:rsidRDefault="00125C12" w:rsidP="002F3121">
            <w:pPr>
              <w:rPr>
                <w:szCs w:val="24"/>
              </w:rPr>
            </w:pPr>
            <w:r>
              <w:t>Henrik Vinge</w:t>
            </w:r>
            <w:r w:rsidRPr="00F85329">
              <w:t xml:space="preserve"> (SD)</w:t>
            </w:r>
            <w:r>
              <w:t xml:space="preserve"> ordf.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3D04E" w14:textId="4D348917" w:rsidR="00125C12" w:rsidRPr="00F72CCB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B3752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62FB7" w14:textId="4EB35632" w:rsidR="00125C12" w:rsidRPr="00F72CCB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13AAC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4C55A" w14:textId="2B577706" w:rsidR="00125C12" w:rsidRPr="00F72CCB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40B0D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8C736" w14:textId="5C4C3770" w:rsidR="00125C12" w:rsidRPr="00F72CCB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F6C7C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1B348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789A6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8A3DC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300D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:rsidRPr="00074062" w14:paraId="2220A535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BBDC8" w14:textId="77777777" w:rsidR="00125C12" w:rsidRPr="009841C1" w:rsidRDefault="00125C12" w:rsidP="002F3121">
            <w:pPr>
              <w:rPr>
                <w:lang w:val="en-GB"/>
              </w:rPr>
            </w:pPr>
            <w:r>
              <w:rPr>
                <w:lang w:val="en-GB"/>
              </w:rPr>
              <w:t>Teresa Carvalho (S)</w:t>
            </w:r>
            <w:r w:rsidRPr="009841C1">
              <w:rPr>
                <w:lang w:val="en-GB"/>
              </w:rPr>
              <w:t xml:space="preserve"> vice </w:t>
            </w:r>
            <w:proofErr w:type="spellStart"/>
            <w:r w:rsidRPr="009841C1">
              <w:rPr>
                <w:lang w:val="en-GB"/>
              </w:rPr>
              <w:t>ordf</w:t>
            </w:r>
            <w:proofErr w:type="spellEnd"/>
            <w:r w:rsidRPr="009841C1">
              <w:rPr>
                <w:lang w:val="en-GB"/>
              </w:rPr>
              <w:t>.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C9FE9" w14:textId="7414C027" w:rsidR="00125C12" w:rsidRPr="002E7293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89F5" w14:textId="77777777" w:rsidR="00125C12" w:rsidRPr="002E7293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C4D74" w14:textId="50FEA703" w:rsidR="00125C12" w:rsidRPr="002E7293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41FA0" w14:textId="77777777" w:rsidR="00125C12" w:rsidRPr="002E7293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E17B7" w14:textId="2F89E892" w:rsidR="00125C12" w:rsidRPr="002E7293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0921B" w14:textId="77777777" w:rsidR="00125C12" w:rsidRPr="002E7293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212B8" w14:textId="5C0C3B4F" w:rsidR="00125C12" w:rsidRPr="002E7293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4C874" w14:textId="77777777" w:rsidR="00125C12" w:rsidRPr="002E7293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AD90A" w14:textId="77777777" w:rsidR="00125C12" w:rsidRPr="002E7293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538BC" w14:textId="77777777" w:rsidR="00125C12" w:rsidRPr="002E7293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E77E9" w14:textId="77777777" w:rsidR="00125C12" w:rsidRPr="002E7293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B09E6" w14:textId="77777777" w:rsidR="00125C12" w:rsidRPr="002E7293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125C12" w:rsidRPr="007B6545" w14:paraId="0098DDB6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EB739" w14:textId="77777777" w:rsidR="00125C12" w:rsidRPr="00C04C3F" w:rsidRDefault="00125C12" w:rsidP="002F3121">
            <w:pPr>
              <w:rPr>
                <w:szCs w:val="24"/>
              </w:rPr>
            </w:pPr>
            <w:r>
              <w:t>Mikael Damsgaard</w:t>
            </w:r>
            <w:r w:rsidRPr="00F85329">
              <w:t xml:space="preserve"> 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7DECD" w14:textId="737C22BA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B10D4" w14:textId="77777777" w:rsidR="00125C12" w:rsidRPr="007B6545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14AE3" w14:textId="5459F8AD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2D74E" w14:textId="77777777" w:rsidR="00125C12" w:rsidRPr="007B6545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BA4F" w14:textId="57F4FB76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A1C8C" w14:textId="77777777" w:rsidR="00125C12" w:rsidRPr="007B6545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61B60" w14:textId="0823AF64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F6BC" w14:textId="77777777" w:rsidR="00125C12" w:rsidRPr="007B6545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A615C" w14:textId="77777777" w:rsidR="00125C12" w:rsidRPr="007B6545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6092B" w14:textId="77777777" w:rsidR="00125C12" w:rsidRPr="007B6545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AB57B" w14:textId="77777777" w:rsidR="00125C12" w:rsidRPr="007B6545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0D0BB" w14:textId="77777777" w:rsidR="00125C12" w:rsidRPr="007B6545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14:paraId="7A535152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E3BB4" w14:textId="474C7C4D" w:rsidR="00125C12" w:rsidRPr="00A74BA5" w:rsidRDefault="00125C12" w:rsidP="002F3121">
            <w:pPr>
              <w:rPr>
                <w:szCs w:val="24"/>
              </w:rPr>
            </w:pPr>
            <w:r>
              <w:t>Heléne Björklund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51ECB" w14:textId="7AE88A35" w:rsidR="00125C12" w:rsidRDefault="00B704CA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B0BC6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F840E" w14:textId="1AA5F5D8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9FC6E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5DEA7" w14:textId="2EEF2E3D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B8C93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CD06D" w14:textId="6DB9B362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A42A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AAC70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5FB9D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26EFA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86ED2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14:paraId="0528AA7F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3BF3B" w14:textId="00D05E08" w:rsidR="00125C12" w:rsidRPr="00A74BA5" w:rsidRDefault="00125C12" w:rsidP="002F3121">
            <w:pPr>
              <w:rPr>
                <w:szCs w:val="24"/>
              </w:rPr>
            </w:pPr>
            <w:r>
              <w:t xml:space="preserve">Pontus Andersson Garpvall </w:t>
            </w:r>
            <w:r w:rsidRPr="00F85329">
              <w:t>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C31CC" w14:textId="240D1AB1" w:rsidR="00125C12" w:rsidRDefault="00DF4715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F2026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1EC1" w14:textId="6BD50FA5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5C0DB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47D3B" w14:textId="28CDA085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51AF3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79FF0" w14:textId="4EE97852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F94D9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E40CC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7E3D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FE9D7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ABB7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14:paraId="3C2847EB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18269" w14:textId="77777777" w:rsidR="00125C12" w:rsidRPr="00F85329" w:rsidRDefault="00125C12" w:rsidP="002F3121">
            <w:r>
              <w:t>Petter Löberg</w:t>
            </w:r>
            <w:r w:rsidRPr="00F85329">
              <w:t xml:space="preserve"> (S)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4B96F" w14:textId="0CFFF11A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A8F26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64A5" w14:textId="67C62546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BDE7D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3455E" w14:textId="59504AF4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8E676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E295D" w14:textId="7BBAF8D8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5AF3A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000C4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A179F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9265A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0FA47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14:paraId="758D249D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BC56E" w14:textId="77777777" w:rsidR="00125C12" w:rsidRPr="00A74BA5" w:rsidRDefault="00125C12" w:rsidP="002F3121">
            <w:pPr>
              <w:rPr>
                <w:szCs w:val="24"/>
                <w:lang w:val="en-US"/>
              </w:rPr>
            </w:pPr>
            <w:r w:rsidRPr="00775568">
              <w:t>Charlotte Nordström (M</w:t>
            </w:r>
            <w:r>
              <w:t>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1FC9C" w14:textId="25C5B512" w:rsidR="00125C12" w:rsidRDefault="00DF4715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492A9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3AC1" w14:textId="3790E3D8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9E465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BA7D8" w14:textId="785866A0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2E94E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D236A" w14:textId="3CA0B134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45753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6DF5E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41FA6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ED894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7853A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14:paraId="13B0970B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29252" w14:textId="77777777" w:rsidR="00125C12" w:rsidRPr="00A74BA5" w:rsidRDefault="00125C12" w:rsidP="002F3121">
            <w:pPr>
              <w:rPr>
                <w:szCs w:val="24"/>
                <w:lang w:val="en-US"/>
              </w:rPr>
            </w:pPr>
            <w:r w:rsidRPr="00F85329">
              <w:t>Anna Wallentheim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43439" w14:textId="2E97E80D" w:rsidR="00125C12" w:rsidRDefault="00B704CA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43FC8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FA3A9" w14:textId="4C81A125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67997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35E9C" w14:textId="781408B6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16ED2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55AB5" w14:textId="38916371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5CB97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020AB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21E89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A1C27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6C85B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14:paraId="4E016691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F3AB0" w14:textId="03593C89" w:rsidR="00125C12" w:rsidRPr="00A74BA5" w:rsidRDefault="00125C12" w:rsidP="002F3121">
            <w:pPr>
              <w:rPr>
                <w:szCs w:val="24"/>
                <w:lang w:val="en-US"/>
              </w:rPr>
            </w:pPr>
            <w:r>
              <w:t xml:space="preserve">Adam Marttinen </w:t>
            </w:r>
            <w:r w:rsidRPr="00F85329">
              <w:t>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B7866" w14:textId="2AE6E066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6A610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D98D1" w14:textId="240FF3D1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C5E12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1B1B5" w14:textId="339F21A8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B2613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07F05" w14:textId="7290D03B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ADAB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46492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FAA6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68255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2AA0F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14:paraId="0AF4A59B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8A284" w14:textId="77777777" w:rsidR="00125C12" w:rsidRPr="00A74BA5" w:rsidRDefault="00125C12" w:rsidP="002F3121">
            <w:pPr>
              <w:rPr>
                <w:szCs w:val="24"/>
                <w:lang w:val="en-US"/>
              </w:rPr>
            </w:pPr>
            <w:r w:rsidRPr="00F85329">
              <w:t>Mat</w:t>
            </w:r>
            <w:r>
              <w:t>t</w:t>
            </w:r>
            <w:r w:rsidRPr="00F85329">
              <w:t>ias Vepsä</w:t>
            </w:r>
            <w:r>
              <w:t xml:space="preserve"> </w:t>
            </w:r>
            <w:r w:rsidRPr="00F85329">
              <w:t>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F739F" w14:textId="4B19DAEF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39A84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B8840" w14:textId="13095792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6F855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1C31A" w14:textId="693B14DD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776B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F579" w14:textId="7C1FFF44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9063D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11F7C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1C344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D0535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DA59C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14:paraId="56827326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1DE8F" w14:textId="77777777" w:rsidR="00125C12" w:rsidRPr="00A74BA5" w:rsidRDefault="00125C12" w:rsidP="002F3121">
            <w:pPr>
              <w:rPr>
                <w:szCs w:val="24"/>
              </w:rPr>
            </w:pPr>
            <w:r>
              <w:t>Fredrik Kärrholm</w:t>
            </w:r>
            <w:r w:rsidRPr="00775568">
              <w:t xml:space="preserve"> (M</w:t>
            </w:r>
            <w:r>
              <w:t>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3F715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AA006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9ACEB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B89B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E085E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3D96A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8742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BC770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F0F65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E6B56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88D52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25CC8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14:paraId="4C732F9E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863E0" w14:textId="77777777" w:rsidR="00125C12" w:rsidRPr="00A74BA5" w:rsidRDefault="00125C12" w:rsidP="002F3121">
            <w:pPr>
              <w:rPr>
                <w:szCs w:val="24"/>
              </w:rPr>
            </w:pPr>
            <w:r w:rsidRPr="00F85329">
              <w:t>Gudrun Nor</w:t>
            </w:r>
            <w:r>
              <w:t>d</w:t>
            </w:r>
            <w:r w:rsidRPr="00F85329">
              <w:t>borg (V)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C77DE" w14:textId="53461478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F6447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6CF76" w14:textId="687129D1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1A945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7C03E" w14:textId="1A9C506F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6CDE2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53C41" w14:textId="3C254049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56BB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5CAA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CA6CC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7AD0F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70732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14:paraId="26A42132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69B0F" w14:textId="77777777" w:rsidR="00125C12" w:rsidRPr="00A74BA5" w:rsidRDefault="00125C12" w:rsidP="002F3121">
            <w:pPr>
              <w:rPr>
                <w:szCs w:val="24"/>
              </w:rPr>
            </w:pPr>
            <w:r w:rsidRPr="00B72467">
              <w:t>Torsten Elofsson (KD)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7866A" w14:textId="242331B9" w:rsidR="00125C12" w:rsidRDefault="00B704CA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C3CA4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F38E6" w14:textId="585E3674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67073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4BBA7" w14:textId="765C4F2C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FCCBD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24AF" w14:textId="6198C0B1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25FE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84D1A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2B164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C2616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E1540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14:paraId="54C168C1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A492B" w14:textId="77777777" w:rsidR="00125C12" w:rsidRPr="00A74BA5" w:rsidRDefault="00125C12" w:rsidP="002F3121">
            <w:pPr>
              <w:rPr>
                <w:szCs w:val="24"/>
              </w:rPr>
            </w:pPr>
            <w:r w:rsidRPr="00F85329">
              <w:t>Ulrika Liljeberg (C)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5AD79" w14:textId="763B7926" w:rsidR="00125C12" w:rsidRDefault="00BC1BCA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ACEF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33817" w14:textId="6695133D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B6B53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12600" w14:textId="5E27F26C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B861F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2EFA" w14:textId="43EC76DC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7ECE2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77F8E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4253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E5EE4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B2AAA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14:paraId="1A154338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CA4F5" w14:textId="6C5C6752" w:rsidR="00125C12" w:rsidRPr="00A74BA5" w:rsidRDefault="00125C12" w:rsidP="002F3121">
            <w:pPr>
              <w:rPr>
                <w:szCs w:val="24"/>
              </w:rPr>
            </w:pPr>
            <w:r>
              <w:t xml:space="preserve">Katja Nyberg </w:t>
            </w:r>
            <w:r w:rsidRPr="00F85329">
              <w:t>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1139D" w14:textId="00449F9F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A21E3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CF9E" w14:textId="315BDFD3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3A52E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4CC2B" w14:textId="3D8C10F8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9947E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7DD1" w14:textId="4CD5DF83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17ED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ABAC5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BDCCC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27805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31FAD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14:paraId="449D345A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0884C" w14:textId="77777777" w:rsidR="00125C12" w:rsidRPr="000253CD" w:rsidRDefault="00125C12" w:rsidP="002F3121">
            <w:pPr>
              <w:rPr>
                <w:rStyle w:val="Betoning"/>
                <w:i w:val="0"/>
              </w:rPr>
            </w:pPr>
            <w:r>
              <w:t>Ulrika Westerlund</w:t>
            </w:r>
            <w:r w:rsidRPr="00F85329">
              <w:t xml:space="preserve"> (MP)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993FE" w14:textId="0051DA54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F3C95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3FAA4" w14:textId="000FFC62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34F9A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1A1AF" w14:textId="4069D3E0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48F23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42660" w14:textId="08C37115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129F5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38A39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A8DF7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50DBB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C7FF9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14:paraId="171DBBA5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E3B35" w14:textId="77777777" w:rsidR="00125C12" w:rsidRPr="00A74BA5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t>Martin Melin</w:t>
            </w:r>
            <w:r w:rsidRPr="00F85329">
              <w:t xml:space="preserve"> (L)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24A48" w14:textId="61B78E35" w:rsidR="00125C12" w:rsidRPr="00B20174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86075" w14:textId="32418B3D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93A1B" w14:textId="2CA679C5" w:rsidR="00125C12" w:rsidRPr="00B20174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6C9DE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B1BFE" w14:textId="36F21271" w:rsidR="00125C12" w:rsidRPr="00B20174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DD104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855F3" w14:textId="7008481D" w:rsidR="00125C12" w:rsidRPr="00B20174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640C4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F71DA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F7916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000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1D59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14:paraId="35E7F703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676E" w14:textId="77777777" w:rsidR="00125C12" w:rsidRPr="00A74BA5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0D389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E9D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9AF7F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E7A4B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68350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85567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112E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E1FFF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E66CF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ADFA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1E174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014C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14:paraId="4FC35C78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BF294" w14:textId="580D2394" w:rsidR="00125C12" w:rsidRPr="00CD65BC" w:rsidRDefault="00125C12" w:rsidP="002F3121">
            <w:pPr>
              <w:rPr>
                <w:sz w:val="22"/>
              </w:rPr>
            </w:pPr>
            <w:r>
              <w:t>Mats Hellhoff</w:t>
            </w:r>
            <w:r w:rsidRPr="00775568">
              <w:t xml:space="preserve"> 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5CBFE" w14:textId="62A3ADAC" w:rsidR="00125C12" w:rsidRPr="0078232D" w:rsidRDefault="00BC1BCA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F99E8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0975" w14:textId="598352BB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7C5D7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D9801" w14:textId="0029EA64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D4278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BC2D9" w14:textId="17D8B79A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EBCBA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AE065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5EB5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0FB53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9A7D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67D2E9CD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F4508" w14:textId="77777777" w:rsidR="00125C12" w:rsidRPr="00A23450" w:rsidRDefault="00125C12" w:rsidP="002F3121">
            <w:r w:rsidRPr="00775568">
              <w:t>Sanna Backeskog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80ACB" w14:textId="05668186" w:rsidR="00125C12" w:rsidRPr="0078232D" w:rsidRDefault="00B704CA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2BAC6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44480" w14:textId="099A456C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C509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79847" w14:textId="7F8BD4B4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9A380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238D3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AA988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686B2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A2EA8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CD49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5BFB1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72F8A7BE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04CAB" w14:textId="77777777" w:rsidR="00125C12" w:rsidRPr="00A23450" w:rsidRDefault="00125C12" w:rsidP="002F3121">
            <w:r w:rsidRPr="004A394D">
              <w:t>Ludvig Ceimertz 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A04E1" w14:textId="3C4A9DE4" w:rsidR="00125C12" w:rsidRPr="0078232D" w:rsidRDefault="00BC1BCA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9ED87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19F4" w14:textId="77241BAC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26B2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66666" w14:textId="0F3F6902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35B15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9EA34" w14:textId="245CD15E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AA1DC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04E04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DA1C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53813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FB61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0086CC9A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0F2C" w14:textId="77777777" w:rsidR="00125C12" w:rsidRDefault="00125C12" w:rsidP="002F3121">
            <w:r w:rsidRPr="00775568">
              <w:t>Lars Isacsson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ADB3C" w14:textId="7EF8A6FB" w:rsidR="00125C12" w:rsidRPr="0078232D" w:rsidRDefault="00B704CA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954E0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0B89" w14:textId="7E660551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971D7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134AD" w14:textId="326BFEA5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E9628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3570B" w14:textId="32F96322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F2B05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2398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6D526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C0777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75964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32E40F98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3EDD6" w14:textId="6D113EFA" w:rsidR="00125C12" w:rsidRDefault="00125C12" w:rsidP="002F3121">
            <w:r w:rsidRPr="00775568">
              <w:t xml:space="preserve">Mats </w:t>
            </w:r>
            <w:proofErr w:type="spellStart"/>
            <w:r w:rsidRPr="00775568">
              <w:t>Arkhem</w:t>
            </w:r>
            <w:proofErr w:type="spellEnd"/>
            <w:r w:rsidRPr="00775568">
              <w:t xml:space="preserve"> 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805E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862F0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8651C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BA76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31303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D0AB7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10A44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388E0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6DFB9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1C134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DD19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F5930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7168D5C8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70B4A" w14:textId="77777777" w:rsidR="00125C12" w:rsidRPr="00A23450" w:rsidRDefault="00125C12" w:rsidP="002F3121">
            <w:r w:rsidRPr="00775568">
              <w:t>Carina Ödebrink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0441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4FA86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B900A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B3A9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6470A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03302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AE9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4A389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2AB31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E4A45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203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5C8E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26730092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E5B21" w14:textId="77777777" w:rsidR="00125C12" w:rsidRPr="00A23450" w:rsidRDefault="00125C12" w:rsidP="002F3121">
            <w:proofErr w:type="spellStart"/>
            <w:r w:rsidRPr="00F967CF">
              <w:t>Noria</w:t>
            </w:r>
            <w:proofErr w:type="spellEnd"/>
            <w:r w:rsidRPr="00F967CF">
              <w:t xml:space="preserve"> </w:t>
            </w:r>
            <w:proofErr w:type="spellStart"/>
            <w:r w:rsidRPr="00F967CF">
              <w:t>Manouchi</w:t>
            </w:r>
            <w:proofErr w:type="spellEnd"/>
            <w:r>
              <w:t xml:space="preserve"> </w:t>
            </w:r>
            <w:r w:rsidRPr="00775568">
              <w:t>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AFC65" w14:textId="2BAE0781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8EC0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E3057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17C94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52716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9516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5CC04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0943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B962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BBA8C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058F3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13A6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5CEB9D44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9AF7E" w14:textId="77777777" w:rsidR="00125C12" w:rsidRPr="00A23450" w:rsidRDefault="00125C12" w:rsidP="002F3121">
            <w:r w:rsidRPr="00775568">
              <w:t>Gustaf Lantz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E2F12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08527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10B2D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6874D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17986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00BD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9448D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7B2A9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DC446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FAB30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730B9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4EC57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23DCC6F8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D2094" w14:textId="4E415BEC" w:rsidR="00125C12" w:rsidRDefault="00125C12" w:rsidP="002F3121">
            <w:r w:rsidRPr="00775568">
              <w:t xml:space="preserve">Lars Andersson </w:t>
            </w:r>
            <w:r>
              <w:t>(</w:t>
            </w:r>
            <w:r w:rsidRPr="00775568">
              <w:t>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7B6AA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77CFC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2B8AD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37254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5E42D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F35CA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F5D01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A1F2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46555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02BF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49F5D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A8CC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22F4447B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9D010" w14:textId="77777777" w:rsidR="00125C12" w:rsidRDefault="00125C12" w:rsidP="002F3121">
            <w:proofErr w:type="spellStart"/>
            <w:r w:rsidRPr="00775568">
              <w:t>Serkan</w:t>
            </w:r>
            <w:proofErr w:type="spellEnd"/>
            <w:r w:rsidRPr="00775568">
              <w:t xml:space="preserve"> </w:t>
            </w:r>
            <w:proofErr w:type="spellStart"/>
            <w:r w:rsidRPr="00775568">
              <w:t>Köse</w:t>
            </w:r>
            <w:proofErr w:type="spellEnd"/>
            <w:r w:rsidRPr="00775568">
              <w:t xml:space="preserve">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E9F4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EFDF2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119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DB909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051A2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72A4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2DFA9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B2752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02EDD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7EF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EC4A4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AB6C6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42BD2270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3E84C" w14:textId="77777777" w:rsidR="00125C12" w:rsidRPr="00A23450" w:rsidRDefault="00125C12" w:rsidP="002F3121">
            <w:r w:rsidRPr="00775568">
              <w:t xml:space="preserve">Ellen </w:t>
            </w:r>
            <w:proofErr w:type="spellStart"/>
            <w:r w:rsidRPr="00775568">
              <w:t>Juntti</w:t>
            </w:r>
            <w:proofErr w:type="spellEnd"/>
            <w:r w:rsidRPr="00775568">
              <w:t xml:space="preserve"> 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35546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B119B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4379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C3C78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89453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EE7A1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DD2A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94749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089C0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14724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3195A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07366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2BE605AC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EF82E" w14:textId="77777777" w:rsidR="00125C12" w:rsidRPr="00A23450" w:rsidRDefault="00125C12" w:rsidP="002F3121">
            <w:r w:rsidRPr="00775568">
              <w:t>Lotta Johnsson Fornarve (V)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E037" w14:textId="5D5F0F0E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D8037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C7679" w14:textId="3F46886D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9FE83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5C4E0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EA4A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0A936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85C14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2E79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0D58A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CD318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B0FE6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2498D00C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45D18" w14:textId="77777777" w:rsidR="00125C12" w:rsidRDefault="00125C12" w:rsidP="002F3121">
            <w:r>
              <w:t>Ingemar Kihlström</w:t>
            </w:r>
            <w:r w:rsidRPr="00775568">
              <w:t xml:space="preserve"> (KD)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431BE" w14:textId="242AD715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51F90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8B37A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2D5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421B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1DFA5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B4FA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4B436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249D7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7AF38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9E9C3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99F53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2A286E23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22498" w14:textId="77777777" w:rsidR="00125C12" w:rsidRDefault="00125C12" w:rsidP="002F3121">
            <w:r w:rsidRPr="00775568">
              <w:t>Malin Björk (C)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29297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E8D9D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B82F3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B5F9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02B34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65EED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9FD0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AFB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A33A3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BDACB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56AC6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FD47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6BBC82AC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601BD" w14:textId="77777777" w:rsidR="00125C12" w:rsidRDefault="00125C12" w:rsidP="002F3121">
            <w:r w:rsidRPr="00775568">
              <w:t>Mauricio Rojas (L)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DA560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E1522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DC193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7E092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F1569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524DB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9284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8AB32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C5D74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FF23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DACF1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08179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2BB95520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DE8B6" w14:textId="77777777" w:rsidR="00125C12" w:rsidRDefault="00125C12" w:rsidP="002F3121">
            <w:pPr>
              <w:rPr>
                <w:color w:val="000000"/>
                <w:szCs w:val="24"/>
              </w:rPr>
            </w:pPr>
            <w:r>
              <w:t>Nils Seye Larsen</w:t>
            </w:r>
            <w:r w:rsidRPr="00775568">
              <w:t xml:space="preserve"> (MP)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55B11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389EC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EE832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8840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DE108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ECB52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AD358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AA68B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F897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48761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A7BD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EAF38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21416A37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37BAE" w14:textId="77777777" w:rsidR="00125C12" w:rsidRDefault="00125C12" w:rsidP="002F3121">
            <w:pPr>
              <w:rPr>
                <w:color w:val="000000"/>
                <w:szCs w:val="24"/>
              </w:rPr>
            </w:pPr>
            <w:r w:rsidRPr="00775568">
              <w:t>Sten Bergheden 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C6787" w14:textId="3D2563FB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C6B0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3C48D" w14:textId="75EB3174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829DC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A8379" w14:textId="5AD52A2C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2910A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2E0C8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642A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8E7E0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44DF9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01BE1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A5916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7334B625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0ED7B" w14:textId="27E193F0" w:rsidR="00125C12" w:rsidRPr="00775568" w:rsidRDefault="00125C12" w:rsidP="002F3121">
            <w:r w:rsidRPr="00775568">
              <w:t xml:space="preserve">Victoria </w:t>
            </w:r>
            <w:proofErr w:type="spellStart"/>
            <w:r w:rsidRPr="00775568">
              <w:t>Tiblom</w:t>
            </w:r>
            <w:proofErr w:type="spellEnd"/>
            <w:r w:rsidRPr="00775568">
              <w:t xml:space="preserve"> 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6079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8E52A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C429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47060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80FE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7FD72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2CC0A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A7C5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1E8BB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A2BD2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E19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F4B6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24B490DB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C766" w14:textId="77777777" w:rsidR="00125C12" w:rsidRPr="00775568" w:rsidRDefault="00125C12" w:rsidP="002F3121">
            <w:proofErr w:type="spellStart"/>
            <w:r w:rsidRPr="002F723A">
              <w:t>Lorena</w:t>
            </w:r>
            <w:proofErr w:type="spellEnd"/>
            <w:r w:rsidRPr="002F723A">
              <w:t xml:space="preserve"> Delgado Varas (V)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9875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B0FF8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6972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A17C5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EED34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EE1D8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B0259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D2F1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53B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BAB51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0F9B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B643B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039B2957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5E4C5" w14:textId="77777777" w:rsidR="00125C12" w:rsidRPr="00775568" w:rsidRDefault="00125C12" w:rsidP="002F3121">
            <w:r w:rsidRPr="002F723A">
              <w:t>Helena Vilhelmsson (C)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630C8" w14:textId="1A8A09B0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A52FB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E375B" w14:textId="3CA25C3C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E858A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5ACB1" w14:textId="68A1BF20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68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447F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AD8A2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56DE8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639D1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4ED47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F9B47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6586BFA4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D9FD5" w14:textId="77777777" w:rsidR="00125C12" w:rsidRPr="00775568" w:rsidRDefault="00125C12" w:rsidP="002F3121">
            <w:r w:rsidRPr="002F723A">
              <w:t>Gudrun Brunegård (KD)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9952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CE7A4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F67ED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2D7C6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740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67A9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CB083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C5DA5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1446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B005C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9B671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F1E7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057DC132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2D67C" w14:textId="77777777" w:rsidR="00125C12" w:rsidRPr="00775568" w:rsidRDefault="00125C12" w:rsidP="002F3121">
            <w:r>
              <w:t>Mathias Bengtsson</w:t>
            </w:r>
            <w:r w:rsidRPr="00326ACA">
              <w:t xml:space="preserve"> (KD)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B4011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5B11B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825FC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11D6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F7B1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F693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844DC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6957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2006D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46E5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764E1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5F397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745162E8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9466F" w14:textId="77777777" w:rsidR="00125C12" w:rsidRPr="00326ACA" w:rsidRDefault="00125C12" w:rsidP="002F3121">
            <w:r w:rsidRPr="002B414F">
              <w:t>Annika Hirvonen (MP)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FF96A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014A7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50689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894A1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AC824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CFD3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3081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D9DC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BB29D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01583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632B0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33338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2DF8BF42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C61B4" w14:textId="77777777" w:rsidR="00125C12" w:rsidRPr="002B414F" w:rsidRDefault="00125C12" w:rsidP="002F3121">
            <w:r>
              <w:t>Rebecka Le Moine (MP)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D274F" w14:textId="3BB94596" w:rsidR="00125C12" w:rsidRPr="0078232D" w:rsidRDefault="00B704CA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9D15A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12064" w14:textId="14F403FB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48D19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5B9B8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A62D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007D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583D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0A7EC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7057D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A76C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CBA57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019213D5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E1AAC" w14:textId="77777777" w:rsidR="00125C12" w:rsidRPr="002F723A" w:rsidRDefault="00125C12" w:rsidP="002F3121">
            <w:r>
              <w:t>Patrik Karlson (L)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20E35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7B2E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8770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3439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23E8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A53C5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C9A43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6D32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0798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4215D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0D276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6E56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7D952CDC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CD306" w14:textId="6BBA369C" w:rsidR="00125C12" w:rsidRDefault="00125C12" w:rsidP="002F3121">
            <w:r>
              <w:t>Anders Ekegren (L)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88884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9E2D4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FC5AC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F051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41B20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1828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A32AA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67C9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7C9E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ABE80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B04D2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4E1B4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09A64471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8DA3E" w14:textId="77777777" w:rsidR="00125C12" w:rsidRDefault="00125C12" w:rsidP="002F3121">
            <w:r w:rsidRPr="0024100F">
              <w:lastRenderedPageBreak/>
              <w:t>Kajsa Fredholm (V)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976BC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C7AA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49588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954E7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AFB3C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4F40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38CF6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84F9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1027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9AB43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BFD1C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9F7DC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6DD8C07A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C631D" w14:textId="77777777" w:rsidR="00125C12" w:rsidRPr="0024100F" w:rsidRDefault="00125C12" w:rsidP="002F3121">
            <w:r>
              <w:rPr>
                <w:b/>
                <w:i/>
                <w:szCs w:val="24"/>
              </w:rPr>
              <w:t>EXTRA</w:t>
            </w: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334FC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4A580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E0661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779C7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78628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9595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141EE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2844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4AC9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F033D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C0CD6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520C5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C12" w14:paraId="4C58243E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CE934" w14:textId="77777777" w:rsidR="00125C12" w:rsidRPr="00326348" w:rsidRDefault="00125C12" w:rsidP="002F3121">
            <w:pPr>
              <w:rPr>
                <w:bCs/>
                <w:iCs/>
                <w:szCs w:val="24"/>
              </w:rPr>
            </w:pPr>
            <w:r w:rsidRPr="00326348">
              <w:rPr>
                <w:bCs/>
                <w:iCs/>
                <w:szCs w:val="24"/>
              </w:rPr>
              <w:t>Lars</w:t>
            </w:r>
            <w:r>
              <w:rPr>
                <w:bCs/>
                <w:iCs/>
                <w:szCs w:val="24"/>
              </w:rPr>
              <w:t xml:space="preserve"> Jilmstad 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B447D" w14:textId="5E79707E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F25A9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48B5A" w14:textId="73DD8995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2D60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AD98A" w14:textId="5CDDE640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83FAC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FA0B3" w14:textId="3EC9CE65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A620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6152F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773B5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EB31B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F02B" w14:textId="77777777" w:rsidR="00125C12" w:rsidRPr="0078232D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7100233B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771" w:type="dxa"/>
          </w:tcPr>
          <w:p w14:paraId="6C734074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6" w:type="dxa"/>
            <w:gridSpan w:val="14"/>
          </w:tcPr>
          <w:p w14:paraId="1C7C8B7E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0B7DD3" w14:paraId="0000D021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771" w:type="dxa"/>
          </w:tcPr>
          <w:p w14:paraId="2D54930F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R = Omröstning med rösträkning        </w:t>
            </w:r>
          </w:p>
          <w:p w14:paraId="209A6D69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876" w:type="dxa"/>
            <w:gridSpan w:val="14"/>
          </w:tcPr>
          <w:p w14:paraId="5F640925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men inte deltagit        </w:t>
            </w:r>
          </w:p>
          <w:p w14:paraId="1BBFAC88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</w:p>
          <w:p w14:paraId="234A99F3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3A3D3517" w14:textId="77777777" w:rsidR="000B7DD3" w:rsidRDefault="000B7DD3" w:rsidP="000B7DD3">
      <w:pPr>
        <w:tabs>
          <w:tab w:val="left" w:pos="1620"/>
        </w:tabs>
      </w:pPr>
    </w:p>
    <w:p w14:paraId="592A888D" w14:textId="77777777" w:rsidR="000B7DD3" w:rsidRDefault="000B7DD3" w:rsidP="000B7DD3">
      <w:pPr>
        <w:tabs>
          <w:tab w:val="left" w:pos="1701"/>
        </w:tabs>
      </w:pPr>
    </w:p>
    <w:p w14:paraId="4FC55EA4" w14:textId="77777777" w:rsidR="000B7DD3" w:rsidRPr="00A37376" w:rsidRDefault="000B7DD3" w:rsidP="000B7DD3"/>
    <w:p w14:paraId="61CC961D" w14:textId="77777777" w:rsidR="000B7DD3" w:rsidRPr="00A37376" w:rsidRDefault="000B7DD3" w:rsidP="000B7DD3"/>
    <w:p w14:paraId="55D09B2E" w14:textId="4D15127D" w:rsidR="00A37376" w:rsidRDefault="00A37376" w:rsidP="006D3AF9"/>
    <w:p w14:paraId="3C7319C8" w14:textId="26B0D55D" w:rsidR="00CA573C" w:rsidRDefault="00CA573C" w:rsidP="006D3AF9"/>
    <w:p w14:paraId="68F6241A" w14:textId="45D3F90C" w:rsidR="00CA573C" w:rsidRDefault="00CA573C" w:rsidP="006D3AF9"/>
    <w:p w14:paraId="70062802" w14:textId="3739CF16" w:rsidR="00CA573C" w:rsidRDefault="00CA573C" w:rsidP="006D3AF9"/>
    <w:p w14:paraId="3FCA4A4C" w14:textId="4E910E24" w:rsidR="00CA573C" w:rsidRDefault="00CA573C" w:rsidP="006D3AF9"/>
    <w:p w14:paraId="2DD84E53" w14:textId="5E41986C" w:rsidR="00CA573C" w:rsidRDefault="00CA573C" w:rsidP="006D3AF9"/>
    <w:p w14:paraId="15815203" w14:textId="1D33EA59" w:rsidR="00CA573C" w:rsidRDefault="00CA573C" w:rsidP="006D3AF9"/>
    <w:p w14:paraId="6BB22714" w14:textId="2C9226CC" w:rsidR="00CA573C" w:rsidRDefault="00CA573C" w:rsidP="006D3AF9"/>
    <w:p w14:paraId="7DE735C0" w14:textId="2A05F831" w:rsidR="00CA573C" w:rsidRDefault="00CA573C" w:rsidP="006D3AF9"/>
    <w:p w14:paraId="420F49F1" w14:textId="5F9469BB" w:rsidR="00CA573C" w:rsidRDefault="00CA573C" w:rsidP="006D3AF9"/>
    <w:p w14:paraId="5BA91A33" w14:textId="015F0C9E" w:rsidR="00CA573C" w:rsidRDefault="00CA573C" w:rsidP="006D3AF9"/>
    <w:p w14:paraId="3673C711" w14:textId="12A89D76" w:rsidR="00CA573C" w:rsidRDefault="00CA573C" w:rsidP="006D3AF9"/>
    <w:p w14:paraId="69AD8557" w14:textId="40E153C4" w:rsidR="00CA573C" w:rsidRDefault="00CA573C" w:rsidP="006D3AF9"/>
    <w:p w14:paraId="1F575508" w14:textId="7465CAAD" w:rsidR="00CA573C" w:rsidRDefault="00CA573C" w:rsidP="006D3AF9"/>
    <w:p w14:paraId="001D4696" w14:textId="7E29A628" w:rsidR="00CA573C" w:rsidRDefault="00CA573C" w:rsidP="006D3AF9"/>
    <w:p w14:paraId="7AD0A5B9" w14:textId="77777777" w:rsidR="00CA573C" w:rsidRPr="00001471" w:rsidRDefault="00CA573C" w:rsidP="00CA573C">
      <w:pPr>
        <w:rPr>
          <w:sz w:val="22"/>
        </w:rPr>
      </w:pPr>
    </w:p>
    <w:p w14:paraId="4FD7A41D" w14:textId="77777777" w:rsidR="00CA573C" w:rsidRPr="00A37376" w:rsidRDefault="00CA573C" w:rsidP="00CA573C"/>
    <w:sectPr w:rsidR="00CA573C" w:rsidRPr="00A37376" w:rsidSect="00876557">
      <w:pgSz w:w="11906" w:h="16838" w:code="9"/>
      <w:pgMar w:top="1191" w:right="2693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543C54"/>
    <w:multiLevelType w:val="hybridMultilevel"/>
    <w:tmpl w:val="1B025D64"/>
    <w:lvl w:ilvl="0" w:tplc="E44611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3E2094"/>
    <w:multiLevelType w:val="hybridMultilevel"/>
    <w:tmpl w:val="553E8046"/>
    <w:lvl w:ilvl="0" w:tplc="77845FB4">
      <w:start w:val="1"/>
      <w:numFmt w:val="decimal"/>
      <w:lvlText w:val="%1."/>
      <w:lvlJc w:val="left"/>
      <w:pPr>
        <w:ind w:left="1746" w:hanging="360"/>
      </w:pPr>
      <w:rPr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3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4C6D5D"/>
    <w:multiLevelType w:val="hybridMultilevel"/>
    <w:tmpl w:val="BA62F1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8F5EE1"/>
    <w:multiLevelType w:val="hybridMultilevel"/>
    <w:tmpl w:val="1E923A1E"/>
    <w:lvl w:ilvl="0" w:tplc="8C6EBE6E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3"/>
  </w:num>
  <w:num w:numId="13">
    <w:abstractNumId w:val="11"/>
  </w:num>
  <w:num w:numId="14">
    <w:abstractNumId w:val="12"/>
  </w:num>
  <w:num w:numId="15">
    <w:abstractNumId w:val="10"/>
  </w:num>
  <w:num w:numId="16">
    <w:abstractNumId w:val="14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DD3"/>
    <w:rsid w:val="00012F6F"/>
    <w:rsid w:val="0003066B"/>
    <w:rsid w:val="0003128F"/>
    <w:rsid w:val="00031D60"/>
    <w:rsid w:val="00046D4E"/>
    <w:rsid w:val="0006043F"/>
    <w:rsid w:val="000638AE"/>
    <w:rsid w:val="00064A5C"/>
    <w:rsid w:val="00072835"/>
    <w:rsid w:val="00074062"/>
    <w:rsid w:val="00077D20"/>
    <w:rsid w:val="00090EFB"/>
    <w:rsid w:val="00094A50"/>
    <w:rsid w:val="000B7DD3"/>
    <w:rsid w:val="000E1A00"/>
    <w:rsid w:val="000F328E"/>
    <w:rsid w:val="00104FB7"/>
    <w:rsid w:val="0011723B"/>
    <w:rsid w:val="0012215E"/>
    <w:rsid w:val="00125C12"/>
    <w:rsid w:val="00127E96"/>
    <w:rsid w:val="00152092"/>
    <w:rsid w:val="00157636"/>
    <w:rsid w:val="00170479"/>
    <w:rsid w:val="0017748E"/>
    <w:rsid w:val="0018067D"/>
    <w:rsid w:val="00184017"/>
    <w:rsid w:val="001A5270"/>
    <w:rsid w:val="001B6C70"/>
    <w:rsid w:val="001C76B1"/>
    <w:rsid w:val="001D4265"/>
    <w:rsid w:val="001E28A8"/>
    <w:rsid w:val="001E60AF"/>
    <w:rsid w:val="001F2123"/>
    <w:rsid w:val="0020396B"/>
    <w:rsid w:val="002157A2"/>
    <w:rsid w:val="002333BF"/>
    <w:rsid w:val="002523C3"/>
    <w:rsid w:val="002646EE"/>
    <w:rsid w:val="0028015F"/>
    <w:rsid w:val="00280BC7"/>
    <w:rsid w:val="00280F15"/>
    <w:rsid w:val="002911EB"/>
    <w:rsid w:val="002A0E7A"/>
    <w:rsid w:val="002B10F4"/>
    <w:rsid w:val="002B6197"/>
    <w:rsid w:val="002B6EA1"/>
    <w:rsid w:val="002B7046"/>
    <w:rsid w:val="002B7485"/>
    <w:rsid w:val="002E718E"/>
    <w:rsid w:val="002F16C2"/>
    <w:rsid w:val="002F783C"/>
    <w:rsid w:val="0030037C"/>
    <w:rsid w:val="003103FC"/>
    <w:rsid w:val="0031064D"/>
    <w:rsid w:val="003200B4"/>
    <w:rsid w:val="00356C7C"/>
    <w:rsid w:val="00360652"/>
    <w:rsid w:val="00361D20"/>
    <w:rsid w:val="00362203"/>
    <w:rsid w:val="00386CC5"/>
    <w:rsid w:val="003A0CE6"/>
    <w:rsid w:val="003C7B83"/>
    <w:rsid w:val="003D5474"/>
    <w:rsid w:val="003E0388"/>
    <w:rsid w:val="003E3940"/>
    <w:rsid w:val="003E43FE"/>
    <w:rsid w:val="0040246B"/>
    <w:rsid w:val="00452A12"/>
    <w:rsid w:val="00461E15"/>
    <w:rsid w:val="0046261F"/>
    <w:rsid w:val="0046391A"/>
    <w:rsid w:val="0047167B"/>
    <w:rsid w:val="00476A90"/>
    <w:rsid w:val="0047710C"/>
    <w:rsid w:val="00481351"/>
    <w:rsid w:val="00491D82"/>
    <w:rsid w:val="00491FEC"/>
    <w:rsid w:val="00496AC5"/>
    <w:rsid w:val="004B47AA"/>
    <w:rsid w:val="004B6C8F"/>
    <w:rsid w:val="004E7F7B"/>
    <w:rsid w:val="005128A0"/>
    <w:rsid w:val="00524D6B"/>
    <w:rsid w:val="00525BBE"/>
    <w:rsid w:val="0052672A"/>
    <w:rsid w:val="005315D0"/>
    <w:rsid w:val="0056254D"/>
    <w:rsid w:val="005813BF"/>
    <w:rsid w:val="00585C22"/>
    <w:rsid w:val="005900E8"/>
    <w:rsid w:val="005B3359"/>
    <w:rsid w:val="005C2B68"/>
    <w:rsid w:val="005C5D73"/>
    <w:rsid w:val="005E7C57"/>
    <w:rsid w:val="005F12A9"/>
    <w:rsid w:val="00616642"/>
    <w:rsid w:val="00653792"/>
    <w:rsid w:val="0065419E"/>
    <w:rsid w:val="00662A01"/>
    <w:rsid w:val="00672DBC"/>
    <w:rsid w:val="006849F1"/>
    <w:rsid w:val="006A5149"/>
    <w:rsid w:val="006B21D1"/>
    <w:rsid w:val="006C1674"/>
    <w:rsid w:val="006D3AF9"/>
    <w:rsid w:val="006E1878"/>
    <w:rsid w:val="00712851"/>
    <w:rsid w:val="00712E1F"/>
    <w:rsid w:val="007149F6"/>
    <w:rsid w:val="00726897"/>
    <w:rsid w:val="007414DB"/>
    <w:rsid w:val="00747DDA"/>
    <w:rsid w:val="007516A5"/>
    <w:rsid w:val="00755EB8"/>
    <w:rsid w:val="007621B9"/>
    <w:rsid w:val="00781CC8"/>
    <w:rsid w:val="0078442A"/>
    <w:rsid w:val="007B1C79"/>
    <w:rsid w:val="007B66A4"/>
    <w:rsid w:val="007B6A85"/>
    <w:rsid w:val="007C1964"/>
    <w:rsid w:val="007C39E8"/>
    <w:rsid w:val="007C61E6"/>
    <w:rsid w:val="007C6B25"/>
    <w:rsid w:val="007D3323"/>
    <w:rsid w:val="007E11BA"/>
    <w:rsid w:val="007E2A19"/>
    <w:rsid w:val="007E6798"/>
    <w:rsid w:val="007F15C7"/>
    <w:rsid w:val="00815793"/>
    <w:rsid w:val="00817696"/>
    <w:rsid w:val="0082554F"/>
    <w:rsid w:val="0083750C"/>
    <w:rsid w:val="00862B75"/>
    <w:rsid w:val="00874A67"/>
    <w:rsid w:val="00876557"/>
    <w:rsid w:val="00884A95"/>
    <w:rsid w:val="008B06E2"/>
    <w:rsid w:val="008B301A"/>
    <w:rsid w:val="008B5393"/>
    <w:rsid w:val="008C6816"/>
    <w:rsid w:val="008D3BE8"/>
    <w:rsid w:val="008D6118"/>
    <w:rsid w:val="008F5C48"/>
    <w:rsid w:val="009027D8"/>
    <w:rsid w:val="009108F4"/>
    <w:rsid w:val="0092109A"/>
    <w:rsid w:val="00921410"/>
    <w:rsid w:val="00925EF5"/>
    <w:rsid w:val="00943F96"/>
    <w:rsid w:val="00953A8F"/>
    <w:rsid w:val="00953BEC"/>
    <w:rsid w:val="009612EF"/>
    <w:rsid w:val="009661A1"/>
    <w:rsid w:val="00980BA4"/>
    <w:rsid w:val="00984C82"/>
    <w:rsid w:val="009855B9"/>
    <w:rsid w:val="009C1E1F"/>
    <w:rsid w:val="009C29BB"/>
    <w:rsid w:val="009E6DED"/>
    <w:rsid w:val="00A37376"/>
    <w:rsid w:val="00A46F10"/>
    <w:rsid w:val="00A47894"/>
    <w:rsid w:val="00A656F2"/>
    <w:rsid w:val="00A666BE"/>
    <w:rsid w:val="00A70611"/>
    <w:rsid w:val="00A731ED"/>
    <w:rsid w:val="00A92EC5"/>
    <w:rsid w:val="00AA3272"/>
    <w:rsid w:val="00AB3729"/>
    <w:rsid w:val="00AD05A2"/>
    <w:rsid w:val="00B026D0"/>
    <w:rsid w:val="00B03F4E"/>
    <w:rsid w:val="00B15BBD"/>
    <w:rsid w:val="00B175DB"/>
    <w:rsid w:val="00B25EB1"/>
    <w:rsid w:val="00B353C5"/>
    <w:rsid w:val="00B5619E"/>
    <w:rsid w:val="00B626B9"/>
    <w:rsid w:val="00B704CA"/>
    <w:rsid w:val="00B71A12"/>
    <w:rsid w:val="00B804C0"/>
    <w:rsid w:val="00BA047C"/>
    <w:rsid w:val="00BA692F"/>
    <w:rsid w:val="00BB1A34"/>
    <w:rsid w:val="00BB5652"/>
    <w:rsid w:val="00BC1BCA"/>
    <w:rsid w:val="00BE1188"/>
    <w:rsid w:val="00BF2A0D"/>
    <w:rsid w:val="00C04A92"/>
    <w:rsid w:val="00C10FDC"/>
    <w:rsid w:val="00C26E3A"/>
    <w:rsid w:val="00C41451"/>
    <w:rsid w:val="00C41804"/>
    <w:rsid w:val="00C64A6A"/>
    <w:rsid w:val="00C80A97"/>
    <w:rsid w:val="00C85341"/>
    <w:rsid w:val="00C9395A"/>
    <w:rsid w:val="00CA573C"/>
    <w:rsid w:val="00CC3C44"/>
    <w:rsid w:val="00CD030B"/>
    <w:rsid w:val="00CE0E1F"/>
    <w:rsid w:val="00CE6889"/>
    <w:rsid w:val="00CF6027"/>
    <w:rsid w:val="00D01580"/>
    <w:rsid w:val="00D02E59"/>
    <w:rsid w:val="00D0463A"/>
    <w:rsid w:val="00D20F81"/>
    <w:rsid w:val="00D260D7"/>
    <w:rsid w:val="00D30A68"/>
    <w:rsid w:val="00D4514C"/>
    <w:rsid w:val="00D47BBD"/>
    <w:rsid w:val="00D66118"/>
    <w:rsid w:val="00D75F89"/>
    <w:rsid w:val="00D8468E"/>
    <w:rsid w:val="00D87683"/>
    <w:rsid w:val="00DA1C2E"/>
    <w:rsid w:val="00DA50BB"/>
    <w:rsid w:val="00DB0A30"/>
    <w:rsid w:val="00DB133C"/>
    <w:rsid w:val="00DD73C4"/>
    <w:rsid w:val="00DE02D3"/>
    <w:rsid w:val="00DE3D8E"/>
    <w:rsid w:val="00DF2356"/>
    <w:rsid w:val="00DF4715"/>
    <w:rsid w:val="00DF612E"/>
    <w:rsid w:val="00E07164"/>
    <w:rsid w:val="00E13A68"/>
    <w:rsid w:val="00E15132"/>
    <w:rsid w:val="00E159B7"/>
    <w:rsid w:val="00E26A48"/>
    <w:rsid w:val="00E5262B"/>
    <w:rsid w:val="00E678F0"/>
    <w:rsid w:val="00E85860"/>
    <w:rsid w:val="00E8734D"/>
    <w:rsid w:val="00E9663C"/>
    <w:rsid w:val="00EA15F3"/>
    <w:rsid w:val="00EA1DEC"/>
    <w:rsid w:val="00EB336B"/>
    <w:rsid w:val="00EC1780"/>
    <w:rsid w:val="00ED58E1"/>
    <w:rsid w:val="00ED71A0"/>
    <w:rsid w:val="00EF1004"/>
    <w:rsid w:val="00EF73AE"/>
    <w:rsid w:val="00F04106"/>
    <w:rsid w:val="00F063C4"/>
    <w:rsid w:val="00F06C41"/>
    <w:rsid w:val="00F17BCF"/>
    <w:rsid w:val="00F221B7"/>
    <w:rsid w:val="00F346B4"/>
    <w:rsid w:val="00F37F9E"/>
    <w:rsid w:val="00F4243C"/>
    <w:rsid w:val="00F42749"/>
    <w:rsid w:val="00F47425"/>
    <w:rsid w:val="00F65F82"/>
    <w:rsid w:val="00F66E5F"/>
    <w:rsid w:val="00F70D49"/>
    <w:rsid w:val="00F84DEE"/>
    <w:rsid w:val="00FE27E9"/>
    <w:rsid w:val="00FE4067"/>
    <w:rsid w:val="00FE5E08"/>
    <w:rsid w:val="00FF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7D66D"/>
  <w15:chartTrackingRefBased/>
  <w15:docId w15:val="{05D719FD-7D26-4102-9598-1E9B7DE5A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D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widowControl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widowControl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character" w:styleId="Betoning">
    <w:name w:val="Emphasis"/>
    <w:basedOn w:val="Standardstycketeckensnitt"/>
    <w:qFormat/>
    <w:rsid w:val="000B7DD3"/>
    <w:rPr>
      <w:i/>
      <w:iCs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C9395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C9395A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9395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9395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9395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Dnr">
    <w:name w:val="Dnr"/>
    <w:basedOn w:val="Normal"/>
    <w:qFormat/>
    <w:rsid w:val="00CA573C"/>
    <w:pPr>
      <w:widowControl/>
      <w:tabs>
        <w:tab w:val="left" w:pos="284"/>
      </w:tabs>
      <w:jc w:val="right"/>
    </w:pPr>
    <w:rPr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313ad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9E666-268A-4FDD-8218-C3F2F3E15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36</TotalTime>
  <Pages>4</Pages>
  <Words>526</Words>
  <Characters>3009</Characters>
  <Application>Microsoft Office Word</Application>
  <DocSecurity>0</DocSecurity>
  <Lines>1003</Lines>
  <Paragraphs>186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Dadnahal</dc:creator>
  <cp:keywords/>
  <dc:description/>
  <cp:lastModifiedBy>Anna Tybrandt</cp:lastModifiedBy>
  <cp:revision>8</cp:revision>
  <cp:lastPrinted>2025-05-06T07:07:00Z</cp:lastPrinted>
  <dcterms:created xsi:type="dcterms:W3CDTF">2025-05-06T07:16:00Z</dcterms:created>
  <dcterms:modified xsi:type="dcterms:W3CDTF">2025-05-12T14:24:00Z</dcterms:modified>
</cp:coreProperties>
</file>