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C5AA" w14:textId="77777777" w:rsidR="00592083" w:rsidRPr="00CD7560" w:rsidRDefault="0059208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153</w:t>
      </w:r>
      <w:bookmarkEnd w:id="1"/>
    </w:p>
    <w:p w14:paraId="47E3C5AB" w14:textId="77777777" w:rsidR="00592083" w:rsidRDefault="00592083">
      <w:pPr>
        <w:pStyle w:val="Datum"/>
        <w:outlineLvl w:val="0"/>
      </w:pPr>
      <w:bookmarkStart w:id="2" w:name="DocumentDate"/>
      <w:r>
        <w:t>Tisdagen den 21 juli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464AD" w14:paraId="47E3C5B0" w14:textId="77777777" w:rsidTr="00E47117">
        <w:trPr>
          <w:cantSplit/>
        </w:trPr>
        <w:tc>
          <w:tcPr>
            <w:tcW w:w="454" w:type="dxa"/>
          </w:tcPr>
          <w:p w14:paraId="47E3C5AC" w14:textId="77777777" w:rsidR="00592083" w:rsidRDefault="0059208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7E3C5AD" w14:textId="77777777" w:rsidR="00592083" w:rsidRDefault="0059208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7E3C5AE" w14:textId="77777777" w:rsidR="00592083" w:rsidRDefault="00592083"/>
        </w:tc>
        <w:tc>
          <w:tcPr>
            <w:tcW w:w="7512" w:type="dxa"/>
            <w:gridSpan w:val="2"/>
          </w:tcPr>
          <w:p w14:paraId="47E3C5AF" w14:textId="77777777" w:rsidR="00592083" w:rsidRDefault="00592083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2464AD" w14:paraId="47E3C5B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7E3C5B1" w14:textId="77777777" w:rsidR="00592083" w:rsidRDefault="00592083"/>
        </w:tc>
        <w:tc>
          <w:tcPr>
            <w:tcW w:w="851" w:type="dxa"/>
          </w:tcPr>
          <w:p w14:paraId="47E3C5B2" w14:textId="77777777" w:rsidR="00592083" w:rsidRDefault="00592083">
            <w:pPr>
              <w:jc w:val="right"/>
            </w:pPr>
          </w:p>
        </w:tc>
        <w:tc>
          <w:tcPr>
            <w:tcW w:w="397" w:type="dxa"/>
            <w:gridSpan w:val="2"/>
          </w:tcPr>
          <w:p w14:paraId="47E3C5B3" w14:textId="77777777" w:rsidR="00592083" w:rsidRDefault="00592083"/>
        </w:tc>
        <w:tc>
          <w:tcPr>
            <w:tcW w:w="7512" w:type="dxa"/>
            <w:gridSpan w:val="2"/>
          </w:tcPr>
          <w:p w14:paraId="47E3C5B4" w14:textId="126EA5F1" w:rsidR="00592083" w:rsidRDefault="00592083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14:paraId="47E3C5B6" w14:textId="77777777" w:rsidR="00592083" w:rsidRDefault="00592083">
      <w:pPr>
        <w:pStyle w:val="StreckLngt"/>
      </w:pPr>
      <w:r>
        <w:tab/>
      </w:r>
    </w:p>
    <w:p w14:paraId="47E3C5B7" w14:textId="77777777" w:rsidR="00592083" w:rsidRDefault="00592083" w:rsidP="00121B42">
      <w:pPr>
        <w:pStyle w:val="Blankrad"/>
      </w:pPr>
      <w:r>
        <w:t xml:space="preserve">      </w:t>
      </w:r>
    </w:p>
    <w:p w14:paraId="47E3C5B8" w14:textId="77777777" w:rsidR="00592083" w:rsidRDefault="0059208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464AD" w14:paraId="47E3C5BC" w14:textId="77777777" w:rsidTr="00055526">
        <w:trPr>
          <w:cantSplit/>
        </w:trPr>
        <w:tc>
          <w:tcPr>
            <w:tcW w:w="567" w:type="dxa"/>
          </w:tcPr>
          <w:p w14:paraId="47E3C5B9" w14:textId="77777777" w:rsidR="00592083" w:rsidRDefault="00592083" w:rsidP="00C84F80">
            <w:pPr>
              <w:keepNext/>
            </w:pPr>
          </w:p>
        </w:tc>
        <w:tc>
          <w:tcPr>
            <w:tcW w:w="6663" w:type="dxa"/>
          </w:tcPr>
          <w:p w14:paraId="47E3C5BA" w14:textId="77777777" w:rsidR="00592083" w:rsidRDefault="0059208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E3C5BB" w14:textId="77777777" w:rsidR="00592083" w:rsidRDefault="00592083" w:rsidP="00C84F80">
            <w:pPr>
              <w:keepNext/>
            </w:pPr>
          </w:p>
        </w:tc>
      </w:tr>
      <w:tr w:rsidR="002464AD" w14:paraId="47E3C5C0" w14:textId="77777777" w:rsidTr="00055526">
        <w:trPr>
          <w:cantSplit/>
        </w:trPr>
        <w:tc>
          <w:tcPr>
            <w:tcW w:w="567" w:type="dxa"/>
          </w:tcPr>
          <w:p w14:paraId="47E3C5BD" w14:textId="77777777" w:rsidR="00592083" w:rsidRDefault="0059208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E3C5BE" w14:textId="77777777" w:rsidR="00592083" w:rsidRDefault="00592083" w:rsidP="000326E3">
            <w:r>
              <w:t>Justering av protokoll från sammanträdena måndagen den 22, tisdagen den 23, torsdagen den 25, fredagen den 26 och tisdagen den 30 juni</w:t>
            </w:r>
          </w:p>
        </w:tc>
        <w:tc>
          <w:tcPr>
            <w:tcW w:w="2055" w:type="dxa"/>
          </w:tcPr>
          <w:p w14:paraId="47E3C5BF" w14:textId="77777777" w:rsidR="00592083" w:rsidRDefault="00592083" w:rsidP="00C84F80"/>
        </w:tc>
      </w:tr>
      <w:tr w:rsidR="002464AD" w14:paraId="47E3C5C4" w14:textId="77777777" w:rsidTr="00055526">
        <w:trPr>
          <w:cantSplit/>
        </w:trPr>
        <w:tc>
          <w:tcPr>
            <w:tcW w:w="567" w:type="dxa"/>
          </w:tcPr>
          <w:p w14:paraId="47E3C5C1" w14:textId="77777777" w:rsidR="00592083" w:rsidRDefault="00592083" w:rsidP="00C84F80">
            <w:pPr>
              <w:keepNext/>
            </w:pPr>
          </w:p>
        </w:tc>
        <w:tc>
          <w:tcPr>
            <w:tcW w:w="6663" w:type="dxa"/>
          </w:tcPr>
          <w:p w14:paraId="47E3C5C2" w14:textId="77777777" w:rsidR="00592083" w:rsidRDefault="0059208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E3C5C3" w14:textId="77777777" w:rsidR="00592083" w:rsidRDefault="0059208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64AD" w14:paraId="47E3C5C8" w14:textId="77777777" w:rsidTr="00055526">
        <w:trPr>
          <w:cantSplit/>
        </w:trPr>
        <w:tc>
          <w:tcPr>
            <w:tcW w:w="567" w:type="dxa"/>
          </w:tcPr>
          <w:p w14:paraId="47E3C5C5" w14:textId="77777777" w:rsidR="00592083" w:rsidRDefault="00592083" w:rsidP="00C84F80">
            <w:pPr>
              <w:keepNext/>
            </w:pPr>
          </w:p>
        </w:tc>
        <w:tc>
          <w:tcPr>
            <w:tcW w:w="6663" w:type="dxa"/>
          </w:tcPr>
          <w:p w14:paraId="47E3C5C6" w14:textId="77777777" w:rsidR="00592083" w:rsidRDefault="0059208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7E3C5C7" w14:textId="77777777" w:rsidR="00592083" w:rsidRDefault="00592083" w:rsidP="00C84F80">
            <w:pPr>
              <w:keepNext/>
            </w:pPr>
          </w:p>
        </w:tc>
      </w:tr>
      <w:tr w:rsidR="002464AD" w14:paraId="47E3C5CC" w14:textId="77777777" w:rsidTr="00055526">
        <w:trPr>
          <w:cantSplit/>
        </w:trPr>
        <w:tc>
          <w:tcPr>
            <w:tcW w:w="567" w:type="dxa"/>
          </w:tcPr>
          <w:p w14:paraId="47E3C5C9" w14:textId="77777777" w:rsidR="00592083" w:rsidRDefault="0059208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E3C5CA" w14:textId="77777777" w:rsidR="00592083" w:rsidRDefault="00592083" w:rsidP="000326E3">
            <w:r>
              <w:t>2025/26:298 Kompletterande bestämmelser till EU:s förordning om överföring av straffrättsliga förfaranden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13 oktober</w:t>
            </w:r>
            <w:r>
              <w:rPr>
                <w:i/>
                <w:iCs/>
              </w:rPr>
              <w:br/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47E3C5CB" w14:textId="77777777" w:rsidR="00592083" w:rsidRDefault="00592083" w:rsidP="00C84F80">
            <w:r>
              <w:t>JuU</w:t>
            </w:r>
          </w:p>
        </w:tc>
      </w:tr>
      <w:tr w:rsidR="002464AD" w14:paraId="47E3C5D0" w14:textId="77777777" w:rsidTr="00055526">
        <w:trPr>
          <w:cantSplit/>
        </w:trPr>
        <w:tc>
          <w:tcPr>
            <w:tcW w:w="567" w:type="dxa"/>
          </w:tcPr>
          <w:p w14:paraId="47E3C5CD" w14:textId="77777777" w:rsidR="00592083" w:rsidRDefault="0059208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E3C5CE" w14:textId="77777777" w:rsidR="00592083" w:rsidRDefault="00592083" w:rsidP="000326E3">
            <w:r>
              <w:t>2025/26:302 En modern personalförsörjning av det civila försvaret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 xml:space="preserve">Motionstiden utgår den 13 oktober </w:t>
            </w:r>
            <w:r>
              <w:rPr>
                <w:i/>
                <w:iCs/>
              </w:rPr>
              <w:br/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47E3C5CF" w14:textId="77777777" w:rsidR="00592083" w:rsidRDefault="00592083" w:rsidP="00C84F80">
            <w:r>
              <w:t>FöU</w:t>
            </w:r>
          </w:p>
        </w:tc>
      </w:tr>
    </w:tbl>
    <w:p w14:paraId="47E3C5D1" w14:textId="77777777" w:rsidR="00592083" w:rsidRPr="00F221DA" w:rsidRDefault="00592083" w:rsidP="00137840">
      <w:pPr>
        <w:pStyle w:val="Blankrad"/>
      </w:pPr>
      <w:r>
        <w:t xml:space="preserve">     </w:t>
      </w:r>
    </w:p>
    <w:p w14:paraId="47E3C5D2" w14:textId="77777777" w:rsidR="00592083" w:rsidRDefault="00592083" w:rsidP="00121B42">
      <w:pPr>
        <w:pStyle w:val="Blankrad"/>
      </w:pPr>
      <w:r>
        <w:t xml:space="preserve">     </w:t>
      </w:r>
    </w:p>
    <w:p w14:paraId="47E3C5D3" w14:textId="77777777" w:rsidR="00592083" w:rsidRPr="00F221DA" w:rsidRDefault="0059208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464AD" w14:paraId="47E3C5D6" w14:textId="77777777" w:rsidTr="00D774A8">
        <w:tc>
          <w:tcPr>
            <w:tcW w:w="567" w:type="dxa"/>
          </w:tcPr>
          <w:p w14:paraId="47E3C5D4" w14:textId="77777777" w:rsidR="00592083" w:rsidRDefault="00592083">
            <w:pPr>
              <w:pStyle w:val="IngenText"/>
            </w:pPr>
          </w:p>
        </w:tc>
        <w:tc>
          <w:tcPr>
            <w:tcW w:w="8718" w:type="dxa"/>
          </w:tcPr>
          <w:p w14:paraId="47E3C5D5" w14:textId="77777777" w:rsidR="00592083" w:rsidRDefault="0059208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E3C5D7" w14:textId="77777777" w:rsidR="00592083" w:rsidRPr="00852BA1" w:rsidRDefault="0059208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EB0C" w14:textId="77777777" w:rsidR="00592083" w:rsidRDefault="00592083">
      <w:pPr>
        <w:spacing w:line="240" w:lineRule="auto"/>
      </w:pPr>
      <w:r>
        <w:separator/>
      </w:r>
    </w:p>
  </w:endnote>
  <w:endnote w:type="continuationSeparator" w:id="0">
    <w:p w14:paraId="27E937AF" w14:textId="77777777" w:rsidR="00592083" w:rsidRDefault="00592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DD" w14:textId="77777777" w:rsidR="00592083" w:rsidRDefault="005920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DE" w14:textId="77777777" w:rsidR="00592083" w:rsidRDefault="005920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7E3C5DF" w14:textId="77777777" w:rsidR="00592083" w:rsidRDefault="0059208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E3" w14:textId="77777777" w:rsidR="00592083" w:rsidRDefault="005920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7E3C5E4" w14:textId="77777777" w:rsidR="00592083" w:rsidRDefault="005920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1180" w14:textId="77777777" w:rsidR="00592083" w:rsidRDefault="00592083">
      <w:pPr>
        <w:spacing w:line="240" w:lineRule="auto"/>
      </w:pPr>
      <w:r>
        <w:separator/>
      </w:r>
    </w:p>
  </w:footnote>
  <w:footnote w:type="continuationSeparator" w:id="0">
    <w:p w14:paraId="612008CE" w14:textId="77777777" w:rsidR="00592083" w:rsidRDefault="00592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D8" w14:textId="77777777" w:rsidR="00592083" w:rsidRDefault="005920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D9" w14:textId="77777777" w:rsidR="00592083" w:rsidRDefault="0059208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juli 2026</w:t>
    </w:r>
    <w:r>
      <w:fldChar w:fldCharType="end"/>
    </w:r>
  </w:p>
  <w:p w14:paraId="47E3C5DA" w14:textId="77777777" w:rsidR="00592083" w:rsidRDefault="005920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E3C5DB" w14:textId="77777777" w:rsidR="00592083" w:rsidRDefault="00592083"/>
  <w:p w14:paraId="47E3C5DC" w14:textId="77777777" w:rsidR="00592083" w:rsidRDefault="005920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C5E0" w14:textId="77777777" w:rsidR="00592083" w:rsidRDefault="005920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E3C5E5" wp14:editId="47E3C5E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3C5E1" w14:textId="77777777" w:rsidR="00592083" w:rsidRDefault="00592083" w:rsidP="00BE217A">
    <w:pPr>
      <w:pStyle w:val="Dokumentrubrik"/>
      <w:spacing w:after="360"/>
    </w:pPr>
    <w:r>
      <w:t>Föredragningslista</w:t>
    </w:r>
  </w:p>
  <w:p w14:paraId="47E3C5E2" w14:textId="77777777" w:rsidR="00592083" w:rsidRDefault="005920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35C68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E05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E3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B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A6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84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22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E3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A8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08401404">
    <w:abstractNumId w:val="5"/>
  </w:num>
  <w:num w:numId="2" w16cid:durableId="1317298406">
    <w:abstractNumId w:val="2"/>
  </w:num>
  <w:num w:numId="3" w16cid:durableId="23600926">
    <w:abstractNumId w:val="4"/>
  </w:num>
  <w:num w:numId="4" w16cid:durableId="540869305">
    <w:abstractNumId w:val="1"/>
  </w:num>
  <w:num w:numId="5" w16cid:durableId="1413814578">
    <w:abstractNumId w:val="0"/>
  </w:num>
  <w:num w:numId="6" w16cid:durableId="1366757338">
    <w:abstractNumId w:val="3"/>
  </w:num>
  <w:num w:numId="7" w16cid:durableId="1193686484">
    <w:abstractNumId w:val="3"/>
  </w:num>
  <w:num w:numId="8" w16cid:durableId="15080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64AD"/>
    <w:rsid w:val="002271AB"/>
    <w:rsid w:val="002464AD"/>
    <w:rsid w:val="00592083"/>
    <w:rsid w:val="006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C5AA"/>
  <w15:docId w15:val="{2A1DC2A7-0DC0-4641-A21C-6F6E8FC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2026-07-21</SAFIR_Sammantradesdatum_Doc>
    <SAFIR_SammantradeID xmlns="C07A1A6C-0B19-41D9-BDF8-F523BA3921EB">3d670c6b-5db3-4153-ba61-3508c8799d17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FA1B-E9ED-460B-91CC-88B164D75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136</Words>
  <Characters>822</Characters>
  <Application>Microsoft Office Word</Application>
  <DocSecurity>0</DocSecurity>
  <Lines>51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2026-07-20T11:19:00Z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juli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