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3FA646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D640D1">
              <w:rPr>
                <w:b/>
                <w:lang w:eastAsia="en-US"/>
              </w:rPr>
              <w:t>4</w:t>
            </w:r>
            <w:r w:rsidR="00892B33">
              <w:rPr>
                <w:b/>
                <w:lang w:eastAsia="en-US"/>
              </w:rPr>
              <w:t>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01AD14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017FF">
              <w:rPr>
                <w:lang w:eastAsia="en-US"/>
              </w:rPr>
              <w:t>3-0</w:t>
            </w:r>
            <w:r w:rsidR="00892B33">
              <w:rPr>
                <w:lang w:eastAsia="en-US"/>
              </w:rPr>
              <w:t>6-02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3319B9D" w:rsidR="00626DFC" w:rsidRPr="005F6757" w:rsidRDefault="0075324E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892B33">
              <w:rPr>
                <w:color w:val="000000" w:themeColor="text1"/>
                <w:lang w:eastAsia="en-US"/>
              </w:rPr>
              <w:t xml:space="preserve">8.30 </w:t>
            </w:r>
            <w:r w:rsidR="0015445D">
              <w:rPr>
                <w:color w:val="000000" w:themeColor="text1"/>
                <w:lang w:eastAsia="en-US"/>
              </w:rPr>
              <w:t>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797036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0</w:t>
            </w:r>
            <w:r w:rsidR="00797036">
              <w:rPr>
                <w:color w:val="000000" w:themeColor="text1"/>
                <w:lang w:eastAsia="en-US"/>
              </w:rPr>
              <w:t>.</w:t>
            </w:r>
            <w:r w:rsidR="00892B33">
              <w:rPr>
                <w:color w:val="000000" w:themeColor="text1"/>
                <w:lang w:eastAsia="en-US"/>
              </w:rPr>
              <w:t>4</w:t>
            </w: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B19A7B0" w14:textId="0E786887" w:rsidR="00BA5211" w:rsidRDefault="00BA5211"/>
    <w:p w14:paraId="3C4EB58C" w14:textId="06E734DF" w:rsidR="0075324E" w:rsidRDefault="0075324E"/>
    <w:p w14:paraId="6EE40ACD" w14:textId="77777777" w:rsidR="00D3769D" w:rsidRDefault="00D3769D"/>
    <w:p w14:paraId="7909ABB8" w14:textId="77777777" w:rsidR="0075324E" w:rsidRPr="00DF4413" w:rsidRDefault="0075324E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E8486A5" w14:textId="7588A645" w:rsidR="003063D1" w:rsidRPr="00BD58DF" w:rsidRDefault="00892B33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Rättsliga och inrikes frågor</w:t>
            </w:r>
          </w:p>
          <w:p w14:paraId="4686EA47" w14:textId="6A625A8B" w:rsidR="002B6B2C" w:rsidRDefault="00892B33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Justitieminister Gunnar Strömmer med medarbetare från Justitiedepartementet, informerade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8–9 juni 2023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334C0CDF" w14:textId="079692B1" w:rsidR="00D640D1" w:rsidRDefault="00D640D1" w:rsidP="002B6B2C">
            <w:pPr>
              <w:rPr>
                <w:rFonts w:eastAsiaTheme="minorHAnsi"/>
                <w:color w:val="000000"/>
                <w:lang w:eastAsia="en-US"/>
              </w:rPr>
            </w:pPr>
          </w:p>
          <w:p w14:paraId="58FA6268" w14:textId="5648044B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2065B39" w14:textId="17A1814E" w:rsidR="00134B86" w:rsidRDefault="00134B86" w:rsidP="009870EC">
            <w:pPr>
              <w:rPr>
                <w:rFonts w:eastAsiaTheme="minorHAnsi"/>
                <w:lang w:eastAsia="en-US"/>
              </w:rPr>
            </w:pPr>
          </w:p>
          <w:p w14:paraId="29EA4409" w14:textId="0826EF47" w:rsidR="00645DD8" w:rsidRDefault="00645DD8" w:rsidP="009870EC">
            <w:pPr>
              <w:rPr>
                <w:rFonts w:eastAsiaTheme="minorHAnsi"/>
                <w:b/>
                <w:bCs/>
                <w:lang w:eastAsia="en-US"/>
              </w:rPr>
            </w:pPr>
            <w:r w:rsidRPr="00645DD8">
              <w:rPr>
                <w:rFonts w:eastAsiaTheme="minorHAnsi"/>
                <w:b/>
                <w:bCs/>
                <w:lang w:eastAsia="en-US"/>
              </w:rPr>
              <w:t xml:space="preserve">- Återrapport från möte i rådet den </w:t>
            </w:r>
            <w:r w:rsidR="00892B33">
              <w:rPr>
                <w:rFonts w:eastAsiaTheme="minorHAnsi"/>
                <w:b/>
                <w:bCs/>
                <w:lang w:eastAsia="en-US"/>
              </w:rPr>
              <w:t>9–10 mars</w:t>
            </w:r>
            <w:r w:rsidRPr="00645DD8">
              <w:rPr>
                <w:rFonts w:eastAsiaTheme="minorHAnsi"/>
                <w:b/>
                <w:bCs/>
                <w:lang w:eastAsia="en-US"/>
              </w:rPr>
              <w:t xml:space="preserve"> 2023</w:t>
            </w:r>
          </w:p>
          <w:p w14:paraId="65400B4A" w14:textId="64FE0B85" w:rsidR="0075324E" w:rsidRDefault="0075324E" w:rsidP="009870EC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565A8D6E" w14:textId="3FE2C822" w:rsidR="00690237" w:rsidRPr="00D3769D" w:rsidRDefault="0075324E" w:rsidP="00892B33">
            <w:r w:rsidRPr="00892B33"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="00892B33" w:rsidRPr="00892B33">
              <w:rPr>
                <w:b/>
                <w:bCs/>
              </w:rPr>
              <w:t>Det övergripande läget i Schengenområdet</w:t>
            </w:r>
            <w:r w:rsidR="00D3769D">
              <w:rPr>
                <w:b/>
                <w:bCs/>
              </w:rPr>
              <w:br/>
            </w:r>
            <w:r w:rsidR="00D3769D">
              <w:t>Ordföranden konstaterade att det fanns stöd för regeringens inriktning.</w:t>
            </w:r>
          </w:p>
          <w:p w14:paraId="096F0346" w14:textId="77777777" w:rsidR="00892B33" w:rsidRDefault="00892B33" w:rsidP="00892B33"/>
          <w:p w14:paraId="79A221CF" w14:textId="372BAFAE" w:rsidR="00892B33" w:rsidRDefault="00892B33" w:rsidP="00892B33">
            <w:r w:rsidRPr="00892B33">
              <w:rPr>
                <w:b/>
                <w:bCs/>
              </w:rPr>
              <w:t>- Övriga frågor</w:t>
            </w:r>
            <w:r>
              <w:br/>
              <w:t>Aktuella lagstiftningsförslag</w:t>
            </w:r>
            <w:r>
              <w:br/>
            </w:r>
          </w:p>
          <w:p w14:paraId="547B3B6C" w14:textId="572B4693" w:rsidR="00892B33" w:rsidRPr="00892B33" w:rsidRDefault="00892B33" w:rsidP="00892B33">
            <w:pPr>
              <w:rPr>
                <w:b/>
                <w:bCs/>
              </w:rPr>
            </w:pPr>
            <w:r w:rsidRPr="00892B33">
              <w:rPr>
                <w:b/>
                <w:bCs/>
              </w:rPr>
              <w:t>- Att ta itu med säkerhetsutmaningar: bedömning av den rådgivande styrelsen för underrättelseverksamhet (</w:t>
            </w:r>
            <w:proofErr w:type="spellStart"/>
            <w:r w:rsidRPr="00892B33">
              <w:rPr>
                <w:b/>
                <w:bCs/>
              </w:rPr>
              <w:t>Intelligence</w:t>
            </w:r>
            <w:proofErr w:type="spellEnd"/>
            <w:r w:rsidRPr="00892B33">
              <w:rPr>
                <w:b/>
                <w:bCs/>
              </w:rPr>
              <w:t xml:space="preserve"> </w:t>
            </w:r>
            <w:proofErr w:type="spellStart"/>
            <w:r w:rsidRPr="00892B33">
              <w:rPr>
                <w:b/>
                <w:bCs/>
              </w:rPr>
              <w:t>Advisory</w:t>
            </w:r>
            <w:proofErr w:type="spellEnd"/>
            <w:r w:rsidRPr="00892B33">
              <w:rPr>
                <w:b/>
                <w:bCs/>
              </w:rPr>
              <w:t xml:space="preserve"> Board)</w:t>
            </w:r>
          </w:p>
          <w:p w14:paraId="323F4F3E" w14:textId="77777777" w:rsidR="00892B33" w:rsidRDefault="00892B33" w:rsidP="00892B33"/>
          <w:p w14:paraId="2D94FD18" w14:textId="007AA215" w:rsidR="00892B33" w:rsidRPr="00D3769D" w:rsidRDefault="00892B33" w:rsidP="00892B33">
            <w:r>
              <w:rPr>
                <w:b/>
                <w:bCs/>
              </w:rPr>
              <w:t xml:space="preserve">- </w:t>
            </w:r>
            <w:r w:rsidRPr="00892B33">
              <w:rPr>
                <w:b/>
                <w:bCs/>
              </w:rPr>
              <w:t>Bekämpning av våldsbejakande extremism och terrorism</w:t>
            </w:r>
            <w:r w:rsidR="00D3769D">
              <w:rPr>
                <w:b/>
                <w:bCs/>
              </w:rPr>
              <w:br/>
            </w:r>
            <w:r w:rsidR="00D3769D">
              <w:t>Ordföranden konstaterade att det fanns stöd för regeringens inriktning.</w:t>
            </w:r>
            <w:r w:rsidR="00D3769D">
              <w:br/>
              <w:t>S-, V- och MP-ledamöterna anmälde avvikande ståndpunkt.</w:t>
            </w:r>
          </w:p>
          <w:p w14:paraId="5C4C8A8D" w14:textId="77777777" w:rsidR="00892B33" w:rsidRDefault="00892B33" w:rsidP="00892B33">
            <w:pPr>
              <w:rPr>
                <w:b/>
                <w:bCs/>
              </w:rPr>
            </w:pPr>
          </w:p>
          <w:p w14:paraId="75A5F250" w14:textId="21A397FB" w:rsidR="00892B33" w:rsidRPr="00892B33" w:rsidRDefault="00892B33" w:rsidP="00892B33">
            <w:pPr>
              <w:rPr>
                <w:b/>
                <w:bCs/>
              </w:rPr>
            </w:pPr>
            <w:r w:rsidRPr="00892B33">
              <w:rPr>
                <w:b/>
                <w:bCs/>
              </w:rPr>
              <w:t>- Tillgång till uppgifter för effektiv brottsbekämpning/”going dark”</w:t>
            </w:r>
          </w:p>
          <w:p w14:paraId="179D0540" w14:textId="77777777" w:rsid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  <w:r>
              <w:br/>
            </w: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892B33">
              <w:rPr>
                <w:rFonts w:eastAsiaTheme="minorHAnsi"/>
                <w:b/>
                <w:bCs/>
                <w:lang w:eastAsia="en-US"/>
              </w:rPr>
              <w:t>Rysslands angrepp mot Ukraina</w:t>
            </w:r>
          </w:p>
          <w:p w14:paraId="1303E38B" w14:textId="126A5ECB" w:rsidR="00892B33" w:rsidRPr="00D32020" w:rsidRDefault="00892B33" w:rsidP="00892B33">
            <w:pPr>
              <w:rPr>
                <w:b/>
                <w:bCs/>
              </w:rPr>
            </w:pPr>
            <w:r>
              <w:t xml:space="preserve"> </w:t>
            </w:r>
            <w:r w:rsidRPr="00D32020">
              <w:rPr>
                <w:b/>
                <w:bCs/>
              </w:rPr>
              <w:t>Konsekvenser för den inre säkerheten</w:t>
            </w:r>
          </w:p>
          <w:p w14:paraId="6A72678F" w14:textId="77777777" w:rsidR="00892B33" w:rsidRDefault="00892B33" w:rsidP="00892B33"/>
          <w:p w14:paraId="75396D1E" w14:textId="0FDB0053" w:rsidR="00892B33" w:rsidRDefault="00892B33" w:rsidP="00892B33">
            <w:r>
              <w:t xml:space="preserve">- </w:t>
            </w:r>
            <w:r w:rsidRPr="00892B33">
              <w:rPr>
                <w:b/>
                <w:bCs/>
              </w:rPr>
              <w:t>Övriga frågor</w:t>
            </w:r>
            <w:r>
              <w:br/>
              <w:t>- Ministermötet mellan EU och USA om rättsliga och inrikes frågor (Stockholm den 20–21 juni 2023)</w:t>
            </w:r>
          </w:p>
          <w:p w14:paraId="1D1FE093" w14:textId="2A7DBB65" w:rsidR="00892B33" w:rsidRDefault="00892B33" w:rsidP="00892B33">
            <w:r>
              <w:t>- Det kommande ordförandeskapets arbetsprogram</w:t>
            </w:r>
          </w:p>
          <w:p w14:paraId="348AD2F4" w14:textId="77777777" w:rsidR="00D3769D" w:rsidRDefault="00D3769D" w:rsidP="00892B33"/>
          <w:p w14:paraId="06BF1B51" w14:textId="3D7F58BA" w:rsidR="00892B33" w:rsidRP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lastRenderedPageBreak/>
              <w:t xml:space="preserve">- </w:t>
            </w:r>
            <w:r w:rsidRPr="00892B33">
              <w:rPr>
                <w:rFonts w:eastAsiaTheme="minorHAnsi"/>
                <w:b/>
                <w:bCs/>
                <w:lang w:eastAsia="en-US"/>
              </w:rPr>
              <w:t>Direktivet mot strategiska rättsprocesser för att hindra offentlig debatt</w:t>
            </w:r>
          </w:p>
          <w:p w14:paraId="2F8F55C4" w14:textId="60BC0254" w:rsidR="00892B33" w:rsidRDefault="00D3769D" w:rsidP="00892B33">
            <w:r>
              <w:t>Ordföranden konstaterade att det fanns stöd för regeringens ståndpunkt.</w:t>
            </w:r>
          </w:p>
          <w:p w14:paraId="67FF1C23" w14:textId="77777777" w:rsidR="00D3769D" w:rsidRPr="00892B33" w:rsidRDefault="00D3769D" w:rsidP="00892B33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28DA1BC4" w14:textId="63F3BC9D" w:rsidR="00892B33" w:rsidRP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892B33">
              <w:rPr>
                <w:rFonts w:eastAsiaTheme="minorHAnsi"/>
                <w:b/>
                <w:bCs/>
                <w:lang w:eastAsia="en-US"/>
              </w:rPr>
              <w:t>Direktivet om ändring av direktiv 2011/36/EU om förebyggande och bekämpande av människohandel och om skydd av dess offer</w:t>
            </w:r>
            <w:r w:rsidR="00D3769D">
              <w:rPr>
                <w:rFonts w:eastAsiaTheme="minorHAnsi"/>
                <w:b/>
                <w:bCs/>
                <w:lang w:eastAsia="en-US"/>
              </w:rPr>
              <w:br/>
            </w:r>
            <w:r w:rsidR="00D3769D">
              <w:t>Ordföranden konstaterade att det fanns stöd för regeringens ståndpunkt.</w:t>
            </w:r>
          </w:p>
          <w:p w14:paraId="4DB48A7A" w14:textId="77777777" w:rsidR="00892B33" w:rsidRP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2231583E" w14:textId="3301C563" w:rsidR="00892B33" w:rsidRP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892B33">
              <w:rPr>
                <w:rFonts w:eastAsiaTheme="minorHAnsi"/>
                <w:b/>
                <w:bCs/>
                <w:lang w:eastAsia="en-US"/>
              </w:rPr>
              <w:t xml:space="preserve">Direktivet om bekämpning av våld mot kvinnor och våld i nära </w:t>
            </w:r>
          </w:p>
          <w:p w14:paraId="5A1307E8" w14:textId="0F4E2DDA" w:rsidR="00892B33" w:rsidRP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  <w:r w:rsidRPr="00892B33">
              <w:rPr>
                <w:rFonts w:eastAsiaTheme="minorHAnsi"/>
                <w:b/>
                <w:bCs/>
                <w:lang w:eastAsia="en-US"/>
              </w:rPr>
              <w:t>relationer</w:t>
            </w:r>
            <w:r w:rsidR="00D3769D">
              <w:rPr>
                <w:rFonts w:eastAsiaTheme="minorHAnsi"/>
                <w:b/>
                <w:bCs/>
                <w:lang w:eastAsia="en-US"/>
              </w:rPr>
              <w:br/>
            </w:r>
            <w:r w:rsidR="00D3769D">
              <w:t>Ordföranden konstaterade att det fanns stöd för regeringens ståndpunkt.</w:t>
            </w:r>
          </w:p>
          <w:p w14:paraId="668D2A8F" w14:textId="77777777" w:rsid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3EFAEA10" w14:textId="037846F2" w:rsidR="00892B33" w:rsidRP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892B33">
              <w:rPr>
                <w:rFonts w:eastAsiaTheme="minorHAnsi"/>
                <w:b/>
                <w:bCs/>
                <w:lang w:eastAsia="en-US"/>
              </w:rPr>
              <w:t>Direktivet om fastställande av brottsrekvisit och påföljder med avseende på överträdelser av unionens restriktiva åtgärder</w:t>
            </w:r>
            <w:r w:rsidR="00D3769D">
              <w:rPr>
                <w:rFonts w:eastAsiaTheme="minorHAnsi"/>
                <w:b/>
                <w:bCs/>
                <w:lang w:eastAsia="en-US"/>
              </w:rPr>
              <w:br/>
            </w:r>
            <w:r w:rsidR="00D3769D">
              <w:t>Ordföranden konstaterade att det fanns stöd för regeringens ståndpunkt.</w:t>
            </w:r>
          </w:p>
          <w:p w14:paraId="15EC732A" w14:textId="77777777" w:rsidR="00892B33" w:rsidRP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2B0ACC07" w14:textId="021C42F1" w:rsidR="00892B33" w:rsidRP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892B33">
              <w:rPr>
                <w:rFonts w:eastAsiaTheme="minorHAnsi"/>
                <w:b/>
                <w:bCs/>
                <w:lang w:eastAsia="en-US"/>
              </w:rPr>
              <w:t>Direktivet om återvinning och förverkande av tillgångar</w:t>
            </w:r>
            <w:r w:rsidR="00D3769D">
              <w:rPr>
                <w:rFonts w:eastAsiaTheme="minorHAnsi"/>
                <w:b/>
                <w:bCs/>
                <w:lang w:eastAsia="en-US"/>
              </w:rPr>
              <w:br/>
            </w:r>
            <w:r w:rsidR="00D3769D">
              <w:t>Ordföranden konstaterade att det fanns stöd för regeringens ståndpunkt.</w:t>
            </w:r>
          </w:p>
          <w:p w14:paraId="6904E5B2" w14:textId="77777777" w:rsid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76DC494D" w14:textId="188808E5" w:rsidR="00892B33" w:rsidRP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892B33">
              <w:rPr>
                <w:rFonts w:eastAsiaTheme="minorHAnsi"/>
                <w:b/>
                <w:bCs/>
                <w:lang w:eastAsia="en-US"/>
              </w:rPr>
              <w:t>Övriga frågor</w:t>
            </w:r>
          </w:p>
          <w:p w14:paraId="7BF50C2D" w14:textId="77777777" w:rsidR="00892B33" w:rsidRPr="00892B33" w:rsidRDefault="00892B33" w:rsidP="00892B33">
            <w:pPr>
              <w:rPr>
                <w:rFonts w:eastAsiaTheme="minorHAnsi"/>
                <w:lang w:eastAsia="en-US"/>
              </w:rPr>
            </w:pPr>
            <w:r w:rsidRPr="00892B33">
              <w:rPr>
                <w:rFonts w:eastAsiaTheme="minorHAnsi"/>
                <w:lang w:eastAsia="en-US"/>
              </w:rPr>
              <w:t>Aktuella lagstiftningsförslag</w:t>
            </w:r>
          </w:p>
          <w:p w14:paraId="0E070487" w14:textId="77777777" w:rsidR="00892B33" w:rsidRP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0911F7C7" w14:textId="5B046E6A" w:rsidR="00892B33" w:rsidRP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892B33">
              <w:rPr>
                <w:rFonts w:eastAsiaTheme="minorHAnsi"/>
                <w:b/>
                <w:bCs/>
                <w:lang w:eastAsia="en-US"/>
              </w:rPr>
              <w:t>Europeiska åklagarmyndigheten (</w:t>
            </w:r>
            <w:proofErr w:type="spellStart"/>
            <w:r w:rsidRPr="00892B33">
              <w:rPr>
                <w:rFonts w:eastAsiaTheme="minorHAnsi"/>
                <w:b/>
                <w:bCs/>
                <w:lang w:eastAsia="en-US"/>
              </w:rPr>
              <w:t>Eppo</w:t>
            </w:r>
            <w:proofErr w:type="spellEnd"/>
            <w:r w:rsidRPr="00892B33">
              <w:rPr>
                <w:rFonts w:eastAsiaTheme="minorHAnsi"/>
                <w:b/>
                <w:bCs/>
                <w:lang w:eastAsia="en-US"/>
              </w:rPr>
              <w:t>)</w:t>
            </w:r>
          </w:p>
          <w:p w14:paraId="73B1242B" w14:textId="77777777" w:rsidR="00892B33" w:rsidRP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6DC57B7B" w14:textId="699FB2E4" w:rsidR="00892B33" w:rsidRP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892B33">
              <w:rPr>
                <w:rFonts w:eastAsiaTheme="minorHAnsi"/>
                <w:b/>
                <w:bCs/>
                <w:lang w:eastAsia="en-US"/>
              </w:rPr>
              <w:t>Rysslands angrepp mot Ukraina: utredning och lagföring av överträdelser av EU:s restriktiva åtgärder</w:t>
            </w:r>
            <w:r w:rsidR="00D3769D">
              <w:rPr>
                <w:rFonts w:eastAsiaTheme="minorHAnsi"/>
                <w:b/>
                <w:bCs/>
                <w:lang w:eastAsia="en-US"/>
              </w:rPr>
              <w:br/>
            </w:r>
            <w:r w:rsidR="00D3769D">
              <w:t>Ordföranden konstaterade att det fanns stöd för regeringens inriktning.</w:t>
            </w:r>
          </w:p>
          <w:p w14:paraId="23A4BE81" w14:textId="77777777" w:rsidR="00892B33" w:rsidRP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266DACA7" w14:textId="6CAC5675" w:rsid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892B33">
              <w:rPr>
                <w:rFonts w:eastAsiaTheme="minorHAnsi"/>
                <w:b/>
                <w:bCs/>
                <w:lang w:eastAsia="en-US"/>
              </w:rPr>
              <w:t>Rättsliga aspekter av kampen mot organiserad brottslighet: effektiva utredningar och grundläggande rättigheter</w:t>
            </w:r>
            <w:r w:rsidR="00D3769D">
              <w:rPr>
                <w:rFonts w:eastAsiaTheme="minorHAnsi"/>
                <w:b/>
                <w:bCs/>
                <w:lang w:eastAsia="en-US"/>
              </w:rPr>
              <w:br/>
            </w:r>
            <w:r w:rsidR="00D3769D">
              <w:t>Ordföranden konstaterade att det fanns stöd för regeringens inriktning.</w:t>
            </w:r>
          </w:p>
          <w:p w14:paraId="0E7FE14F" w14:textId="77777777" w:rsid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6A61AF2D" w14:textId="38B0FC34" w:rsid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892B33">
              <w:rPr>
                <w:rFonts w:eastAsiaTheme="minorHAnsi"/>
                <w:b/>
                <w:bCs/>
                <w:lang w:eastAsia="en-US"/>
              </w:rPr>
              <w:t>EU:s anslutning till Europakonventionen</w:t>
            </w:r>
          </w:p>
          <w:p w14:paraId="78C82018" w14:textId="77777777" w:rsidR="00892B33" w:rsidRP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12F1DC38" w14:textId="58720AF8" w:rsidR="00892B33" w:rsidRPr="00892B33" w:rsidRDefault="00892B33" w:rsidP="00892B33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892B33">
              <w:rPr>
                <w:rFonts w:eastAsiaTheme="minorHAnsi"/>
                <w:b/>
                <w:bCs/>
                <w:lang w:eastAsia="en-US"/>
              </w:rPr>
              <w:t>Övriga frågor</w:t>
            </w:r>
          </w:p>
          <w:p w14:paraId="29855EF3" w14:textId="6CDBBB12" w:rsidR="00892B33" w:rsidRPr="00892B33" w:rsidRDefault="00892B33" w:rsidP="00892B3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892B33">
              <w:rPr>
                <w:rFonts w:eastAsiaTheme="minorHAnsi"/>
                <w:lang w:eastAsia="en-US"/>
              </w:rPr>
              <w:t>Ministermötet mellan EU och USA om rättsliga och inrikes frågor (Stockholm den 20–21 juni 2023)</w:t>
            </w:r>
          </w:p>
          <w:p w14:paraId="4B182D43" w14:textId="5F1DCBC1" w:rsidR="00892B33" w:rsidRPr="00892B33" w:rsidRDefault="00892B33" w:rsidP="00892B3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892B33">
              <w:rPr>
                <w:rFonts w:eastAsiaTheme="minorHAnsi"/>
                <w:lang w:eastAsia="en-US"/>
              </w:rPr>
              <w:t>Konferens mellan Europarådets justitieministrar i Riga den 11 september 2023</w:t>
            </w:r>
          </w:p>
          <w:p w14:paraId="05FF3452" w14:textId="6AF095C4" w:rsidR="00892B33" w:rsidRPr="00ED15A3" w:rsidRDefault="00892B33" w:rsidP="00892B33"/>
        </w:tc>
      </w:tr>
      <w:tr w:rsidR="00F236B7" w:rsidRPr="00DF4413" w14:paraId="65DA7E93" w14:textId="77777777" w:rsidTr="003063D1">
        <w:trPr>
          <w:trHeight w:val="568"/>
        </w:trPr>
        <w:tc>
          <w:tcPr>
            <w:tcW w:w="567" w:type="dxa"/>
          </w:tcPr>
          <w:p w14:paraId="5E94E159" w14:textId="53E79BCE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331A0C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230" w:type="dxa"/>
          </w:tcPr>
          <w:p w14:paraId="4B433333" w14:textId="369D1185" w:rsidR="00892B33" w:rsidRPr="00AA5C69" w:rsidRDefault="00892B33" w:rsidP="00892B33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 Maria Malmer Stenergard med medarbetare från Justitiedepartementet, i</w:t>
            </w:r>
            <w:r w:rsidRPr="00AA5C69">
              <w:rPr>
                <w:rFonts w:eastAsiaTheme="minorHAnsi"/>
                <w:color w:val="000000"/>
                <w:lang w:eastAsia="en-US"/>
              </w:rPr>
              <w:t>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8–9 juni 2023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2A95BC97" w14:textId="77777777" w:rsidR="00645DD8" w:rsidRDefault="00645DD8" w:rsidP="00702DD8">
            <w:pPr>
              <w:rPr>
                <w:color w:val="000000"/>
              </w:rPr>
            </w:pPr>
          </w:p>
          <w:p w14:paraId="1266CC67" w14:textId="77777777" w:rsidR="00645DD8" w:rsidRDefault="00645DD8" w:rsidP="00702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Ämnen:</w:t>
            </w:r>
          </w:p>
          <w:p w14:paraId="303DE0E7" w14:textId="77777777" w:rsidR="00645DD8" w:rsidRDefault="00645DD8" w:rsidP="00702DD8">
            <w:pPr>
              <w:rPr>
                <w:b/>
                <w:bCs/>
                <w:color w:val="000000"/>
              </w:rPr>
            </w:pPr>
          </w:p>
          <w:p w14:paraId="710C7D05" w14:textId="2A1BBA3D" w:rsidR="00E60DB1" w:rsidRDefault="00645DD8" w:rsidP="00645DD8">
            <w:pPr>
              <w:rPr>
                <w:b/>
              </w:rPr>
            </w:pPr>
            <w:r w:rsidRPr="00645DD8">
              <w:rPr>
                <w:b/>
              </w:rPr>
              <w:t>- Återrapport</w:t>
            </w:r>
            <w:r>
              <w:rPr>
                <w:b/>
              </w:rPr>
              <w:t xml:space="preserve"> från möte i rådet den </w:t>
            </w:r>
            <w:r w:rsidR="00892B33">
              <w:rPr>
                <w:b/>
              </w:rPr>
              <w:t>9–10 mars</w:t>
            </w:r>
            <w:r>
              <w:rPr>
                <w:b/>
              </w:rPr>
              <w:t xml:space="preserve"> 2023</w:t>
            </w:r>
          </w:p>
          <w:p w14:paraId="04C49074" w14:textId="03E660E6" w:rsidR="00892B33" w:rsidRDefault="00892B33" w:rsidP="00645DD8">
            <w:pPr>
              <w:rPr>
                <w:b/>
              </w:rPr>
            </w:pPr>
          </w:p>
          <w:p w14:paraId="38201838" w14:textId="625A2899" w:rsidR="00892B33" w:rsidRDefault="00892B33" w:rsidP="00645DD8">
            <w:r>
              <w:rPr>
                <w:b/>
              </w:rPr>
              <w:t xml:space="preserve">- </w:t>
            </w:r>
            <w:r w:rsidRPr="00892B33">
              <w:rPr>
                <w:b/>
              </w:rPr>
              <w:t>Viseringspolitik: övervakning av viseringsfria system</w:t>
            </w:r>
            <w:r w:rsidR="00D3769D">
              <w:rPr>
                <w:b/>
              </w:rPr>
              <w:br/>
            </w:r>
            <w:r w:rsidR="00D3769D">
              <w:t>Ordföranden konstaterade att det fanns stöd för regeringens inriktning.</w:t>
            </w:r>
          </w:p>
          <w:p w14:paraId="37D455DE" w14:textId="04929C5C" w:rsidR="00D3769D" w:rsidRPr="00D3769D" w:rsidRDefault="00D3769D" w:rsidP="00645DD8">
            <w:pPr>
              <w:rPr>
                <w:bCs/>
              </w:rPr>
            </w:pPr>
            <w:r>
              <w:rPr>
                <w:bCs/>
              </w:rPr>
              <w:lastRenderedPageBreak/>
              <w:t>MP-ledamoten anmälde avvikande ståndpunkt.</w:t>
            </w:r>
          </w:p>
          <w:p w14:paraId="0EE58799" w14:textId="168FB4FA" w:rsidR="00892B33" w:rsidRDefault="00892B33" w:rsidP="00645DD8">
            <w:pPr>
              <w:rPr>
                <w:b/>
              </w:rPr>
            </w:pPr>
          </w:p>
          <w:p w14:paraId="221E9DBC" w14:textId="16C84564" w:rsidR="00892B33" w:rsidRPr="00D3769D" w:rsidRDefault="00892B33" w:rsidP="00645DD8">
            <w:pPr>
              <w:rPr>
                <w:bCs/>
              </w:rPr>
            </w:pPr>
            <w:r w:rsidRPr="00892B33">
              <w:rPr>
                <w:b/>
              </w:rPr>
              <w:t>- Förordningen om asyl- och migrationshantering</w:t>
            </w:r>
            <w:r w:rsidR="00D3769D">
              <w:rPr>
                <w:b/>
              </w:rPr>
              <w:br/>
            </w:r>
            <w:r w:rsidR="00D3769D">
              <w:t>Ordföranden konstaterade att det fanns stöd för regeringens ståndpunkt.</w:t>
            </w:r>
            <w:r w:rsidR="00D3769D">
              <w:br/>
            </w:r>
            <w:r w:rsidR="00D3769D">
              <w:rPr>
                <w:bCs/>
              </w:rPr>
              <w:t>V-, C- och MP-ledamöterna anmälde avvikande ståndpunkter.</w:t>
            </w:r>
          </w:p>
          <w:p w14:paraId="4CF873CD" w14:textId="727F4C92" w:rsidR="00892B33" w:rsidRDefault="00892B33" w:rsidP="00645DD8">
            <w:pPr>
              <w:rPr>
                <w:b/>
              </w:rPr>
            </w:pPr>
          </w:p>
          <w:p w14:paraId="18A979B9" w14:textId="53F5E679" w:rsidR="00892B33" w:rsidRDefault="00892B33" w:rsidP="00645DD8">
            <w:pPr>
              <w:rPr>
                <w:b/>
              </w:rPr>
            </w:pPr>
            <w:r w:rsidRPr="00892B33">
              <w:rPr>
                <w:b/>
              </w:rPr>
              <w:t>- Förordningen om asylförfaranden</w:t>
            </w:r>
            <w:r w:rsidR="00D3769D">
              <w:rPr>
                <w:b/>
              </w:rPr>
              <w:br/>
            </w:r>
            <w:r w:rsidR="00D3769D">
              <w:t>Ordföranden konstaterade att det fanns stöd för regeringens ståndpunkt.</w:t>
            </w:r>
            <w:r w:rsidR="00D3769D">
              <w:br/>
            </w:r>
            <w:r w:rsidR="00D3769D">
              <w:rPr>
                <w:bCs/>
              </w:rPr>
              <w:t>V-, C- och MP-ledamöterna anmälde avvikande ståndpunkter.</w:t>
            </w:r>
          </w:p>
          <w:p w14:paraId="640CC19A" w14:textId="586C2BFA" w:rsidR="00892B33" w:rsidRDefault="00892B33" w:rsidP="00645DD8">
            <w:pPr>
              <w:rPr>
                <w:b/>
              </w:rPr>
            </w:pPr>
          </w:p>
          <w:p w14:paraId="0A81992D" w14:textId="7CD35EC3" w:rsidR="00892B33" w:rsidRDefault="00892B33" w:rsidP="00645DD8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892B33">
              <w:rPr>
                <w:b/>
              </w:rPr>
              <w:t>Rysslands angrepp mot Ukraina</w:t>
            </w:r>
          </w:p>
          <w:p w14:paraId="17BE36CE" w14:textId="3F7EF153" w:rsidR="00892B33" w:rsidRPr="00D32020" w:rsidRDefault="00892B33" w:rsidP="00645DD8">
            <w:pPr>
              <w:rPr>
                <w:b/>
                <w:bCs/>
              </w:rPr>
            </w:pPr>
            <w:r w:rsidRPr="00D32020">
              <w:rPr>
                <w:b/>
                <w:bCs/>
              </w:rPr>
              <w:t>Tillfälligt skydd för människor som flyr från kriget</w:t>
            </w:r>
            <w:r w:rsidRPr="00D32020">
              <w:rPr>
                <w:b/>
                <w:bCs/>
              </w:rPr>
              <w:br/>
            </w:r>
          </w:p>
          <w:p w14:paraId="5F367269" w14:textId="77777777" w:rsidR="00892B33" w:rsidRDefault="00892B33" w:rsidP="00645DD8">
            <w:pPr>
              <w:rPr>
                <w:b/>
                <w:bCs/>
              </w:rPr>
            </w:pPr>
            <w:r w:rsidRPr="00892B33">
              <w:rPr>
                <w:b/>
                <w:bCs/>
              </w:rPr>
              <w:t>- Migrationens yttre dimension, inbegripet situationen i Tunisien</w:t>
            </w:r>
          </w:p>
          <w:p w14:paraId="35F248D4" w14:textId="77777777" w:rsidR="00892B33" w:rsidRDefault="00892B33" w:rsidP="00645DD8">
            <w:pPr>
              <w:rPr>
                <w:b/>
                <w:bCs/>
              </w:rPr>
            </w:pPr>
          </w:p>
          <w:p w14:paraId="270E2B73" w14:textId="1C816219" w:rsidR="00D3769D" w:rsidRDefault="00D3769D" w:rsidP="00645DD8">
            <w:r>
              <w:rPr>
                <w:b/>
                <w:bCs/>
              </w:rPr>
              <w:t xml:space="preserve">- </w:t>
            </w:r>
            <w:r w:rsidR="00892B33">
              <w:rPr>
                <w:b/>
                <w:bCs/>
              </w:rPr>
              <w:t>Övriga frågor</w:t>
            </w:r>
            <w:r w:rsidR="00892B33">
              <w:rPr>
                <w:b/>
                <w:bCs/>
              </w:rPr>
              <w:br/>
            </w:r>
            <w:r>
              <w:t xml:space="preserve">- </w:t>
            </w:r>
            <w:r w:rsidR="00892B33">
              <w:t xml:space="preserve">Ministermöte om </w:t>
            </w:r>
            <w:proofErr w:type="spellStart"/>
            <w:r w:rsidR="00892B33">
              <w:t>Brdoprocessen</w:t>
            </w:r>
            <w:proofErr w:type="spellEnd"/>
            <w:r w:rsidR="00892B33">
              <w:t xml:space="preserve"> i </w:t>
            </w:r>
            <w:proofErr w:type="spellStart"/>
            <w:r w:rsidR="00892B33">
              <w:t>Portorož</w:t>
            </w:r>
            <w:proofErr w:type="spellEnd"/>
            <w:r w:rsidR="00892B33">
              <w:t xml:space="preserve"> den 3–4 april 2023</w:t>
            </w:r>
          </w:p>
          <w:p w14:paraId="52C3A4D2" w14:textId="77777777" w:rsidR="00D32020" w:rsidRDefault="00D3769D" w:rsidP="00D32020">
            <w:pPr>
              <w:spacing w:after="240"/>
              <w:rPr>
                <w:color w:val="000000"/>
                <w:sz w:val="22"/>
                <w:szCs w:val="22"/>
              </w:rPr>
            </w:pPr>
            <w:r>
              <w:t xml:space="preserve">- </w:t>
            </w:r>
            <w:r w:rsidR="00D32020" w:rsidRPr="00D32020">
              <w:t>Pilotprojekt mellan Rumänien och kommissionen om asyl, återvändande, gränshantering och internationellt samarbete.</w:t>
            </w:r>
          </w:p>
          <w:p w14:paraId="10960214" w14:textId="3696E754" w:rsidR="00D3769D" w:rsidRPr="00AC18C2" w:rsidRDefault="00D3769D" w:rsidP="00D3769D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45DD8" w:rsidRPr="00DF4413" w14:paraId="2C9A5201" w14:textId="77777777" w:rsidTr="003063D1">
        <w:trPr>
          <w:trHeight w:val="568"/>
        </w:trPr>
        <w:tc>
          <w:tcPr>
            <w:tcW w:w="567" w:type="dxa"/>
          </w:tcPr>
          <w:p w14:paraId="0E2AE214" w14:textId="058F93B9" w:rsidR="00645DD8" w:rsidRDefault="00645DD8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230" w:type="dxa"/>
          </w:tcPr>
          <w:p w14:paraId="6333331A" w14:textId="0ACEEB53" w:rsidR="00892B33" w:rsidRDefault="00892B33" w:rsidP="00892B33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 Paulina Brandberg med medarbetare från Arbetsmarknadsdepartementet, i</w:t>
            </w:r>
            <w:r w:rsidRPr="00AA5C69">
              <w:rPr>
                <w:rFonts w:eastAsiaTheme="minorHAnsi"/>
                <w:color w:val="000000"/>
                <w:lang w:eastAsia="en-US"/>
              </w:rPr>
              <w:t>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8–9 juni 2023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328EF8D8" w14:textId="31ED388F" w:rsidR="00892B33" w:rsidRDefault="00892B33" w:rsidP="00892B33">
            <w:pPr>
              <w:rPr>
                <w:rFonts w:eastAsiaTheme="minorHAnsi"/>
                <w:color w:val="000000"/>
                <w:lang w:eastAsia="en-US"/>
              </w:rPr>
            </w:pPr>
          </w:p>
          <w:p w14:paraId="2632CE90" w14:textId="77777777" w:rsidR="00892B33" w:rsidRDefault="00892B33" w:rsidP="00892B3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Ämnen:</w:t>
            </w:r>
          </w:p>
          <w:p w14:paraId="062B34DF" w14:textId="77777777" w:rsidR="00892B33" w:rsidRDefault="00892B33" w:rsidP="00892B33">
            <w:pPr>
              <w:rPr>
                <w:b/>
                <w:bCs/>
                <w:color w:val="000000"/>
              </w:rPr>
            </w:pPr>
          </w:p>
          <w:p w14:paraId="6CBF5B70" w14:textId="77777777" w:rsidR="00892B33" w:rsidRDefault="00892B33" w:rsidP="00892B33">
            <w:pPr>
              <w:rPr>
                <w:b/>
              </w:rPr>
            </w:pPr>
            <w:r w:rsidRPr="00645DD8">
              <w:rPr>
                <w:b/>
              </w:rPr>
              <w:t>- Återrapport</w:t>
            </w:r>
            <w:r>
              <w:rPr>
                <w:b/>
              </w:rPr>
              <w:t xml:space="preserve"> från möte i rådet den 9–10 mars 2023</w:t>
            </w:r>
          </w:p>
          <w:p w14:paraId="5FFD6FDD" w14:textId="4D9612A6" w:rsidR="00AE4B11" w:rsidRDefault="00892B33" w:rsidP="00AE4B11">
            <w:pPr>
              <w:rPr>
                <w:sz w:val="22"/>
                <w:szCs w:val="22"/>
              </w:rPr>
            </w:pPr>
            <w:r>
              <w:rPr>
                <w:b/>
              </w:rPr>
              <w:br/>
              <w:t xml:space="preserve">- </w:t>
            </w:r>
            <w:r w:rsidRPr="00892B33">
              <w:rPr>
                <w:b/>
              </w:rPr>
              <w:t xml:space="preserve">Slutsatser om </w:t>
            </w:r>
            <w:proofErr w:type="spellStart"/>
            <w:r w:rsidRPr="00892B33">
              <w:rPr>
                <w:b/>
              </w:rPr>
              <w:t>hbti</w:t>
            </w:r>
            <w:proofErr w:type="spellEnd"/>
            <w:r w:rsidRPr="00892B33">
              <w:rPr>
                <w:b/>
              </w:rPr>
              <w:t>-personers säkerhet i Europeiska unionen</w:t>
            </w:r>
            <w:r w:rsidR="00D3769D">
              <w:rPr>
                <w:b/>
              </w:rPr>
              <w:br/>
            </w:r>
            <w:r w:rsidR="00AE4B11" w:rsidRPr="00AE4B11">
              <w:t>Ordföranden konstaterade att det fanns stöd för regeringens ståndpunkt.</w:t>
            </w:r>
            <w:r w:rsidR="00AE4B11" w:rsidRPr="00AE4B11">
              <w:br/>
              <w:t>S-, V- och MP-ledamöterna anmälde avvikande ståndpunkt i den del som avsåg alternativet att stödja ordförandeskapets slutsatser. I den delen framförde S, V och MP att ordförandeskapets slutsatser ska omfatta hbtqi-personer.</w:t>
            </w:r>
            <w:r w:rsidR="00AE4B11">
              <w:rPr>
                <w:b/>
                <w:bCs/>
              </w:rPr>
              <w:t xml:space="preserve"> </w:t>
            </w:r>
          </w:p>
          <w:p w14:paraId="1E2FD8BB" w14:textId="5F40C57F" w:rsidR="00645DD8" w:rsidRDefault="00645DD8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45DD8" w:rsidRPr="00DF4413" w14:paraId="2F963DE0" w14:textId="77777777" w:rsidTr="003063D1">
        <w:trPr>
          <w:trHeight w:val="568"/>
        </w:trPr>
        <w:tc>
          <w:tcPr>
            <w:tcW w:w="567" w:type="dxa"/>
          </w:tcPr>
          <w:p w14:paraId="69F16504" w14:textId="53103C68" w:rsidR="00645DD8" w:rsidRDefault="00645DD8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230" w:type="dxa"/>
          </w:tcPr>
          <w:p w14:paraId="08EC39B9" w14:textId="75C3BFC9" w:rsidR="00892B33" w:rsidRDefault="00892B33" w:rsidP="00892B33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 Carl-Oskar Bohlin med medarbetare från Försvarsdepartementet, i</w:t>
            </w:r>
            <w:r w:rsidRPr="00AA5C69">
              <w:rPr>
                <w:rFonts w:eastAsiaTheme="minorHAnsi"/>
                <w:color w:val="000000"/>
                <w:lang w:eastAsia="en-US"/>
              </w:rPr>
              <w:t>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8–9 juni 2023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6385F369" w14:textId="77777777" w:rsidR="00892B33" w:rsidRDefault="00892B33" w:rsidP="00892B33">
            <w:pPr>
              <w:rPr>
                <w:b/>
                <w:bCs/>
                <w:color w:val="000000"/>
              </w:rPr>
            </w:pPr>
          </w:p>
          <w:p w14:paraId="543CFC5F" w14:textId="26A6AEA0" w:rsidR="00892B33" w:rsidRDefault="00892B33" w:rsidP="00892B3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Ämnen:</w:t>
            </w:r>
          </w:p>
          <w:p w14:paraId="42AAACFE" w14:textId="77777777" w:rsidR="00892B33" w:rsidRDefault="00892B33" w:rsidP="00892B33">
            <w:pPr>
              <w:rPr>
                <w:b/>
                <w:bCs/>
                <w:color w:val="000000"/>
              </w:rPr>
            </w:pPr>
          </w:p>
          <w:p w14:paraId="28BB5601" w14:textId="2C7923CC" w:rsidR="00892B33" w:rsidRDefault="00892B33" w:rsidP="00892B33">
            <w:pPr>
              <w:rPr>
                <w:b/>
              </w:rPr>
            </w:pPr>
            <w:r w:rsidRPr="00645DD8">
              <w:rPr>
                <w:b/>
              </w:rPr>
              <w:t>- Återrapport</w:t>
            </w:r>
            <w:r>
              <w:rPr>
                <w:b/>
              </w:rPr>
              <w:t xml:space="preserve"> från möte i rådet den 9–10 mars 2023</w:t>
            </w:r>
          </w:p>
          <w:p w14:paraId="3E5F05CD" w14:textId="77777777" w:rsidR="00892B33" w:rsidRDefault="00892B33" w:rsidP="00892B33">
            <w:pPr>
              <w:rPr>
                <w:b/>
              </w:rPr>
            </w:pPr>
          </w:p>
          <w:p w14:paraId="5DD3AB3E" w14:textId="05E6102B" w:rsidR="00892B33" w:rsidRDefault="00892B33" w:rsidP="00892B33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892B33">
              <w:rPr>
                <w:b/>
              </w:rPr>
              <w:t xml:space="preserve">Slutsatser om förstärkning av motståndskraften i hela samhället i samband med civilskydd, </w:t>
            </w:r>
            <w:proofErr w:type="gramStart"/>
            <w:r w:rsidRPr="00892B33">
              <w:rPr>
                <w:b/>
              </w:rPr>
              <w:t>inbegripet beredskap</w:t>
            </w:r>
            <w:proofErr w:type="gramEnd"/>
            <w:r w:rsidRPr="00892B33">
              <w:rPr>
                <w:b/>
              </w:rPr>
              <w:t xml:space="preserve"> inför kemiska, biologiska, radiologiska och nukleära hot</w:t>
            </w:r>
          </w:p>
          <w:p w14:paraId="6CBD2736" w14:textId="72B1838A" w:rsidR="006A4B2B" w:rsidRDefault="006A4B2B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5779D" w:rsidRPr="00DF4413" w14:paraId="5283F4BD" w14:textId="77777777" w:rsidTr="003063D1">
        <w:trPr>
          <w:trHeight w:val="568"/>
        </w:trPr>
        <w:tc>
          <w:tcPr>
            <w:tcW w:w="567" w:type="dxa"/>
          </w:tcPr>
          <w:p w14:paraId="596DB2B1" w14:textId="0AED8A8E" w:rsidR="0005779D" w:rsidRDefault="0005779D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5</w:t>
            </w:r>
          </w:p>
        </w:tc>
        <w:tc>
          <w:tcPr>
            <w:tcW w:w="7230" w:type="dxa"/>
          </w:tcPr>
          <w:p w14:paraId="53891725" w14:textId="68B68453" w:rsidR="00E36D0A" w:rsidRDefault="00E36D0A" w:rsidP="00E36D0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Uppteckningar från den 1</w:t>
            </w:r>
            <w:r w:rsidR="00D3769D">
              <w:rPr>
                <w:rFonts w:eastAsiaTheme="minorHAnsi"/>
                <w:bCs/>
                <w:color w:val="000000"/>
                <w:lang w:eastAsia="en-US"/>
              </w:rPr>
              <w:t>7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maj 2023 och protokoll från den </w:t>
            </w:r>
            <w:r w:rsidR="00D3769D">
              <w:rPr>
                <w:rFonts w:eastAsiaTheme="minorHAnsi"/>
                <w:bCs/>
                <w:color w:val="000000"/>
                <w:lang w:eastAsia="en-US"/>
              </w:rPr>
              <w:t>26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maj 2023.</w:t>
            </w:r>
          </w:p>
          <w:p w14:paraId="4D49C227" w14:textId="77777777" w:rsidR="00E36D0A" w:rsidRDefault="00E36D0A" w:rsidP="00E36D0A">
            <w:pPr>
              <w:rPr>
                <w:rFonts w:eastAsiaTheme="minorHAnsi"/>
                <w:color w:val="000000"/>
                <w:lang w:eastAsia="en-US"/>
              </w:rPr>
            </w:pPr>
          </w:p>
          <w:p w14:paraId="606D0C76" w14:textId="48FE5709" w:rsidR="0005779D" w:rsidRDefault="00E36D0A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 w:rsidR="00D3769D">
              <w:rPr>
                <w:rFonts w:eastAsiaTheme="minorHAnsi"/>
                <w:color w:val="000000"/>
                <w:lang w:eastAsia="en-US"/>
              </w:rPr>
              <w:t>26</w:t>
            </w:r>
            <w:r>
              <w:rPr>
                <w:rFonts w:eastAsiaTheme="minorHAnsi"/>
                <w:color w:val="000000"/>
                <w:lang w:eastAsia="en-US"/>
              </w:rPr>
              <w:t xml:space="preserve"> maj 2023 (återfinns i bilaga 2).</w:t>
            </w:r>
          </w:p>
        </w:tc>
      </w:tr>
      <w:tr w:rsidR="00645DD8" w:rsidRPr="00DF4413" w14:paraId="4BD8CC3F" w14:textId="77777777" w:rsidTr="003063D1">
        <w:trPr>
          <w:trHeight w:val="568"/>
        </w:trPr>
        <w:tc>
          <w:tcPr>
            <w:tcW w:w="567" w:type="dxa"/>
          </w:tcPr>
          <w:p w14:paraId="3FAF63E3" w14:textId="3B7369B0" w:rsidR="00645DD8" w:rsidRDefault="00645DD8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4697E27E" w14:textId="67856A3B" w:rsidR="00645DD8" w:rsidRPr="0015085B" w:rsidRDefault="00645DD8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6A4A76B3" w14:textId="00905912" w:rsidR="00702DD8" w:rsidRPr="00702DD8" w:rsidRDefault="00702DD8" w:rsidP="00702DD8">
      <w:pPr>
        <w:tabs>
          <w:tab w:val="left" w:pos="1701"/>
        </w:tabs>
        <w:spacing w:line="252" w:lineRule="auto"/>
        <w:rPr>
          <w:b/>
          <w:snapToGrid w:val="0"/>
          <w:color w:val="000000" w:themeColor="text1"/>
          <w:lang w:eastAsia="en-US"/>
        </w:rPr>
      </w:pPr>
    </w:p>
    <w:p w14:paraId="5471EFC9" w14:textId="77777777" w:rsidR="00702DD8" w:rsidRPr="00702DD8" w:rsidRDefault="00702DD8" w:rsidP="00702DD8">
      <w:pPr>
        <w:tabs>
          <w:tab w:val="left" w:pos="1701"/>
        </w:tabs>
        <w:spacing w:line="252" w:lineRule="auto"/>
        <w:rPr>
          <w:b/>
          <w:snapToGrid w:val="0"/>
          <w:color w:val="000000" w:themeColor="text1"/>
          <w:lang w:eastAsia="en-US"/>
        </w:rPr>
      </w:pPr>
    </w:p>
    <w:p w14:paraId="15EC0F52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5A70CC5A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5BF8A88A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12E4F266" w14:textId="345C821F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br/>
      </w:r>
      <w:r>
        <w:br/>
      </w: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2A26F1BA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45E1" w14:textId="266A6D14" w:rsidR="000A3700" w:rsidRDefault="000A3700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64D76F91" w14:textId="7777777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14E46CD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B60EFE" w14:textId="37DFFBE5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CF6173" w14:textId="7CDA49C5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D1854" w14:textId="71AB41D4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0950C2" w14:textId="4A6C0E4C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6D6210" w14:textId="3557BB3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B6A1DA" w14:textId="2F83E04F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410FF0" w14:textId="680D50D6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1E31C40" w14:textId="60BF9C6A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E06E31" w14:textId="09F025EC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EB7339" w14:textId="7777777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8CC18C" w14:textId="32E9B83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4D74E5" w14:textId="758A42C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0BCAF" w14:textId="6CC37118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D698A9" w14:textId="63AB5772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469844" w14:textId="124C391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1377077" w14:textId="16E24CCA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2A8A6C5" w14:textId="1B128EB0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F8B57B" w14:textId="2D56FB5D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F5E3CA" w14:textId="0030C7C1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6BE4E4" w14:textId="4838FE5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82D721" w14:textId="56495E06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A8DDB3" w14:textId="044E0DD9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75EDF0" w14:textId="6435DB30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26B9D3" w14:textId="45B39105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CF3D98" w14:textId="6D7AA7D0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84CE3A" w14:textId="22E83DB2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293991A" w14:textId="33654034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5CE8DA" w14:textId="5D5DC47E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47F2AF" w14:textId="77777777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8BE1CC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3D794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9789D79" w:rsidR="00D67773" w:rsidRPr="00FB792F" w:rsidRDefault="006A4B2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3261028A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AB3130" w14:textId="77777777" w:rsidR="00690237" w:rsidRPr="00FB792F" w:rsidRDefault="0069023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6661DD71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331A0C">
        <w:rPr>
          <w:b/>
          <w:snapToGrid w:val="0"/>
          <w:lang w:eastAsia="en-US"/>
        </w:rPr>
        <w:t>Tina Hökebro Bergh</w:t>
      </w:r>
      <w:r w:rsidR="00EE2540">
        <w:rPr>
          <w:b/>
          <w:snapToGrid w:val="0"/>
          <w:lang w:eastAsia="en-US"/>
        </w:rPr>
        <w:t xml:space="preserve">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00D49DC8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B5C025" w14:textId="77777777" w:rsidR="006A4B2B" w:rsidRDefault="006A4B2B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2A86DF" w14:textId="77777777" w:rsidR="00690237" w:rsidRDefault="0069023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7F1B3185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0893E755" w14:textId="77777777" w:rsidR="00690237" w:rsidRDefault="00690237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5217937A" w:rsidR="00752DF2" w:rsidRDefault="0084110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</w:t>
      </w:r>
    </w:p>
    <w:p w14:paraId="54E349AC" w14:textId="0C35A3AB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6A4B2B">
        <w:rPr>
          <w:b/>
          <w:snapToGrid w:val="0"/>
          <w:lang w:eastAsia="en-US"/>
        </w:rPr>
        <w:tab/>
      </w:r>
      <w:r w:rsidR="00C72355">
        <w:rPr>
          <w:b/>
          <w:snapToGrid w:val="0"/>
          <w:lang w:eastAsia="en-US"/>
        </w:rPr>
        <w:t>Hans Wallmark</w:t>
      </w:r>
    </w:p>
    <w:p w14:paraId="6F788B00" w14:textId="3346C759" w:rsidR="00AE0014" w:rsidRDefault="00AE0014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D5A6E22" w14:textId="38EF2F6A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4AFAD305" w14:textId="77777777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127263" w:rsidRPr="00DE5153" w14:paraId="2FC327F3" w14:textId="77777777" w:rsidTr="008838CA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B9D1CE" w14:textId="77777777" w:rsidR="00127263" w:rsidRPr="00DE5153" w:rsidRDefault="00127263" w:rsidP="008838CA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DB2CF2F" w14:textId="519CB6C2" w:rsidR="00127263" w:rsidRPr="00DE5153" w:rsidRDefault="00127263" w:rsidP="008838CA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05779D">
              <w:rPr>
                <w:b/>
                <w:color w:val="000000"/>
                <w:lang w:val="en-GB" w:eastAsia="en-US"/>
              </w:rPr>
              <w:t>4</w:t>
            </w:r>
            <w:r w:rsidR="00892B33">
              <w:rPr>
                <w:b/>
                <w:color w:val="000000"/>
                <w:lang w:val="en-GB" w:eastAsia="en-US"/>
              </w:rPr>
              <w:t>2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127263" w:rsidRPr="00DE5153" w14:paraId="12A04CA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E06200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71C9A33" w14:textId="417CE5D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E60DB1">
              <w:rPr>
                <w:b/>
                <w:color w:val="000000"/>
                <w:szCs w:val="22"/>
                <w:lang w:val="en-GB" w:eastAsia="en-US"/>
              </w:rPr>
              <w:softHyphen/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548EA4" w14:textId="196EF26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892B33">
              <w:rPr>
                <w:b/>
                <w:color w:val="000000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F0E3A7" w14:textId="00DDEE2E" w:rsidR="00127263" w:rsidRPr="00DE5153" w:rsidRDefault="00892B3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>§ 3–</w:t>
            </w:r>
            <w:r w:rsidR="0029580A">
              <w:rPr>
                <w:b/>
                <w:color w:val="000000"/>
                <w:szCs w:val="22"/>
                <w:lang w:val="en-GB" w:eastAsia="en-US"/>
              </w:rPr>
              <w:t>5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5A2860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CBD93F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5A0ECB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F65178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F9A4D8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AA85C6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7EDEA2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D3CDB5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2B79E81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48850C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24CA18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469BF0E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D348B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94C4EF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9D303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EED8B" w14:textId="6B412AA2" w:rsidR="00127263" w:rsidRPr="00DE5153" w:rsidRDefault="00E60DB1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BBF3E" w14:textId="3E0D8A67" w:rsidR="00127263" w:rsidRPr="00DE5153" w:rsidRDefault="00E60DB1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8DE2" w14:textId="64759307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3E13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37A6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ACA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66D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D29EC3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7E1DC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8BF59" w14:textId="0D964ECF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17667" w14:textId="5A5A17D1" w:rsidR="00127263" w:rsidRPr="0053205B" w:rsidRDefault="00892B3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80252" w14:textId="4D5084BE" w:rsidR="00127263" w:rsidRPr="0053205B" w:rsidRDefault="00892B3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DC06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B2D98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11BEC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28AA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7A7CD33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58718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8C0BA" w14:textId="2501425E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9A9B" w14:textId="3C5BE5B8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5E9AC" w14:textId="2C8887F5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2629F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E575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955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053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902253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BEDD3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9355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0F4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2B32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07A1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8E6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39B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EC32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0F5C5E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5B35C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077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DAF6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F0BB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2FC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60B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3693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37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40AAF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B54C77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33125" w14:textId="4E4F99F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12FF6" w14:textId="0CD479C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9A9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5CC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5D7C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4973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9ADE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6BD5B7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EAB25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8CF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00E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F87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DD0A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A756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5D47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5BF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250F71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AE5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5660F" w14:textId="5ED32D37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90F63" w14:textId="667A7A8F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01CD0" w14:textId="03BCA927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E14D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2DF5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FC9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12D3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BC5D90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24123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B67D4" w14:textId="77B1F18A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AEB0F" w14:textId="008C3A11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87D62" w14:textId="1E9C4644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EF7C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3C18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4B2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05E1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F51340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24422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BA79F" w14:textId="3255C51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A281F" w14:textId="43E7E555" w:rsidR="00127263" w:rsidRPr="00070C4A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21F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5BBC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FD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C9A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D8E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22B0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467EE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E8BBA" w14:textId="5C79A46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3406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B77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69E9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FE35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19F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41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1E44B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97BC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EE2D5" w14:textId="3C13E94E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0AED1" w14:textId="62EA170C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F4C90" w14:textId="49830CAA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8F27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AF4B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A9B3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0A6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7DEF6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3F0915" w14:textId="77777777" w:rsidR="00127263" w:rsidRPr="005C3E04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C3E04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C33FB" w14:textId="7BA3201D" w:rsidR="00127263" w:rsidRPr="005C3E04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31DB7" w14:textId="6C4058FF" w:rsidR="00127263" w:rsidRPr="005C3E04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7E72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B656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E475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4629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6664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E1E57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6452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85B0A" w14:textId="2E9E5A2A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94EFF" w14:textId="0BF5CE8F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86799" w14:textId="43899F6A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B460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49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D3F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7AC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632D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16C7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B5D43" w14:textId="762135B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59E32" w14:textId="5DEA072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2A9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3C1D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0E4F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F1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ACB4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D7247C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097B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5F6C9" w14:textId="7851089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9750E" w14:textId="11B56E3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C73A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C9D4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E3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266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FF0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29DF5B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438E9C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66D1F27" w14:textId="3648BA2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510D4A" w14:textId="1F77140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7775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E36A0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672D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0432F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C75E9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0FD4C8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0E905EF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6959D7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C660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61B40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44C15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BB15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04428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C6C19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A44968" w14:paraId="7FFFA83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6E3B0E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C314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C06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A0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535BF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AB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1ED5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9FF3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1418FC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E4D5F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04C8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59A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26C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F958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7C8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1EE5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251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7C22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34E741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AA77" w14:textId="66B9F200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68D3" w14:textId="1F1AEB19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25F70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41E08" w14:textId="77777777" w:rsidR="00127263" w:rsidRPr="00A44968" w:rsidRDefault="00127263" w:rsidP="008838CA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0AA6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251CF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1AF6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54AA423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31C2B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83A28" w14:textId="36A511B5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BC92D" w14:textId="294D81E8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1A97A" w14:textId="1D7D6DDC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F76F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41D8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C98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FFB5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4A9DA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C5E9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518A0" w14:textId="59B1E49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E8932" w14:textId="6FEC5CD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1F9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17ED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C57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5D3B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7412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51B7F5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EE38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AFC3E" w14:textId="67BDF60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BC6B1" w14:textId="1F1E480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24AE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0F25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CB1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F699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2693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AED4F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F1A33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E869C" w14:textId="1EDD112E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EF985" w14:textId="59A15F97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73DE7" w14:textId="189A6752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B7E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3C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CF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0BE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F14A8E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1CD6A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2AB11" w14:textId="504F7243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97714" w14:textId="79F5B333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A142E" w14:textId="12DF6303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5015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1AE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2085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66D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A3337D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A0AF0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7D58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817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EFA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683E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F9D9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CC3A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AC0C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568121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F2E66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D3A48" w14:textId="376CC6F5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1BF97" w14:textId="61E8B4CB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FB8C2" w14:textId="1EE6286F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  <w:r w:rsidRPr="00892B33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FA71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A1B8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F2C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A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D37E11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8A023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41BB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7778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10CE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966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E63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9A2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DD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D6F63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C32CC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9F768" w14:textId="4065C35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52932" w14:textId="7D94614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A49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18AD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934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881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87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88E67A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B02AE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A4C4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D761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84D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2B42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5E5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48F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A2A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D9B5F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BD0CD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645D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1AB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D7D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0311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8E0E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7EC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C95C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59C9AE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2604E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681F6" w14:textId="3E228975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479C1" w14:textId="4E003235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FD494" w14:textId="7892F9E3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B081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1F1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9A7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3D4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845570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EF3EE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CD3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C36BC" w14:textId="77777777" w:rsidR="00127263" w:rsidRPr="002C630D" w:rsidRDefault="00127263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CA86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57D0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9D71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EA3F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6180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2EFEE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27A89D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C7469" w14:textId="3989631D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AD721" w14:textId="66AC2DDE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BF7E9" w14:textId="766891C9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2873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9C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1CB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ADD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E0F12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AD60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1F5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6C9D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ADD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1BC1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9D8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2D8E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6DC5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D05D65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478DE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BB94D" w14:textId="0D560FC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08568" w14:textId="1B04419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AB6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0F68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D932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DC0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F5CB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93E9F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FBAD7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B092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BAD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75E9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C15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62C2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9757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C3C3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B4EBB6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70974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8FCCE" w14:textId="37DFD6B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7152C" w14:textId="24ADBAB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404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DF30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11A8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27AD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04C5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2C22D1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78C8B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914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FCF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255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F1A3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D3D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D936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3CB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1434C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47D74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B243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996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5F08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9D6D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E7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23F5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46F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134276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C7CFF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28F32" w14:textId="213D1016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C6826" w14:textId="3E9EDB28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464BA" w14:textId="6F4A6C17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152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C59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2340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3CB8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8188F5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D9669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0F7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04C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60C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7C7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414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3776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4CE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DA789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3ED5E4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Mattias Karlsson i Norrhult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05FE5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BCCC1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C5A1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C9033" w14:textId="77777777" w:rsidR="00127263" w:rsidRPr="00A44968" w:rsidRDefault="00127263" w:rsidP="008838CA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4BEC8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7D8B9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1F16C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45999ED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499EB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9AD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16F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79D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3279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2C5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9B7F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18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4535A7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7044F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1EEC0" w14:textId="43C5E8A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118BD" w14:textId="1521910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ECE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55AD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AC8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A05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0CFD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B7B495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C2EA90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D740D" w14:textId="7EE5566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D31D" w14:textId="1A7B151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4E8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42EE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84EB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104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CB43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C1366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B9B63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068D9" w14:textId="58C5343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312E4" w14:textId="0476B33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888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1B2C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4A76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7FBB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012F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A7E2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4719D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63BF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779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FA1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D927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833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D207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291A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4900DC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C640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79619" w14:textId="2FA0B21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62982" w14:textId="207124E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30D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35D0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CBF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FD8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45C9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187EAB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6D62BC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19F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6B1F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528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5F1D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C1EE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B1E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860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AA657F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436A7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7E2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5190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D0CD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14C2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222D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E98C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8A1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0035F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8A8C0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9EF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167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B9B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35C8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15F9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DE9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7F0D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7A1F32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23ED60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633C5" w14:textId="76E7D55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CF9BC" w14:textId="7A93105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5942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1D43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639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59F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1E8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44CBC1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FA324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6B09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18DE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E03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B253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0A06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56F7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149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40EE40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8BFC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438D" w14:textId="3DAEF66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95C67" w14:textId="36F059B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AAFB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3C03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1FBC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526E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1964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7659CF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ED04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86D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E05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4EA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D8E7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ECA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8091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0B2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EAFC7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43219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BAB3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43A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30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98FE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232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947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8E4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9CAB65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9255E7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64DB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4F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6A9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879B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2E79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B012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79C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3F3D0F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C2D7F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3F1D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1165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352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CC06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E8D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8B5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C18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74F1B4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A5561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3DA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EE13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394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A02F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077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DE4A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A8C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4C0E42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D63F1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E6B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F73D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C96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5C73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970C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8B2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181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7C53CA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FD0A8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9A188" w14:textId="7BA0FB49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692A1" w14:textId="69D50FFC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41B7B" w14:textId="2DD3291D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F143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7C7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BC00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358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DE66E6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B4449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7DC4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A429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9A10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455C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B75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70B1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23C7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F97A46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26691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9908F" w14:textId="18DD0CF6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BA08D" w14:textId="73470185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B42EC" w14:textId="06124873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341C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E8A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658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4B7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1240DD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8B41F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50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FECB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A2E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60F6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8EF4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F63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861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5E7285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4A0C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946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212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965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5638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835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386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AF43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634731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04377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105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67A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E7C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CB68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3CFE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CCA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955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ECC9D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2FFC7E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63E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6344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FBE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E2FB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941A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8195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082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A4C3DF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0933D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5E7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DDF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7E1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8F93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C955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9B1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CEAE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3B5FEE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F2005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44B73" w14:textId="08A41D9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F2A96" w14:textId="39A84D2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16B9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A96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390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BFFC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F94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CF9CBC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013EB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F8E9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DA2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DAD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5E1D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6B78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B5A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E9F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152F6F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0BD99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6CA66" w14:textId="63ECD38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F7769" w14:textId="0672247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AE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9815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457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082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11DD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195C4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D8E8C6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6D09E" w14:textId="1978CD7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E16CA" w14:textId="47FB946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D11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9596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76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C6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8B3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1A88D2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F5DAD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A7700" w14:textId="139C9B8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41A9D" w14:textId="0F7B98A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DA3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27E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2BB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C9A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543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0B484C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3B3F1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1661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5AA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1B1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310D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A72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6B91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89B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7E3E38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55F67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E2ED1" w14:textId="4ED5AEB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6E91B" w14:textId="4A703CB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9A1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A0D0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3784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AEDE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484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A29136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9C60F4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18E0" w14:textId="3AC5C6F2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737F8" w14:textId="769D715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B02D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861C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BAB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C38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C58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DCB99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DA259E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1F802" w14:textId="58BA303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46E39" w14:textId="711549B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5402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BAC0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467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B18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96D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7D219E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CE69B2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9C9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BB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224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9ED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D43B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BCAD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2D5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D0BDF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39993B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81E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B0D8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3D3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246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8F2D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9B64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322F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41AA32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145F9B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4A3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2E85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9030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720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3DA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E7C5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C5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D7959A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F20329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FF64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7554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FAF6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F33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63A1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C9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B02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CBD508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723DA1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326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69A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331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DD38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93B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EC2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4C1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DBA5BF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C72CF9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535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E08A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F19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E8B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E566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651F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242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49DA11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65E460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6F6B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9B0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F3F8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3D0D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EA8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21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AE4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68AF16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3A33B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FDCEF" w14:textId="3383A4B9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B9FA7" w14:textId="79D9CC68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8B9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0FD3B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F954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DA9C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6A52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94495E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5B0E20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9AD15" w14:textId="253E381D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1AEBC" w14:textId="6220F404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92D4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BB5F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1B50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9B82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9E93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201FCA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38B91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12A8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8627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653A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356F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C88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3C56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93D5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6B71AB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477827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3AF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3A6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7FE7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B24C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DD90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CB8D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AE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C0DCB1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8A0634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CB32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2F80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2ECB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08BE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3680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A588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8B7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C97A0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362B37" w14:textId="5A6FAD54" w:rsidR="00127263" w:rsidRPr="00AF78AD" w:rsidRDefault="005C3E04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4DDC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D24B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638E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1D2C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F11F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171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8627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7E3ADC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0237F0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8D83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C854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2154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7949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B72F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643F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A83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FB0A1E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8DA7CA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AF92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42D8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2382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01F6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1B55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5CAD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F2A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810F6B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3FB4FD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F563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AF25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ED6B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FA9F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7EB8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2831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AD66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69068D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6236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8D42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EA1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D91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F457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88E3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5BA5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B538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CFB7F5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12D12E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F99D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EB06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2B98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D3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B60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804C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BB71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59A2C1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50F6DD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B2FF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BD1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041A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3730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480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7294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662D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FF616F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9B513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78E6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2D7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0B1A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B678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03B9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A6ED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9F76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734BFC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B0F8A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001D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4683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F7D5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77D1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7C8E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434E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EE8C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9E5E94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D486B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033FF" w14:textId="6F3561DE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792AF" w14:textId="5EFB7146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2FD4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B14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740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337A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C0EF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AA7DE2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330556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0851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9C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2F9A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F916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AA05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62E1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2948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511F8A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02DF08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2ED6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B5F4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37A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F458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B938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6839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24B5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1125E56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7D137B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13658" w14:textId="5C531942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E8D9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A6F2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65BA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793A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9248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DA6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4BB403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E674C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DC85E" w14:textId="7174FBB2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C9E6F" w14:textId="6DF880E0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6CB8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1DF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A36D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7D92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C78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EEF9AE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</w:tcPr>
          <w:p w14:paraId="4E9B6F93" w14:textId="77777777" w:rsidR="0012726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C142781" w14:textId="70353B18" w:rsidR="00127263" w:rsidRPr="00D1200E" w:rsidRDefault="00892B33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3C562E" w14:textId="452900CE" w:rsidR="00127263" w:rsidRPr="00D1200E" w:rsidRDefault="00892B33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C30624" w14:textId="5110A6B1" w:rsidR="00127263" w:rsidRPr="00D1200E" w:rsidRDefault="00892B33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1CF6E6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CBC27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EFD63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F9383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13F2280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91798B2" w14:textId="77777777" w:rsidR="00127263" w:rsidRPr="00A44C7A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A44C7A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9499E48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84A2425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F59802C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79704EF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7A4FC59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F71ACAA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6F9B06D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</w:tr>
      <w:tr w:rsidR="00127263" w:rsidRPr="00DE5153" w14:paraId="64D4563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F76E7D" w14:textId="77777777" w:rsidR="0012726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Stenberg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67D3C" w14:textId="28E83B3C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F601C" w14:textId="506E0CA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6C8A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C3DC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BD5F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D0FC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CFA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0508724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D3A93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D002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ACCF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573C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64EB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589C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3A14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043D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321ABF" w14:paraId="360636AE" w14:textId="77777777" w:rsidTr="008838CA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01473A5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1BA54BB9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2F56B653" w14:textId="77777777" w:rsidR="00127263" w:rsidRPr="00C80B21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C9D57E2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2B4148C0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290CAD1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7C157F8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F5886BC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2235A944" w14:textId="77777777" w:rsidR="00127263" w:rsidRPr="00E47E4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FAB4B29" w14:textId="34272C25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E60DB1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696F67F4" w14:textId="77777777" w:rsidR="00127263" w:rsidRPr="00E47E4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1F3EE34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76C795E" w14:textId="77777777" w:rsidR="00127263" w:rsidRDefault="00127263" w:rsidP="00127263"/>
    <w:p w14:paraId="7BB4598A" w14:textId="77777777" w:rsidR="00D061D6" w:rsidRPr="00A37376" w:rsidRDefault="00D061D6" w:rsidP="00D061D6"/>
    <w:p w14:paraId="47B205AF" w14:textId="5122B91B" w:rsidR="00C778E9" w:rsidRDefault="00C778E9" w:rsidP="00B17B15"/>
    <w:p w14:paraId="0AA62A2F" w14:textId="77777777" w:rsidR="00C778E9" w:rsidRDefault="00C778E9">
      <w:pPr>
        <w:widowControl/>
        <w:spacing w:after="160" w:line="259" w:lineRule="auto"/>
      </w:pPr>
      <w:r>
        <w:br w:type="page"/>
      </w:r>
    </w:p>
    <w:p w14:paraId="555BA922" w14:textId="0A9C06A2" w:rsidR="00F80874" w:rsidRDefault="00B52F21" w:rsidP="00B91D3F">
      <w:pPr>
        <w:rPr>
          <w:b/>
          <w:color w:val="000000"/>
          <w:lang w:eastAsia="en-US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05779D">
        <w:rPr>
          <w:b/>
          <w:color w:val="000000"/>
          <w:lang w:eastAsia="en-US"/>
        </w:rPr>
        <w:t>4</w:t>
      </w:r>
      <w:r w:rsidR="00D3769D">
        <w:rPr>
          <w:b/>
          <w:color w:val="000000"/>
          <w:lang w:eastAsia="en-US"/>
        </w:rPr>
        <w:t>2</w:t>
      </w:r>
    </w:p>
    <w:p w14:paraId="7ECC4CA7" w14:textId="2D1E597C" w:rsidR="002721B4" w:rsidRDefault="00B52F21" w:rsidP="00331A0C">
      <w:pPr>
        <w:rPr>
          <w:b/>
        </w:rPr>
      </w:pPr>
      <w:r w:rsidRPr="00577962">
        <w:rPr>
          <w:b/>
          <w:color w:val="000000"/>
          <w:lang w:eastAsia="en-US"/>
        </w:rPr>
        <w:br/>
      </w:r>
    </w:p>
    <w:p w14:paraId="758502BE" w14:textId="77777777" w:rsidR="009C5459" w:rsidRDefault="009C5459" w:rsidP="00331A0C">
      <w:pPr>
        <w:rPr>
          <w:b/>
        </w:rPr>
      </w:pPr>
    </w:p>
    <w:p w14:paraId="7519DE99" w14:textId="7798AA0A" w:rsidR="00D3769D" w:rsidRDefault="00D3769D" w:rsidP="00331A0C">
      <w:pPr>
        <w:rPr>
          <w:b/>
        </w:rPr>
      </w:pPr>
    </w:p>
    <w:p w14:paraId="36C03613" w14:textId="77777777" w:rsidR="00D3769D" w:rsidRDefault="00D3769D" w:rsidP="00331A0C">
      <w:pPr>
        <w:rPr>
          <w:b/>
        </w:rPr>
      </w:pPr>
    </w:p>
    <w:p w14:paraId="750940E4" w14:textId="77777777" w:rsidR="00D3769D" w:rsidRDefault="00D3769D" w:rsidP="00331A0C">
      <w:pPr>
        <w:rPr>
          <w:b/>
        </w:rPr>
      </w:pPr>
    </w:p>
    <w:p w14:paraId="703ECFE1" w14:textId="77777777" w:rsidR="00D3769D" w:rsidRDefault="00D3769D" w:rsidP="00331A0C">
      <w:pPr>
        <w:rPr>
          <w:b/>
        </w:rPr>
      </w:pPr>
    </w:p>
    <w:p w14:paraId="5AF2B73F" w14:textId="29034364" w:rsidR="00D3769D" w:rsidRDefault="00D3769D" w:rsidP="00331A0C">
      <w:pPr>
        <w:rPr>
          <w:b/>
        </w:rPr>
      </w:pPr>
      <w:r>
        <w:rPr>
          <w:b/>
        </w:rPr>
        <w:t>S</w:t>
      </w:r>
      <w:r w:rsidRPr="00D3769D">
        <w:rPr>
          <w:b/>
        </w:rPr>
        <w:t>kriftligt samråd</w:t>
      </w:r>
      <w:r>
        <w:rPr>
          <w:b/>
        </w:rPr>
        <w:t xml:space="preserve"> med EU-nämnden avseende</w:t>
      </w:r>
      <w:r w:rsidRPr="00D3769D">
        <w:rPr>
          <w:b/>
        </w:rPr>
        <w:t xml:space="preserve"> troliga A-punkter v 22</w:t>
      </w:r>
    </w:p>
    <w:p w14:paraId="0661F8F6" w14:textId="77777777" w:rsidR="00D3769D" w:rsidRDefault="00D3769D" w:rsidP="00331A0C">
      <w:r>
        <w:rPr>
          <w:bCs/>
        </w:rPr>
        <w:t xml:space="preserve">Samrådet avslutades den 1 juni 2023. </w:t>
      </w:r>
      <w:r>
        <w:t xml:space="preserve">Det fanns stöd för regeringens ståndpunkter. </w:t>
      </w:r>
    </w:p>
    <w:p w14:paraId="7D3D157D" w14:textId="732C5266" w:rsidR="00D3769D" w:rsidRPr="00D3769D" w:rsidRDefault="00D3769D" w:rsidP="00331A0C">
      <w:pPr>
        <w:rPr>
          <w:bCs/>
        </w:rPr>
      </w:pPr>
      <w:r>
        <w:t>Ingen avvikande ståndpunkt har anmälts.</w:t>
      </w:r>
    </w:p>
    <w:p w14:paraId="075381EA" w14:textId="77777777" w:rsidR="00D3769D" w:rsidRDefault="00D3769D" w:rsidP="00331A0C">
      <w:pPr>
        <w:rPr>
          <w:b/>
        </w:rPr>
      </w:pPr>
    </w:p>
    <w:p w14:paraId="361A3DD8" w14:textId="77777777" w:rsidR="00D3769D" w:rsidRDefault="00D3769D" w:rsidP="00331A0C">
      <w:pPr>
        <w:rPr>
          <w:b/>
        </w:rPr>
      </w:pPr>
    </w:p>
    <w:p w14:paraId="648E1ADE" w14:textId="29AB925A" w:rsidR="00D3769D" w:rsidRDefault="00D3769D" w:rsidP="00331A0C">
      <w:pPr>
        <w:rPr>
          <w:b/>
        </w:rPr>
      </w:pPr>
      <w:r>
        <w:rPr>
          <w:b/>
        </w:rPr>
        <w:t>S</w:t>
      </w:r>
      <w:r w:rsidRPr="00D3769D">
        <w:rPr>
          <w:b/>
        </w:rPr>
        <w:t xml:space="preserve">kriftligt samråd </w:t>
      </w:r>
      <w:r>
        <w:rPr>
          <w:b/>
        </w:rPr>
        <w:t xml:space="preserve">med EU-nämnden avseende </w:t>
      </w:r>
      <w:r w:rsidRPr="00D3769D">
        <w:rPr>
          <w:b/>
        </w:rPr>
        <w:t>frågor på utrikesområdet</w:t>
      </w:r>
    </w:p>
    <w:p w14:paraId="2F61B49E" w14:textId="77777777" w:rsidR="00D3769D" w:rsidRDefault="00D3769D" w:rsidP="00D3769D">
      <w:pPr>
        <w:pStyle w:val="Liststycke"/>
        <w:widowControl/>
        <w:numPr>
          <w:ilvl w:val="0"/>
          <w:numId w:val="6"/>
        </w:numPr>
        <w:contextualSpacing w:val="0"/>
        <w:rPr>
          <w:lang w:eastAsia="en-US"/>
        </w:rPr>
      </w:pPr>
      <w:r>
        <w:rPr>
          <w:lang w:eastAsia="en-US"/>
        </w:rPr>
        <w:t>Rådsbeslut och förordning om restriktiva åtgärder med avseende på åtgärder som undergräver eller hotar Ukrainas territoriella integritet, suveränitet och oberoende</w:t>
      </w:r>
    </w:p>
    <w:p w14:paraId="525AD8CE" w14:textId="77777777" w:rsidR="00D3769D" w:rsidRDefault="00D3769D" w:rsidP="00D3769D">
      <w:pPr>
        <w:pStyle w:val="Liststycke"/>
        <w:widowControl/>
        <w:numPr>
          <w:ilvl w:val="0"/>
          <w:numId w:val="6"/>
        </w:numPr>
        <w:contextualSpacing w:val="0"/>
        <w:rPr>
          <w:lang w:eastAsia="en-US"/>
        </w:rPr>
      </w:pPr>
      <w:r>
        <w:rPr>
          <w:lang w:eastAsia="en-US"/>
        </w:rPr>
        <w:t>Rådsbeslut om mandatförlängning av Europeiska unionens rättsstatsuppdrag i Kosovo (EULEX Kosovo)</w:t>
      </w:r>
    </w:p>
    <w:p w14:paraId="023C34A6" w14:textId="7712B295" w:rsidR="00D3769D" w:rsidRDefault="00D3769D" w:rsidP="00D3769D">
      <w:pPr>
        <w:pStyle w:val="Liststycke"/>
        <w:widowControl/>
        <w:numPr>
          <w:ilvl w:val="0"/>
          <w:numId w:val="6"/>
        </w:numPr>
        <w:contextualSpacing w:val="0"/>
        <w:rPr>
          <w:lang w:eastAsia="en-US"/>
        </w:rPr>
      </w:pPr>
      <w:r>
        <w:t>Rådsbeslut och genomförandeförordning om restriktiva åtgärder mot allvarliga krängningar av och brott mot de mänskliga rättigheterna.</w:t>
      </w:r>
    </w:p>
    <w:p w14:paraId="2359ECA6" w14:textId="77777777" w:rsidR="00D3769D" w:rsidRDefault="00D3769D" w:rsidP="00D3769D">
      <w:pPr>
        <w:widowControl/>
        <w:ind w:left="360"/>
        <w:rPr>
          <w:lang w:eastAsia="en-US"/>
        </w:rPr>
      </w:pPr>
    </w:p>
    <w:p w14:paraId="4D34320A" w14:textId="5689248B" w:rsidR="00D3769D" w:rsidRPr="00D3769D" w:rsidRDefault="00D3769D" w:rsidP="00331A0C">
      <w:pPr>
        <w:rPr>
          <w:bCs/>
        </w:rPr>
      </w:pPr>
      <w:r>
        <w:rPr>
          <w:bCs/>
        </w:rPr>
        <w:t xml:space="preserve">Samrådet avslutades den 31 maj 2023. Det fanns stöd för regeringens </w:t>
      </w:r>
      <w:proofErr w:type="spellStart"/>
      <w:r>
        <w:rPr>
          <w:bCs/>
        </w:rPr>
        <w:t>stådpunkter</w:t>
      </w:r>
      <w:proofErr w:type="spellEnd"/>
      <w:r>
        <w:rPr>
          <w:bCs/>
        </w:rPr>
        <w:t>.</w:t>
      </w:r>
      <w:r>
        <w:rPr>
          <w:bCs/>
        </w:rPr>
        <w:br/>
        <w:t>Ingen avvikande ståndpunkt har anmälts.</w:t>
      </w:r>
    </w:p>
    <w:p w14:paraId="1B1243CB" w14:textId="11AC8B8F" w:rsidR="00D3769D" w:rsidRDefault="00D3769D" w:rsidP="00331A0C">
      <w:pPr>
        <w:rPr>
          <w:b/>
        </w:rPr>
      </w:pPr>
    </w:p>
    <w:p w14:paraId="2372AF43" w14:textId="01BA6DAB" w:rsidR="00250697" w:rsidRDefault="00250697" w:rsidP="00331A0C">
      <w:pPr>
        <w:rPr>
          <w:b/>
        </w:rPr>
      </w:pPr>
    </w:p>
    <w:p w14:paraId="680DE1CE" w14:textId="779C8DE0" w:rsidR="00250697" w:rsidRDefault="00250697" w:rsidP="00331A0C">
      <w:pPr>
        <w:rPr>
          <w:b/>
        </w:rPr>
      </w:pPr>
    </w:p>
    <w:p w14:paraId="4BFBCCC0" w14:textId="77777777" w:rsidR="00250697" w:rsidRDefault="00250697" w:rsidP="00331A0C">
      <w:pPr>
        <w:rPr>
          <w:b/>
        </w:rPr>
      </w:pPr>
    </w:p>
    <w:sectPr w:rsidR="00250697" w:rsidSect="000A59A9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BB52" w14:textId="77777777" w:rsidR="00DE26CF" w:rsidRDefault="00DE26CF" w:rsidP="00011EB2">
      <w:r>
        <w:separator/>
      </w:r>
    </w:p>
  </w:endnote>
  <w:endnote w:type="continuationSeparator" w:id="0">
    <w:p w14:paraId="383B5DFD" w14:textId="77777777" w:rsidR="00DE26CF" w:rsidRDefault="00DE26C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DF2C" w14:textId="77777777" w:rsidR="00DE26CF" w:rsidRDefault="00DE26CF" w:rsidP="00011EB2">
      <w:r>
        <w:separator/>
      </w:r>
    </w:p>
  </w:footnote>
  <w:footnote w:type="continuationSeparator" w:id="0">
    <w:p w14:paraId="72CB7D72" w14:textId="77777777" w:rsidR="00DE26CF" w:rsidRDefault="00DE26C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46F"/>
    <w:multiLevelType w:val="multilevel"/>
    <w:tmpl w:val="56D0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A0278"/>
    <w:multiLevelType w:val="multilevel"/>
    <w:tmpl w:val="B3E4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913A6"/>
    <w:multiLevelType w:val="hybridMultilevel"/>
    <w:tmpl w:val="D3F601CE"/>
    <w:lvl w:ilvl="0" w:tplc="B438593E">
      <w:start w:val="1"/>
      <w:numFmt w:val="decimal"/>
      <w:lvlText w:val="%1."/>
      <w:lvlJc w:val="left"/>
      <w:pPr>
        <w:ind w:left="2421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3EA74EE4"/>
    <w:multiLevelType w:val="hybridMultilevel"/>
    <w:tmpl w:val="6CC8A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5" w15:restartNumberingAfterBreak="0">
    <w:nsid w:val="50E404B8"/>
    <w:multiLevelType w:val="hybridMultilevel"/>
    <w:tmpl w:val="5C92DA64"/>
    <w:lvl w:ilvl="0" w:tplc="4F6654E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90131"/>
    <w:multiLevelType w:val="hybridMultilevel"/>
    <w:tmpl w:val="78165DD6"/>
    <w:lvl w:ilvl="0" w:tplc="AED832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34C5"/>
    <w:rsid w:val="000035D9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5779D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00"/>
    <w:rsid w:val="000A37CE"/>
    <w:rsid w:val="000A37D8"/>
    <w:rsid w:val="000A475A"/>
    <w:rsid w:val="000A4BF0"/>
    <w:rsid w:val="000A505D"/>
    <w:rsid w:val="000A59A9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2FB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62CE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263"/>
    <w:rsid w:val="00127526"/>
    <w:rsid w:val="001300AA"/>
    <w:rsid w:val="0013045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85B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62BD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2FF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697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1B4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80A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B5A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17FF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4A7A"/>
    <w:rsid w:val="003258AE"/>
    <w:rsid w:val="00326CF1"/>
    <w:rsid w:val="00326E7A"/>
    <w:rsid w:val="00327DC2"/>
    <w:rsid w:val="003301B8"/>
    <w:rsid w:val="00330605"/>
    <w:rsid w:val="003306E0"/>
    <w:rsid w:val="003308AE"/>
    <w:rsid w:val="00331A0C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8C2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4DA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1C2B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6EF9"/>
    <w:rsid w:val="00437981"/>
    <w:rsid w:val="004406D8"/>
    <w:rsid w:val="00440FBA"/>
    <w:rsid w:val="00441607"/>
    <w:rsid w:val="00441A4C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ACC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75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9EA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0E8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5D9F"/>
    <w:rsid w:val="00577962"/>
    <w:rsid w:val="00577A6E"/>
    <w:rsid w:val="005824A5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343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3E04"/>
    <w:rsid w:val="005C4180"/>
    <w:rsid w:val="005C4D3B"/>
    <w:rsid w:val="005C4DEF"/>
    <w:rsid w:val="005C57D3"/>
    <w:rsid w:val="005C5B20"/>
    <w:rsid w:val="005C656A"/>
    <w:rsid w:val="005C7BB8"/>
    <w:rsid w:val="005D02D1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2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5DD8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6A1"/>
    <w:rsid w:val="00664C12"/>
    <w:rsid w:val="00664F6D"/>
    <w:rsid w:val="006652E5"/>
    <w:rsid w:val="0066612A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3936"/>
    <w:rsid w:val="00684A1D"/>
    <w:rsid w:val="00684AC5"/>
    <w:rsid w:val="006864AD"/>
    <w:rsid w:val="00686646"/>
    <w:rsid w:val="00690237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2B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59"/>
    <w:rsid w:val="006B4A80"/>
    <w:rsid w:val="006B5735"/>
    <w:rsid w:val="006B6919"/>
    <w:rsid w:val="006B6B1A"/>
    <w:rsid w:val="006B6E7C"/>
    <w:rsid w:val="006B7A60"/>
    <w:rsid w:val="006C0118"/>
    <w:rsid w:val="006C0C41"/>
    <w:rsid w:val="006C1128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2C97"/>
    <w:rsid w:val="006D3AF9"/>
    <w:rsid w:val="006D4A06"/>
    <w:rsid w:val="006D503A"/>
    <w:rsid w:val="006D56D4"/>
    <w:rsid w:val="006D58CC"/>
    <w:rsid w:val="006D5E28"/>
    <w:rsid w:val="006D6623"/>
    <w:rsid w:val="006D7617"/>
    <w:rsid w:val="006D7829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2DD8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5F0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24E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573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1F1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97036"/>
    <w:rsid w:val="007A1658"/>
    <w:rsid w:val="007A1710"/>
    <w:rsid w:val="007A2349"/>
    <w:rsid w:val="007A2A80"/>
    <w:rsid w:val="007A2E77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948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154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479A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109"/>
    <w:rsid w:val="00841CD4"/>
    <w:rsid w:val="00843AFB"/>
    <w:rsid w:val="00844217"/>
    <w:rsid w:val="00844674"/>
    <w:rsid w:val="00845AA4"/>
    <w:rsid w:val="00845CFA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EB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B33"/>
    <w:rsid w:val="0089315E"/>
    <w:rsid w:val="00893A3C"/>
    <w:rsid w:val="008949F7"/>
    <w:rsid w:val="00894F61"/>
    <w:rsid w:val="0089548E"/>
    <w:rsid w:val="00896788"/>
    <w:rsid w:val="00896B90"/>
    <w:rsid w:val="008972F0"/>
    <w:rsid w:val="008975A1"/>
    <w:rsid w:val="00897F59"/>
    <w:rsid w:val="008A0FD6"/>
    <w:rsid w:val="008A2FAD"/>
    <w:rsid w:val="008A32EC"/>
    <w:rsid w:val="008A34E7"/>
    <w:rsid w:val="008A3C55"/>
    <w:rsid w:val="008A502F"/>
    <w:rsid w:val="008A59AB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4801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066"/>
    <w:rsid w:val="009513B3"/>
    <w:rsid w:val="00951735"/>
    <w:rsid w:val="00951F2C"/>
    <w:rsid w:val="00953AE5"/>
    <w:rsid w:val="00953C65"/>
    <w:rsid w:val="00953F56"/>
    <w:rsid w:val="00955E1B"/>
    <w:rsid w:val="0095620E"/>
    <w:rsid w:val="00956356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776C4"/>
    <w:rsid w:val="00980BA4"/>
    <w:rsid w:val="0098103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459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180B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4968"/>
    <w:rsid w:val="00A45415"/>
    <w:rsid w:val="00A45721"/>
    <w:rsid w:val="00A462BD"/>
    <w:rsid w:val="00A46F43"/>
    <w:rsid w:val="00A4723D"/>
    <w:rsid w:val="00A47A9F"/>
    <w:rsid w:val="00A47DD6"/>
    <w:rsid w:val="00A506FD"/>
    <w:rsid w:val="00A5079F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4A6"/>
    <w:rsid w:val="00A64DF0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E1F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18C2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11"/>
    <w:rsid w:val="00AE4BBA"/>
    <w:rsid w:val="00AE5EDD"/>
    <w:rsid w:val="00AE62E1"/>
    <w:rsid w:val="00AE671A"/>
    <w:rsid w:val="00AE7467"/>
    <w:rsid w:val="00AE7F78"/>
    <w:rsid w:val="00AF0F4F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D4A"/>
    <w:rsid w:val="00B06F00"/>
    <w:rsid w:val="00B10E78"/>
    <w:rsid w:val="00B11E2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2B1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37C86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3D2"/>
    <w:rsid w:val="00B45956"/>
    <w:rsid w:val="00B45C6A"/>
    <w:rsid w:val="00B47109"/>
    <w:rsid w:val="00B47854"/>
    <w:rsid w:val="00B479E7"/>
    <w:rsid w:val="00B51000"/>
    <w:rsid w:val="00B51877"/>
    <w:rsid w:val="00B52075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35E4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11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3E1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284D"/>
    <w:rsid w:val="00C12AC4"/>
    <w:rsid w:val="00C13270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355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3424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61D6"/>
    <w:rsid w:val="00D07A4D"/>
    <w:rsid w:val="00D10492"/>
    <w:rsid w:val="00D10C7C"/>
    <w:rsid w:val="00D1200E"/>
    <w:rsid w:val="00D13302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A68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020"/>
    <w:rsid w:val="00D32289"/>
    <w:rsid w:val="00D343D5"/>
    <w:rsid w:val="00D343F0"/>
    <w:rsid w:val="00D34C2D"/>
    <w:rsid w:val="00D3612C"/>
    <w:rsid w:val="00D36168"/>
    <w:rsid w:val="00D366E6"/>
    <w:rsid w:val="00D3769D"/>
    <w:rsid w:val="00D37752"/>
    <w:rsid w:val="00D4130B"/>
    <w:rsid w:val="00D426C6"/>
    <w:rsid w:val="00D42BA8"/>
    <w:rsid w:val="00D44417"/>
    <w:rsid w:val="00D4535D"/>
    <w:rsid w:val="00D45F85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40D1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4D42"/>
    <w:rsid w:val="00D8502D"/>
    <w:rsid w:val="00D8516A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B5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6E3A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6C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DF7CA0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2ECE"/>
    <w:rsid w:val="00E1309C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D0A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046F"/>
    <w:rsid w:val="00E51534"/>
    <w:rsid w:val="00E52CEA"/>
    <w:rsid w:val="00E53A71"/>
    <w:rsid w:val="00E56059"/>
    <w:rsid w:val="00E57FD5"/>
    <w:rsid w:val="00E6013A"/>
    <w:rsid w:val="00E603E3"/>
    <w:rsid w:val="00E6087B"/>
    <w:rsid w:val="00E60DB1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15A3"/>
    <w:rsid w:val="00ED225F"/>
    <w:rsid w:val="00ED23D9"/>
    <w:rsid w:val="00ED395B"/>
    <w:rsid w:val="00ED45C4"/>
    <w:rsid w:val="00ED52B0"/>
    <w:rsid w:val="00ED5A5C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E0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32D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302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E72AB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2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uiPriority w:val="99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  <w:style w:type="character" w:customStyle="1" w:styleId="bold">
    <w:name w:val="bold"/>
    <w:basedOn w:val="Standardstycketeckensnitt"/>
    <w:rsid w:val="0070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199</TotalTime>
  <Pages>9</Pages>
  <Words>1441</Words>
  <Characters>8261</Characters>
  <Application>Microsoft Office Word</Application>
  <DocSecurity>0</DocSecurity>
  <Lines>1376</Lines>
  <Paragraphs>334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8</cp:revision>
  <cp:lastPrinted>2023-05-31T12:46:00Z</cp:lastPrinted>
  <dcterms:created xsi:type="dcterms:W3CDTF">2023-06-02T10:31:00Z</dcterms:created>
  <dcterms:modified xsi:type="dcterms:W3CDTF">2023-06-08T08:03:00Z</dcterms:modified>
</cp:coreProperties>
</file>