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647630B80F4BE3887552B9CC168BB1"/>
        </w:placeholder>
        <w:text/>
      </w:sdtPr>
      <w:sdtEndPr/>
      <w:sdtContent>
        <w:p w:rsidRPr="009B062B" w:rsidR="00AF30DD" w:rsidP="00DA28CE" w:rsidRDefault="00AF30DD" w14:paraId="3FEFDB8E" w14:textId="77777777">
          <w:pPr>
            <w:pStyle w:val="Rubrik1"/>
            <w:spacing w:after="300"/>
          </w:pPr>
          <w:r w:rsidRPr="009B062B">
            <w:t>Förslag till riksdagsbeslut</w:t>
          </w:r>
        </w:p>
      </w:sdtContent>
    </w:sdt>
    <w:sdt>
      <w:sdtPr>
        <w:alias w:val="Yrkande 1"/>
        <w:tag w:val="a96b9ba6-b44c-42d7-904e-20cd0281e3a3"/>
        <w:id w:val="229043312"/>
        <w:lock w:val="sdtLocked"/>
      </w:sdtPr>
      <w:sdtEndPr/>
      <w:sdtContent>
        <w:p w:rsidR="00A62F6B" w:rsidRDefault="00866CCD" w14:paraId="45CDE4E8" w14:textId="77777777">
          <w:pPr>
            <w:pStyle w:val="Frslagstext"/>
            <w:numPr>
              <w:ilvl w:val="0"/>
              <w:numId w:val="0"/>
            </w:numPr>
          </w:pPr>
          <w:r>
            <w:t>Riksdagen ställer sig bakom det som anförs i motionen om att överväga rapportering av däck vid trafikolyckor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CD6FF7924F4E7799E45B5FD4593329"/>
        </w:placeholder>
        <w:text/>
      </w:sdtPr>
      <w:sdtEndPr/>
      <w:sdtContent>
        <w:p w:rsidRPr="009B062B" w:rsidR="006D79C9" w:rsidP="00333E95" w:rsidRDefault="006D79C9" w14:paraId="353A0DF6" w14:textId="77777777">
          <w:pPr>
            <w:pStyle w:val="Rubrik1"/>
          </w:pPr>
          <w:r>
            <w:t>Motivering</w:t>
          </w:r>
        </w:p>
      </w:sdtContent>
    </w:sdt>
    <w:p w:rsidRPr="000731D0" w:rsidR="008F71C2" w:rsidP="000731D0" w:rsidRDefault="008F71C2" w14:paraId="0F3653BD" w14:textId="799FF95D">
      <w:pPr>
        <w:pStyle w:val="Normalutanindragellerluft"/>
      </w:pPr>
      <w:r w:rsidRPr="000731D0">
        <w:t xml:space="preserve">Om en bilist kör </w:t>
      </w:r>
      <w:bookmarkStart w:name="_GoBack" w:id="1"/>
      <w:bookmarkEnd w:id="1"/>
      <w:r w:rsidRPr="000731D0">
        <w:t>med dubbfria däck istället för dubbdäck så ökar risken för bilisten att omkomma i en trafikolycka med över 40 procent. I vissa kommuner har man infört dubbdäcksförbud på vissa gator under vissa tider på året. En sidoeffekt av detta är att allt fler bilister väljer att köra på så kallade året-runt-däck eller dubbfria vinterdäck året om</w:t>
      </w:r>
      <w:r w:rsidRPr="000731D0" w:rsidR="00C51EE8">
        <w:t>,</w:t>
      </w:r>
      <w:r w:rsidRPr="000731D0">
        <w:t xml:space="preserve"> för att slippa byta däck </w:t>
      </w:r>
      <w:r w:rsidRPr="000731D0" w:rsidR="00C51EE8">
        <w:t xml:space="preserve">eller </w:t>
      </w:r>
      <w:r w:rsidRPr="000731D0">
        <w:t>ta omvägar, vilket kan orsaka betydligt längre bromssträckor.</w:t>
      </w:r>
    </w:p>
    <w:p w:rsidRPr="008F71C2" w:rsidR="008F71C2" w:rsidP="008F71C2" w:rsidRDefault="008F71C2" w14:paraId="32372412" w14:textId="77777777">
      <w:r w:rsidRPr="008F71C2">
        <w:t>För att vi som beslutsfattare ska kunna fatta kloka beslut så är det viktigt att det finns ett gediget beslutsunderlag för såväl politiker som ansvariga myndigheter. Idag rapporterar polisen inte om alla däcktyper som finns på bilar vid allvarliga olyckor. Det vore rimligt och önskvärt att polisen rapporterar om bilisten har kört på dubbdäck, dubbfria däck eller året-runt-däck. Då skulle vi få ett bättre beslutsunderlag för att nå riksdagens nollvision.</w:t>
      </w:r>
    </w:p>
    <w:p w:rsidRPr="008F71C2" w:rsidR="00422B9E" w:rsidP="008F71C2" w:rsidRDefault="008F71C2" w14:paraId="086F990A" w14:textId="5058B886">
      <w:r>
        <w:t>Därför borde</w:t>
      </w:r>
      <w:r w:rsidRPr="008F71C2">
        <w:t xml:space="preserve"> man exempelvis i reg</w:t>
      </w:r>
      <w:r>
        <w:t xml:space="preserve">leringsbrev till </w:t>
      </w:r>
      <w:r w:rsidR="00C51EE8">
        <w:t>p</w:t>
      </w:r>
      <w:r>
        <w:t>olisen verka</w:t>
      </w:r>
      <w:r w:rsidRPr="008F71C2">
        <w:t xml:space="preserve"> för att få bättre och mer utförlig statistik på olika däcktyper vid allvarliga trafikolyckor.</w:t>
      </w:r>
    </w:p>
    <w:sdt>
      <w:sdtPr>
        <w:rPr>
          <w:i/>
          <w:noProof/>
        </w:rPr>
        <w:alias w:val="CC_Underskrifter"/>
        <w:tag w:val="CC_Underskrifter"/>
        <w:id w:val="583496634"/>
        <w:lock w:val="sdtContentLocked"/>
        <w:placeholder>
          <w:docPart w:val="8BE4B2065937498DBDD6E5A1A73E07A2"/>
        </w:placeholder>
      </w:sdtPr>
      <w:sdtEndPr>
        <w:rPr>
          <w:i w:val="0"/>
          <w:noProof w:val="0"/>
        </w:rPr>
      </w:sdtEndPr>
      <w:sdtContent>
        <w:p w:rsidR="009C196B" w:rsidP="00AA7180" w:rsidRDefault="009C196B" w14:paraId="13963142" w14:textId="77777777"/>
        <w:p w:rsidRPr="008E0FE2" w:rsidR="004801AC" w:rsidP="00AA7180" w:rsidRDefault="000731D0" w14:paraId="317BF295" w14:textId="4811F8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4F451F" w:rsidRDefault="004F451F" w14:paraId="6C713DD6" w14:textId="77777777"/>
    <w:sectPr w:rsidR="004F45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E3131" w14:textId="77777777" w:rsidR="00ED130F" w:rsidRDefault="00ED130F" w:rsidP="000C1CAD">
      <w:pPr>
        <w:spacing w:line="240" w:lineRule="auto"/>
      </w:pPr>
      <w:r>
        <w:separator/>
      </w:r>
    </w:p>
  </w:endnote>
  <w:endnote w:type="continuationSeparator" w:id="0">
    <w:p w14:paraId="3406D4C0" w14:textId="77777777" w:rsidR="00ED130F" w:rsidRDefault="00ED13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05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15243" w14:textId="20886AB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31D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CF2F6" w14:textId="77777777" w:rsidR="000731D0" w:rsidRDefault="00073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E0B8C" w14:textId="77777777" w:rsidR="00ED130F" w:rsidRDefault="00ED130F" w:rsidP="000C1CAD">
      <w:pPr>
        <w:spacing w:line="240" w:lineRule="auto"/>
      </w:pPr>
      <w:r>
        <w:separator/>
      </w:r>
    </w:p>
  </w:footnote>
  <w:footnote w:type="continuationSeparator" w:id="0">
    <w:p w14:paraId="34E4233D" w14:textId="77777777" w:rsidR="00ED130F" w:rsidRDefault="00ED13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B1D8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69BD8D" wp14:anchorId="351436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31D0" w14:paraId="3FE26C3A" w14:textId="77777777">
                          <w:pPr>
                            <w:jc w:val="right"/>
                          </w:pPr>
                          <w:sdt>
                            <w:sdtPr>
                              <w:alias w:val="CC_Noformat_Partikod"/>
                              <w:tag w:val="CC_Noformat_Partikod"/>
                              <w:id w:val="-53464382"/>
                              <w:placeholder>
                                <w:docPart w:val="EA3FC282D4FA43C3BEBA4F444E7FF806"/>
                              </w:placeholder>
                              <w:text/>
                            </w:sdtPr>
                            <w:sdtEndPr/>
                            <w:sdtContent>
                              <w:r w:rsidR="008F71C2">
                                <w:t>M</w:t>
                              </w:r>
                            </w:sdtContent>
                          </w:sdt>
                          <w:sdt>
                            <w:sdtPr>
                              <w:alias w:val="CC_Noformat_Partinummer"/>
                              <w:tag w:val="CC_Noformat_Partinummer"/>
                              <w:id w:val="-1709555926"/>
                              <w:placeholder>
                                <w:docPart w:val="2BD2B51BFACD48D59185B616FA251E18"/>
                              </w:placeholder>
                              <w:text/>
                            </w:sdtPr>
                            <w:sdtEndPr/>
                            <w:sdtContent>
                              <w:r w:rsidR="008F71C2">
                                <w:t>1585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1436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31D0" w14:paraId="3FE26C3A" w14:textId="77777777">
                    <w:pPr>
                      <w:jc w:val="right"/>
                    </w:pPr>
                    <w:sdt>
                      <w:sdtPr>
                        <w:alias w:val="CC_Noformat_Partikod"/>
                        <w:tag w:val="CC_Noformat_Partikod"/>
                        <w:id w:val="-53464382"/>
                        <w:placeholder>
                          <w:docPart w:val="EA3FC282D4FA43C3BEBA4F444E7FF806"/>
                        </w:placeholder>
                        <w:text/>
                      </w:sdtPr>
                      <w:sdtEndPr/>
                      <w:sdtContent>
                        <w:r w:rsidR="008F71C2">
                          <w:t>M</w:t>
                        </w:r>
                      </w:sdtContent>
                    </w:sdt>
                    <w:sdt>
                      <w:sdtPr>
                        <w:alias w:val="CC_Noformat_Partinummer"/>
                        <w:tag w:val="CC_Noformat_Partinummer"/>
                        <w:id w:val="-1709555926"/>
                        <w:placeholder>
                          <w:docPart w:val="2BD2B51BFACD48D59185B616FA251E18"/>
                        </w:placeholder>
                        <w:text/>
                      </w:sdtPr>
                      <w:sdtEndPr/>
                      <w:sdtContent>
                        <w:r w:rsidR="008F71C2">
                          <w:t>1585</w:t>
                        </w:r>
                      </w:sdtContent>
                    </w:sdt>
                  </w:p>
                </w:txbxContent>
              </v:textbox>
              <w10:wrap anchorx="page"/>
            </v:shape>
          </w:pict>
        </mc:Fallback>
      </mc:AlternateContent>
    </w:r>
  </w:p>
  <w:p w:rsidRPr="00293C4F" w:rsidR="00262EA3" w:rsidP="00776B74" w:rsidRDefault="00262EA3" w14:paraId="6BBB90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B8C122" w14:textId="77777777">
    <w:pPr>
      <w:jc w:val="right"/>
    </w:pPr>
  </w:p>
  <w:p w:rsidR="00262EA3" w:rsidP="00776B74" w:rsidRDefault="00262EA3" w14:paraId="58D635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731D0" w14:paraId="63F2E2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657266" wp14:anchorId="6A99B2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31D0" w14:paraId="77F9B7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71C2">
          <w:t>M</w:t>
        </w:r>
      </w:sdtContent>
    </w:sdt>
    <w:sdt>
      <w:sdtPr>
        <w:alias w:val="CC_Noformat_Partinummer"/>
        <w:tag w:val="CC_Noformat_Partinummer"/>
        <w:id w:val="-2014525982"/>
        <w:text/>
      </w:sdtPr>
      <w:sdtEndPr/>
      <w:sdtContent>
        <w:r w:rsidR="008F71C2">
          <w:t>1585</w:t>
        </w:r>
      </w:sdtContent>
    </w:sdt>
  </w:p>
  <w:p w:rsidRPr="008227B3" w:rsidR="00262EA3" w:rsidP="008227B3" w:rsidRDefault="000731D0" w14:paraId="41F35C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31D0" w14:paraId="3040FE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:1415</w:t>
        </w:r>
      </w:sdtContent>
    </w:sdt>
  </w:p>
  <w:p w:rsidR="00262EA3" w:rsidP="00E03A3D" w:rsidRDefault="000731D0" w14:paraId="487772D0"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8F71C2" w14:paraId="297C7D57" w14:textId="77777777">
        <w:pPr>
          <w:pStyle w:val="FSHRub2"/>
        </w:pPr>
        <w:r>
          <w:t>Rapportering av däck vid trafikolyckor</w:t>
        </w:r>
      </w:p>
    </w:sdtContent>
  </w:sdt>
  <w:sdt>
    <w:sdtPr>
      <w:alias w:val="CC_Boilerplate_3"/>
      <w:tag w:val="CC_Boilerplate_3"/>
      <w:id w:val="1606463544"/>
      <w:lock w:val="sdtContentLocked"/>
      <w15:appearance w15:val="hidden"/>
      <w:text w:multiLine="1"/>
    </w:sdtPr>
    <w:sdtEndPr/>
    <w:sdtContent>
      <w:p w:rsidR="00262EA3" w:rsidP="00283E0F" w:rsidRDefault="00262EA3" w14:paraId="27E13C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F71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D0"/>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45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1F"/>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B7"/>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CCD"/>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09F"/>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1C2"/>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D74"/>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96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F6B"/>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CE4"/>
    <w:rsid w:val="00AA6CB2"/>
    <w:rsid w:val="00AA7017"/>
    <w:rsid w:val="00AA7180"/>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4D3"/>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EE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30F"/>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2D8BA5"/>
  <w15:chartTrackingRefBased/>
  <w15:docId w15:val="{996AAB12-279D-463E-A15B-04BAB6F5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39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647630B80F4BE3887552B9CC168BB1"/>
        <w:category>
          <w:name w:val="Allmänt"/>
          <w:gallery w:val="placeholder"/>
        </w:category>
        <w:types>
          <w:type w:val="bbPlcHdr"/>
        </w:types>
        <w:behaviors>
          <w:behavior w:val="content"/>
        </w:behaviors>
        <w:guid w:val="{BA0EC80A-4D6D-4F38-BCA9-849A28C49798}"/>
      </w:docPartPr>
      <w:docPartBody>
        <w:p w:rsidR="002454BA" w:rsidRDefault="00881EFF">
          <w:pPr>
            <w:pStyle w:val="17647630B80F4BE3887552B9CC168BB1"/>
          </w:pPr>
          <w:r w:rsidRPr="005A0A93">
            <w:rPr>
              <w:rStyle w:val="Platshllartext"/>
            </w:rPr>
            <w:t>Förslag till riksdagsbeslut</w:t>
          </w:r>
        </w:p>
      </w:docPartBody>
    </w:docPart>
    <w:docPart>
      <w:docPartPr>
        <w:name w:val="63CD6FF7924F4E7799E45B5FD4593329"/>
        <w:category>
          <w:name w:val="Allmänt"/>
          <w:gallery w:val="placeholder"/>
        </w:category>
        <w:types>
          <w:type w:val="bbPlcHdr"/>
        </w:types>
        <w:behaviors>
          <w:behavior w:val="content"/>
        </w:behaviors>
        <w:guid w:val="{B488F77D-0089-4C0A-88A3-5D534AEE9E7B}"/>
      </w:docPartPr>
      <w:docPartBody>
        <w:p w:rsidR="002454BA" w:rsidRDefault="00881EFF">
          <w:pPr>
            <w:pStyle w:val="63CD6FF7924F4E7799E45B5FD4593329"/>
          </w:pPr>
          <w:r w:rsidRPr="005A0A93">
            <w:rPr>
              <w:rStyle w:val="Platshllartext"/>
            </w:rPr>
            <w:t>Motivering</w:t>
          </w:r>
        </w:p>
      </w:docPartBody>
    </w:docPart>
    <w:docPart>
      <w:docPartPr>
        <w:name w:val="EA3FC282D4FA43C3BEBA4F444E7FF806"/>
        <w:category>
          <w:name w:val="Allmänt"/>
          <w:gallery w:val="placeholder"/>
        </w:category>
        <w:types>
          <w:type w:val="bbPlcHdr"/>
        </w:types>
        <w:behaviors>
          <w:behavior w:val="content"/>
        </w:behaviors>
        <w:guid w:val="{913E8731-21AA-45CB-9DD0-07CAD26DAEB9}"/>
      </w:docPartPr>
      <w:docPartBody>
        <w:p w:rsidR="002454BA" w:rsidRDefault="00881EFF">
          <w:pPr>
            <w:pStyle w:val="EA3FC282D4FA43C3BEBA4F444E7FF806"/>
          </w:pPr>
          <w:r>
            <w:rPr>
              <w:rStyle w:val="Platshllartext"/>
            </w:rPr>
            <w:t xml:space="preserve"> </w:t>
          </w:r>
        </w:p>
      </w:docPartBody>
    </w:docPart>
    <w:docPart>
      <w:docPartPr>
        <w:name w:val="2BD2B51BFACD48D59185B616FA251E18"/>
        <w:category>
          <w:name w:val="Allmänt"/>
          <w:gallery w:val="placeholder"/>
        </w:category>
        <w:types>
          <w:type w:val="bbPlcHdr"/>
        </w:types>
        <w:behaviors>
          <w:behavior w:val="content"/>
        </w:behaviors>
        <w:guid w:val="{AA9D63B0-2522-4995-A6DA-6035EFE7C54C}"/>
      </w:docPartPr>
      <w:docPartBody>
        <w:p w:rsidR="002454BA" w:rsidRDefault="00881EFF">
          <w:pPr>
            <w:pStyle w:val="2BD2B51BFACD48D59185B616FA251E18"/>
          </w:pPr>
          <w:r>
            <w:t xml:space="preserve"> </w:t>
          </w:r>
        </w:p>
      </w:docPartBody>
    </w:docPart>
    <w:docPart>
      <w:docPartPr>
        <w:name w:val="8BE4B2065937498DBDD6E5A1A73E07A2"/>
        <w:category>
          <w:name w:val="Allmänt"/>
          <w:gallery w:val="placeholder"/>
        </w:category>
        <w:types>
          <w:type w:val="bbPlcHdr"/>
        </w:types>
        <w:behaviors>
          <w:behavior w:val="content"/>
        </w:behaviors>
        <w:guid w:val="{AA4AAAC8-22D0-4F04-8815-2AE45BA76704}"/>
      </w:docPartPr>
      <w:docPartBody>
        <w:p w:rsidR="009207F5" w:rsidRDefault="009207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EFF"/>
    <w:rsid w:val="002454BA"/>
    <w:rsid w:val="00881EFF"/>
    <w:rsid w:val="009207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647630B80F4BE3887552B9CC168BB1">
    <w:name w:val="17647630B80F4BE3887552B9CC168BB1"/>
  </w:style>
  <w:style w:type="paragraph" w:customStyle="1" w:styleId="38A12F35D6A548BDB9A4AE931968E740">
    <w:name w:val="38A12F35D6A548BDB9A4AE931968E7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E236BF4A9C49B6956ADF5D533C56B1">
    <w:name w:val="44E236BF4A9C49B6956ADF5D533C56B1"/>
  </w:style>
  <w:style w:type="paragraph" w:customStyle="1" w:styleId="63CD6FF7924F4E7799E45B5FD4593329">
    <w:name w:val="63CD6FF7924F4E7799E45B5FD4593329"/>
  </w:style>
  <w:style w:type="paragraph" w:customStyle="1" w:styleId="0656D03B3B7F46EA878D2F874CF7688B">
    <w:name w:val="0656D03B3B7F46EA878D2F874CF7688B"/>
  </w:style>
  <w:style w:type="paragraph" w:customStyle="1" w:styleId="BE3B721DC21A4631B277AFDE09244B76">
    <w:name w:val="BE3B721DC21A4631B277AFDE09244B76"/>
  </w:style>
  <w:style w:type="paragraph" w:customStyle="1" w:styleId="EA3FC282D4FA43C3BEBA4F444E7FF806">
    <w:name w:val="EA3FC282D4FA43C3BEBA4F444E7FF806"/>
  </w:style>
  <w:style w:type="paragraph" w:customStyle="1" w:styleId="2BD2B51BFACD48D59185B616FA251E18">
    <w:name w:val="2BD2B51BFACD48D59185B616FA251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5366E-04E0-4E06-AC49-AA1013A7C65A}"/>
</file>

<file path=customXml/itemProps2.xml><?xml version="1.0" encoding="utf-8"?>
<ds:datastoreItem xmlns:ds="http://schemas.openxmlformats.org/officeDocument/2006/customXml" ds:itemID="{169F17BD-7CA2-4679-80A6-6CFC2C841B7E}"/>
</file>

<file path=customXml/itemProps3.xml><?xml version="1.0" encoding="utf-8"?>
<ds:datastoreItem xmlns:ds="http://schemas.openxmlformats.org/officeDocument/2006/customXml" ds:itemID="{1CD241C4-115E-4D39-8B68-9F64F1F57A16}"/>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1083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M1585 Rapportering av däck vid trafikolyckor</vt:lpstr>
      <vt:lpstr>
      </vt:lpstr>
    </vt:vector>
  </TitlesOfParts>
  <Company>Sveriges riksdag</Company>
  <LinksUpToDate>false</LinksUpToDate>
  <CharactersWithSpaces>1273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