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13058627" w14:textId="5E5613AA" w:rsidR="008F1000" w:rsidRDefault="008F1000" w:rsidP="0096348C">
      <w:pPr>
        <w:rPr>
          <w:szCs w:val="24"/>
        </w:rPr>
      </w:pPr>
    </w:p>
    <w:p w14:paraId="273D391A" w14:textId="77777777" w:rsidR="003D03FB" w:rsidRPr="00CD7BA8" w:rsidRDefault="003D03FB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679881B6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DC28A3">
              <w:rPr>
                <w:b/>
                <w:szCs w:val="24"/>
              </w:rPr>
              <w:t>2</w:t>
            </w:r>
            <w:r w:rsidR="002014DB">
              <w:rPr>
                <w:b/>
                <w:szCs w:val="24"/>
              </w:rPr>
              <w:t>2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5305408C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01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15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3291F9B1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014DB">
              <w:rPr>
                <w:szCs w:val="24"/>
              </w:rPr>
              <w:t>0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3D03FB">
              <w:rPr>
                <w:szCs w:val="24"/>
              </w:rPr>
              <w:t>–</w:t>
            </w:r>
            <w:r w:rsidR="003D03FB" w:rsidRPr="003D03FB">
              <w:rPr>
                <w:szCs w:val="24"/>
              </w:rPr>
              <w:t>1</w:t>
            </w:r>
            <w:r w:rsidR="002014DB" w:rsidRPr="003D03FB">
              <w:rPr>
                <w:szCs w:val="24"/>
              </w:rPr>
              <w:t>0</w:t>
            </w:r>
            <w:r w:rsidR="00A97E26" w:rsidRPr="003D03FB">
              <w:rPr>
                <w:szCs w:val="24"/>
              </w:rPr>
              <w:t>.</w:t>
            </w:r>
            <w:r w:rsidR="003D03FB" w:rsidRPr="003D03FB">
              <w:rPr>
                <w:szCs w:val="24"/>
              </w:rPr>
              <w:t>3</w:t>
            </w:r>
            <w:r w:rsidR="002014DB" w:rsidRPr="003D03FB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09E629DF" w14:textId="72C453D6" w:rsidR="008F1000" w:rsidRDefault="008F1000" w:rsidP="00D15874">
      <w:pPr>
        <w:tabs>
          <w:tab w:val="left" w:pos="1418"/>
        </w:tabs>
        <w:rPr>
          <w:snapToGrid w:val="0"/>
          <w:szCs w:val="24"/>
        </w:rPr>
      </w:pPr>
    </w:p>
    <w:p w14:paraId="70D13E30" w14:textId="77777777" w:rsidR="003D03FB" w:rsidRPr="00CD7BA8" w:rsidRDefault="003D03F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81D58" w:rsidRPr="00CD7BA8" w14:paraId="0EE81994" w14:textId="77777777" w:rsidTr="00B10A33">
        <w:tc>
          <w:tcPr>
            <w:tcW w:w="567" w:type="dxa"/>
          </w:tcPr>
          <w:p w14:paraId="1AAE6856" w14:textId="5B00E054" w:rsidR="00081D58" w:rsidRPr="008F1000" w:rsidRDefault="00081D58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F100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7B52A757" w14:textId="77777777" w:rsidR="002014DB" w:rsidRPr="003D03FB" w:rsidRDefault="002014DB" w:rsidP="002014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D03FB">
              <w:rPr>
                <w:b/>
                <w:snapToGrid w:val="0"/>
                <w:szCs w:val="24"/>
              </w:rPr>
              <w:t>Information från Riksrevisionen</w:t>
            </w:r>
          </w:p>
          <w:p w14:paraId="2CEABFD3" w14:textId="77777777" w:rsidR="002014DB" w:rsidRPr="003D03FB" w:rsidRDefault="002014DB" w:rsidP="002014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4CDD366" w14:textId="5D87D6DD" w:rsidR="002014DB" w:rsidRPr="003D03FB" w:rsidRDefault="00EF65DC" w:rsidP="002014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Företrädare från </w:t>
            </w:r>
            <w:r w:rsidR="002014DB" w:rsidRPr="003D03FB">
              <w:rPr>
                <w:bCs/>
                <w:snapToGrid w:val="0"/>
                <w:szCs w:val="24"/>
              </w:rPr>
              <w:t>Riksrevisionen presenterade granskningsrapporten Tandvårdsstödet – en konstruktion med hål (</w:t>
            </w:r>
            <w:proofErr w:type="spellStart"/>
            <w:r w:rsidR="002014DB" w:rsidRPr="003D03FB">
              <w:rPr>
                <w:bCs/>
                <w:snapToGrid w:val="0"/>
                <w:szCs w:val="24"/>
              </w:rPr>
              <w:t>RiR</w:t>
            </w:r>
            <w:proofErr w:type="spellEnd"/>
            <w:r w:rsidR="002014DB" w:rsidRPr="003D03FB">
              <w:rPr>
                <w:bCs/>
                <w:snapToGrid w:val="0"/>
                <w:szCs w:val="24"/>
              </w:rPr>
              <w:t xml:space="preserve"> 2025:34).</w:t>
            </w:r>
          </w:p>
          <w:p w14:paraId="2FE56889" w14:textId="7369E723" w:rsidR="00081D58" w:rsidRPr="003D03FB" w:rsidRDefault="00081D58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E53FB" w:rsidRPr="00CD7BA8" w14:paraId="37F59902" w14:textId="77777777" w:rsidTr="00B10A33">
        <w:tc>
          <w:tcPr>
            <w:tcW w:w="567" w:type="dxa"/>
          </w:tcPr>
          <w:p w14:paraId="0117D92E" w14:textId="75AB8656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1D5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2717E64B" w14:textId="77777777" w:rsidR="00994F47" w:rsidRPr="003D03FB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D03FB">
              <w:rPr>
                <w:b/>
                <w:snapToGrid w:val="0"/>
                <w:szCs w:val="24"/>
              </w:rPr>
              <w:t>Justering av protokoll</w:t>
            </w:r>
          </w:p>
          <w:p w14:paraId="5AEA8E3B" w14:textId="77777777" w:rsidR="00994F47" w:rsidRPr="003D03FB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5F561B" w14:textId="3A3CB0FE" w:rsidR="00994F47" w:rsidRPr="003D03FB" w:rsidRDefault="00994F47" w:rsidP="00994F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D03FB">
              <w:rPr>
                <w:snapToGrid w:val="0"/>
                <w:szCs w:val="24"/>
              </w:rPr>
              <w:t>Utskottet justerade protokoll 2025/26:</w:t>
            </w:r>
            <w:r w:rsidR="00DC28A3" w:rsidRPr="003D03FB">
              <w:rPr>
                <w:snapToGrid w:val="0"/>
                <w:szCs w:val="24"/>
              </w:rPr>
              <w:t>2</w:t>
            </w:r>
            <w:r w:rsidR="00E946AD" w:rsidRPr="003D03FB">
              <w:rPr>
                <w:snapToGrid w:val="0"/>
                <w:szCs w:val="24"/>
              </w:rPr>
              <w:t>1</w:t>
            </w:r>
            <w:r w:rsidRPr="003D03FB">
              <w:rPr>
                <w:snapToGrid w:val="0"/>
                <w:szCs w:val="24"/>
              </w:rPr>
              <w:t>.</w:t>
            </w:r>
          </w:p>
          <w:p w14:paraId="0AF36EFD" w14:textId="386AFEEA" w:rsidR="00C93367" w:rsidRPr="003D03FB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C28A3" w:rsidRPr="00CD7BA8" w14:paraId="293C26A0" w14:textId="77777777" w:rsidTr="00B10A33">
        <w:tc>
          <w:tcPr>
            <w:tcW w:w="567" w:type="dxa"/>
          </w:tcPr>
          <w:p w14:paraId="36B57FE4" w14:textId="49590507" w:rsidR="00DC28A3" w:rsidRDefault="006E653D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1D5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05EEFE41" w14:textId="2BCDED18" w:rsidR="006E653D" w:rsidRPr="003D03FB" w:rsidRDefault="00E946AD" w:rsidP="006E653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D03FB">
              <w:rPr>
                <w:b/>
                <w:bCs/>
              </w:rPr>
              <w:t>Alkohol, narkotika, dopning, tobak och spel (SoU13)</w:t>
            </w:r>
            <w:r w:rsidR="006E653D" w:rsidRPr="003D03FB">
              <w:rPr>
                <w:b/>
                <w:bCs/>
              </w:rPr>
              <w:br/>
            </w:r>
          </w:p>
          <w:p w14:paraId="3BB0D0BA" w14:textId="754C06EF" w:rsidR="006E653D" w:rsidRPr="003D03FB" w:rsidRDefault="006E653D" w:rsidP="006E653D">
            <w:pPr>
              <w:tabs>
                <w:tab w:val="left" w:pos="1701"/>
              </w:tabs>
              <w:rPr>
                <w:bCs/>
              </w:rPr>
            </w:pPr>
            <w:r w:rsidRPr="003D03FB">
              <w:rPr>
                <w:bCs/>
                <w:snapToGrid w:val="0"/>
              </w:rPr>
              <w:t xml:space="preserve">Utskottet fortsatte beredningen av motioner om </w:t>
            </w:r>
            <w:r w:rsidR="00924D73" w:rsidRPr="003D03FB">
              <w:rPr>
                <w:bCs/>
              </w:rPr>
              <w:t>alkohol, narkotika, dopning, tobak och spel</w:t>
            </w:r>
            <w:r w:rsidRPr="003D03FB">
              <w:rPr>
                <w:bCs/>
              </w:rPr>
              <w:t>.</w:t>
            </w:r>
          </w:p>
          <w:p w14:paraId="094446DE" w14:textId="77777777" w:rsidR="006E653D" w:rsidRPr="003D03FB" w:rsidRDefault="006E653D" w:rsidP="006E653D">
            <w:pPr>
              <w:tabs>
                <w:tab w:val="left" w:pos="1701"/>
              </w:tabs>
              <w:rPr>
                <w:bCs/>
              </w:rPr>
            </w:pPr>
          </w:p>
          <w:p w14:paraId="1B5F5737" w14:textId="77777777" w:rsidR="006E653D" w:rsidRPr="003D03FB" w:rsidRDefault="006E653D" w:rsidP="006E653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D03FB">
              <w:rPr>
                <w:bCs/>
              </w:rPr>
              <w:t>Ärendet bordlades.</w:t>
            </w:r>
          </w:p>
          <w:p w14:paraId="6BF821F8" w14:textId="33A1A509" w:rsidR="00DC28A3" w:rsidRPr="003D03FB" w:rsidRDefault="00DC28A3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C28A3" w:rsidRPr="00CD7BA8" w14:paraId="06535E68" w14:textId="77777777" w:rsidTr="00B10A33">
        <w:tc>
          <w:tcPr>
            <w:tcW w:w="567" w:type="dxa"/>
          </w:tcPr>
          <w:p w14:paraId="52162365" w14:textId="75CE6E4B" w:rsidR="00DC28A3" w:rsidRDefault="006E653D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946A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2B5F1D60" w14:textId="77777777" w:rsidR="006E653D" w:rsidRPr="003D03FB" w:rsidRDefault="006E653D" w:rsidP="006E653D">
            <w:pPr>
              <w:tabs>
                <w:tab w:val="left" w:pos="1701"/>
              </w:tabs>
              <w:rPr>
                <w:b/>
                <w:bCs/>
              </w:rPr>
            </w:pPr>
            <w:r w:rsidRPr="003D03FB">
              <w:rPr>
                <w:b/>
                <w:bCs/>
              </w:rPr>
              <w:t>Inkomna EU-dokument</w:t>
            </w:r>
          </w:p>
          <w:p w14:paraId="7AF6C2F0" w14:textId="77777777" w:rsidR="006E653D" w:rsidRPr="003D03FB" w:rsidRDefault="006E653D" w:rsidP="006E653D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7A173EF" w14:textId="5366A178" w:rsidR="006E653D" w:rsidRPr="003D03FB" w:rsidRDefault="006E653D" w:rsidP="006E653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D03FB">
              <w:rPr>
                <w:bCs/>
                <w:szCs w:val="24"/>
              </w:rPr>
              <w:t>Inkomna EU-dokument för 1</w:t>
            </w:r>
            <w:r w:rsidR="00A57431" w:rsidRPr="003D03FB">
              <w:rPr>
                <w:bCs/>
                <w:szCs w:val="24"/>
              </w:rPr>
              <w:t>3</w:t>
            </w:r>
            <w:r w:rsidRPr="003D03FB">
              <w:rPr>
                <w:bCs/>
                <w:szCs w:val="24"/>
              </w:rPr>
              <w:t xml:space="preserve"> </w:t>
            </w:r>
            <w:r w:rsidR="002014DB" w:rsidRPr="003D03FB">
              <w:rPr>
                <w:bCs/>
                <w:szCs w:val="24"/>
              </w:rPr>
              <w:t>dec</w:t>
            </w:r>
            <w:r w:rsidRPr="003D03FB">
              <w:rPr>
                <w:bCs/>
                <w:szCs w:val="24"/>
              </w:rPr>
              <w:t>ember 2025 – 1</w:t>
            </w:r>
            <w:r w:rsidR="002014DB" w:rsidRPr="003D03FB">
              <w:rPr>
                <w:bCs/>
                <w:szCs w:val="24"/>
              </w:rPr>
              <w:t>3</w:t>
            </w:r>
            <w:r w:rsidRPr="003D03FB">
              <w:rPr>
                <w:bCs/>
                <w:szCs w:val="24"/>
              </w:rPr>
              <w:t xml:space="preserve"> </w:t>
            </w:r>
            <w:r w:rsidR="002014DB" w:rsidRPr="003D03FB">
              <w:rPr>
                <w:bCs/>
                <w:szCs w:val="24"/>
              </w:rPr>
              <w:t>januari</w:t>
            </w:r>
            <w:r w:rsidRPr="003D03FB">
              <w:rPr>
                <w:bCs/>
                <w:szCs w:val="24"/>
              </w:rPr>
              <w:t xml:space="preserve"> 202</w:t>
            </w:r>
            <w:r w:rsidR="002014DB" w:rsidRPr="003D03FB">
              <w:rPr>
                <w:bCs/>
                <w:szCs w:val="24"/>
              </w:rPr>
              <w:t>6</w:t>
            </w:r>
            <w:r w:rsidRPr="003D03FB">
              <w:rPr>
                <w:bCs/>
                <w:szCs w:val="24"/>
              </w:rPr>
              <w:t xml:space="preserve"> anmäldes.</w:t>
            </w:r>
          </w:p>
          <w:p w14:paraId="3658C391" w14:textId="77777777" w:rsidR="00DC28A3" w:rsidRPr="003D03FB" w:rsidRDefault="00DC28A3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029847DF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946A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1D863554" w14:textId="77777777" w:rsidR="005C1BFC" w:rsidRPr="003D03FB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3D03FB">
              <w:rPr>
                <w:b/>
              </w:rPr>
              <w:t>Inkomna skrivelser</w:t>
            </w:r>
          </w:p>
          <w:p w14:paraId="704E332A" w14:textId="77777777" w:rsidR="005C1BFC" w:rsidRPr="003D03F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64FE84C9" w:rsidR="005C1BFC" w:rsidRPr="003D03FB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3D03FB">
              <w:rPr>
                <w:szCs w:val="24"/>
              </w:rPr>
              <w:t xml:space="preserve">Inkomna skrivelser anmäldes (dnr </w:t>
            </w:r>
            <w:r w:rsidR="00E946AD" w:rsidRPr="003D03FB">
              <w:rPr>
                <w:szCs w:val="24"/>
              </w:rPr>
              <w:t>233</w:t>
            </w:r>
            <w:r w:rsidR="00206038" w:rsidRPr="003D03FB">
              <w:rPr>
                <w:szCs w:val="24"/>
              </w:rPr>
              <w:t>-202</w:t>
            </w:r>
            <w:r w:rsidR="00791959" w:rsidRPr="003D03FB">
              <w:rPr>
                <w:szCs w:val="24"/>
              </w:rPr>
              <w:t>5</w:t>
            </w:r>
            <w:r w:rsidR="00206038" w:rsidRPr="003D03FB">
              <w:rPr>
                <w:szCs w:val="24"/>
              </w:rPr>
              <w:t>/2</w:t>
            </w:r>
            <w:r w:rsidR="00791959" w:rsidRPr="003D03FB">
              <w:rPr>
                <w:szCs w:val="24"/>
              </w:rPr>
              <w:t>6</w:t>
            </w:r>
            <w:r w:rsidR="00E946AD" w:rsidRPr="003D03FB">
              <w:rPr>
                <w:szCs w:val="24"/>
              </w:rPr>
              <w:t xml:space="preserve">, 246-2025/26, </w:t>
            </w:r>
            <w:r w:rsidR="00736744" w:rsidRPr="003D03FB">
              <w:rPr>
                <w:szCs w:val="24"/>
              </w:rPr>
              <w:t xml:space="preserve">403-2025/26, </w:t>
            </w:r>
            <w:r w:rsidR="00E946AD" w:rsidRPr="003D03FB">
              <w:rPr>
                <w:szCs w:val="24"/>
              </w:rPr>
              <w:t>851-2025/26, 866-2025/26, 884-2025/26, 890-2025/26, 897-2025/26</w:t>
            </w:r>
            <w:r w:rsidR="00422A02" w:rsidRPr="003D03FB">
              <w:rPr>
                <w:szCs w:val="24"/>
              </w:rPr>
              <w:t>,</w:t>
            </w:r>
            <w:r w:rsidR="00E946AD" w:rsidRPr="003D03FB">
              <w:rPr>
                <w:szCs w:val="24"/>
              </w:rPr>
              <w:t xml:space="preserve"> 910-2025/26</w:t>
            </w:r>
            <w:r w:rsidR="00736744" w:rsidRPr="003D03FB">
              <w:rPr>
                <w:szCs w:val="24"/>
              </w:rPr>
              <w:t xml:space="preserve">, </w:t>
            </w:r>
            <w:r w:rsidR="00422A02" w:rsidRPr="003D03FB">
              <w:rPr>
                <w:szCs w:val="24"/>
              </w:rPr>
              <w:t>938-2025/26</w:t>
            </w:r>
            <w:r w:rsidR="00736744" w:rsidRPr="003D03FB">
              <w:rPr>
                <w:szCs w:val="24"/>
              </w:rPr>
              <w:t xml:space="preserve"> och 970-2025/26</w:t>
            </w:r>
            <w:r w:rsidRPr="003D03FB">
              <w:rPr>
                <w:szCs w:val="24"/>
              </w:rPr>
              <w:t>).</w:t>
            </w:r>
            <w:r w:rsidRPr="003D03FB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445D3A6B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946AD">
              <w:rPr>
                <w:b/>
                <w:snapToGrid w:val="0"/>
                <w:szCs w:val="24"/>
              </w:rPr>
              <w:t>6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3D03FB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03FB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3D03FB" w:rsidRDefault="005C1BFC" w:rsidP="005C1BFC">
            <w:pPr>
              <w:tabs>
                <w:tab w:val="left" w:pos="1701"/>
              </w:tabs>
            </w:pPr>
          </w:p>
          <w:p w14:paraId="48FCD61D" w14:textId="17BFE31F" w:rsidR="00CD63BA" w:rsidRPr="003D03FB" w:rsidRDefault="005C1BFC" w:rsidP="003D03F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D03FB">
              <w:rPr>
                <w:bCs/>
                <w:szCs w:val="24"/>
              </w:rPr>
              <w:t>Kanslichefen informerade om planeringen.</w:t>
            </w:r>
          </w:p>
          <w:p w14:paraId="6E43E5BB" w14:textId="33B5E255" w:rsidR="005C1BFC" w:rsidRPr="003D03FB" w:rsidRDefault="005C1BFC" w:rsidP="003D03FB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633C9C66" w:rsidR="005C1BFC" w:rsidRPr="00CD63BA" w:rsidRDefault="00CD63BA" w:rsidP="00CD63B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</w:tcPr>
          <w:p w14:paraId="04E45745" w14:textId="77777777" w:rsidR="005C1BFC" w:rsidRPr="003D03FB" w:rsidRDefault="005C1BFC" w:rsidP="005C1BFC">
            <w:pPr>
              <w:rPr>
                <w:b/>
                <w:snapToGrid w:val="0"/>
                <w:szCs w:val="24"/>
              </w:rPr>
            </w:pPr>
            <w:r w:rsidRPr="003D03FB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3D03FB" w:rsidRDefault="005C1BFC" w:rsidP="005C1BFC">
            <w:pPr>
              <w:rPr>
                <w:snapToGrid w:val="0"/>
                <w:szCs w:val="24"/>
              </w:rPr>
            </w:pPr>
          </w:p>
          <w:p w14:paraId="7CF6E935" w14:textId="777E01C9" w:rsidR="005C1BFC" w:rsidRPr="003D03FB" w:rsidRDefault="005C1BFC" w:rsidP="005C1BFC">
            <w:pPr>
              <w:rPr>
                <w:bCs/>
                <w:snapToGrid w:val="0"/>
                <w:szCs w:val="24"/>
              </w:rPr>
            </w:pPr>
            <w:r w:rsidRPr="003D03FB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3D03FB">
              <w:rPr>
                <w:bCs/>
                <w:snapToGrid w:val="0"/>
                <w:szCs w:val="24"/>
              </w:rPr>
              <w:t>t</w:t>
            </w:r>
            <w:r w:rsidR="008F1000" w:rsidRPr="003D03FB">
              <w:rPr>
                <w:bCs/>
                <w:snapToGrid w:val="0"/>
                <w:szCs w:val="24"/>
              </w:rPr>
              <w:t>or</w:t>
            </w:r>
            <w:r w:rsidR="00206038" w:rsidRPr="003D03FB">
              <w:rPr>
                <w:bCs/>
                <w:snapToGrid w:val="0"/>
                <w:szCs w:val="24"/>
              </w:rPr>
              <w:t>s</w:t>
            </w:r>
            <w:r w:rsidRPr="003D03FB">
              <w:rPr>
                <w:bCs/>
                <w:snapToGrid w:val="0"/>
                <w:szCs w:val="24"/>
              </w:rPr>
              <w:t xml:space="preserve">dagen den </w:t>
            </w:r>
            <w:r w:rsidR="002014DB" w:rsidRPr="003D03FB">
              <w:rPr>
                <w:bCs/>
                <w:snapToGrid w:val="0"/>
                <w:szCs w:val="24"/>
              </w:rPr>
              <w:t>22</w:t>
            </w:r>
            <w:r w:rsidRPr="003D03FB">
              <w:rPr>
                <w:bCs/>
                <w:snapToGrid w:val="0"/>
                <w:szCs w:val="24"/>
              </w:rPr>
              <w:t xml:space="preserve"> </w:t>
            </w:r>
            <w:r w:rsidR="00DC28A3" w:rsidRPr="003D03FB">
              <w:rPr>
                <w:bCs/>
                <w:snapToGrid w:val="0"/>
                <w:szCs w:val="24"/>
              </w:rPr>
              <w:t>januari</w:t>
            </w:r>
            <w:r w:rsidRPr="003D03FB">
              <w:rPr>
                <w:bCs/>
                <w:snapToGrid w:val="0"/>
                <w:szCs w:val="24"/>
              </w:rPr>
              <w:t xml:space="preserve"> 202</w:t>
            </w:r>
            <w:r w:rsidR="00DC28A3" w:rsidRPr="003D03FB">
              <w:rPr>
                <w:bCs/>
                <w:snapToGrid w:val="0"/>
                <w:szCs w:val="24"/>
              </w:rPr>
              <w:t>6</w:t>
            </w:r>
            <w:r w:rsidRPr="003D03FB">
              <w:rPr>
                <w:bCs/>
                <w:snapToGrid w:val="0"/>
                <w:szCs w:val="24"/>
              </w:rPr>
              <w:t xml:space="preserve"> kl. 1</w:t>
            </w:r>
            <w:r w:rsidR="008F1000" w:rsidRPr="003D03FB">
              <w:rPr>
                <w:bCs/>
                <w:snapToGrid w:val="0"/>
                <w:szCs w:val="24"/>
              </w:rPr>
              <w:t>0</w:t>
            </w:r>
            <w:r w:rsidRPr="003D03FB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3D03FB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A67C15">
              <w:rPr>
                <w:szCs w:val="24"/>
              </w:rPr>
              <w:t>Vid protokollet</w:t>
            </w:r>
          </w:p>
          <w:p w14:paraId="5A7907BE" w14:textId="77777777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A67C15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5E397A80" w:rsidR="005C1BFC" w:rsidRPr="003D03F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3D03FB">
              <w:rPr>
                <w:szCs w:val="24"/>
              </w:rPr>
              <w:t xml:space="preserve">Justeras den </w:t>
            </w:r>
            <w:r w:rsidR="002014DB" w:rsidRPr="003D03FB">
              <w:rPr>
                <w:szCs w:val="24"/>
              </w:rPr>
              <w:t>22</w:t>
            </w:r>
            <w:r w:rsidR="00755220" w:rsidRPr="003D03FB">
              <w:rPr>
                <w:szCs w:val="24"/>
              </w:rPr>
              <w:t xml:space="preserve"> </w:t>
            </w:r>
            <w:r w:rsidR="00DC28A3" w:rsidRPr="003D03FB">
              <w:rPr>
                <w:szCs w:val="24"/>
              </w:rPr>
              <w:t>januari</w:t>
            </w:r>
            <w:r w:rsidRPr="003D03FB">
              <w:rPr>
                <w:szCs w:val="24"/>
              </w:rPr>
              <w:t xml:space="preserve"> 202</w:t>
            </w:r>
            <w:r w:rsidR="00DC28A3" w:rsidRPr="003D03FB">
              <w:rPr>
                <w:szCs w:val="24"/>
              </w:rPr>
              <w:t>6</w:t>
            </w:r>
          </w:p>
          <w:p w14:paraId="4D75E4D0" w14:textId="77777777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A67C15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A67C1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A67C15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2C01F506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DC28A3">
              <w:rPr>
                <w:sz w:val="20"/>
              </w:rPr>
              <w:t>2</w:t>
            </w:r>
            <w:r w:rsidR="002014DB">
              <w:rPr>
                <w:sz w:val="20"/>
              </w:rPr>
              <w:t>2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1A448AAE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3D03FB">
              <w:rPr>
                <w:sz w:val="20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2ECCB4E4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2752063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42A17A38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10C62BD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3AF63030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30E9A05C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3FE0A25E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342B5895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17E06EED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26707267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169DD731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60E59013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031E9149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349CC621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2ED689D4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48090CCA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47EC582A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525AABB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7B7B771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69EE9CE2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58F510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41D1F904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493EF8AA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D0712F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50B3F97D" w:rsidR="002D60E9" w:rsidRPr="00E40C0C" w:rsidRDefault="003D03F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2E241A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05CC8BC3" w:rsidR="00DB5172" w:rsidRDefault="00DB5172" w:rsidP="00DB5172"/>
    <w:p w14:paraId="2C959581" w14:textId="019532EF" w:rsidR="00865DE9" w:rsidRDefault="00865DE9" w:rsidP="00DB5172"/>
    <w:sectPr w:rsidR="00865DE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0D10"/>
    <w:multiLevelType w:val="hybridMultilevel"/>
    <w:tmpl w:val="92040616"/>
    <w:lvl w:ilvl="0" w:tplc="443AE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832FF"/>
    <w:multiLevelType w:val="hybridMultilevel"/>
    <w:tmpl w:val="F5509DB4"/>
    <w:lvl w:ilvl="0" w:tplc="68223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157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3FB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36744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5DE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D73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1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63BA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154"/>
    <w:rsid w:val="00D22918"/>
    <w:rsid w:val="00D22F0D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46AD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2443"/>
    <w:rsid w:val="00ED403F"/>
    <w:rsid w:val="00ED45B2"/>
    <w:rsid w:val="00ED6939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5DC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A5E"/>
    <w:rsid w:val="00FA5C74"/>
    <w:rsid w:val="00FA5D5A"/>
    <w:rsid w:val="00FA5E92"/>
    <w:rsid w:val="00FA6782"/>
    <w:rsid w:val="00FB1A19"/>
    <w:rsid w:val="00FB200D"/>
    <w:rsid w:val="00FB20CA"/>
    <w:rsid w:val="00FB2177"/>
    <w:rsid w:val="00FB44C6"/>
    <w:rsid w:val="00FB496E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753</TotalTime>
  <Pages>3</Pages>
  <Words>355</Words>
  <Characters>2809</Characters>
  <Application>Microsoft Office Word</Application>
  <DocSecurity>0</DocSecurity>
  <Lines>1404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229</cp:revision>
  <cp:lastPrinted>2025-04-29T15:03:00Z</cp:lastPrinted>
  <dcterms:created xsi:type="dcterms:W3CDTF">2024-12-19T08:10:00Z</dcterms:created>
  <dcterms:modified xsi:type="dcterms:W3CDTF">2026-01-22T10:55:00Z</dcterms:modified>
</cp:coreProperties>
</file>