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102092" w:id="2"/>
    <w:p w:rsidRPr="009B062B" w:rsidR="00AF30DD" w:rsidP="00F94761" w:rsidRDefault="00BA669C" w14:paraId="504B7F6C" w14:textId="77777777">
      <w:pPr>
        <w:pStyle w:val="RubrikFrslagTIllRiksdagsbeslut"/>
      </w:pPr>
      <w:sdt>
        <w:sdtPr>
          <w:alias w:val="CC_Boilerplate_4"/>
          <w:tag w:val="CC_Boilerplate_4"/>
          <w:id w:val="-1644581176"/>
          <w:lock w:val="sdtContentLocked"/>
          <w:placeholder>
            <w:docPart w:val="6AE7226EC7F6413391581D1D42710BAB"/>
          </w:placeholder>
          <w:text/>
        </w:sdtPr>
        <w:sdtEndPr/>
        <w:sdtContent>
          <w:r w:rsidRPr="009B062B" w:rsidR="00AF30DD">
            <w:t>Förslag till riksdagsbeslut</w:t>
          </w:r>
        </w:sdtContent>
      </w:sdt>
      <w:bookmarkEnd w:id="0"/>
      <w:bookmarkEnd w:id="1"/>
    </w:p>
    <w:sdt>
      <w:sdtPr>
        <w:alias w:val="Yrkande 1"/>
        <w:tag w:val="df5ca733-2607-4587-aaa7-010d223000cb"/>
        <w:id w:val="-620681744"/>
        <w:lock w:val="sdtLocked"/>
      </w:sdtPr>
      <w:sdtEndPr/>
      <w:sdtContent>
        <w:p w:rsidR="00660B2A" w:rsidRDefault="002F1896" w14:paraId="6FD22FD0" w14:textId="77777777">
          <w:pPr>
            <w:pStyle w:val="Frslagstext"/>
            <w:numPr>
              <w:ilvl w:val="0"/>
              <w:numId w:val="0"/>
            </w:numPr>
          </w:pPr>
          <w:r>
            <w:t>Riksdagen ställer sig bakom det som anförs i motionen om att utreda att införa möjlighet till registerkontroll av personer som i sitt uppdrag har direkt och regelbunden kontakt med personer med intellektuell funktionsnedsättning,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EBBDF2DAE9047168FE0A640F372F530"/>
        </w:placeholder>
        <w:text/>
      </w:sdtPr>
      <w:sdtEndPr/>
      <w:sdtContent>
        <w:p w:rsidRPr="009B062B" w:rsidR="006D79C9" w:rsidP="00333E95" w:rsidRDefault="006D79C9" w14:paraId="4C366375" w14:textId="77777777">
          <w:pPr>
            <w:pStyle w:val="Rubrik1"/>
          </w:pPr>
          <w:r>
            <w:t>Motivering</w:t>
          </w:r>
        </w:p>
      </w:sdtContent>
    </w:sdt>
    <w:bookmarkEnd w:displacedByCustomXml="prev" w:id="4"/>
    <w:bookmarkEnd w:displacedByCustomXml="prev" w:id="5"/>
    <w:p w:rsidR="000D75E0" w:rsidP="000D75E0" w:rsidRDefault="000D75E0" w14:paraId="70B5A243" w14:textId="67AEE0CD">
      <w:pPr>
        <w:pStyle w:val="Normalutanindragellerluft"/>
      </w:pPr>
      <w:r>
        <w:t>Föreningslivet bidrar idag med viktiga aktiv</w:t>
      </w:r>
      <w:r w:rsidR="002F1896">
        <w:t>it</w:t>
      </w:r>
      <w:r>
        <w:t>eter och sociala sammanhang till barn och unga runt om i hela Sverige. Oerhört många är delaktiga i föreningslivet och en av föreningarnas viktigaste uppgifter är att skapa trygga miljöer för sina deltagare. Av den anledningen har exempelvis idrottsrörelsen genomfört stora utbildningsinsatser under senare år, men man har också infört en ombudsmannafunktion och en visselblåsartjänst som stöd för den som upplever att den blivit utsatt för något otillbörligt.</w:t>
      </w:r>
    </w:p>
    <w:p w:rsidR="000D75E0" w:rsidP="002F1896" w:rsidRDefault="000D75E0" w14:paraId="031ED616" w14:textId="4890453D">
      <w:r>
        <w:t>En annan del i arbetet med att skapa trygga miljöer för barn och unga är att ha kontroll över de ledare som kommer i direkt kontakt med barnen och ungdomarna. Detta sköts idag genom att föreningarna har rätt att begära att få se ett utdrag ur belastningsregistret för den som vill vara ledare i en verksamhet där man kommer i direkt kontakt med barn. Förutsättningarna för att göra sådana utdrag regleras i lag</w:t>
      </w:r>
      <w:r w:rsidR="002F1896">
        <w:t>en</w:t>
      </w:r>
      <w:r>
        <w:t xml:space="preserve"> (1998:620) om belastningsregister och medger att registerkontroll får göras av personer som ska arbeta med barn.</w:t>
      </w:r>
    </w:p>
    <w:p w:rsidR="00BB6339" w:rsidP="00BA669C" w:rsidRDefault="000D75E0" w14:paraId="54ADBD4B" w14:textId="2B1FA194">
      <w:r>
        <w:t xml:space="preserve">En brist i den nuvarande lagstiftningen är att den inte omfattar personer med intellektuell funktionsnedsättning. Många som har den formen av funktionsnedsättning kan även i vuxen ålder ha svårt att kommunicera och interagera med andra människor, vilket ökar risken för att bli utnyttjad eller utsatt för övergrepp. Det här är en lucka i nuvarande lagstiftning som behöver täppas till för att skapa så trygga miljöer som möjligt även för vuxna personer med intellektuell funktionsnedsättning. Av den anledningen bör det utredas hur lagen om belastningsregister kan utökas till att omfatta </w:t>
      </w:r>
      <w:r>
        <w:lastRenderedPageBreak/>
        <w:t>möjligheten till registerutdrag även för personer i verksamheter som riktar sig mot intellektuellt funktionsnedsatta oberoende av deltagarnas ålder.</w:t>
      </w:r>
    </w:p>
    <w:sdt>
      <w:sdtPr>
        <w:rPr>
          <w:i/>
          <w:noProof/>
        </w:rPr>
        <w:alias w:val="CC_Underskrifter"/>
        <w:tag w:val="CC_Underskrifter"/>
        <w:id w:val="583496634"/>
        <w:lock w:val="sdtContentLocked"/>
        <w:placeholder>
          <w:docPart w:val="59119809B6C3444FB4890C5D2E8205DD"/>
        </w:placeholder>
      </w:sdtPr>
      <w:sdtEndPr/>
      <w:sdtContent>
        <w:p w:rsidR="00F94761" w:rsidP="00F94761" w:rsidRDefault="00F94761" w14:paraId="06FA5A4D" w14:textId="77777777"/>
        <w:p w:rsidR="00F94761" w:rsidP="00F94761" w:rsidRDefault="00BA669C" w14:paraId="3CB610F4" w14:textId="38CFC418"/>
      </w:sdtContent>
    </w:sdt>
    <w:tbl>
      <w:tblPr>
        <w:tblW w:w="5000" w:type="pct"/>
        <w:tblLook w:val="04A0" w:firstRow="1" w:lastRow="0" w:firstColumn="1" w:lastColumn="0" w:noHBand="0" w:noVBand="1"/>
        <w:tblCaption w:val="underskrifter"/>
      </w:tblPr>
      <w:tblGrid>
        <w:gridCol w:w="4252"/>
        <w:gridCol w:w="4252"/>
      </w:tblGrid>
      <w:tr w:rsidR="00660B2A" w14:paraId="139CEE36" w14:textId="77777777">
        <w:trPr>
          <w:cantSplit/>
        </w:trPr>
        <w:tc>
          <w:tcPr>
            <w:tcW w:w="50" w:type="pct"/>
            <w:vAlign w:val="bottom"/>
          </w:tcPr>
          <w:p w:rsidR="00660B2A" w:rsidRDefault="002F1896" w14:paraId="5FD8665E" w14:textId="77777777">
            <w:pPr>
              <w:pStyle w:val="Underskrifter"/>
              <w:spacing w:after="0"/>
            </w:pPr>
            <w:r>
              <w:t>Anne-Li Sjölund (C)</w:t>
            </w:r>
          </w:p>
        </w:tc>
        <w:tc>
          <w:tcPr>
            <w:tcW w:w="50" w:type="pct"/>
            <w:vAlign w:val="bottom"/>
          </w:tcPr>
          <w:p w:rsidR="00660B2A" w:rsidRDefault="002F1896" w14:paraId="0BDC0AF4" w14:textId="77777777">
            <w:pPr>
              <w:pStyle w:val="Underskrifter"/>
              <w:spacing w:after="0"/>
            </w:pPr>
            <w:r>
              <w:t>Christofer Bergenblock (C)</w:t>
            </w:r>
          </w:p>
        </w:tc>
      </w:tr>
      <w:bookmarkEnd w:id="2"/>
    </w:tbl>
    <w:p w:rsidRPr="008E0FE2" w:rsidR="004801AC" w:rsidP="00DF3554" w:rsidRDefault="004801AC" w14:paraId="49CB2210" w14:textId="2FB5260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A0BAA" w14:textId="77777777" w:rsidR="000D75E0" w:rsidRDefault="000D75E0" w:rsidP="000C1CAD">
      <w:pPr>
        <w:spacing w:line="240" w:lineRule="auto"/>
      </w:pPr>
      <w:r>
        <w:separator/>
      </w:r>
    </w:p>
  </w:endnote>
  <w:endnote w:type="continuationSeparator" w:id="0">
    <w:p w14:paraId="7DB498B7" w14:textId="77777777" w:rsidR="000D75E0" w:rsidRDefault="000D75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6B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196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8A063" w14:textId="361134E8" w:rsidR="00262EA3" w:rsidRPr="00F94761" w:rsidRDefault="00262EA3" w:rsidP="00F947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08522" w14:textId="77777777" w:rsidR="000D75E0" w:rsidRDefault="000D75E0" w:rsidP="000C1CAD">
      <w:pPr>
        <w:spacing w:line="240" w:lineRule="auto"/>
      </w:pPr>
      <w:r>
        <w:separator/>
      </w:r>
    </w:p>
  </w:footnote>
  <w:footnote w:type="continuationSeparator" w:id="0">
    <w:p w14:paraId="6C840EA0" w14:textId="77777777" w:rsidR="000D75E0" w:rsidRDefault="000D75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66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A4332B" wp14:editId="1D4BB6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71FC8D" w14:textId="607D1C94" w:rsidR="00262EA3" w:rsidRDefault="00BA669C" w:rsidP="008103B5">
                          <w:pPr>
                            <w:jc w:val="right"/>
                          </w:pPr>
                          <w:sdt>
                            <w:sdtPr>
                              <w:alias w:val="CC_Noformat_Partikod"/>
                              <w:tag w:val="CC_Noformat_Partikod"/>
                              <w:id w:val="-53464382"/>
                              <w:placeholder>
                                <w:docPart w:val="2E7E5914B6E84308BCA0246AA3A31B8F"/>
                              </w:placeholder>
                              <w:text/>
                            </w:sdtPr>
                            <w:sdtEndPr/>
                            <w:sdtContent>
                              <w:r w:rsidR="000D75E0">
                                <w:t>C</w:t>
                              </w:r>
                            </w:sdtContent>
                          </w:sdt>
                          <w:sdt>
                            <w:sdtPr>
                              <w:alias w:val="CC_Noformat_Partinummer"/>
                              <w:tag w:val="CC_Noformat_Partinummer"/>
                              <w:id w:val="-1709555926"/>
                              <w:placeholder>
                                <w:docPart w:val="9CF0C27043874DB681140B5889A415F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A433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71FC8D" w14:textId="607D1C94" w:rsidR="00262EA3" w:rsidRDefault="00BA669C" w:rsidP="008103B5">
                    <w:pPr>
                      <w:jc w:val="right"/>
                    </w:pPr>
                    <w:sdt>
                      <w:sdtPr>
                        <w:alias w:val="CC_Noformat_Partikod"/>
                        <w:tag w:val="CC_Noformat_Partikod"/>
                        <w:id w:val="-53464382"/>
                        <w:placeholder>
                          <w:docPart w:val="2E7E5914B6E84308BCA0246AA3A31B8F"/>
                        </w:placeholder>
                        <w:text/>
                      </w:sdtPr>
                      <w:sdtEndPr/>
                      <w:sdtContent>
                        <w:r w:rsidR="000D75E0">
                          <w:t>C</w:t>
                        </w:r>
                      </w:sdtContent>
                    </w:sdt>
                    <w:sdt>
                      <w:sdtPr>
                        <w:alias w:val="CC_Noformat_Partinummer"/>
                        <w:tag w:val="CC_Noformat_Partinummer"/>
                        <w:id w:val="-1709555926"/>
                        <w:placeholder>
                          <w:docPart w:val="9CF0C27043874DB681140B5889A415F5"/>
                        </w:placeholder>
                        <w:showingPlcHdr/>
                        <w:text/>
                      </w:sdtPr>
                      <w:sdtEndPr/>
                      <w:sdtContent>
                        <w:r w:rsidR="00262EA3">
                          <w:t xml:space="preserve"> </w:t>
                        </w:r>
                      </w:sdtContent>
                    </w:sdt>
                  </w:p>
                </w:txbxContent>
              </v:textbox>
              <w10:wrap anchorx="page"/>
            </v:shape>
          </w:pict>
        </mc:Fallback>
      </mc:AlternateContent>
    </w:r>
  </w:p>
  <w:p w14:paraId="2CE24B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90E7" w14:textId="77777777" w:rsidR="00262EA3" w:rsidRDefault="00262EA3" w:rsidP="008563AC">
    <w:pPr>
      <w:jc w:val="right"/>
    </w:pPr>
  </w:p>
  <w:p w14:paraId="66B2F2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102090"/>
  <w:bookmarkStart w:id="7" w:name="_Hlk209102091"/>
  <w:bookmarkStart w:id="8" w:name="_Hlk210117183"/>
  <w:bookmarkStart w:id="9" w:name="_Hlk210117184"/>
  <w:p w14:paraId="1A00C567" w14:textId="77777777" w:rsidR="00262EA3" w:rsidRDefault="00BA66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A87AA5" wp14:editId="66760A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A1ADC0" w14:textId="2F38C2B0" w:rsidR="00262EA3" w:rsidRDefault="00BA669C" w:rsidP="00A314CF">
    <w:pPr>
      <w:pStyle w:val="FSHNormal"/>
      <w:spacing w:before="40"/>
    </w:pPr>
    <w:sdt>
      <w:sdtPr>
        <w:alias w:val="CC_Noformat_Motionstyp"/>
        <w:tag w:val="CC_Noformat_Motionstyp"/>
        <w:id w:val="1162973129"/>
        <w:lock w:val="sdtContentLocked"/>
        <w15:appearance w15:val="hidden"/>
        <w:text/>
      </w:sdtPr>
      <w:sdtEndPr/>
      <w:sdtContent>
        <w:r w:rsidR="00F94761">
          <w:t>Enskild motion</w:t>
        </w:r>
      </w:sdtContent>
    </w:sdt>
    <w:r w:rsidR="00821B36">
      <w:t xml:space="preserve"> </w:t>
    </w:r>
    <w:sdt>
      <w:sdtPr>
        <w:alias w:val="CC_Noformat_Partikod"/>
        <w:tag w:val="CC_Noformat_Partikod"/>
        <w:id w:val="1471015553"/>
        <w:text/>
      </w:sdtPr>
      <w:sdtEndPr/>
      <w:sdtContent>
        <w:r w:rsidR="000D75E0">
          <w:t>C</w:t>
        </w:r>
      </w:sdtContent>
    </w:sdt>
    <w:sdt>
      <w:sdtPr>
        <w:alias w:val="CC_Noformat_Partinummer"/>
        <w:tag w:val="CC_Noformat_Partinummer"/>
        <w:id w:val="-2014525982"/>
        <w:showingPlcHdr/>
        <w:text/>
      </w:sdtPr>
      <w:sdtEndPr/>
      <w:sdtContent>
        <w:r w:rsidR="00821B36">
          <w:t xml:space="preserve"> </w:t>
        </w:r>
      </w:sdtContent>
    </w:sdt>
  </w:p>
  <w:p w14:paraId="17937479" w14:textId="77777777" w:rsidR="00262EA3" w:rsidRPr="008227B3" w:rsidRDefault="00BA66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E7F1A5" w14:textId="702B5292" w:rsidR="00262EA3" w:rsidRPr="008227B3" w:rsidRDefault="00BA66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476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4761">
          <w:t>:1171</w:t>
        </w:r>
      </w:sdtContent>
    </w:sdt>
  </w:p>
  <w:p w14:paraId="732DF671" w14:textId="41EFC259" w:rsidR="00262EA3" w:rsidRDefault="00BA669C" w:rsidP="00E03A3D">
    <w:pPr>
      <w:pStyle w:val="Motionr"/>
    </w:pPr>
    <w:sdt>
      <w:sdtPr>
        <w:alias w:val="CC_Noformat_Avtext"/>
        <w:tag w:val="CC_Noformat_Avtext"/>
        <w:id w:val="-2020768203"/>
        <w:lock w:val="sdtContentLocked"/>
        <w:placeholder>
          <w:docPart w:val="2E7E5914B6E84308BCA0246AA3A31B8F"/>
        </w:placeholder>
        <w15:appearance w15:val="hidden"/>
        <w:text/>
      </w:sdtPr>
      <w:sdtEndPr/>
      <w:sdtContent>
        <w:r w:rsidR="00F94761">
          <w:t>av Anne-Li Sjölund och Christofer Bergenblock (båda C)</w:t>
        </w:r>
      </w:sdtContent>
    </w:sdt>
  </w:p>
  <w:sdt>
    <w:sdtPr>
      <w:alias w:val="CC_Noformat_Rubtext"/>
      <w:tag w:val="CC_Noformat_Rubtext"/>
      <w:id w:val="-218060500"/>
      <w:lock w:val="sdtLocked"/>
      <w:placeholder>
        <w:docPart w:val="9CF0C27043874DB681140B5889A415F5"/>
      </w:placeholder>
      <w:text/>
    </w:sdtPr>
    <w:sdtEndPr/>
    <w:sdtContent>
      <w:p w14:paraId="45545366" w14:textId="1CACB06A" w:rsidR="00262EA3" w:rsidRDefault="000D75E0" w:rsidP="00283E0F">
        <w:pPr>
          <w:pStyle w:val="FSHRub2"/>
        </w:pPr>
        <w:r>
          <w:t>Krav på registerutdrag</w:t>
        </w:r>
      </w:p>
    </w:sdtContent>
  </w:sdt>
  <w:sdt>
    <w:sdtPr>
      <w:alias w:val="CC_Boilerplate_3"/>
      <w:tag w:val="CC_Boilerplate_3"/>
      <w:id w:val="1606463544"/>
      <w:lock w:val="sdtContentLocked"/>
      <w15:appearance w15:val="hidden"/>
      <w:text w:multiLine="1"/>
    </w:sdtPr>
    <w:sdtEndPr/>
    <w:sdtContent>
      <w:p w14:paraId="4F103DC1"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75E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5E0"/>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896"/>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B2A"/>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8A1"/>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69C"/>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C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AC"/>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761"/>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F46B10"/>
  <w15:chartTrackingRefBased/>
  <w15:docId w15:val="{6BDA2BBE-C703-4EBC-8AE9-B09C10758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E7226EC7F6413391581D1D42710BAB"/>
        <w:category>
          <w:name w:val="Allmänt"/>
          <w:gallery w:val="placeholder"/>
        </w:category>
        <w:types>
          <w:type w:val="bbPlcHdr"/>
        </w:types>
        <w:behaviors>
          <w:behavior w:val="content"/>
        </w:behaviors>
        <w:guid w:val="{89DAFDB6-86BF-44E2-B06B-4DD7BFFB9148}"/>
      </w:docPartPr>
      <w:docPartBody>
        <w:p w:rsidR="00A10081" w:rsidRDefault="00A10081">
          <w:pPr>
            <w:pStyle w:val="6AE7226EC7F6413391581D1D42710BAB"/>
          </w:pPr>
          <w:r w:rsidRPr="005A0A93">
            <w:rPr>
              <w:rStyle w:val="Platshllartext"/>
            </w:rPr>
            <w:t>Förslag till riksdagsbeslut</w:t>
          </w:r>
        </w:p>
      </w:docPartBody>
    </w:docPart>
    <w:docPart>
      <w:docPartPr>
        <w:name w:val="4EBBDF2DAE9047168FE0A640F372F530"/>
        <w:category>
          <w:name w:val="Allmänt"/>
          <w:gallery w:val="placeholder"/>
        </w:category>
        <w:types>
          <w:type w:val="bbPlcHdr"/>
        </w:types>
        <w:behaviors>
          <w:behavior w:val="content"/>
        </w:behaviors>
        <w:guid w:val="{0F2E3F5A-CA65-4AAA-A6FC-6F18558C917E}"/>
      </w:docPartPr>
      <w:docPartBody>
        <w:p w:rsidR="00A10081" w:rsidRDefault="00A10081">
          <w:pPr>
            <w:pStyle w:val="4EBBDF2DAE9047168FE0A640F372F530"/>
          </w:pPr>
          <w:r w:rsidRPr="005A0A93">
            <w:rPr>
              <w:rStyle w:val="Platshllartext"/>
            </w:rPr>
            <w:t>Motivering</w:t>
          </w:r>
        </w:p>
      </w:docPartBody>
    </w:docPart>
    <w:docPart>
      <w:docPartPr>
        <w:name w:val="2E7E5914B6E84308BCA0246AA3A31B8F"/>
        <w:category>
          <w:name w:val="Allmänt"/>
          <w:gallery w:val="placeholder"/>
        </w:category>
        <w:types>
          <w:type w:val="bbPlcHdr"/>
        </w:types>
        <w:behaviors>
          <w:behavior w:val="content"/>
        </w:behaviors>
        <w:guid w:val="{3511025B-FCA9-416C-9605-314BC42839EB}"/>
      </w:docPartPr>
      <w:docPartBody>
        <w:p w:rsidR="00A10081" w:rsidRDefault="00A10081">
          <w:pPr>
            <w:pStyle w:val="2E7E5914B6E84308BCA0246AA3A31B8F"/>
          </w:pPr>
          <w:r>
            <w:rPr>
              <w:rStyle w:val="Platshllartext"/>
            </w:rPr>
            <w:t xml:space="preserve"> </w:t>
          </w:r>
        </w:p>
      </w:docPartBody>
    </w:docPart>
    <w:docPart>
      <w:docPartPr>
        <w:name w:val="9CF0C27043874DB681140B5889A415F5"/>
        <w:category>
          <w:name w:val="Allmänt"/>
          <w:gallery w:val="placeholder"/>
        </w:category>
        <w:types>
          <w:type w:val="bbPlcHdr"/>
        </w:types>
        <w:behaviors>
          <w:behavior w:val="content"/>
        </w:behaviors>
        <w:guid w:val="{84521753-FFD3-480B-9589-C63D6EB2D8A6}"/>
      </w:docPartPr>
      <w:docPartBody>
        <w:p w:rsidR="00A10081" w:rsidRDefault="00A10081">
          <w:pPr>
            <w:pStyle w:val="9CF0C27043874DB681140B5889A415F5"/>
          </w:pPr>
          <w:r>
            <w:t xml:space="preserve"> </w:t>
          </w:r>
        </w:p>
      </w:docPartBody>
    </w:docPart>
    <w:docPart>
      <w:docPartPr>
        <w:name w:val="59119809B6C3444FB4890C5D2E8205DD"/>
        <w:category>
          <w:name w:val="Allmänt"/>
          <w:gallery w:val="placeholder"/>
        </w:category>
        <w:types>
          <w:type w:val="bbPlcHdr"/>
        </w:types>
        <w:behaviors>
          <w:behavior w:val="content"/>
        </w:behaviors>
        <w:guid w:val="{77EABC0C-846B-4510-9625-C8541A6855FE}"/>
      </w:docPartPr>
      <w:docPartBody>
        <w:p w:rsidR="008A1455" w:rsidRDefault="001F1F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81"/>
    <w:rsid w:val="00A10081"/>
    <w:rsid w:val="00C43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E7226EC7F6413391581D1D42710BAB">
    <w:name w:val="6AE7226EC7F6413391581D1D42710BAB"/>
  </w:style>
  <w:style w:type="paragraph" w:customStyle="1" w:styleId="4EBBDF2DAE9047168FE0A640F372F530">
    <w:name w:val="4EBBDF2DAE9047168FE0A640F372F530"/>
  </w:style>
  <w:style w:type="paragraph" w:customStyle="1" w:styleId="2E7E5914B6E84308BCA0246AA3A31B8F">
    <w:name w:val="2E7E5914B6E84308BCA0246AA3A31B8F"/>
  </w:style>
  <w:style w:type="paragraph" w:customStyle="1" w:styleId="9CF0C27043874DB681140B5889A415F5">
    <w:name w:val="9CF0C27043874DB681140B5889A415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290CF3-33EC-4754-8084-143B805FBF06}"/>
</file>

<file path=customXml/itemProps2.xml><?xml version="1.0" encoding="utf-8"?>
<ds:datastoreItem xmlns:ds="http://schemas.openxmlformats.org/officeDocument/2006/customXml" ds:itemID="{1F96153A-653E-4488-A4A8-C22422CA41E2}"/>
</file>

<file path=customXml/itemProps3.xml><?xml version="1.0" encoding="utf-8"?>
<ds:datastoreItem xmlns:ds="http://schemas.openxmlformats.org/officeDocument/2006/customXml" ds:itemID="{6CED281C-15C2-4FE2-8278-CC83A8C12947}"/>
</file>

<file path=docProps/app.xml><?xml version="1.0" encoding="utf-8"?>
<Properties xmlns="http://schemas.openxmlformats.org/officeDocument/2006/extended-properties" xmlns:vt="http://schemas.openxmlformats.org/officeDocument/2006/docPropsVTypes">
  <Template>Normal</Template>
  <TotalTime>7</TotalTime>
  <Pages>2</Pages>
  <Words>320</Words>
  <Characters>1828</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