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E28" w:rsidRPr="00663D94" w:rsidRDefault="00B50E28">
      <w:pPr>
        <w:pStyle w:val="Datum"/>
        <w:outlineLvl w:val="0"/>
      </w:pPr>
      <w:r w:rsidRPr="00663D94">
        <w:fldChar w:fldCharType="begin" w:fldLock="1"/>
      </w:r>
      <w:r w:rsidRPr="00663D94">
        <w:instrText xml:space="preserve"> DOCPROPERTY "DocumentDate" </w:instrText>
      </w:r>
      <w:r w:rsidRPr="00663D94">
        <w:fldChar w:fldCharType="separate"/>
      </w:r>
      <w:r w:rsidRPr="00663D94">
        <w:t>Torsdagen den 20 december 2007</w:t>
      </w:r>
      <w:r w:rsidRPr="00663D94">
        <w:fldChar w:fldCharType="end"/>
      </w:r>
      <w:r w:rsidRPr="00663D94">
        <w:t xml:space="preserve"> (första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63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</w:pPr>
            <w:r w:rsidRPr="00663D94">
              <w:t>Kl.</w:t>
            </w:r>
          </w:p>
        </w:tc>
        <w:tc>
          <w:tcPr>
            <w:tcW w:w="851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3D94">
              <w:t>10.00</w:t>
            </w:r>
          </w:p>
        </w:tc>
        <w:tc>
          <w:tcPr>
            <w:tcW w:w="397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ind w:right="1"/>
            </w:pPr>
            <w:r w:rsidRPr="00663D94">
              <w:t>Arbetsplenum</w:t>
            </w:r>
          </w:p>
        </w:tc>
      </w:tr>
      <w:tr w:rsidR="00000000" w:rsidRPr="00663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0E28" w:rsidRPr="00663D94" w:rsidRDefault="00B50E28">
            <w:pPr>
              <w:pStyle w:val="Plenum"/>
              <w:tabs>
                <w:tab w:val="clear" w:pos="1418"/>
              </w:tabs>
              <w:ind w:right="1"/>
            </w:pPr>
            <w:r w:rsidRPr="00663D94">
              <w:t xml:space="preserve">Votering efter debattens slut </w:t>
            </w:r>
          </w:p>
        </w:tc>
      </w:tr>
    </w:tbl>
    <w:p w:rsidR="00B50E28" w:rsidRPr="00663D94" w:rsidRDefault="00B50E28">
      <w:pPr>
        <w:pStyle w:val="StreckLngt"/>
      </w:pPr>
      <w:r w:rsidRPr="00663D94">
        <w:tab/>
      </w:r>
    </w:p>
    <w:p w:rsidR="00B50E28" w:rsidRPr="00663D94" w:rsidRDefault="00B50E28">
      <w:pPr>
        <w:pStyle w:val="Blankrad"/>
      </w:pPr>
      <w:r w:rsidRPr="00663D94">
        <w:t xml:space="preserve">     </w:t>
      </w:r>
    </w:p>
    <w:p w:rsidR="00B50E28" w:rsidRPr="00663D94" w:rsidRDefault="00B50E2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63D9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50E28" w:rsidRPr="00663D94" w:rsidRDefault="00B50E28">
            <w:r w:rsidRPr="00663D94">
              <w:t>Nr</w:t>
            </w:r>
          </w:p>
        </w:tc>
        <w:tc>
          <w:tcPr>
            <w:tcW w:w="5670" w:type="dxa"/>
          </w:tcPr>
          <w:p w:rsidR="00B50E28" w:rsidRPr="00663D94" w:rsidRDefault="00B50E28">
            <w:bookmarkStart w:id="1" w:name="ÄrendeNrRubrik"/>
            <w:bookmarkEnd w:id="1"/>
          </w:p>
        </w:tc>
        <w:tc>
          <w:tcPr>
            <w:tcW w:w="1247" w:type="dxa"/>
          </w:tcPr>
          <w:p w:rsidR="00B50E28" w:rsidRPr="00663D94" w:rsidRDefault="00B50E28">
            <w:r w:rsidRPr="00663D94">
              <w:t>Anmäld tid (min.)</w:t>
            </w:r>
          </w:p>
        </w:tc>
        <w:tc>
          <w:tcPr>
            <w:tcW w:w="1474" w:type="dxa"/>
          </w:tcPr>
          <w:p w:rsidR="00B50E28" w:rsidRPr="00663D94" w:rsidRDefault="00B50E28">
            <w:r w:rsidRPr="00663D94">
              <w:t>Ackumulerad tid</w:t>
            </w:r>
          </w:p>
        </w:tc>
      </w:tr>
    </w:tbl>
    <w:p w:rsidR="00B50E28" w:rsidRPr="00663D94" w:rsidRDefault="00B50E28">
      <w:pPr>
        <w:pStyle w:val="Blankrad"/>
      </w:pPr>
      <w:r w:rsidRPr="00663D9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12</w:t>
            </w: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renderubrik"/>
            </w:pPr>
            <w:r w:rsidRPr="00663D94">
              <w:t>Finansutskottets betänkande FiU2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Underrubrik"/>
            </w:pPr>
            <w:r w:rsidRPr="00663D94">
              <w:t>Utgiftsområde 2 Samhällsekonomi och finansförvaltning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Ann-Charlotte Hammar Johnsson (m)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3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Sonia Karlsson (s)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Ulla Andersson (v)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Christopher Ödmann (mp)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Stefan Attefall (kd)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Lars Elinderson (m)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Roger Tiefensee (c)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Johan Pehrson (fp)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  <w:r w:rsidRPr="00663D94">
              <w:t xml:space="preserve"> </w:t>
            </w:r>
          </w:p>
        </w:tc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TalartidSumma"/>
            </w:pPr>
            <w:r w:rsidRPr="00663D94">
              <w:t>0.45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TalartidAckumulerad"/>
            </w:pPr>
            <w:r w:rsidRPr="00663D94">
              <w:t>0.45</w:t>
            </w: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13</w:t>
            </w: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renderubrik"/>
            </w:pPr>
            <w:r w:rsidRPr="00663D94">
              <w:t>Finansutskottets betänkande FiU3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Underrubrik"/>
            </w:pPr>
            <w:r w:rsidRPr="00663D94">
              <w:t>Utgiftsområde 25 Allmänna bidrag till kommuner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Per Åsling (c)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3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Tommy Ternemar (s)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Ulla Andersson (v)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Mikaela Valtersson (mp)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Anna Lilliehöök (m)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Jörgen Johansson (c)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10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Gunnar Andrén (fp)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Emma Henriksson (kd)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Jörgen Hellman (s)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6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  <w:r w:rsidRPr="00663D94">
              <w:t xml:space="preserve"> </w:t>
            </w:r>
          </w:p>
        </w:tc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TalartidSumma"/>
            </w:pPr>
            <w:r w:rsidRPr="00663D94">
              <w:t>1.05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TalartidAckumulerad"/>
            </w:pPr>
            <w:r w:rsidRPr="00663D94">
              <w:t>1.50</w:t>
            </w: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14</w:t>
            </w: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renderubrik"/>
            </w:pPr>
            <w:r w:rsidRPr="00663D94">
              <w:t>Finansutskottets betänkande FiU4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Underrubrik"/>
            </w:pPr>
            <w:r w:rsidRPr="00663D94">
              <w:t>Utgiftsområde 26 Statsskuldsräntor m.m.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Agneta Gille (s)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Ulla Andersson (v)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Roger Tiefensee (c)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8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  <w:r w:rsidRPr="00663D94">
              <w:t xml:space="preserve"> </w:t>
            </w:r>
          </w:p>
        </w:tc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TalartidSumma"/>
            </w:pPr>
            <w:r w:rsidRPr="00663D94">
              <w:t>0.24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TalartidAckumulerad"/>
            </w:pPr>
            <w:r w:rsidRPr="00663D94">
              <w:t>2.14</w:t>
            </w: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15</w:t>
            </w: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renderubrik"/>
            </w:pPr>
            <w:r w:rsidRPr="00663D94">
              <w:t>Finansutskottets betänkande FiU5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0E28" w:rsidRPr="00663D94" w:rsidRDefault="00B50E28">
            <w:pPr>
              <w:pStyle w:val="Underrubrik"/>
            </w:pPr>
            <w:r w:rsidRPr="00663D94">
              <w:t>Utgiftsområde 27 Avgiften till Europeiska gemenskapen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Lars Elinderson (m)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3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Monica Green (s)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4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50E28" w:rsidRPr="00663D94" w:rsidRDefault="00B50E28">
            <w:r w:rsidRPr="00663D94">
              <w:t>Peder Wachtmeister (m)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Talartid"/>
            </w:pPr>
            <w:r w:rsidRPr="00663D94">
              <w:t>4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</w:pP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Summalinje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Summalinje"/>
            </w:pPr>
            <w:r w:rsidRPr="00663D94">
              <w:t>____</w:t>
            </w:r>
          </w:p>
        </w:tc>
      </w:tr>
      <w:tr w:rsidR="00000000" w:rsidRPr="00663D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  <w:r w:rsidRPr="00663D94">
              <w:t xml:space="preserve"> </w:t>
            </w:r>
          </w:p>
        </w:tc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5216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1247" w:type="dxa"/>
          </w:tcPr>
          <w:p w:rsidR="00B50E28" w:rsidRPr="00663D94" w:rsidRDefault="00B50E28">
            <w:pPr>
              <w:pStyle w:val="TalartidSumma"/>
            </w:pPr>
            <w:r w:rsidRPr="00663D94">
              <w:t>0.11</w:t>
            </w:r>
          </w:p>
        </w:tc>
        <w:tc>
          <w:tcPr>
            <w:tcW w:w="1489" w:type="dxa"/>
          </w:tcPr>
          <w:p w:rsidR="00B50E28" w:rsidRPr="00663D94" w:rsidRDefault="00B50E28">
            <w:pPr>
              <w:pStyle w:val="TalartidAckumulerad"/>
            </w:pPr>
            <w:r w:rsidRPr="00663D94">
              <w:t>2.25</w:t>
            </w: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16</w:t>
            </w:r>
          </w:p>
        </w:tc>
        <w:tc>
          <w:tcPr>
            <w:tcW w:w="5670" w:type="dxa"/>
          </w:tcPr>
          <w:p w:rsidR="00B50E28" w:rsidRPr="00663D94" w:rsidRDefault="00B50E28">
            <w:pPr>
              <w:pStyle w:val="renderubrik"/>
            </w:pPr>
            <w:r w:rsidRPr="00663D94">
              <w:t>Finansutskottets betänkande FiU9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0E28" w:rsidRPr="00663D94" w:rsidRDefault="00B50E28">
            <w:pPr>
              <w:pStyle w:val="Underrubrik"/>
            </w:pPr>
            <w:r w:rsidRPr="00663D94">
              <w:t>Elektronisk ingivning för vissa finansiella företag, m.m.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17</w:t>
            </w:r>
          </w:p>
        </w:tc>
        <w:tc>
          <w:tcPr>
            <w:tcW w:w="5670" w:type="dxa"/>
          </w:tcPr>
          <w:p w:rsidR="00B50E28" w:rsidRPr="00663D94" w:rsidRDefault="00B50E28">
            <w:pPr>
              <w:pStyle w:val="renderubrik"/>
            </w:pPr>
            <w:r w:rsidRPr="00663D94">
              <w:t>Civilutskottets betänkande CU4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0E28" w:rsidRPr="00663D94" w:rsidRDefault="00B50E28">
            <w:pPr>
              <w:pStyle w:val="Underrubrik"/>
            </w:pPr>
            <w:r w:rsidRPr="00663D94">
              <w:t>Gränsöverskridande fusioner, m.m.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rendenr"/>
            </w:pPr>
            <w:r w:rsidRPr="00663D94">
              <w:t>18</w:t>
            </w:r>
          </w:p>
        </w:tc>
        <w:tc>
          <w:tcPr>
            <w:tcW w:w="5670" w:type="dxa"/>
          </w:tcPr>
          <w:p w:rsidR="00B50E28" w:rsidRPr="00663D94" w:rsidRDefault="00B50E28">
            <w:pPr>
              <w:pStyle w:val="renderubrik"/>
            </w:pPr>
            <w:r w:rsidRPr="00663D94">
              <w:t>Arbetsmarknadsutskottets betänkande AU3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0E28" w:rsidRPr="00663D94" w:rsidRDefault="00B50E28">
            <w:pPr>
              <w:pStyle w:val="Underrubrik"/>
            </w:pPr>
            <w:r w:rsidRPr="00663D94">
              <w:t>Arbetstagares medverkan vid gränsöverskridande fusioner</w:t>
            </w:r>
          </w:p>
        </w:tc>
        <w:tc>
          <w:tcPr>
            <w:tcW w:w="1247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0E28" w:rsidRPr="00663D94" w:rsidRDefault="00B50E28">
            <w:pPr>
              <w:pStyle w:val="IngenText"/>
              <w:tabs>
                <w:tab w:val="clear" w:pos="6804"/>
              </w:tabs>
            </w:pP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p w:rsidR="00B50E28" w:rsidRPr="00663D94" w:rsidRDefault="00B50E28">
      <w:pPr>
        <w:pStyle w:val="Blankrad"/>
      </w:pPr>
      <w:r w:rsidRPr="00663D94">
        <w:t xml:space="preserve">     </w:t>
      </w:r>
      <w:bookmarkStart w:id="2" w:name="Start"/>
      <w:bookmarkEnd w:id="2"/>
      <w:r w:rsidRPr="00663D94">
        <w:t>     </w:t>
      </w:r>
    </w:p>
    <w:p w:rsidR="00B50E28" w:rsidRPr="00663D94" w:rsidRDefault="00B50E28">
      <w:pPr>
        <w:pStyle w:val="Blankrad"/>
      </w:pPr>
      <w:r w:rsidRPr="00663D9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6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454" w:type="dxa"/>
          </w:tcPr>
          <w:p w:rsidR="00B50E28" w:rsidRPr="00663D94" w:rsidRDefault="00B50E28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2268" w:type="dxa"/>
          </w:tcPr>
          <w:p w:rsidR="00B50E28" w:rsidRPr="00663D94" w:rsidRDefault="00B50E28">
            <w:pPr>
              <w:pStyle w:val="TalartidTotalText"/>
            </w:pPr>
            <w:r w:rsidRPr="00663D9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50E28" w:rsidRPr="00663D94" w:rsidRDefault="00B50E28">
            <w:pPr>
              <w:pStyle w:val="TalartidTotal"/>
            </w:pPr>
            <w:r w:rsidRPr="00663D94">
              <w:t>2 tim. 25 min.</w:t>
            </w:r>
          </w:p>
        </w:tc>
      </w:tr>
      <w:tr w:rsidR="00000000" w:rsidRPr="00663D9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50E28" w:rsidRPr="00663D94" w:rsidRDefault="00B50E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50E28" w:rsidRPr="00663D94" w:rsidRDefault="00B50E28"/>
          <w:p w:rsidR="00B50E28" w:rsidRPr="00663D94" w:rsidRDefault="00B50E28">
            <w:pPr>
              <w:pStyle w:val="Mittstreck"/>
            </w:pPr>
            <w:r w:rsidRPr="00663D94">
              <w:tab/>
            </w:r>
            <w:r w:rsidRPr="00663D94">
              <w:tab/>
            </w:r>
          </w:p>
        </w:tc>
      </w:tr>
    </w:tbl>
    <w:p w:rsidR="00B50E28" w:rsidRPr="00663D94" w:rsidRDefault="00B50E28">
      <w:pPr>
        <w:pStyle w:val="Blankrad"/>
      </w:pPr>
      <w:r w:rsidRPr="00663D94">
        <w:t xml:space="preserve">     </w:t>
      </w:r>
    </w:p>
    <w:p w:rsidR="00B50E28" w:rsidRPr="00663D94" w:rsidRDefault="00B50E28">
      <w:pPr>
        <w:pStyle w:val="Blankrad"/>
      </w:pPr>
    </w:p>
    <w:p w:rsidR="00B50E28" w:rsidRPr="00663D94" w:rsidRDefault="00B50E28"/>
    <w:sectPr w:rsidR="00B50E28" w:rsidRPr="00663D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E28" w:rsidRPr="00663D94" w:rsidRDefault="00B50E28">
      <w:r w:rsidRPr="00663D94">
        <w:separator/>
      </w:r>
    </w:p>
  </w:endnote>
  <w:endnote w:type="continuationSeparator" w:id="0">
    <w:p w:rsidR="00B50E28" w:rsidRPr="00663D94" w:rsidRDefault="00B50E28">
      <w:r w:rsidRPr="00663D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E28" w:rsidRPr="00663D94" w:rsidRDefault="00B50E28">
    <w:pPr>
      <w:pStyle w:val="Sidhuvud"/>
      <w:jc w:val="center"/>
    </w:pPr>
    <w:r w:rsidRPr="00663D94">
      <w:fldChar w:fldCharType="begin" w:fldLock="1"/>
    </w:r>
    <w:r w:rsidRPr="00663D94">
      <w:instrText xml:space="preserve"> PAGE </w:instrText>
    </w:r>
    <w:r w:rsidRPr="00663D94">
      <w:fldChar w:fldCharType="separate"/>
    </w:r>
    <w:r w:rsidRPr="00663D94">
      <w:t>2</w:t>
    </w:r>
    <w:r w:rsidRPr="00663D94">
      <w:fldChar w:fldCharType="end"/>
    </w:r>
    <w:r w:rsidRPr="00663D94">
      <w:t>(</w:t>
    </w:r>
    <w:r w:rsidRPr="00663D94">
      <w:fldChar w:fldCharType="begin" w:fldLock="1"/>
    </w:r>
    <w:r w:rsidRPr="00663D94">
      <w:instrText xml:space="preserve"> NUMPAGES </w:instrText>
    </w:r>
    <w:r w:rsidRPr="00663D94">
      <w:fldChar w:fldCharType="separate"/>
    </w:r>
    <w:r w:rsidRPr="00663D94">
      <w:t>3</w:t>
    </w:r>
    <w:r w:rsidRPr="00663D94">
      <w:fldChar w:fldCharType="end"/>
    </w:r>
    <w:r w:rsidRPr="00663D9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E28" w:rsidRPr="00663D94" w:rsidRDefault="00B50E28">
    <w:pPr>
      <w:pStyle w:val="Sidhuvud"/>
      <w:jc w:val="center"/>
    </w:pPr>
    <w:r w:rsidRPr="00663D94">
      <w:fldChar w:fldCharType="begin" w:fldLock="1"/>
    </w:r>
    <w:r w:rsidRPr="00663D94">
      <w:instrText xml:space="preserve"> PAGE </w:instrText>
    </w:r>
    <w:r w:rsidRPr="00663D94">
      <w:fldChar w:fldCharType="separate"/>
    </w:r>
    <w:r w:rsidRPr="00663D94">
      <w:t>1</w:t>
    </w:r>
    <w:r w:rsidRPr="00663D94">
      <w:fldChar w:fldCharType="end"/>
    </w:r>
    <w:r w:rsidRPr="00663D94">
      <w:t>(</w:t>
    </w:r>
    <w:r w:rsidRPr="00663D94">
      <w:fldChar w:fldCharType="begin" w:fldLock="1"/>
    </w:r>
    <w:r w:rsidRPr="00663D94">
      <w:instrText xml:space="preserve"> NUMPAGES </w:instrText>
    </w:r>
    <w:r w:rsidRPr="00663D94">
      <w:fldChar w:fldCharType="separate"/>
    </w:r>
    <w:r w:rsidRPr="00663D94">
      <w:t>3</w:t>
    </w:r>
    <w:r w:rsidRPr="00663D94">
      <w:fldChar w:fldCharType="end"/>
    </w:r>
    <w:r w:rsidRPr="00663D9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E28" w:rsidRPr="00663D94" w:rsidRDefault="00B50E28">
      <w:r w:rsidRPr="00663D94">
        <w:separator/>
      </w:r>
    </w:p>
  </w:footnote>
  <w:footnote w:type="continuationSeparator" w:id="0">
    <w:p w:rsidR="00B50E28" w:rsidRPr="00663D94" w:rsidRDefault="00B50E28">
      <w:r w:rsidRPr="00663D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E28" w:rsidRPr="00663D94" w:rsidRDefault="00B50E28">
    <w:pPr>
      <w:pStyle w:val="Sidhuvud"/>
      <w:tabs>
        <w:tab w:val="clear" w:pos="4536"/>
      </w:tabs>
    </w:pPr>
    <w:r w:rsidRPr="00663D94">
      <w:fldChar w:fldCharType="begin" w:fldLock="1"/>
    </w:r>
    <w:r w:rsidRPr="00663D94">
      <w:instrText xml:space="preserve"> DOCPROPERTY "DocumentDate" </w:instrText>
    </w:r>
    <w:r w:rsidRPr="00663D94">
      <w:fldChar w:fldCharType="separate"/>
    </w:r>
    <w:r w:rsidRPr="00663D94">
      <w:t>Torsdagen den 20 december 2007</w:t>
    </w:r>
    <w:r w:rsidRPr="00663D94">
      <w:fldChar w:fldCharType="end"/>
    </w:r>
    <w:r w:rsidRPr="00663D94">
      <w:tab/>
    </w:r>
  </w:p>
  <w:p w:rsidR="00B50E28" w:rsidRPr="00663D94" w:rsidRDefault="00B50E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3D94">
      <w:rPr>
        <w:sz w:val="12"/>
      </w:rPr>
      <w:tab/>
    </w:r>
  </w:p>
  <w:p w:rsidR="00B50E28" w:rsidRPr="00663D94" w:rsidRDefault="00B50E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E28" w:rsidRPr="00663D94" w:rsidRDefault="00663D9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63D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E28" w:rsidRPr="00663D94" w:rsidRDefault="00B50E28">
    <w:pPr>
      <w:pStyle w:val="Dokumentrubrik"/>
      <w:spacing w:after="360"/>
    </w:pPr>
    <w:r w:rsidRPr="00663D9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A3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463255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9457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C1C2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9651E4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15E1B9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C78C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6895681">
    <w:abstractNumId w:val="15"/>
  </w:num>
  <w:num w:numId="2" w16cid:durableId="1423842840">
    <w:abstractNumId w:val="6"/>
  </w:num>
  <w:num w:numId="3" w16cid:durableId="679086579">
    <w:abstractNumId w:val="14"/>
  </w:num>
  <w:num w:numId="4" w16cid:durableId="1401253386">
    <w:abstractNumId w:val="5"/>
  </w:num>
  <w:num w:numId="5" w16cid:durableId="1371415662">
    <w:abstractNumId w:val="1"/>
  </w:num>
  <w:num w:numId="6" w16cid:durableId="1008096273">
    <w:abstractNumId w:val="9"/>
  </w:num>
  <w:num w:numId="7" w16cid:durableId="1643194592">
    <w:abstractNumId w:val="11"/>
  </w:num>
  <w:num w:numId="8" w16cid:durableId="1307205778">
    <w:abstractNumId w:val="8"/>
  </w:num>
  <w:num w:numId="9" w16cid:durableId="3021473">
    <w:abstractNumId w:val="12"/>
  </w:num>
  <w:num w:numId="10" w16cid:durableId="1284188949">
    <w:abstractNumId w:val="2"/>
  </w:num>
  <w:num w:numId="11" w16cid:durableId="2023703224">
    <w:abstractNumId w:val="7"/>
  </w:num>
  <w:num w:numId="12" w16cid:durableId="1111709317">
    <w:abstractNumId w:val="0"/>
  </w:num>
  <w:num w:numId="13" w16cid:durableId="120805809">
    <w:abstractNumId w:val="13"/>
  </w:num>
  <w:num w:numId="14" w16cid:durableId="606085900">
    <w:abstractNumId w:val="4"/>
  </w:num>
  <w:num w:numId="15" w16cid:durableId="1207370979">
    <w:abstractNumId w:val="10"/>
  </w:num>
  <w:num w:numId="16" w16cid:durableId="652490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14AE"/>
    <w:rsid w:val="00663D94"/>
    <w:rsid w:val="006714AE"/>
    <w:rsid w:val="00B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ED14-B210-4576-91B0-8B181414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264</Words>
  <Characters>1418</Characters>
  <Application>Microsoft Office Word</Application>
  <DocSecurity>4</DocSecurity>
  <Lines>354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20 december 2007 (första sammanträdet)</vt:lpstr>
    </vt:vector>
  </TitlesOfParts>
  <Company>Riksdagen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2007-12-19T15:46:00Z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2007-12-20</vt:lpwstr>
  </property>
  <property fmtid="{D5CDD505-2E9C-101B-9397-08002B2CF9AE}" pid="5" name="DocumentYear">
    <vt:lpwstr>2007/08</vt:lpwstr>
  </property>
</Properties>
</file>