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33A3A" w:rsidRDefault="004E7A0E" w14:paraId="0E6F08B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3932005DAB440928E6D7C22024B456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6fb0157-93fb-44d3-b431-78243d8b8df6"/>
        <w:id w:val="1933315457"/>
        <w:lock w:val="sdtLocked"/>
      </w:sdtPr>
      <w:sdtEndPr/>
      <w:sdtContent>
        <w:p w:rsidR="00350272" w:rsidRDefault="004A41BE" w14:paraId="089E3D3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 tidigare utlovade satsningarna på Sydostlänken bör genomföras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3EF55E317834D8CAE7DBD13C4CCD12F"/>
        </w:placeholder>
        <w:text/>
      </w:sdtPr>
      <w:sdtEndPr/>
      <w:sdtContent>
        <w:p w:rsidRPr="009B062B" w:rsidR="006D79C9" w:rsidP="00333E95" w:rsidRDefault="006D79C9" w14:paraId="1C0AC15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33A3A" w:rsidP="00B534B7" w:rsidRDefault="00B534B7" w14:paraId="55AC9E88" w14:textId="77777777">
      <w:pPr>
        <w:pStyle w:val="Normalutanindragellerluft"/>
      </w:pPr>
      <w:r>
        <w:t>Sydostlänken är en av de mest strategiska infrastruktursatsningarna för södra Sverige. Den stärker transportmöjligheterna för både gods- och persontrafik och knyter samman Blekinge, södra Småland och Skåne i en gemensam arbetsmarknadsregion.</w:t>
      </w:r>
    </w:p>
    <w:p w:rsidR="00733A3A" w:rsidP="00733A3A" w:rsidRDefault="00B534B7" w14:paraId="17B61232" w14:textId="57D76E27">
      <w:r>
        <w:t xml:space="preserve">Med Sydostlänken skapas en ny klimateffektiv transportkorridor för export och import över Östersjön till marknader i östra Europa och Asien. Detta stärker regionens konkurrenskraft och ökar näringslivets möjligheter att växa. Genom att järnvägen </w:t>
      </w:r>
      <w:r w:rsidR="004A41BE">
        <w:t xml:space="preserve">elektrifieras </w:t>
      </w:r>
      <w:r>
        <w:t>hela vägen ut till hamnen i Karlshamn möjliggörs en mer hållbar och effektiv transportkedja mellan norra Sverige och södra Östersjöområdet.</w:t>
      </w:r>
    </w:p>
    <w:p w:rsidR="00733A3A" w:rsidP="00733A3A" w:rsidRDefault="00B534B7" w14:paraId="6897AD65" w14:textId="2842CFBA">
      <w:r>
        <w:t>Projektet bidrar inte enbart till utvecklingen i Blekinge. En utbyggnad av Sydost</w:t>
      </w:r>
      <w:r w:rsidR="004E7A0E">
        <w:softHyphen/>
      </w:r>
      <w:r>
        <w:t>länken är också viktig för hela landets motståndskraft. När fler delar av Sverige får robust och modern infrastruktur minskar sårbarheten i transportsystemet. Satsningen innebär dessutom en avlastning av den hårt trafikerade Södra stambanan söder om Älmhult, vilket är avgörande för hela järnvägssystemet i södra Sverige.</w:t>
      </w:r>
    </w:p>
    <w:p w:rsidR="00733A3A" w:rsidP="00733A3A" w:rsidRDefault="00B534B7" w14:paraId="4A35A08D" w14:textId="1AA5AE2B">
      <w:r>
        <w:t>Trafikverket har redan konstaterat i sina analyser att projektet är samhällsekonomiskt lönsamt. Stora aktörer i näringslivet, såsom Volvo Personvagnar, Ikea och Karlshamns hamn, har tydligt uttryckt behovet av Sydostlänken. Företagens egna investeringar understryker vikten av en fungerande infrastruktur: Ikea stärker sin bas i Älmhult, Volvo har satsat 35 miljarder kronor i Sverige med bland annat nya anläggningar i Olofström och Karlshamns hamn har med EU-stöd investerat över 200 miljoner i en ny kombiterminal.</w:t>
      </w:r>
    </w:p>
    <w:p w:rsidR="00733A3A" w:rsidP="00733A3A" w:rsidRDefault="00B534B7" w14:paraId="3B8DF5E0" w14:textId="77777777">
      <w:r>
        <w:lastRenderedPageBreak/>
        <w:t>För att hela Sverige ska leva och utvecklas krävs satsningar på infrastruktur i fler delar av landet. Sydostlänken är inte enbart en regional angelägenhet utan måste ses som en del av den nationella infrastrukturen, i nivå med andra viktiga sträckor. Regeringen behöver därför säkerställa att de tidigare utlovade satsningarna på Sydostlänken genomförs och att Blekinge får nödvändiga investeringar i infrastruktur.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6BC67E42FED43528EE251A59E63141F"/>
        </w:placeholder>
      </w:sdtPr>
      <w:sdtEndPr/>
      <w:sdtContent>
        <w:p w:rsidR="00733A3A" w:rsidP="00733A3A" w:rsidRDefault="00733A3A" w14:paraId="23DC9A83" w14:textId="065D1226"/>
        <w:p w:rsidR="00733A3A" w:rsidP="00733A3A" w:rsidRDefault="004E7A0E" w14:paraId="05661574" w14:textId="40E2ACA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50272" w14:paraId="04F3FF85" w14:textId="77777777">
        <w:trPr>
          <w:cantSplit/>
        </w:trPr>
        <w:tc>
          <w:tcPr>
            <w:tcW w:w="50" w:type="pct"/>
            <w:vAlign w:val="bottom"/>
          </w:tcPr>
          <w:p w:rsidR="00350272" w:rsidRDefault="004A41BE" w14:paraId="35174F95" w14:textId="77777777"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 w:rsidR="00350272" w:rsidRDefault="004A41BE" w14:paraId="5A54DECB" w14:textId="77777777">
            <w:pPr>
              <w:pStyle w:val="Underskrifter"/>
              <w:spacing w:after="0"/>
            </w:pPr>
            <w:r>
              <w:t>Magnus Manhammar (S)</w:t>
            </w:r>
          </w:p>
        </w:tc>
      </w:tr>
    </w:tbl>
    <w:p w:rsidRPr="008E0FE2" w:rsidR="004801AC" w:rsidP="00DF3554" w:rsidRDefault="004801AC" w14:paraId="04F852E5" w14:textId="3851C80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4E42" w14:textId="77777777" w:rsidR="00B534B7" w:rsidRDefault="00B534B7" w:rsidP="000C1CAD">
      <w:pPr>
        <w:spacing w:line="240" w:lineRule="auto"/>
      </w:pPr>
      <w:r>
        <w:separator/>
      </w:r>
    </w:p>
  </w:endnote>
  <w:endnote w:type="continuationSeparator" w:id="0">
    <w:p w14:paraId="0DE94498" w14:textId="77777777" w:rsidR="00B534B7" w:rsidRDefault="00B534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8E2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0AC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5D51" w14:textId="7008AC0F" w:rsidR="00262EA3" w:rsidRPr="00733A3A" w:rsidRDefault="00262EA3" w:rsidP="00733A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00ED5" w14:textId="77777777" w:rsidR="00B534B7" w:rsidRDefault="00B534B7" w:rsidP="000C1CAD">
      <w:pPr>
        <w:spacing w:line="240" w:lineRule="auto"/>
      </w:pPr>
      <w:r>
        <w:separator/>
      </w:r>
    </w:p>
  </w:footnote>
  <w:footnote w:type="continuationSeparator" w:id="0">
    <w:p w14:paraId="2AF05413" w14:textId="77777777" w:rsidR="00B534B7" w:rsidRDefault="00B534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EDE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9F321A" wp14:editId="1C5208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1A16FB" w14:textId="4DF7EFE5" w:rsidR="00262EA3" w:rsidRDefault="004E7A0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31C9117681B44D7977E94E7AD69A684"/>
                              </w:placeholder>
                              <w:text/>
                            </w:sdtPr>
                            <w:sdtEndPr/>
                            <w:sdtContent>
                              <w:r w:rsidR="00B534B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274B74AC6CB4C088DDF09A32599919A"/>
                              </w:placeholder>
                              <w:text/>
                            </w:sdtPr>
                            <w:sdtEndPr/>
                            <w:sdtContent>
                              <w:r w:rsidR="00B534B7">
                                <w:t>747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9F321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B1A16FB" w14:textId="4DF7EFE5" w:rsidR="00262EA3" w:rsidRDefault="004E7A0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31C9117681B44D7977E94E7AD69A684"/>
                        </w:placeholder>
                        <w:text/>
                      </w:sdtPr>
                      <w:sdtEndPr/>
                      <w:sdtContent>
                        <w:r w:rsidR="00B534B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274B74AC6CB4C088DDF09A32599919A"/>
                        </w:placeholder>
                        <w:text/>
                      </w:sdtPr>
                      <w:sdtEndPr/>
                      <w:sdtContent>
                        <w:r w:rsidR="00B534B7">
                          <w:t>747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9727A2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E89D" w14:textId="77777777" w:rsidR="00262EA3" w:rsidRDefault="00262EA3" w:rsidP="008563AC">
    <w:pPr>
      <w:jc w:val="right"/>
    </w:pPr>
  </w:p>
  <w:p w14:paraId="57F6870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404F" w14:textId="77777777" w:rsidR="00262EA3" w:rsidRDefault="004E7A0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223D102" wp14:editId="0315EC6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79BD689" w14:textId="11C6F287" w:rsidR="00262EA3" w:rsidRDefault="004E7A0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33A3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534B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534B7">
          <w:t>747</w:t>
        </w:r>
      </w:sdtContent>
    </w:sdt>
  </w:p>
  <w:p w14:paraId="30823CAF" w14:textId="77777777" w:rsidR="00262EA3" w:rsidRPr="008227B3" w:rsidRDefault="004E7A0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F5EC33E" w14:textId="5558EF80" w:rsidR="00262EA3" w:rsidRPr="008227B3" w:rsidRDefault="004E7A0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33A3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33A3A">
          <w:t>:1612</w:t>
        </w:r>
      </w:sdtContent>
    </w:sdt>
  </w:p>
  <w:p w14:paraId="4174E7CE" w14:textId="16FB1ECE" w:rsidR="00262EA3" w:rsidRDefault="004E7A0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31C9117681B44D7977E94E7AD69A684"/>
        </w:placeholder>
        <w15:appearance w15:val="hidden"/>
        <w:text/>
      </w:sdtPr>
      <w:sdtEndPr/>
      <w:sdtContent>
        <w:r w:rsidR="00733A3A">
          <w:t>av Heléne Björklund och Magnus Manhammar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274B74AC6CB4C088DDF09A32599919A"/>
      </w:placeholder>
      <w:text/>
    </w:sdtPr>
    <w:sdtEndPr/>
    <w:sdtContent>
      <w:p w14:paraId="3CEDB236" w14:textId="5C2A1BAF" w:rsidR="00262EA3" w:rsidRDefault="00B534B7" w:rsidP="00283E0F">
        <w:pPr>
          <w:pStyle w:val="FSHRub2"/>
        </w:pPr>
        <w:r>
          <w:t>Sydostlänken och nödvändig infrastruktur i Blekinge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5DA9C6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990790">
    <w:abstractNumId w:val="9"/>
  </w:num>
  <w:num w:numId="2" w16cid:durableId="977999438">
    <w:abstractNumId w:val="8"/>
  </w:num>
  <w:num w:numId="3" w16cid:durableId="1436824221">
    <w:abstractNumId w:val="16"/>
  </w:num>
  <w:num w:numId="4" w16cid:durableId="967661732">
    <w:abstractNumId w:val="14"/>
  </w:num>
  <w:num w:numId="5" w16cid:durableId="2095080659">
    <w:abstractNumId w:val="17"/>
  </w:num>
  <w:num w:numId="6" w16cid:durableId="856699224">
    <w:abstractNumId w:val="18"/>
  </w:num>
  <w:num w:numId="7" w16cid:durableId="172695794">
    <w:abstractNumId w:val="11"/>
  </w:num>
  <w:num w:numId="8" w16cid:durableId="1379821437">
    <w:abstractNumId w:val="12"/>
  </w:num>
  <w:num w:numId="9" w16cid:durableId="593589910">
    <w:abstractNumId w:val="15"/>
  </w:num>
  <w:num w:numId="10" w16cid:durableId="265624553">
    <w:abstractNumId w:val="22"/>
  </w:num>
  <w:num w:numId="11" w16cid:durableId="1253052239">
    <w:abstractNumId w:val="21"/>
  </w:num>
  <w:num w:numId="12" w16cid:durableId="351037431">
    <w:abstractNumId w:val="21"/>
  </w:num>
  <w:num w:numId="13" w16cid:durableId="577596051">
    <w:abstractNumId w:val="3"/>
  </w:num>
  <w:num w:numId="14" w16cid:durableId="2068919470">
    <w:abstractNumId w:val="2"/>
  </w:num>
  <w:num w:numId="15" w16cid:durableId="315113990">
    <w:abstractNumId w:val="1"/>
  </w:num>
  <w:num w:numId="16" w16cid:durableId="661859740">
    <w:abstractNumId w:val="0"/>
  </w:num>
  <w:num w:numId="17" w16cid:durableId="1451239088">
    <w:abstractNumId w:val="7"/>
  </w:num>
  <w:num w:numId="18" w16cid:durableId="1462646428">
    <w:abstractNumId w:val="6"/>
  </w:num>
  <w:num w:numId="19" w16cid:durableId="639267423">
    <w:abstractNumId w:val="5"/>
  </w:num>
  <w:num w:numId="20" w16cid:durableId="324018947">
    <w:abstractNumId w:val="4"/>
  </w:num>
  <w:num w:numId="21" w16cid:durableId="168453404">
    <w:abstractNumId w:val="21"/>
  </w:num>
  <w:num w:numId="22" w16cid:durableId="1522747018">
    <w:abstractNumId w:val="21"/>
  </w:num>
  <w:num w:numId="23" w16cid:durableId="725642487">
    <w:abstractNumId w:val="21"/>
  </w:num>
  <w:num w:numId="24" w16cid:durableId="1515608567">
    <w:abstractNumId w:val="21"/>
  </w:num>
  <w:num w:numId="25" w16cid:durableId="917908678">
    <w:abstractNumId w:val="21"/>
  </w:num>
  <w:num w:numId="26" w16cid:durableId="1316226502">
    <w:abstractNumId w:val="22"/>
  </w:num>
  <w:num w:numId="27" w16cid:durableId="1913001763">
    <w:abstractNumId w:val="22"/>
  </w:num>
  <w:num w:numId="28" w16cid:durableId="1525747367">
    <w:abstractNumId w:val="22"/>
  </w:num>
  <w:num w:numId="29" w16cid:durableId="428241071">
    <w:abstractNumId w:val="22"/>
  </w:num>
  <w:num w:numId="30" w16cid:durableId="1338969157">
    <w:abstractNumId w:val="21"/>
  </w:num>
  <w:num w:numId="31" w16cid:durableId="1984773074">
    <w:abstractNumId w:val="21"/>
  </w:num>
  <w:num w:numId="32" w16cid:durableId="192422415">
    <w:abstractNumId w:val="22"/>
  </w:num>
  <w:num w:numId="33" w16cid:durableId="1978801234">
    <w:abstractNumId w:val="21"/>
  </w:num>
  <w:num w:numId="34" w16cid:durableId="351347010">
    <w:abstractNumId w:val="18"/>
  </w:num>
  <w:num w:numId="35" w16cid:durableId="1597714592">
    <w:abstractNumId w:val="18"/>
    <w:lvlOverride w:ilvl="0">
      <w:startOverride w:val="1"/>
    </w:lvlOverride>
  </w:num>
  <w:num w:numId="36" w16cid:durableId="1932277884">
    <w:abstractNumId w:val="19"/>
  </w:num>
  <w:num w:numId="37" w16cid:durableId="1860464261">
    <w:abstractNumId w:val="18"/>
    <w:lvlOverride w:ilvl="0">
      <w:startOverride w:val="1"/>
    </w:lvlOverride>
  </w:num>
  <w:num w:numId="38" w16cid:durableId="901987920">
    <w:abstractNumId w:val="13"/>
  </w:num>
  <w:num w:numId="39" w16cid:durableId="725640574">
    <w:abstractNumId w:val="10"/>
  </w:num>
  <w:num w:numId="40" w16cid:durableId="132238662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534B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A3C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272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1BE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A0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16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9B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A3A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885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4B7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85447F"/>
  <w15:chartTrackingRefBased/>
  <w15:docId w15:val="{07791AA9-FC61-4DA2-AA53-C95034F5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932005DAB440928E6D7C22024B45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31E491-BA87-4AE9-8A74-9A45DBC49BF2}"/>
      </w:docPartPr>
      <w:docPartBody>
        <w:p w:rsidR="001C4F2F" w:rsidRDefault="001C4F2F">
          <w:pPr>
            <w:pStyle w:val="C3932005DAB440928E6D7C22024B45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3EF55E317834D8CAE7DBD13C4CCD1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892EEB-7D94-4835-A7A7-4A629330A48C}"/>
      </w:docPartPr>
      <w:docPartBody>
        <w:p w:rsidR="001C4F2F" w:rsidRDefault="001C4F2F">
          <w:pPr>
            <w:pStyle w:val="03EF55E317834D8CAE7DBD13C4CCD12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1C9117681B44D7977E94E7AD69A6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1C55E-06FF-4462-B94E-5E78797BD082}"/>
      </w:docPartPr>
      <w:docPartBody>
        <w:p w:rsidR="001C4F2F" w:rsidRDefault="001C4F2F">
          <w:pPr>
            <w:pStyle w:val="C31C9117681B44D7977E94E7AD69A6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74B74AC6CB4C088DDF09A3259991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49DA46-C8A9-4AF6-B6D2-17FC086BEB47}"/>
      </w:docPartPr>
      <w:docPartBody>
        <w:p w:rsidR="001C4F2F" w:rsidRDefault="001C4F2F">
          <w:pPr>
            <w:pStyle w:val="7274B74AC6CB4C088DDF09A32599919A"/>
          </w:pPr>
          <w:r>
            <w:t xml:space="preserve"> </w:t>
          </w:r>
        </w:p>
      </w:docPartBody>
    </w:docPart>
    <w:docPart>
      <w:docPartPr>
        <w:name w:val="56BC67E42FED43528EE251A59E6314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D9DAA1-AD4B-4341-BE7A-0F7FCDE9DEFF}"/>
      </w:docPartPr>
      <w:docPartBody>
        <w:p w:rsidR="008F160E" w:rsidRDefault="008F160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2F"/>
    <w:rsid w:val="001C4F2F"/>
    <w:rsid w:val="00586167"/>
    <w:rsid w:val="006A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3932005DAB440928E6D7C22024B4569">
    <w:name w:val="C3932005DAB440928E6D7C22024B4569"/>
  </w:style>
  <w:style w:type="paragraph" w:customStyle="1" w:styleId="03EF55E317834D8CAE7DBD13C4CCD12F">
    <w:name w:val="03EF55E317834D8CAE7DBD13C4CCD12F"/>
  </w:style>
  <w:style w:type="paragraph" w:customStyle="1" w:styleId="C31C9117681B44D7977E94E7AD69A684">
    <w:name w:val="C31C9117681B44D7977E94E7AD69A684"/>
  </w:style>
  <w:style w:type="paragraph" w:customStyle="1" w:styleId="7274B74AC6CB4C088DDF09A32599919A">
    <w:name w:val="7274B74AC6CB4C088DDF09A3259991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D34B61-B1EE-488D-8ED4-599159E7A905}"/>
</file>

<file path=customXml/itemProps2.xml><?xml version="1.0" encoding="utf-8"?>
<ds:datastoreItem xmlns:ds="http://schemas.openxmlformats.org/officeDocument/2006/customXml" ds:itemID="{6CC65E1A-5B3E-43E2-BE2B-E396532BC48D}"/>
</file>

<file path=customXml/itemProps3.xml><?xml version="1.0" encoding="utf-8"?>
<ds:datastoreItem xmlns:ds="http://schemas.openxmlformats.org/officeDocument/2006/customXml" ds:itemID="{BD1F8C34-685F-4B96-8DDA-9B32A26866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309</Words>
  <Characters>1929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S747 Sydostlänken och nödvändig infrastruktur i Blekinge</vt:lpstr>
      <vt:lpstr>
      </vt:lpstr>
    </vt:vector>
  </TitlesOfParts>
  <Company>Sveriges riksdag</Company>
  <LinksUpToDate>false</LinksUpToDate>
  <CharactersWithSpaces>2227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