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61D2E" w:rsidRDefault="00D10B3D" w14:paraId="79BBFE7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AD5BDA8BDEE411D99270F59E0A2D2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155cde0-e2b3-4d33-bd8b-7e6ff11f5d4c"/>
        <w:id w:val="-2029869465"/>
        <w:lock w:val="sdtLocked"/>
      </w:sdtPr>
      <w:sdtEndPr/>
      <w:sdtContent>
        <w:p w:rsidR="009A1AF6" w:rsidRDefault="0008084C" w14:paraId="0315161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utöka registerutdragets omfattning till att omfatta alla brott i det registerutdrag som krävs för att få arbeta med barn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6D4987D029441EB9C6F2AA13C0BB38B"/>
        </w:placeholder>
        <w:text/>
      </w:sdtPr>
      <w:sdtEndPr/>
      <w:sdtContent>
        <w:p w:rsidRPr="009B062B" w:rsidR="006D79C9" w:rsidP="00333E95" w:rsidRDefault="006D79C9" w14:paraId="7A93A4E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08084C" w:rsidR="002652B3" w:rsidP="00C14F05" w:rsidRDefault="002652B3" w14:paraId="5F5BEED0" w14:textId="775530AD">
      <w:pPr>
        <w:pStyle w:val="Normalutanindragellerluft"/>
        <w:rPr>
          <w:rFonts w:ascii="Arial" w:hAnsi="Arial" w:cs="Arial"/>
          <w:color w:val="1F1F1F"/>
        </w:rPr>
      </w:pPr>
      <w:r>
        <w:t xml:space="preserve">Idag krävs registerutdrag för att få arbeta med barn. Men det finns luckor i detta som tyvärr gör att det finns de som är dömda för annat brott än det som skall </w:t>
      </w:r>
      <w:r w:rsidR="00017C32">
        <w:t>registreras</w:t>
      </w:r>
      <w:r>
        <w:t xml:space="preserve"> i detta utdrag. Brott som redovisas är</w:t>
      </w:r>
      <w:r w:rsidR="0008084C">
        <w:rPr>
          <w:rFonts w:ascii="Arial" w:hAnsi="Arial" w:cs="Arial"/>
          <w:color w:val="1F1F1F"/>
        </w:rPr>
        <w:t xml:space="preserve"> </w:t>
      </w:r>
      <w:r>
        <w:rPr>
          <w:rFonts w:asciiTheme="majorHAnsi" w:hAnsiTheme="majorHAnsi" w:cstheme="majorHAnsi"/>
          <w:color w:val="1F1F1F"/>
        </w:rPr>
        <w:t>m</w:t>
      </w:r>
      <w:r w:rsidRPr="002652B3">
        <w:rPr>
          <w:rFonts w:asciiTheme="majorHAnsi" w:hAnsiTheme="majorHAnsi" w:cstheme="majorHAnsi"/>
          <w:color w:val="1F1F1F"/>
        </w:rPr>
        <w:t>ord</w:t>
      </w:r>
      <w:r>
        <w:rPr>
          <w:rFonts w:asciiTheme="majorHAnsi" w:hAnsiTheme="majorHAnsi" w:cstheme="majorHAnsi"/>
          <w:color w:val="1F1F1F"/>
        </w:rPr>
        <w:t xml:space="preserve">, </w:t>
      </w:r>
      <w:r w:rsidRPr="002652B3">
        <w:rPr>
          <w:rFonts w:asciiTheme="majorHAnsi" w:hAnsiTheme="majorHAnsi" w:cstheme="majorHAnsi"/>
          <w:color w:val="1F1F1F"/>
        </w:rPr>
        <w:t>dråp</w:t>
      </w:r>
      <w:r>
        <w:rPr>
          <w:rFonts w:asciiTheme="majorHAnsi" w:hAnsiTheme="majorHAnsi" w:cstheme="majorHAnsi"/>
          <w:color w:val="1F1F1F"/>
        </w:rPr>
        <w:t xml:space="preserve">, </w:t>
      </w:r>
      <w:r w:rsidRPr="002652B3">
        <w:rPr>
          <w:rFonts w:asciiTheme="majorHAnsi" w:hAnsiTheme="majorHAnsi" w:cstheme="majorHAnsi"/>
          <w:color w:val="1F1F1F"/>
        </w:rPr>
        <w:t>grov misshandel</w:t>
      </w:r>
      <w:r>
        <w:rPr>
          <w:rFonts w:asciiTheme="majorHAnsi" w:hAnsiTheme="majorHAnsi" w:cstheme="majorHAnsi"/>
          <w:color w:val="1F1F1F"/>
        </w:rPr>
        <w:t xml:space="preserve">, </w:t>
      </w:r>
      <w:r w:rsidRPr="002652B3">
        <w:rPr>
          <w:rFonts w:asciiTheme="majorHAnsi" w:hAnsiTheme="majorHAnsi" w:cstheme="majorHAnsi"/>
          <w:color w:val="1F1F1F"/>
        </w:rPr>
        <w:t>människorov</w:t>
      </w:r>
      <w:r>
        <w:rPr>
          <w:rFonts w:asciiTheme="majorHAnsi" w:hAnsiTheme="majorHAnsi" w:cstheme="majorHAnsi"/>
          <w:color w:val="1F1F1F"/>
        </w:rPr>
        <w:t xml:space="preserve">, </w:t>
      </w:r>
      <w:r w:rsidRPr="002652B3">
        <w:rPr>
          <w:rFonts w:asciiTheme="majorHAnsi" w:hAnsiTheme="majorHAnsi" w:cstheme="majorHAnsi"/>
          <w:color w:val="1F1F1F"/>
        </w:rPr>
        <w:t>alla sexualbrott</w:t>
      </w:r>
      <w:r>
        <w:rPr>
          <w:rFonts w:asciiTheme="majorHAnsi" w:hAnsiTheme="majorHAnsi" w:cstheme="majorHAnsi"/>
          <w:color w:val="1F1F1F"/>
        </w:rPr>
        <w:t xml:space="preserve">, </w:t>
      </w:r>
      <w:r w:rsidRPr="002652B3">
        <w:rPr>
          <w:rFonts w:asciiTheme="majorHAnsi" w:hAnsiTheme="majorHAnsi" w:cstheme="majorHAnsi"/>
          <w:color w:val="1F1F1F"/>
        </w:rPr>
        <w:t>barnpornografibrott</w:t>
      </w:r>
      <w:r w:rsidR="0008084C">
        <w:rPr>
          <w:rFonts w:asciiTheme="majorHAnsi" w:hAnsiTheme="majorHAnsi" w:cstheme="majorHAnsi"/>
          <w:color w:val="1F1F1F"/>
        </w:rPr>
        <w:t xml:space="preserve"> och</w:t>
      </w:r>
      <w:r>
        <w:rPr>
          <w:rFonts w:asciiTheme="majorHAnsi" w:hAnsiTheme="majorHAnsi" w:cstheme="majorHAnsi"/>
          <w:color w:val="1F1F1F"/>
        </w:rPr>
        <w:t xml:space="preserve"> </w:t>
      </w:r>
      <w:r w:rsidRPr="002652B3">
        <w:rPr>
          <w:rFonts w:asciiTheme="majorHAnsi" w:hAnsiTheme="majorHAnsi" w:cstheme="majorHAnsi"/>
          <w:color w:val="1F1F1F"/>
        </w:rPr>
        <w:t>grovt rån.</w:t>
      </w:r>
      <w:r w:rsidR="0049150D">
        <w:rPr>
          <w:rFonts w:asciiTheme="majorHAnsi" w:hAnsiTheme="majorHAnsi" w:cstheme="majorHAnsi"/>
          <w:color w:val="1F1F1F"/>
        </w:rPr>
        <w:t xml:space="preserve"> </w:t>
      </w:r>
      <w:r w:rsidR="0008084C">
        <w:rPr>
          <w:rFonts w:asciiTheme="majorHAnsi" w:hAnsiTheme="majorHAnsi" w:cstheme="majorHAnsi"/>
          <w:color w:val="1F1F1F"/>
        </w:rPr>
        <w:t>D</w:t>
      </w:r>
      <w:r w:rsidR="0049150D">
        <w:rPr>
          <w:rFonts w:asciiTheme="majorHAnsi" w:hAnsiTheme="majorHAnsi" w:cstheme="majorHAnsi"/>
          <w:color w:val="1F1F1F"/>
        </w:rPr>
        <w:t xml:space="preserve">etta innebär att man kan vara dömd för misshandel upprepade gånger eller narkotikabrott, som är ett problem både i samhället och vid skolor i dagens </w:t>
      </w:r>
      <w:r w:rsidR="00017C32">
        <w:rPr>
          <w:rFonts w:asciiTheme="majorHAnsi" w:hAnsiTheme="majorHAnsi" w:cstheme="majorHAnsi"/>
          <w:color w:val="1F1F1F"/>
        </w:rPr>
        <w:t>S</w:t>
      </w:r>
      <w:r w:rsidR="0049150D">
        <w:rPr>
          <w:rFonts w:asciiTheme="majorHAnsi" w:hAnsiTheme="majorHAnsi" w:cstheme="majorHAnsi"/>
          <w:color w:val="1F1F1F"/>
        </w:rPr>
        <w:t xml:space="preserve">verige. </w:t>
      </w:r>
      <w:r w:rsidR="00764E4D">
        <w:rPr>
          <w:rFonts w:asciiTheme="majorHAnsi" w:hAnsiTheme="majorHAnsi" w:cstheme="majorHAnsi"/>
          <w:color w:val="1F1F1F"/>
        </w:rPr>
        <w:t>En</w:t>
      </w:r>
      <w:r w:rsidR="00017C32">
        <w:rPr>
          <w:rFonts w:asciiTheme="majorHAnsi" w:hAnsiTheme="majorHAnsi" w:cstheme="majorHAnsi"/>
          <w:color w:val="1F1F1F"/>
        </w:rPr>
        <w:t xml:space="preserve"> ny översyn av detta </w:t>
      </w:r>
      <w:r w:rsidR="00764E4D">
        <w:rPr>
          <w:rFonts w:asciiTheme="majorHAnsi" w:hAnsiTheme="majorHAnsi" w:cstheme="majorHAnsi"/>
          <w:color w:val="1F1F1F"/>
        </w:rPr>
        <w:t xml:space="preserve">bör övervägas </w:t>
      </w:r>
      <w:r w:rsidR="00017C32">
        <w:rPr>
          <w:rFonts w:asciiTheme="majorHAnsi" w:hAnsiTheme="majorHAnsi" w:cstheme="majorHAnsi"/>
          <w:color w:val="1F1F1F"/>
        </w:rPr>
        <w:t>för att skydda våra barn och ungdomar.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FAC6A9C90E4E2EB2FB52E82998068A"/>
        </w:placeholder>
      </w:sdtPr>
      <w:sdtEndPr>
        <w:rPr>
          <w:i w:val="0"/>
          <w:noProof w:val="0"/>
        </w:rPr>
      </w:sdtEndPr>
      <w:sdtContent>
        <w:p w:rsidR="00A61D2E" w:rsidP="00A61D2E" w:rsidRDefault="00A61D2E" w14:paraId="2E50A205" w14:textId="77777777"/>
        <w:p w:rsidRPr="008E0FE2" w:rsidR="004801AC" w:rsidP="00A61D2E" w:rsidRDefault="00D10B3D" w14:paraId="633BD4A8" w14:textId="0A8F5E4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A1AF6" w14:paraId="0FA8850E" w14:textId="77777777">
        <w:trPr>
          <w:cantSplit/>
        </w:trPr>
        <w:tc>
          <w:tcPr>
            <w:tcW w:w="50" w:type="pct"/>
            <w:vAlign w:val="bottom"/>
          </w:tcPr>
          <w:p w:rsidR="009A1AF6" w:rsidRDefault="0008084C" w14:paraId="0C52C8D3" w14:textId="77777777"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 w:rsidR="009A1AF6" w:rsidRDefault="0008084C" w14:paraId="5EEEF136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w:rsidR="00CA5442" w:rsidRDefault="00CA5442" w14:paraId="64F2B17A" w14:textId="77777777"/>
    <w:sectPr w:rsidR="00CA544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1D99C" w14:textId="77777777" w:rsidR="002652B3" w:rsidRDefault="002652B3" w:rsidP="000C1CAD">
      <w:pPr>
        <w:spacing w:line="240" w:lineRule="auto"/>
      </w:pPr>
      <w:r>
        <w:separator/>
      </w:r>
    </w:p>
  </w:endnote>
  <w:endnote w:type="continuationSeparator" w:id="0">
    <w:p w14:paraId="3A2EDF05" w14:textId="77777777" w:rsidR="002652B3" w:rsidRDefault="002652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6A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64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5199" w14:textId="63FD43AC" w:rsidR="00262EA3" w:rsidRPr="00A61D2E" w:rsidRDefault="00262EA3" w:rsidP="00A61D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5F50" w14:textId="77777777" w:rsidR="002652B3" w:rsidRDefault="002652B3" w:rsidP="000C1CAD">
      <w:pPr>
        <w:spacing w:line="240" w:lineRule="auto"/>
      </w:pPr>
      <w:r>
        <w:separator/>
      </w:r>
    </w:p>
  </w:footnote>
  <w:footnote w:type="continuationSeparator" w:id="0">
    <w:p w14:paraId="174C2D50" w14:textId="77777777" w:rsidR="002652B3" w:rsidRDefault="002652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6C8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DC7081" wp14:editId="39D4B7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12AB46" w14:textId="026CCFF7" w:rsidR="00262EA3" w:rsidRDefault="00D10B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652B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D05E0">
                                <w:t>1250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DC708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12AB46" w14:textId="026CCFF7" w:rsidR="00262EA3" w:rsidRDefault="00D10B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652B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D05E0">
                          <w:t>1250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93CA5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04AF" w14:textId="77777777" w:rsidR="00262EA3" w:rsidRDefault="00262EA3" w:rsidP="008563AC">
    <w:pPr>
      <w:jc w:val="right"/>
    </w:pPr>
  </w:p>
  <w:p w14:paraId="2726B3D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7D31" w14:textId="77777777" w:rsidR="00262EA3" w:rsidRDefault="00D10B3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93F492" wp14:editId="371A61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328E81" w14:textId="094253EF" w:rsidR="00262EA3" w:rsidRDefault="00D10B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61D2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652B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D05E0">
          <w:t>1250</w:t>
        </w:r>
      </w:sdtContent>
    </w:sdt>
  </w:p>
  <w:p w14:paraId="6891AC33" w14:textId="77777777" w:rsidR="00262EA3" w:rsidRPr="008227B3" w:rsidRDefault="00D10B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88095B" w14:textId="7B95E061" w:rsidR="00262EA3" w:rsidRPr="008227B3" w:rsidRDefault="00D10B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1D2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1D2E">
          <w:t>:1831</w:t>
        </w:r>
      </w:sdtContent>
    </w:sdt>
  </w:p>
  <w:p w14:paraId="78DBB6F4" w14:textId="78DEFA2B" w:rsidR="00262EA3" w:rsidRDefault="00D10B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A61D2E">
          <w:t>av Jennie Wernäng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937662922E8456B934C4363C21536E6"/>
      </w:placeholder>
      <w:text/>
    </w:sdtPr>
    <w:sdtEndPr/>
    <w:sdtContent>
      <w:p w14:paraId="2006B91C" w14:textId="761871ED" w:rsidR="00262EA3" w:rsidRDefault="00017C32" w:rsidP="00283E0F">
        <w:pPr>
          <w:pStyle w:val="FSHRub2"/>
        </w:pPr>
        <w:r>
          <w:t>Översyn av registerutdrag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CF8346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31020"/>
    <w:multiLevelType w:val="multilevel"/>
    <w:tmpl w:val="C1B2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652B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C32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4C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B4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2B3"/>
    <w:rsid w:val="002662C5"/>
    <w:rsid w:val="0026644A"/>
    <w:rsid w:val="00266609"/>
    <w:rsid w:val="002700E9"/>
    <w:rsid w:val="00270A2E"/>
    <w:rsid w:val="00270B86"/>
    <w:rsid w:val="00270FB7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50D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A62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4E4D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AF6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5E0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D2E"/>
    <w:rsid w:val="00A6234D"/>
    <w:rsid w:val="00A62AAE"/>
    <w:rsid w:val="00A639C6"/>
    <w:rsid w:val="00A6576B"/>
    <w:rsid w:val="00A6692D"/>
    <w:rsid w:val="00A66FB9"/>
    <w:rsid w:val="00A673F8"/>
    <w:rsid w:val="00A675D3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F05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442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B3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29644F"/>
  <w15:chartTrackingRefBased/>
  <w15:docId w15:val="{20F45419-1DA2-4CCB-938A-2BBF1A8C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customStyle="1" w:styleId="trt0xe">
    <w:name w:val="trt0xe"/>
    <w:basedOn w:val="Normal"/>
    <w:rsid w:val="002652B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D5BDA8BDEE411D99270F59E0A2D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3EBFA-FD33-4BFE-A5AF-90979E9B9FEF}"/>
      </w:docPartPr>
      <w:docPartBody>
        <w:p w:rsidR="0053294C" w:rsidRDefault="0020512F">
          <w:pPr>
            <w:pStyle w:val="3AD5BDA8BDEE411D99270F59E0A2D2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D4987D029441EB9C6F2AA13C0BB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9F07F2-CE3B-4020-B2B3-F023FEF8DF02}"/>
      </w:docPartPr>
      <w:docPartBody>
        <w:p w:rsidR="0053294C" w:rsidRDefault="0020512F">
          <w:pPr>
            <w:pStyle w:val="C6D4987D029441EB9C6F2AA13C0BB3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35E61-E795-4866-80C7-DCDAA8823CF5}"/>
      </w:docPartPr>
      <w:docPartBody>
        <w:p w:rsidR="0053294C" w:rsidRDefault="0020512F">
          <w:r w:rsidRPr="00DB3A2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37662922E8456B934C4363C2153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EACBF-6722-4F28-B48D-5D59B7D74EF5}"/>
      </w:docPartPr>
      <w:docPartBody>
        <w:p w:rsidR="0053294C" w:rsidRDefault="0020512F">
          <w:r w:rsidRPr="00DB3A21">
            <w:rPr>
              <w:rStyle w:val="Platshllartext"/>
            </w:rPr>
            <w:t>[ange din text här]</w:t>
          </w:r>
        </w:p>
      </w:docPartBody>
    </w:docPart>
    <w:docPart>
      <w:docPartPr>
        <w:name w:val="35FAC6A9C90E4E2EB2FB52E829980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08E4A-0411-4AF1-A4D2-7A2084BDC160}"/>
      </w:docPartPr>
      <w:docPartBody>
        <w:p w:rsidR="00804D41" w:rsidRDefault="00804D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2F"/>
    <w:rsid w:val="0020512F"/>
    <w:rsid w:val="0053294C"/>
    <w:rsid w:val="0080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0512F"/>
    <w:rPr>
      <w:color w:val="F4B083" w:themeColor="accent2" w:themeTint="99"/>
    </w:rPr>
  </w:style>
  <w:style w:type="paragraph" w:customStyle="1" w:styleId="3AD5BDA8BDEE411D99270F59E0A2D2FC">
    <w:name w:val="3AD5BDA8BDEE411D99270F59E0A2D2FC"/>
  </w:style>
  <w:style w:type="paragraph" w:customStyle="1" w:styleId="C6D4987D029441EB9C6F2AA13C0BB38B">
    <w:name w:val="C6D4987D029441EB9C6F2AA13C0BB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7818D-3F0A-4B90-B9AE-2800CDA6D98C}"/>
</file>

<file path=customXml/itemProps2.xml><?xml version="1.0" encoding="utf-8"?>
<ds:datastoreItem xmlns:ds="http://schemas.openxmlformats.org/officeDocument/2006/customXml" ds:itemID="{EA588591-9B3F-4BDF-8D01-31F0C5E8F6B1}"/>
</file>

<file path=customXml/itemProps3.xml><?xml version="1.0" encoding="utf-8"?>
<ds:datastoreItem xmlns:ds="http://schemas.openxmlformats.org/officeDocument/2006/customXml" ds:itemID="{1DD94D02-FCA9-4575-9347-35EAE4D78B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734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868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