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4741" w:rsidRDefault="00C62714" w14:paraId="5BFF3C4F" w14:textId="77777777">
      <w:pPr>
        <w:pStyle w:val="Rubrik1"/>
        <w:spacing w:after="300"/>
      </w:pPr>
      <w:sdt>
        <w:sdtPr>
          <w:alias w:val="CC_Boilerplate_4"/>
          <w:tag w:val="CC_Boilerplate_4"/>
          <w:id w:val="-1644581176"/>
          <w:lock w:val="sdtLocked"/>
          <w:placeholder>
            <w:docPart w:val="1D147FCF13C547478B4FA1393B639B04"/>
          </w:placeholder>
          <w:text/>
        </w:sdtPr>
        <w:sdtEndPr/>
        <w:sdtContent>
          <w:r w:rsidRPr="009B062B" w:rsidR="00AF30DD">
            <w:t>Förslag till riksdagsbeslut</w:t>
          </w:r>
        </w:sdtContent>
      </w:sdt>
      <w:bookmarkEnd w:id="0"/>
      <w:bookmarkEnd w:id="1"/>
    </w:p>
    <w:sdt>
      <w:sdtPr>
        <w:alias w:val="Yrkande 1"/>
        <w:tag w:val="d47559e8-0a86-45c5-a8e7-42eede7fdfde"/>
        <w:id w:val="-1271933026"/>
        <w:lock w:val="sdtLocked"/>
      </w:sdtPr>
      <w:sdtEndPr/>
      <w:sdtContent>
        <w:p w:rsidR="003920F3" w:rsidRDefault="003E1727" w14:paraId="4E70D7EB" w14:textId="77777777">
          <w:pPr>
            <w:pStyle w:val="Frslagstext"/>
            <w:numPr>
              <w:ilvl w:val="0"/>
              <w:numId w:val="0"/>
            </w:numPr>
          </w:pPr>
          <w:r>
            <w:t>Riksdagen ställer sig bakom det som anförs i motionen om att se över möjligheten att finansiera en elektrifiering av Tvärbanan i Västerbotten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8D67A3096C4D81ADD1B84B301A7C76"/>
        </w:placeholder>
        <w:text/>
      </w:sdtPr>
      <w:sdtEndPr/>
      <w:sdtContent>
        <w:p w:rsidRPr="009B062B" w:rsidR="006D79C9" w:rsidP="00333E95" w:rsidRDefault="006D79C9" w14:paraId="0C72A5BB" w14:textId="77777777">
          <w:pPr>
            <w:pStyle w:val="Rubrik1"/>
          </w:pPr>
          <w:r>
            <w:t>Motivering</w:t>
          </w:r>
        </w:p>
      </w:sdtContent>
    </w:sdt>
    <w:bookmarkEnd w:displacedByCustomXml="prev" w:id="3"/>
    <w:bookmarkEnd w:displacedByCustomXml="prev" w:id="4"/>
    <w:p w:rsidR="00CD0485" w:rsidP="00C62714" w:rsidRDefault="00CD0485" w14:paraId="4639070B" w14:textId="55518C58">
      <w:pPr>
        <w:pStyle w:val="Normalutanindragellerluft"/>
      </w:pPr>
      <w:r w:rsidRPr="00C62714">
        <w:rPr>
          <w:spacing w:val="-2"/>
        </w:rPr>
        <w:t>Tvärbanan sträcker sig från hamnen i Umeå till Storuman i Västerbotten. Idag är sträckan</w:t>
      </w:r>
      <w:r>
        <w:t xml:space="preserve"> Umeå</w:t>
      </w:r>
      <w:r w:rsidR="003E5957">
        <w:t>–</w:t>
      </w:r>
      <w:r>
        <w:t>Hällnäs elektrifierad medan sträckan Hällnäs</w:t>
      </w:r>
      <w:r w:rsidR="003E1727">
        <w:t>–</w:t>
      </w:r>
      <w:r>
        <w:t>Storuman måste trafikeras med diesellok. Befintlig infrastrukturkapacitet längs Tvärbanan Hällnäs</w:t>
      </w:r>
      <w:r w:rsidR="003E1727">
        <w:t>–</w:t>
      </w:r>
      <w:r>
        <w:t>Lycksele</w:t>
      </w:r>
      <w:r w:rsidR="003E1727">
        <w:t>–</w:t>
      </w:r>
      <w:r>
        <w:t>Storuman nyttjas därför bara till viss del samtidigt som betydande godsvolymer fortfarande körs parallellt på väg. Samma sak gäller för persontrafiken där en stor andel av personresor sker med bil på grund av begränsad kollektivtrafik på järnväg. Att elektrifiera delar av detta järnvägsnät ger stora miljövinster och kostnadsvinster för framförallt industrin.</w:t>
      </w:r>
    </w:p>
    <w:p w:rsidR="00CD0485" w:rsidP="00C62714" w:rsidRDefault="00CD0485" w14:paraId="14D00272" w14:textId="1E66719A">
      <w:r>
        <w:t>Fordon på det icke elektrifierade järnvägsnätet resulterar idag i stora emissioner från dieselmotorer, något som inte gagnar målet om att fasa ut samhällets fossilberoende. Samtidigt leder den ökade kostnaden för traditionella bränslen till en minskad konkur</w:t>
      </w:r>
      <w:r w:rsidR="00C62714">
        <w:softHyphen/>
      </w:r>
      <w:r>
        <w:t>rens</w:t>
      </w:r>
      <w:r w:rsidR="00C62714">
        <w:softHyphen/>
      </w:r>
      <w:r>
        <w:t>kraft för förbränningsmotorer och ökade kostnader för både gods- och persontrafik. Det resulterar i minskad internationell konkurrenskraft för svensk industri.</w:t>
      </w:r>
    </w:p>
    <w:p w:rsidR="00CD0485" w:rsidP="00C62714" w:rsidRDefault="00CD0485" w14:paraId="0AFA93E7" w14:textId="78E63577">
      <w:r w:rsidRPr="00C62714">
        <w:rPr>
          <w:spacing w:val="-1"/>
        </w:rPr>
        <w:t>Genom att elektrifiera sträckan Hällnäs</w:t>
      </w:r>
      <w:r w:rsidRPr="00C62714" w:rsidR="003E1727">
        <w:rPr>
          <w:spacing w:val="-1"/>
        </w:rPr>
        <w:t>–</w:t>
      </w:r>
      <w:r w:rsidRPr="00C62714">
        <w:rPr>
          <w:spacing w:val="-1"/>
        </w:rPr>
        <w:t>Lycksele</w:t>
      </w:r>
      <w:r w:rsidRPr="00C62714" w:rsidR="003E1727">
        <w:rPr>
          <w:spacing w:val="-1"/>
        </w:rPr>
        <w:t>–</w:t>
      </w:r>
      <w:r w:rsidRPr="00C62714">
        <w:rPr>
          <w:spacing w:val="-1"/>
        </w:rPr>
        <w:t>Storuman kommer ca 400</w:t>
      </w:r>
      <w:r w:rsidRPr="00C62714" w:rsidR="003E5957">
        <w:rPr>
          <w:spacing w:val="-1"/>
        </w:rPr>
        <w:t> </w:t>
      </w:r>
      <w:r w:rsidRPr="00C62714" w:rsidR="003E1727">
        <w:rPr>
          <w:spacing w:val="-1"/>
        </w:rPr>
        <w:t>000</w:t>
      </w:r>
      <w:r w:rsidRPr="00C62714" w:rsidR="003E5957">
        <w:rPr>
          <w:spacing w:val="-1"/>
        </w:rPr>
        <w:t> </w:t>
      </w:r>
      <w:r w:rsidRPr="00C62714">
        <w:rPr>
          <w:spacing w:val="-1"/>
        </w:rPr>
        <w:t>ton</w:t>
      </w:r>
      <w:r>
        <w:t xml:space="preserve"> </w:t>
      </w:r>
      <w:r w:rsidRPr="00C62714">
        <w:rPr>
          <w:spacing w:val="-1"/>
        </w:rPr>
        <w:t>virke på årsbasis att kunna flyttas över till järnväg vilket innebär en fördubbling av gods</w:t>
      </w:r>
      <w:r w:rsidRPr="00C62714" w:rsidR="00C62714">
        <w:rPr>
          <w:spacing w:val="-1"/>
        </w:rPr>
        <w:softHyphen/>
      </w:r>
      <w:r w:rsidRPr="00C62714">
        <w:rPr>
          <w:spacing w:val="-1"/>
        </w:rPr>
        <w:t>trafiken</w:t>
      </w:r>
      <w:r>
        <w:t xml:space="preserve"> på Tvärbanan samt en tydlig kostn</w:t>
      </w:r>
      <w:r w:rsidR="003E5957">
        <w:t>a</w:t>
      </w:r>
      <w:r>
        <w:t>dseffektivisering och miljöbesparing. Del</w:t>
      </w:r>
      <w:r w:rsidR="00C62714">
        <w:softHyphen/>
      </w:r>
      <w:r>
        <w:t>elektrifiering Hällnäs</w:t>
      </w:r>
      <w:r w:rsidR="003E5957">
        <w:t>–</w:t>
      </w:r>
      <w:r>
        <w:t xml:space="preserve">Lycksele gynnar även transporterna från Storuman genom kortare dieselsträcka och kostnadseffektiv körning från Lycksele. Den </w:t>
      </w:r>
      <w:proofErr w:type="spellStart"/>
      <w:r>
        <w:t>nyindustrialisering</w:t>
      </w:r>
      <w:proofErr w:type="spellEnd"/>
      <w:r>
        <w:t xml:space="preserve"> av norra Sveriges kustland som nu sker kräver en regional arbetsmarknadsförstoring och tillsammans med byggandet av </w:t>
      </w:r>
      <w:proofErr w:type="spellStart"/>
      <w:r>
        <w:t>Norrbotniabanan</w:t>
      </w:r>
      <w:proofErr w:type="spellEnd"/>
      <w:r>
        <w:t xml:space="preserve"> kan en elektrifierad </w:t>
      </w:r>
      <w:r w:rsidR="001F4741">
        <w:t>t</w:t>
      </w:r>
      <w:r>
        <w:t xml:space="preserve">värbana utgöra ett kostnads- och miljöeffektivt transportsystem av både gods och människor.  </w:t>
      </w:r>
    </w:p>
    <w:p w:rsidR="00CD0485" w:rsidP="00C62714" w:rsidRDefault="00CD0485" w14:paraId="4A08B925" w14:textId="49624C7E">
      <w:r>
        <w:lastRenderedPageBreak/>
        <w:t>Sett i ett större omvärldsperspektiv i en orolig omvärld och med Sveriges intåg i N</w:t>
      </w:r>
      <w:r w:rsidR="003E1727">
        <w:t xml:space="preserve">ato </w:t>
      </w:r>
      <w:r>
        <w:t>kommer sannolikt behovet av trygga och fungerande försvarstransporter mellan länderna Finland</w:t>
      </w:r>
      <w:r w:rsidR="003E1727">
        <w:t xml:space="preserve">, </w:t>
      </w:r>
      <w:r>
        <w:t xml:space="preserve">Sverige </w:t>
      </w:r>
      <w:r w:rsidR="003E1727">
        <w:t xml:space="preserve">och </w:t>
      </w:r>
      <w:r>
        <w:t xml:space="preserve">Norge att öka. </w:t>
      </w:r>
    </w:p>
    <w:p w:rsidRPr="00422B9E" w:rsidR="00422B9E" w:rsidP="00C62714" w:rsidRDefault="00CD0485" w14:paraId="254CA817" w14:textId="242A2A1E">
      <w:r>
        <w:t>Detta bör ges regeringen till känna.</w:t>
      </w:r>
    </w:p>
    <w:sdt>
      <w:sdtPr>
        <w:rPr>
          <w:i/>
          <w:noProof/>
        </w:rPr>
        <w:alias w:val="CC_Underskrifter"/>
        <w:tag w:val="CC_Underskrifter"/>
        <w:id w:val="583496634"/>
        <w:lock w:val="sdtContentLocked"/>
        <w:placeholder>
          <w:docPart w:val="F4542F7C65334A349B1B515A61419BEB"/>
        </w:placeholder>
      </w:sdtPr>
      <w:sdtEndPr>
        <w:rPr>
          <w:i w:val="0"/>
          <w:noProof w:val="0"/>
        </w:rPr>
      </w:sdtEndPr>
      <w:sdtContent>
        <w:p w:rsidR="001F4741" w:rsidP="00CB2398" w:rsidRDefault="001F4741" w14:paraId="1A2B9028" w14:textId="77777777"/>
        <w:p w:rsidRPr="008E0FE2" w:rsidR="004801AC" w:rsidP="00CB2398" w:rsidRDefault="00C62714" w14:paraId="701BE15D" w14:textId="633D47F1"/>
      </w:sdtContent>
    </w:sdt>
    <w:tbl>
      <w:tblPr>
        <w:tblW w:w="5000" w:type="pct"/>
        <w:tblLook w:val="04A0" w:firstRow="1" w:lastRow="0" w:firstColumn="1" w:lastColumn="0" w:noHBand="0" w:noVBand="1"/>
        <w:tblCaption w:val="underskrifter"/>
      </w:tblPr>
      <w:tblGrid>
        <w:gridCol w:w="4252"/>
        <w:gridCol w:w="4252"/>
      </w:tblGrid>
      <w:tr w:rsidR="00567785" w14:paraId="7F52B49D" w14:textId="77777777">
        <w:trPr>
          <w:cantSplit/>
        </w:trPr>
        <w:tc>
          <w:tcPr>
            <w:tcW w:w="50" w:type="pct"/>
            <w:vAlign w:val="bottom"/>
          </w:tcPr>
          <w:p w:rsidR="00567785" w:rsidRDefault="003E5957" w14:paraId="69810230" w14:textId="77777777">
            <w:pPr>
              <w:pStyle w:val="Underskrifter"/>
              <w:spacing w:after="0"/>
            </w:pPr>
            <w:r>
              <w:t>Helena Lindahl (C)</w:t>
            </w:r>
          </w:p>
        </w:tc>
        <w:tc>
          <w:tcPr>
            <w:tcW w:w="50" w:type="pct"/>
            <w:vAlign w:val="bottom"/>
          </w:tcPr>
          <w:p w:rsidR="00567785" w:rsidRDefault="00567785" w14:paraId="153DCF9F" w14:textId="77777777">
            <w:pPr>
              <w:pStyle w:val="Underskrifter"/>
              <w:spacing w:after="0"/>
            </w:pPr>
          </w:p>
        </w:tc>
      </w:tr>
    </w:tbl>
    <w:p w:rsidR="00567785" w:rsidRDefault="00567785" w14:paraId="1DF53D97" w14:textId="77777777"/>
    <w:sectPr w:rsidR="005677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6F6A" w14:textId="77777777" w:rsidR="00CD0485" w:rsidRDefault="00CD0485" w:rsidP="000C1CAD">
      <w:pPr>
        <w:spacing w:line="240" w:lineRule="auto"/>
      </w:pPr>
      <w:r>
        <w:separator/>
      </w:r>
    </w:p>
  </w:endnote>
  <w:endnote w:type="continuationSeparator" w:id="0">
    <w:p w14:paraId="27DB67C3" w14:textId="77777777" w:rsidR="00CD0485" w:rsidRDefault="00CD0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D9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17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72D9" w14:textId="7AEE554A" w:rsidR="00262EA3" w:rsidRPr="00CB2398" w:rsidRDefault="00262EA3" w:rsidP="00CB23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BA1C" w14:textId="77777777" w:rsidR="00CD0485" w:rsidRDefault="00CD0485" w:rsidP="000C1CAD">
      <w:pPr>
        <w:spacing w:line="240" w:lineRule="auto"/>
      </w:pPr>
      <w:r>
        <w:separator/>
      </w:r>
    </w:p>
  </w:footnote>
  <w:footnote w:type="continuationSeparator" w:id="0">
    <w:p w14:paraId="006D7E47" w14:textId="77777777" w:rsidR="00CD0485" w:rsidRDefault="00CD04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BE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BC4086" wp14:editId="73040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47235" w14:textId="47913C08" w:rsidR="00262EA3" w:rsidRDefault="00C62714" w:rsidP="008103B5">
                          <w:pPr>
                            <w:jc w:val="right"/>
                          </w:pPr>
                          <w:sdt>
                            <w:sdtPr>
                              <w:alias w:val="CC_Noformat_Partikod"/>
                              <w:tag w:val="CC_Noformat_Partikod"/>
                              <w:id w:val="-53464382"/>
                              <w:text/>
                            </w:sdtPr>
                            <w:sdtEndPr/>
                            <w:sdtContent>
                              <w:r w:rsidR="00CD048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C40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47235" w14:textId="47913C08" w:rsidR="00262EA3" w:rsidRDefault="00C62714" w:rsidP="008103B5">
                    <w:pPr>
                      <w:jc w:val="right"/>
                    </w:pPr>
                    <w:sdt>
                      <w:sdtPr>
                        <w:alias w:val="CC_Noformat_Partikod"/>
                        <w:tag w:val="CC_Noformat_Partikod"/>
                        <w:id w:val="-53464382"/>
                        <w:text/>
                      </w:sdtPr>
                      <w:sdtEndPr/>
                      <w:sdtContent>
                        <w:r w:rsidR="00CD048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4255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EA45" w14:textId="77777777" w:rsidR="00262EA3" w:rsidRDefault="00262EA3" w:rsidP="008563AC">
    <w:pPr>
      <w:jc w:val="right"/>
    </w:pPr>
  </w:p>
  <w:p w14:paraId="0D694C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F678" w14:textId="77777777" w:rsidR="00262EA3" w:rsidRDefault="00C627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B703D7" wp14:editId="371B42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E711DE" w14:textId="339F2637" w:rsidR="00262EA3" w:rsidRDefault="00C62714" w:rsidP="00A314CF">
    <w:pPr>
      <w:pStyle w:val="FSHNormal"/>
      <w:spacing w:before="40"/>
    </w:pPr>
    <w:sdt>
      <w:sdtPr>
        <w:alias w:val="CC_Noformat_Motionstyp"/>
        <w:tag w:val="CC_Noformat_Motionstyp"/>
        <w:id w:val="1162973129"/>
        <w:lock w:val="sdtContentLocked"/>
        <w15:appearance w15:val="hidden"/>
        <w:text/>
      </w:sdtPr>
      <w:sdtEndPr/>
      <w:sdtContent>
        <w:r w:rsidR="00CB2398">
          <w:t>Enskild motion</w:t>
        </w:r>
      </w:sdtContent>
    </w:sdt>
    <w:r w:rsidR="00821B36">
      <w:t xml:space="preserve"> </w:t>
    </w:r>
    <w:sdt>
      <w:sdtPr>
        <w:alias w:val="CC_Noformat_Partikod"/>
        <w:tag w:val="CC_Noformat_Partikod"/>
        <w:id w:val="1471015553"/>
        <w:text/>
      </w:sdtPr>
      <w:sdtEndPr/>
      <w:sdtContent>
        <w:r w:rsidR="00CD0485">
          <w:t>C</w:t>
        </w:r>
      </w:sdtContent>
    </w:sdt>
    <w:sdt>
      <w:sdtPr>
        <w:alias w:val="CC_Noformat_Partinummer"/>
        <w:tag w:val="CC_Noformat_Partinummer"/>
        <w:id w:val="-2014525982"/>
        <w:showingPlcHdr/>
        <w:text/>
      </w:sdtPr>
      <w:sdtEndPr/>
      <w:sdtContent>
        <w:r w:rsidR="00821B36">
          <w:t xml:space="preserve"> </w:t>
        </w:r>
      </w:sdtContent>
    </w:sdt>
  </w:p>
  <w:p w14:paraId="23A534F0" w14:textId="77777777" w:rsidR="00262EA3" w:rsidRPr="008227B3" w:rsidRDefault="00C627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C9303" w14:textId="57CB935E" w:rsidR="00262EA3" w:rsidRPr="008227B3" w:rsidRDefault="00C627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3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398">
          <w:t>:1646</w:t>
        </w:r>
      </w:sdtContent>
    </w:sdt>
  </w:p>
  <w:p w14:paraId="75D099ED" w14:textId="21218D42" w:rsidR="00262EA3" w:rsidRDefault="00C62714" w:rsidP="00E03A3D">
    <w:pPr>
      <w:pStyle w:val="Motionr"/>
    </w:pPr>
    <w:sdt>
      <w:sdtPr>
        <w:alias w:val="CC_Noformat_Avtext"/>
        <w:tag w:val="CC_Noformat_Avtext"/>
        <w:id w:val="-2020768203"/>
        <w:lock w:val="sdtContentLocked"/>
        <w15:appearance w15:val="hidden"/>
        <w:text/>
      </w:sdtPr>
      <w:sdtEndPr/>
      <w:sdtContent>
        <w:r w:rsidR="00CB2398">
          <w:t>av Helena Lindahl (C)</w:t>
        </w:r>
      </w:sdtContent>
    </w:sdt>
  </w:p>
  <w:sdt>
    <w:sdtPr>
      <w:alias w:val="CC_Noformat_Rubtext"/>
      <w:tag w:val="CC_Noformat_Rubtext"/>
      <w:id w:val="-218060500"/>
      <w:lock w:val="sdtLocked"/>
      <w:text/>
    </w:sdtPr>
    <w:sdtEndPr/>
    <w:sdtContent>
      <w:p w14:paraId="5EAE1002" w14:textId="3A331654" w:rsidR="00262EA3" w:rsidRDefault="00CD0485" w:rsidP="00283E0F">
        <w:pPr>
          <w:pStyle w:val="FSHRub2"/>
        </w:pPr>
        <w:r>
          <w:t>Elektrifiering av Västerbottenbanan – Tvärbanan i Västerbotten</w:t>
        </w:r>
      </w:p>
    </w:sdtContent>
  </w:sdt>
  <w:sdt>
    <w:sdtPr>
      <w:alias w:val="CC_Boilerplate_3"/>
      <w:tag w:val="CC_Boilerplate_3"/>
      <w:id w:val="1606463544"/>
      <w:lock w:val="sdtContentLocked"/>
      <w15:appearance w15:val="hidden"/>
      <w:text w:multiLine="1"/>
    </w:sdtPr>
    <w:sdtEndPr/>
    <w:sdtContent>
      <w:p w14:paraId="56A900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04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4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0F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27"/>
    <w:rsid w:val="003E19A1"/>
    <w:rsid w:val="003E19A8"/>
    <w:rsid w:val="003E1AAD"/>
    <w:rsid w:val="003E2067"/>
    <w:rsid w:val="003E2129"/>
    <w:rsid w:val="003E247C"/>
    <w:rsid w:val="003E2B46"/>
    <w:rsid w:val="003E2DDF"/>
    <w:rsid w:val="003E3AA5"/>
    <w:rsid w:val="003E3C81"/>
    <w:rsid w:val="003E4E86"/>
    <w:rsid w:val="003E595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85"/>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71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9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8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EA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54"/>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E73CFB"/>
  <w15:chartTrackingRefBased/>
  <w15:docId w15:val="{6C81279C-449E-4799-B39B-2120B494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47FCF13C547478B4FA1393B639B04"/>
        <w:category>
          <w:name w:val="Allmänt"/>
          <w:gallery w:val="placeholder"/>
        </w:category>
        <w:types>
          <w:type w:val="bbPlcHdr"/>
        </w:types>
        <w:behaviors>
          <w:behavior w:val="content"/>
        </w:behaviors>
        <w:guid w:val="{F0B63543-3746-4890-AE2F-B2EB0E734D2C}"/>
      </w:docPartPr>
      <w:docPartBody>
        <w:p w:rsidR="00B92D32" w:rsidRDefault="00B92D32">
          <w:pPr>
            <w:pStyle w:val="1D147FCF13C547478B4FA1393B639B04"/>
          </w:pPr>
          <w:r w:rsidRPr="005A0A93">
            <w:rPr>
              <w:rStyle w:val="Platshllartext"/>
            </w:rPr>
            <w:t>Förslag till riksdagsbeslut</w:t>
          </w:r>
        </w:p>
      </w:docPartBody>
    </w:docPart>
    <w:docPart>
      <w:docPartPr>
        <w:name w:val="228D67A3096C4D81ADD1B84B301A7C76"/>
        <w:category>
          <w:name w:val="Allmänt"/>
          <w:gallery w:val="placeholder"/>
        </w:category>
        <w:types>
          <w:type w:val="bbPlcHdr"/>
        </w:types>
        <w:behaviors>
          <w:behavior w:val="content"/>
        </w:behaviors>
        <w:guid w:val="{55C23A37-3455-454B-ACC7-38D855AF54AB}"/>
      </w:docPartPr>
      <w:docPartBody>
        <w:p w:rsidR="00B92D32" w:rsidRDefault="00B92D32">
          <w:pPr>
            <w:pStyle w:val="228D67A3096C4D81ADD1B84B301A7C76"/>
          </w:pPr>
          <w:r w:rsidRPr="005A0A93">
            <w:rPr>
              <w:rStyle w:val="Platshllartext"/>
            </w:rPr>
            <w:t>Motivering</w:t>
          </w:r>
        </w:p>
      </w:docPartBody>
    </w:docPart>
    <w:docPart>
      <w:docPartPr>
        <w:name w:val="F4542F7C65334A349B1B515A61419BEB"/>
        <w:category>
          <w:name w:val="Allmänt"/>
          <w:gallery w:val="placeholder"/>
        </w:category>
        <w:types>
          <w:type w:val="bbPlcHdr"/>
        </w:types>
        <w:behaviors>
          <w:behavior w:val="content"/>
        </w:behaviors>
        <w:guid w:val="{B7372466-8DAF-4A30-8C40-81E1E3D0A24E}"/>
      </w:docPartPr>
      <w:docPartBody>
        <w:p w:rsidR="000C052F" w:rsidRDefault="000C05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32"/>
    <w:rsid w:val="000C052F"/>
    <w:rsid w:val="00B92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147FCF13C547478B4FA1393B639B04">
    <w:name w:val="1D147FCF13C547478B4FA1393B639B04"/>
  </w:style>
  <w:style w:type="paragraph" w:customStyle="1" w:styleId="228D67A3096C4D81ADD1B84B301A7C76">
    <w:name w:val="228D67A3096C4D81ADD1B84B301A7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F418F-D08E-4BD5-9549-F34F6ED716B9}"/>
</file>

<file path=customXml/itemProps2.xml><?xml version="1.0" encoding="utf-8"?>
<ds:datastoreItem xmlns:ds="http://schemas.openxmlformats.org/officeDocument/2006/customXml" ds:itemID="{B3837905-2F7F-4497-BD2F-299675E1848F}"/>
</file>

<file path=customXml/itemProps3.xml><?xml version="1.0" encoding="utf-8"?>
<ds:datastoreItem xmlns:ds="http://schemas.openxmlformats.org/officeDocument/2006/customXml" ds:itemID="{4FFEED77-30C2-4597-AB59-08A209CDF745}"/>
</file>

<file path=docProps/app.xml><?xml version="1.0" encoding="utf-8"?>
<Properties xmlns="http://schemas.openxmlformats.org/officeDocument/2006/extended-properties" xmlns:vt="http://schemas.openxmlformats.org/officeDocument/2006/docPropsVTypes">
  <Template>Normal</Template>
  <TotalTime>14</TotalTime>
  <Pages>2</Pages>
  <Words>294</Words>
  <Characters>1909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