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03EB28D8" w14:textId="77777777" w:rsidTr="00782EA9">
        <w:tc>
          <w:tcPr>
            <w:tcW w:w="9141" w:type="dxa"/>
          </w:tcPr>
          <w:p w14:paraId="7B39979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6B785F41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F8A8D0E" w14:textId="77777777" w:rsidR="0096348C" w:rsidRPr="00477C9F" w:rsidRDefault="0096348C" w:rsidP="00477C9F">
      <w:pPr>
        <w:rPr>
          <w:sz w:val="22"/>
          <w:szCs w:val="22"/>
        </w:rPr>
      </w:pPr>
    </w:p>
    <w:p w14:paraId="315240D5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5B7B450C" w14:textId="77777777" w:rsidTr="00F86ACF">
        <w:trPr>
          <w:cantSplit/>
          <w:trHeight w:val="742"/>
        </w:trPr>
        <w:tc>
          <w:tcPr>
            <w:tcW w:w="1790" w:type="dxa"/>
          </w:tcPr>
          <w:p w14:paraId="3B8DF0D7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F5D2A3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4287B95" w14:textId="5D141962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73266B">
              <w:rPr>
                <w:b/>
                <w:sz w:val="22"/>
                <w:szCs w:val="22"/>
              </w:rPr>
              <w:t>45</w:t>
            </w:r>
          </w:p>
          <w:p w14:paraId="6019DE8A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638B27EA" w14:textId="77777777" w:rsidTr="00F86ACF">
        <w:tc>
          <w:tcPr>
            <w:tcW w:w="1790" w:type="dxa"/>
          </w:tcPr>
          <w:p w14:paraId="2314D34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70FAE0B3" w14:textId="578740DA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="0073266B">
              <w:rPr>
                <w:sz w:val="22"/>
                <w:szCs w:val="22"/>
              </w:rPr>
              <w:t>05-12</w:t>
            </w:r>
          </w:p>
        </w:tc>
      </w:tr>
      <w:tr w:rsidR="0096348C" w:rsidRPr="00477C9F" w14:paraId="1389054A" w14:textId="77777777" w:rsidTr="00F86ACF">
        <w:tc>
          <w:tcPr>
            <w:tcW w:w="1790" w:type="dxa"/>
          </w:tcPr>
          <w:p w14:paraId="6C8723A2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76EDFB6" w14:textId="6068F226" w:rsidR="00C07CC6" w:rsidRPr="00477C9F" w:rsidRDefault="009B3631" w:rsidP="00382C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3266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</w:t>
            </w:r>
            <w:r w:rsidR="0073266B">
              <w:rPr>
                <w:sz w:val="22"/>
                <w:szCs w:val="22"/>
              </w:rPr>
              <w:t>4</w:t>
            </w:r>
            <w:r w:rsidR="00CF4ED5">
              <w:rPr>
                <w:sz w:val="22"/>
                <w:szCs w:val="22"/>
              </w:rPr>
              <w:t>–</w:t>
            </w:r>
            <w:r w:rsidR="00502A90">
              <w:rPr>
                <w:sz w:val="22"/>
                <w:szCs w:val="22"/>
              </w:rPr>
              <w:t>14.23</w:t>
            </w:r>
            <w:r w:rsidR="00382C9D">
              <w:rPr>
                <w:sz w:val="22"/>
                <w:szCs w:val="22"/>
              </w:rPr>
              <w:t xml:space="preserve">, </w:t>
            </w:r>
            <w:r w:rsidR="005C2329">
              <w:rPr>
                <w:sz w:val="22"/>
                <w:szCs w:val="22"/>
              </w:rPr>
              <w:t>14.29–</w:t>
            </w:r>
            <w:r w:rsidR="005E583D">
              <w:rPr>
                <w:sz w:val="22"/>
                <w:szCs w:val="22"/>
              </w:rPr>
              <w:t>15.03</w:t>
            </w:r>
            <w:r w:rsidR="00382C9D">
              <w:rPr>
                <w:sz w:val="22"/>
                <w:szCs w:val="22"/>
              </w:rPr>
              <w:t xml:space="preserve">, </w:t>
            </w:r>
            <w:r w:rsidR="005E583D">
              <w:rPr>
                <w:sz w:val="22"/>
                <w:szCs w:val="22"/>
              </w:rPr>
              <w:t>15.3</w:t>
            </w:r>
            <w:r w:rsidR="006420B8">
              <w:rPr>
                <w:sz w:val="22"/>
                <w:szCs w:val="22"/>
              </w:rPr>
              <w:t>6–</w:t>
            </w:r>
            <w:r w:rsidR="002954D9">
              <w:rPr>
                <w:sz w:val="22"/>
                <w:szCs w:val="22"/>
              </w:rPr>
              <w:t>17.21</w:t>
            </w:r>
            <w:r w:rsidR="00382C9D">
              <w:rPr>
                <w:sz w:val="22"/>
                <w:szCs w:val="22"/>
              </w:rPr>
              <w:t xml:space="preserve">, </w:t>
            </w:r>
            <w:r w:rsidR="002954D9">
              <w:rPr>
                <w:sz w:val="22"/>
                <w:szCs w:val="22"/>
              </w:rPr>
              <w:t>17.</w:t>
            </w:r>
            <w:r w:rsidR="000D5048">
              <w:rPr>
                <w:sz w:val="22"/>
                <w:szCs w:val="22"/>
              </w:rPr>
              <w:t>28–</w:t>
            </w:r>
            <w:r w:rsidR="003F3357">
              <w:rPr>
                <w:sz w:val="22"/>
                <w:szCs w:val="22"/>
              </w:rPr>
              <w:t>17.55</w:t>
            </w:r>
            <w:r w:rsidR="00382C9D">
              <w:rPr>
                <w:sz w:val="22"/>
                <w:szCs w:val="22"/>
              </w:rPr>
              <w:t xml:space="preserve">, </w:t>
            </w:r>
            <w:r w:rsidR="00C07CC6">
              <w:rPr>
                <w:sz w:val="22"/>
                <w:szCs w:val="22"/>
              </w:rPr>
              <w:t>18.03–</w:t>
            </w:r>
            <w:r w:rsidR="005E3986">
              <w:rPr>
                <w:sz w:val="22"/>
                <w:szCs w:val="22"/>
              </w:rPr>
              <w:t>18.</w:t>
            </w:r>
            <w:r w:rsidR="00341963">
              <w:rPr>
                <w:sz w:val="22"/>
                <w:szCs w:val="22"/>
              </w:rPr>
              <w:t>46</w:t>
            </w:r>
          </w:p>
        </w:tc>
      </w:tr>
      <w:tr w:rsidR="0096348C" w:rsidRPr="00477C9F" w14:paraId="0D0D4218" w14:textId="77777777" w:rsidTr="00F86ACF">
        <w:tc>
          <w:tcPr>
            <w:tcW w:w="1790" w:type="dxa"/>
          </w:tcPr>
          <w:p w14:paraId="0A9C95E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2F1389" w14:textId="31BD321D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50AD4598" w14:textId="77777777" w:rsidR="0096348C" w:rsidRPr="00477C9F" w:rsidRDefault="0096348C" w:rsidP="00477C9F">
      <w:pPr>
        <w:rPr>
          <w:sz w:val="22"/>
          <w:szCs w:val="22"/>
        </w:rPr>
      </w:pPr>
    </w:p>
    <w:p w14:paraId="2253BED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01CE45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382C9D" w14:paraId="053D19BD" w14:textId="77777777" w:rsidTr="00F86ACF">
        <w:tc>
          <w:tcPr>
            <w:tcW w:w="753" w:type="dxa"/>
          </w:tcPr>
          <w:p w14:paraId="613A28F4" w14:textId="77777777" w:rsidR="00F84080" w:rsidRPr="00382C9D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82C9D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382C9D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0F420092" w14:textId="77777777" w:rsidR="00336917" w:rsidRPr="00382C9D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82C9D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21CA90B" w14:textId="77777777" w:rsidR="00F84080" w:rsidRPr="00382C9D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08DFA30" w14:textId="4CE87ACE" w:rsidR="0069143B" w:rsidRPr="00382C9D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82C9D">
              <w:rPr>
                <w:snapToGrid w:val="0"/>
                <w:sz w:val="22"/>
                <w:szCs w:val="22"/>
              </w:rPr>
              <w:t>Utskottet justerade särskilt protokoll 202</w:t>
            </w:r>
            <w:r w:rsidR="003D34BA" w:rsidRPr="00382C9D">
              <w:rPr>
                <w:snapToGrid w:val="0"/>
                <w:sz w:val="22"/>
                <w:szCs w:val="22"/>
              </w:rPr>
              <w:t>4</w:t>
            </w:r>
            <w:r w:rsidRPr="00382C9D">
              <w:rPr>
                <w:snapToGrid w:val="0"/>
                <w:sz w:val="22"/>
                <w:szCs w:val="22"/>
              </w:rPr>
              <w:t>/2</w:t>
            </w:r>
            <w:r w:rsidR="003D34BA" w:rsidRPr="00382C9D">
              <w:rPr>
                <w:snapToGrid w:val="0"/>
                <w:sz w:val="22"/>
                <w:szCs w:val="22"/>
              </w:rPr>
              <w:t>5</w:t>
            </w:r>
            <w:r w:rsidRPr="00382C9D">
              <w:rPr>
                <w:snapToGrid w:val="0"/>
                <w:sz w:val="22"/>
                <w:szCs w:val="22"/>
              </w:rPr>
              <w:t>:</w:t>
            </w:r>
            <w:r w:rsidR="0073266B" w:rsidRPr="00382C9D">
              <w:rPr>
                <w:snapToGrid w:val="0"/>
                <w:sz w:val="22"/>
                <w:szCs w:val="22"/>
              </w:rPr>
              <w:t>44</w:t>
            </w:r>
            <w:r w:rsidR="00FD0038" w:rsidRPr="00382C9D">
              <w:rPr>
                <w:snapToGrid w:val="0"/>
                <w:sz w:val="22"/>
                <w:szCs w:val="22"/>
              </w:rPr>
              <w:t>.</w:t>
            </w:r>
          </w:p>
          <w:p w14:paraId="71C3F28E" w14:textId="77777777" w:rsidR="007864F6" w:rsidRPr="00382C9D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382C9D" w14:paraId="43AC81E3" w14:textId="77777777" w:rsidTr="00F86ACF">
        <w:tc>
          <w:tcPr>
            <w:tcW w:w="753" w:type="dxa"/>
          </w:tcPr>
          <w:p w14:paraId="3266FF10" w14:textId="550C45A4" w:rsidR="00F84080" w:rsidRPr="00382C9D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82C9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02A90" w:rsidRPr="00382C9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1F595EEC" w14:textId="77777777" w:rsidR="003F6DD2" w:rsidRPr="00382C9D" w:rsidRDefault="003F6DD2" w:rsidP="003F6DD2">
            <w:pPr>
              <w:rPr>
                <w:b/>
                <w:snapToGrid w:val="0"/>
                <w:sz w:val="22"/>
                <w:szCs w:val="22"/>
              </w:rPr>
            </w:pPr>
            <w:r w:rsidRPr="00382C9D">
              <w:rPr>
                <w:b/>
                <w:snapToGrid w:val="0"/>
                <w:sz w:val="22"/>
                <w:szCs w:val="22"/>
              </w:rPr>
              <w:t>Genomgång av vårens granskningsärenden</w:t>
            </w:r>
          </w:p>
          <w:p w14:paraId="429B4705" w14:textId="77777777" w:rsidR="003F6DD2" w:rsidRPr="00382C9D" w:rsidRDefault="003F6DD2" w:rsidP="003F6DD2">
            <w:pPr>
              <w:rPr>
                <w:b/>
                <w:snapToGrid w:val="0"/>
                <w:sz w:val="22"/>
                <w:szCs w:val="22"/>
              </w:rPr>
            </w:pPr>
          </w:p>
          <w:p w14:paraId="5A006900" w14:textId="6C508584" w:rsidR="003F6DD2" w:rsidRPr="00382C9D" w:rsidRDefault="003F6DD2" w:rsidP="003F6DD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82C9D">
              <w:rPr>
                <w:snapToGrid w:val="0"/>
                <w:sz w:val="22"/>
                <w:szCs w:val="22"/>
              </w:rPr>
              <w:t>Utskottet behandlade granskningsärenden.</w:t>
            </w:r>
          </w:p>
          <w:p w14:paraId="36144BCB" w14:textId="77777777" w:rsidR="0069143B" w:rsidRPr="00382C9D" w:rsidRDefault="0069143B" w:rsidP="00382C9D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523B8D" w:rsidRPr="00382C9D" w14:paraId="1EF1BD8E" w14:textId="77777777" w:rsidTr="00F86ACF">
        <w:tc>
          <w:tcPr>
            <w:tcW w:w="753" w:type="dxa"/>
          </w:tcPr>
          <w:p w14:paraId="2AADFF72" w14:textId="56348384" w:rsidR="00523B8D" w:rsidRPr="00382C9D" w:rsidRDefault="00523B8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82C9D">
              <w:rPr>
                <w:b/>
                <w:snapToGrid w:val="0"/>
                <w:sz w:val="22"/>
                <w:szCs w:val="22"/>
              </w:rPr>
              <w:t>§</w:t>
            </w:r>
            <w:r w:rsidR="00502A90" w:rsidRPr="00382C9D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25765CB1" w14:textId="77777777" w:rsidR="00523B8D" w:rsidRPr="00382C9D" w:rsidRDefault="00523B8D" w:rsidP="003F6DD2">
            <w:pPr>
              <w:rPr>
                <w:b/>
                <w:snapToGrid w:val="0"/>
                <w:sz w:val="22"/>
                <w:szCs w:val="22"/>
              </w:rPr>
            </w:pPr>
            <w:r w:rsidRPr="00382C9D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3CD41CC8" w14:textId="77777777" w:rsidR="00523B8D" w:rsidRPr="00382C9D" w:rsidRDefault="00523B8D" w:rsidP="003F6DD2">
            <w:pPr>
              <w:rPr>
                <w:b/>
                <w:snapToGrid w:val="0"/>
                <w:sz w:val="22"/>
                <w:szCs w:val="22"/>
              </w:rPr>
            </w:pPr>
          </w:p>
          <w:p w14:paraId="76A876F3" w14:textId="77777777" w:rsidR="00523B8D" w:rsidRPr="00382C9D" w:rsidRDefault="00523B8D" w:rsidP="003F6DD2">
            <w:pPr>
              <w:rPr>
                <w:bCs/>
                <w:snapToGrid w:val="0"/>
                <w:sz w:val="22"/>
                <w:szCs w:val="22"/>
              </w:rPr>
            </w:pPr>
            <w:r w:rsidRPr="00382C9D">
              <w:rPr>
                <w:bCs/>
                <w:snapToGrid w:val="0"/>
                <w:sz w:val="22"/>
                <w:szCs w:val="22"/>
              </w:rPr>
              <w:t>Utskottet beslutade att ajournera sammanträdet.</w:t>
            </w:r>
          </w:p>
          <w:p w14:paraId="702D8FC7" w14:textId="76780D70" w:rsidR="00523B8D" w:rsidRPr="00382C9D" w:rsidRDefault="00523B8D" w:rsidP="003F6DD2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523B8D" w:rsidRPr="00382C9D" w14:paraId="5A141D0C" w14:textId="77777777" w:rsidTr="00F86ACF">
        <w:tc>
          <w:tcPr>
            <w:tcW w:w="753" w:type="dxa"/>
          </w:tcPr>
          <w:p w14:paraId="495D415C" w14:textId="5BFA8344" w:rsidR="00523B8D" w:rsidRPr="00382C9D" w:rsidRDefault="00523B8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82C9D">
              <w:rPr>
                <w:b/>
                <w:snapToGrid w:val="0"/>
                <w:sz w:val="22"/>
                <w:szCs w:val="22"/>
              </w:rPr>
              <w:t>§</w:t>
            </w:r>
            <w:r w:rsidR="003E33F4" w:rsidRPr="00382C9D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54205194" w14:textId="467B8985" w:rsidR="00C26574" w:rsidRPr="00382C9D" w:rsidRDefault="00523B8D" w:rsidP="00C26574">
            <w:pPr>
              <w:rPr>
                <w:b/>
                <w:snapToGrid w:val="0"/>
                <w:sz w:val="22"/>
                <w:szCs w:val="22"/>
              </w:rPr>
            </w:pPr>
            <w:r w:rsidRPr="00382C9D">
              <w:rPr>
                <w:b/>
                <w:snapToGrid w:val="0"/>
                <w:sz w:val="22"/>
                <w:szCs w:val="22"/>
              </w:rPr>
              <w:t>Genomgång av vårens granskningsärenden</w:t>
            </w:r>
          </w:p>
          <w:p w14:paraId="76E66C22" w14:textId="77777777" w:rsidR="00C26574" w:rsidRPr="00382C9D" w:rsidRDefault="00C26574" w:rsidP="00C26574">
            <w:pPr>
              <w:rPr>
                <w:b/>
                <w:snapToGrid w:val="0"/>
                <w:sz w:val="22"/>
                <w:szCs w:val="22"/>
              </w:rPr>
            </w:pPr>
          </w:p>
          <w:p w14:paraId="41ABF312" w14:textId="6A104A53" w:rsidR="00B16294" w:rsidRPr="00382C9D" w:rsidRDefault="00B16294" w:rsidP="00B16294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82C9D">
              <w:rPr>
                <w:snapToGrid w:val="0"/>
                <w:sz w:val="22"/>
                <w:szCs w:val="22"/>
              </w:rPr>
              <w:t xml:space="preserve">Utskottet återupptog behandlingen av </w:t>
            </w:r>
            <w:r w:rsidR="00382C9D" w:rsidRPr="00382C9D">
              <w:rPr>
                <w:snapToGrid w:val="0"/>
                <w:sz w:val="22"/>
                <w:szCs w:val="22"/>
              </w:rPr>
              <w:t>granskningsärenden</w:t>
            </w:r>
            <w:r w:rsidRPr="00382C9D">
              <w:rPr>
                <w:snapToGrid w:val="0"/>
                <w:sz w:val="22"/>
                <w:szCs w:val="22"/>
              </w:rPr>
              <w:t>.</w:t>
            </w:r>
          </w:p>
          <w:p w14:paraId="19A13FAA" w14:textId="77777777" w:rsidR="00523B8D" w:rsidRPr="00382C9D" w:rsidRDefault="00523B8D" w:rsidP="003F6DD2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5E583D" w:rsidRPr="00382C9D" w14:paraId="7F86021D" w14:textId="77777777" w:rsidTr="00F52167">
        <w:tc>
          <w:tcPr>
            <w:tcW w:w="753" w:type="dxa"/>
          </w:tcPr>
          <w:p w14:paraId="12CEEA71" w14:textId="4EC879B8" w:rsidR="005E583D" w:rsidRPr="00382C9D" w:rsidRDefault="005E583D" w:rsidP="00F5216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82C9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50D93" w:rsidRPr="00382C9D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596" w:type="dxa"/>
            <w:gridSpan w:val="2"/>
          </w:tcPr>
          <w:p w14:paraId="2704A38E" w14:textId="4DE45576" w:rsidR="005E583D" w:rsidRPr="00382C9D" w:rsidRDefault="005E583D" w:rsidP="00F52167">
            <w:pPr>
              <w:rPr>
                <w:b/>
                <w:snapToGrid w:val="0"/>
                <w:sz w:val="22"/>
                <w:szCs w:val="22"/>
              </w:rPr>
            </w:pPr>
            <w:r w:rsidRPr="00382C9D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78034265" w14:textId="77777777" w:rsidR="005E583D" w:rsidRPr="00382C9D" w:rsidRDefault="005E583D" w:rsidP="00F52167">
            <w:pPr>
              <w:rPr>
                <w:b/>
                <w:snapToGrid w:val="0"/>
                <w:sz w:val="22"/>
                <w:szCs w:val="22"/>
              </w:rPr>
            </w:pPr>
          </w:p>
          <w:p w14:paraId="3017054B" w14:textId="77777777" w:rsidR="005E583D" w:rsidRPr="00382C9D" w:rsidRDefault="005E583D" w:rsidP="00F52167">
            <w:pPr>
              <w:rPr>
                <w:bCs/>
                <w:snapToGrid w:val="0"/>
                <w:sz w:val="22"/>
                <w:szCs w:val="22"/>
              </w:rPr>
            </w:pPr>
            <w:r w:rsidRPr="00382C9D">
              <w:rPr>
                <w:bCs/>
                <w:snapToGrid w:val="0"/>
                <w:sz w:val="22"/>
                <w:szCs w:val="22"/>
              </w:rPr>
              <w:t>Utskottet beslutade att ajournera sammanträdet.</w:t>
            </w:r>
          </w:p>
          <w:p w14:paraId="7E32D799" w14:textId="77777777" w:rsidR="005E583D" w:rsidRPr="00382C9D" w:rsidRDefault="005E583D" w:rsidP="00F52167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5E583D" w:rsidRPr="00382C9D" w14:paraId="083B0A76" w14:textId="77777777" w:rsidTr="00F52167">
        <w:tc>
          <w:tcPr>
            <w:tcW w:w="753" w:type="dxa"/>
          </w:tcPr>
          <w:p w14:paraId="4B2B3065" w14:textId="1BD6D10B" w:rsidR="005E583D" w:rsidRPr="00382C9D" w:rsidRDefault="005E583D" w:rsidP="00F5216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82C9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50D93" w:rsidRPr="00382C9D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596" w:type="dxa"/>
            <w:gridSpan w:val="2"/>
          </w:tcPr>
          <w:p w14:paraId="52EC8063" w14:textId="77777777" w:rsidR="005E583D" w:rsidRPr="00382C9D" w:rsidRDefault="005E583D" w:rsidP="00F52167">
            <w:pPr>
              <w:rPr>
                <w:b/>
                <w:snapToGrid w:val="0"/>
                <w:sz w:val="22"/>
                <w:szCs w:val="22"/>
              </w:rPr>
            </w:pPr>
            <w:r w:rsidRPr="00382C9D">
              <w:rPr>
                <w:b/>
                <w:snapToGrid w:val="0"/>
                <w:sz w:val="22"/>
                <w:szCs w:val="22"/>
              </w:rPr>
              <w:t>Genomgång av vårens granskningsärenden</w:t>
            </w:r>
          </w:p>
          <w:p w14:paraId="56062CCE" w14:textId="77777777" w:rsidR="005E583D" w:rsidRPr="00382C9D" w:rsidRDefault="005E583D" w:rsidP="00F52167">
            <w:pPr>
              <w:rPr>
                <w:b/>
                <w:snapToGrid w:val="0"/>
                <w:sz w:val="22"/>
                <w:szCs w:val="22"/>
              </w:rPr>
            </w:pPr>
          </w:p>
          <w:p w14:paraId="45F1C8AE" w14:textId="4160309D" w:rsidR="005E583D" w:rsidRPr="00382C9D" w:rsidRDefault="005E583D" w:rsidP="00F52167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82C9D">
              <w:rPr>
                <w:snapToGrid w:val="0"/>
                <w:sz w:val="22"/>
                <w:szCs w:val="22"/>
              </w:rPr>
              <w:t xml:space="preserve">Utskottet återupptog behandlingen av </w:t>
            </w:r>
            <w:r w:rsidR="00382C9D" w:rsidRPr="00382C9D">
              <w:rPr>
                <w:snapToGrid w:val="0"/>
                <w:sz w:val="22"/>
                <w:szCs w:val="22"/>
              </w:rPr>
              <w:t>granskningsärenden</w:t>
            </w:r>
            <w:r w:rsidRPr="00382C9D">
              <w:rPr>
                <w:snapToGrid w:val="0"/>
                <w:sz w:val="22"/>
                <w:szCs w:val="22"/>
              </w:rPr>
              <w:t>.</w:t>
            </w:r>
          </w:p>
          <w:p w14:paraId="003B911F" w14:textId="77777777" w:rsidR="005E583D" w:rsidRPr="00382C9D" w:rsidRDefault="005E583D" w:rsidP="00382C9D">
            <w:pPr>
              <w:shd w:val="clear" w:color="auto" w:fill="FFFFFF" w:themeFill="background1"/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3339A" w:rsidRPr="00382C9D" w14:paraId="1CB55622" w14:textId="77777777" w:rsidTr="00F52167">
        <w:tc>
          <w:tcPr>
            <w:tcW w:w="753" w:type="dxa"/>
          </w:tcPr>
          <w:p w14:paraId="7E8B7533" w14:textId="75374DF8" w:rsidR="00D3339A" w:rsidRPr="00382C9D" w:rsidRDefault="002954D9" w:rsidP="00F5216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82C9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50D93" w:rsidRPr="00382C9D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596" w:type="dxa"/>
            <w:gridSpan w:val="2"/>
          </w:tcPr>
          <w:p w14:paraId="4C70ECF6" w14:textId="77777777" w:rsidR="00D3339A" w:rsidRPr="00382C9D" w:rsidRDefault="002954D9" w:rsidP="00F52167">
            <w:pPr>
              <w:rPr>
                <w:b/>
                <w:snapToGrid w:val="0"/>
                <w:sz w:val="22"/>
                <w:szCs w:val="22"/>
              </w:rPr>
            </w:pPr>
            <w:r w:rsidRPr="00382C9D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527E9D95" w14:textId="77777777" w:rsidR="002954D9" w:rsidRPr="00382C9D" w:rsidRDefault="002954D9" w:rsidP="00F52167">
            <w:pPr>
              <w:rPr>
                <w:b/>
                <w:snapToGrid w:val="0"/>
                <w:sz w:val="22"/>
                <w:szCs w:val="22"/>
              </w:rPr>
            </w:pPr>
          </w:p>
          <w:p w14:paraId="0FDFF841" w14:textId="77777777" w:rsidR="002954D9" w:rsidRPr="00382C9D" w:rsidRDefault="002954D9" w:rsidP="00F52167">
            <w:pPr>
              <w:rPr>
                <w:bCs/>
                <w:snapToGrid w:val="0"/>
                <w:sz w:val="22"/>
                <w:szCs w:val="22"/>
              </w:rPr>
            </w:pPr>
            <w:r w:rsidRPr="00382C9D">
              <w:rPr>
                <w:bCs/>
                <w:snapToGrid w:val="0"/>
                <w:sz w:val="22"/>
                <w:szCs w:val="22"/>
              </w:rPr>
              <w:t>Utskottet beslutade att ajournera sammanträdet.</w:t>
            </w:r>
          </w:p>
          <w:p w14:paraId="471C1DF0" w14:textId="2733F8E4" w:rsidR="002954D9" w:rsidRPr="00382C9D" w:rsidRDefault="002954D9" w:rsidP="00F52167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D3339A" w:rsidRPr="00382C9D" w14:paraId="41CAD29B" w14:textId="77777777" w:rsidTr="00F52167">
        <w:tc>
          <w:tcPr>
            <w:tcW w:w="753" w:type="dxa"/>
          </w:tcPr>
          <w:p w14:paraId="7B3BEC67" w14:textId="3BDDC2DC" w:rsidR="00D3339A" w:rsidRPr="00382C9D" w:rsidRDefault="002954D9" w:rsidP="00F5216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82C9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50D93" w:rsidRPr="00382C9D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596" w:type="dxa"/>
            <w:gridSpan w:val="2"/>
          </w:tcPr>
          <w:p w14:paraId="3AE4AD20" w14:textId="77777777" w:rsidR="002954D9" w:rsidRPr="00382C9D" w:rsidRDefault="002954D9" w:rsidP="002954D9">
            <w:pPr>
              <w:rPr>
                <w:b/>
                <w:snapToGrid w:val="0"/>
                <w:sz w:val="22"/>
                <w:szCs w:val="22"/>
              </w:rPr>
            </w:pPr>
            <w:r w:rsidRPr="00382C9D">
              <w:rPr>
                <w:b/>
                <w:snapToGrid w:val="0"/>
                <w:sz w:val="22"/>
                <w:szCs w:val="22"/>
              </w:rPr>
              <w:t>Genomgång av vårens granskningsärenden</w:t>
            </w:r>
          </w:p>
          <w:p w14:paraId="71D264FC" w14:textId="77777777" w:rsidR="002954D9" w:rsidRPr="00382C9D" w:rsidRDefault="002954D9" w:rsidP="002954D9">
            <w:pPr>
              <w:rPr>
                <w:b/>
                <w:snapToGrid w:val="0"/>
                <w:sz w:val="22"/>
                <w:szCs w:val="22"/>
              </w:rPr>
            </w:pPr>
          </w:p>
          <w:p w14:paraId="70D6E6B9" w14:textId="2133F17A" w:rsidR="002954D9" w:rsidRPr="00382C9D" w:rsidRDefault="002954D9" w:rsidP="002954D9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82C9D">
              <w:rPr>
                <w:snapToGrid w:val="0"/>
                <w:sz w:val="22"/>
                <w:szCs w:val="22"/>
              </w:rPr>
              <w:t xml:space="preserve">Utskottet återupptog behandlingen av </w:t>
            </w:r>
            <w:r w:rsidR="00382C9D" w:rsidRPr="00382C9D">
              <w:rPr>
                <w:snapToGrid w:val="0"/>
                <w:sz w:val="22"/>
                <w:szCs w:val="22"/>
              </w:rPr>
              <w:t>granskningsärenden</w:t>
            </w:r>
            <w:r w:rsidRPr="00382C9D">
              <w:rPr>
                <w:snapToGrid w:val="0"/>
                <w:sz w:val="22"/>
                <w:szCs w:val="22"/>
              </w:rPr>
              <w:t>.</w:t>
            </w:r>
          </w:p>
          <w:p w14:paraId="44E93609" w14:textId="77777777" w:rsidR="00D3339A" w:rsidRPr="00382C9D" w:rsidRDefault="00D3339A" w:rsidP="00F52167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382C9D" w14:paraId="0E68D556" w14:textId="77777777" w:rsidTr="00F86ACF">
        <w:tc>
          <w:tcPr>
            <w:tcW w:w="753" w:type="dxa"/>
          </w:tcPr>
          <w:p w14:paraId="4BFFC4D2" w14:textId="3E6032B2" w:rsidR="00376C7D" w:rsidRPr="00382C9D" w:rsidRDefault="003F335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82C9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50D93" w:rsidRPr="00382C9D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596" w:type="dxa"/>
            <w:gridSpan w:val="2"/>
          </w:tcPr>
          <w:p w14:paraId="2E2E8096" w14:textId="77777777" w:rsidR="00376C7D" w:rsidRPr="00382C9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  <w:r w:rsidRPr="00382C9D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4907BB3B" w14:textId="77777777" w:rsidR="00376C7D" w:rsidRPr="00382C9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48A69DE0" w14:textId="3F850020" w:rsidR="00376C7D" w:rsidRPr="00382C9D" w:rsidRDefault="00C26574" w:rsidP="00C2657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82C9D">
              <w:rPr>
                <w:sz w:val="22"/>
                <w:szCs w:val="22"/>
              </w:rPr>
              <w:t>Ordföranden Ida Karkiainen lämnade sammanträdet och vice ordförande Louise Meijer övertog ledningen av sammanträdet.</w:t>
            </w:r>
          </w:p>
          <w:p w14:paraId="3B03733E" w14:textId="77777777" w:rsidR="00930B63" w:rsidRPr="00382C9D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382C9D" w14:paraId="5CC9E6EA" w14:textId="77777777" w:rsidTr="00F86ACF">
        <w:tc>
          <w:tcPr>
            <w:tcW w:w="753" w:type="dxa"/>
          </w:tcPr>
          <w:p w14:paraId="66CD067A" w14:textId="6E2AE2B2" w:rsidR="00376C7D" w:rsidRPr="00382C9D" w:rsidRDefault="003F335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82C9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50D93" w:rsidRPr="00382C9D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596" w:type="dxa"/>
            <w:gridSpan w:val="2"/>
          </w:tcPr>
          <w:p w14:paraId="0C579E78" w14:textId="77777777" w:rsidR="00C26574" w:rsidRPr="00382C9D" w:rsidRDefault="00C26574" w:rsidP="00C26574">
            <w:pPr>
              <w:rPr>
                <w:b/>
                <w:snapToGrid w:val="0"/>
                <w:sz w:val="22"/>
                <w:szCs w:val="22"/>
              </w:rPr>
            </w:pPr>
            <w:r w:rsidRPr="00382C9D">
              <w:rPr>
                <w:b/>
                <w:snapToGrid w:val="0"/>
                <w:sz w:val="22"/>
                <w:szCs w:val="22"/>
              </w:rPr>
              <w:t>Genomgång av vårens granskningsärenden</w:t>
            </w:r>
          </w:p>
          <w:p w14:paraId="18670B55" w14:textId="77777777" w:rsidR="00C26574" w:rsidRPr="00382C9D" w:rsidRDefault="00C26574" w:rsidP="00C26574">
            <w:pPr>
              <w:rPr>
                <w:b/>
                <w:snapToGrid w:val="0"/>
                <w:sz w:val="22"/>
                <w:szCs w:val="22"/>
              </w:rPr>
            </w:pPr>
          </w:p>
          <w:p w14:paraId="71A96AFD" w14:textId="031BED1E" w:rsidR="00C26574" w:rsidRPr="00382C9D" w:rsidRDefault="00C26574" w:rsidP="00C26574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82C9D">
              <w:rPr>
                <w:snapToGrid w:val="0"/>
                <w:sz w:val="22"/>
                <w:szCs w:val="22"/>
              </w:rPr>
              <w:t>Utskottet behandlade granskningsärende 1.</w:t>
            </w:r>
          </w:p>
          <w:p w14:paraId="321B4F9C" w14:textId="77777777" w:rsidR="00376C7D" w:rsidRPr="00382C9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F3357" w:rsidRPr="00382C9D" w14:paraId="4C8A1B81" w14:textId="77777777" w:rsidTr="00F86ACF">
        <w:tc>
          <w:tcPr>
            <w:tcW w:w="753" w:type="dxa"/>
          </w:tcPr>
          <w:p w14:paraId="61EDDC7D" w14:textId="17A434A0" w:rsidR="003F3357" w:rsidRPr="00382C9D" w:rsidRDefault="003F335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82C9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50D93" w:rsidRPr="00382C9D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596" w:type="dxa"/>
            <w:gridSpan w:val="2"/>
          </w:tcPr>
          <w:p w14:paraId="500A36F8" w14:textId="77777777" w:rsidR="003F3357" w:rsidRPr="00382C9D" w:rsidRDefault="003F3357" w:rsidP="00C26574">
            <w:pPr>
              <w:rPr>
                <w:b/>
                <w:snapToGrid w:val="0"/>
                <w:sz w:val="22"/>
                <w:szCs w:val="22"/>
              </w:rPr>
            </w:pPr>
            <w:r w:rsidRPr="00382C9D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173122A9" w14:textId="77777777" w:rsidR="003F3357" w:rsidRPr="00382C9D" w:rsidRDefault="003F3357" w:rsidP="00C26574">
            <w:pPr>
              <w:rPr>
                <w:b/>
                <w:snapToGrid w:val="0"/>
                <w:sz w:val="22"/>
                <w:szCs w:val="22"/>
              </w:rPr>
            </w:pPr>
          </w:p>
          <w:p w14:paraId="0C09884E" w14:textId="77777777" w:rsidR="003F3357" w:rsidRPr="00382C9D" w:rsidRDefault="00C07CC6" w:rsidP="00C26574">
            <w:pPr>
              <w:rPr>
                <w:bCs/>
                <w:snapToGrid w:val="0"/>
                <w:sz w:val="22"/>
                <w:szCs w:val="22"/>
              </w:rPr>
            </w:pPr>
            <w:r w:rsidRPr="00382C9D">
              <w:rPr>
                <w:bCs/>
                <w:snapToGrid w:val="0"/>
                <w:sz w:val="22"/>
                <w:szCs w:val="22"/>
              </w:rPr>
              <w:t>Utskottet beslutade att ajournera sammanträdet.</w:t>
            </w:r>
          </w:p>
          <w:p w14:paraId="7D3099D2" w14:textId="345DC2DE" w:rsidR="00C07CC6" w:rsidRPr="00382C9D" w:rsidRDefault="00C07CC6" w:rsidP="00C26574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B78C1" w:rsidRPr="0069143B" w14:paraId="23BE1512" w14:textId="77777777" w:rsidTr="00F86ACF">
        <w:tc>
          <w:tcPr>
            <w:tcW w:w="753" w:type="dxa"/>
          </w:tcPr>
          <w:p w14:paraId="3E2DF6F5" w14:textId="6EE431F8" w:rsidR="000B78C1" w:rsidRDefault="000B78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F14178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F50D93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4E3B2609" w14:textId="77777777" w:rsidR="000B78C1" w:rsidRPr="00C84F4A" w:rsidRDefault="000B78C1" w:rsidP="000B78C1">
            <w:pPr>
              <w:rPr>
                <w:b/>
                <w:snapToGrid w:val="0"/>
                <w:sz w:val="22"/>
                <w:szCs w:val="22"/>
              </w:rPr>
            </w:pPr>
            <w:r w:rsidRPr="00C84F4A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4E2F0095" w14:textId="77777777" w:rsidR="000B78C1" w:rsidRPr="00C84F4A" w:rsidRDefault="000B78C1" w:rsidP="000B78C1">
            <w:pPr>
              <w:rPr>
                <w:b/>
                <w:snapToGrid w:val="0"/>
                <w:sz w:val="22"/>
                <w:szCs w:val="22"/>
              </w:rPr>
            </w:pPr>
          </w:p>
          <w:p w14:paraId="7C3641BF" w14:textId="77777777" w:rsidR="000B78C1" w:rsidRPr="00AD1B35" w:rsidRDefault="000B78C1" w:rsidP="000B78C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D1B35">
              <w:rPr>
                <w:sz w:val="22"/>
                <w:szCs w:val="22"/>
              </w:rPr>
              <w:lastRenderedPageBreak/>
              <w:t>Ordförande Ida Karkiainen återtog ledningen av sammanträdet.</w:t>
            </w:r>
          </w:p>
          <w:p w14:paraId="0467F8BD" w14:textId="77777777" w:rsidR="000B78C1" w:rsidRDefault="000B78C1" w:rsidP="00C26574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B78C1" w:rsidRPr="0069143B" w14:paraId="45E9CA25" w14:textId="77777777" w:rsidTr="00F86ACF">
        <w:tc>
          <w:tcPr>
            <w:tcW w:w="753" w:type="dxa"/>
          </w:tcPr>
          <w:p w14:paraId="7141796A" w14:textId="155FDC49" w:rsidR="000B78C1" w:rsidRDefault="000B78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600651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F50D93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5D8CF77E" w14:textId="77777777" w:rsidR="000B78C1" w:rsidRDefault="000B78C1" w:rsidP="000B78C1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Genomgång av vårens granskningsärenden</w:t>
            </w:r>
          </w:p>
          <w:p w14:paraId="7A67D75A" w14:textId="77777777" w:rsidR="000B78C1" w:rsidRDefault="000B78C1" w:rsidP="000B78C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D40EE0F" w14:textId="71D29C1A" w:rsidR="00600651" w:rsidRDefault="00600651" w:rsidP="00600651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40BBF">
              <w:rPr>
                <w:snapToGrid w:val="0"/>
                <w:sz w:val="22"/>
                <w:szCs w:val="22"/>
              </w:rPr>
              <w:t xml:space="preserve">Utskottet återupptog behandlingen av </w:t>
            </w:r>
            <w:r w:rsidR="00382C9D" w:rsidRPr="00532280">
              <w:rPr>
                <w:snapToGrid w:val="0"/>
                <w:sz w:val="22"/>
                <w:szCs w:val="22"/>
              </w:rPr>
              <w:t>granskningsärenden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7DBCA38" w14:textId="77777777" w:rsidR="000B78C1" w:rsidRPr="00C84F4A" w:rsidRDefault="000B78C1" w:rsidP="00382C9D">
            <w:pPr>
              <w:shd w:val="clear" w:color="auto" w:fill="FFFFFF" w:themeFill="background1"/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1A6D231D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48AC97A4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100FCBCF" w14:textId="1033D549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FE4273">
              <w:rPr>
                <w:sz w:val="22"/>
                <w:szCs w:val="22"/>
              </w:rPr>
              <w:t>t</w:t>
            </w:r>
            <w:r w:rsidRPr="0069143B">
              <w:rPr>
                <w:sz w:val="22"/>
                <w:szCs w:val="22"/>
              </w:rPr>
              <w:t xml:space="preserve"> </w:t>
            </w:r>
            <w:r w:rsidR="00FE4273">
              <w:rPr>
                <w:sz w:val="22"/>
                <w:szCs w:val="22"/>
              </w:rPr>
              <w:t>2025-05-15</w:t>
            </w:r>
          </w:p>
          <w:p w14:paraId="315EBC5E" w14:textId="2F8A1A20" w:rsidR="00AF32C5" w:rsidRPr="0069143B" w:rsidRDefault="000106E1" w:rsidP="00FE427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</w:tc>
      </w:tr>
    </w:tbl>
    <w:p w14:paraId="67E8D584" w14:textId="77777777" w:rsidR="005805B8" w:rsidRDefault="005805B8" w:rsidP="005805B8">
      <w:pPr>
        <w:widowControl/>
        <w:rPr>
          <w:sz w:val="22"/>
          <w:szCs w:val="22"/>
        </w:rPr>
      </w:pPr>
    </w:p>
    <w:p w14:paraId="6A541BD1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06029E92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BC0C39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442DC4BE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2AE1854A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45713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345713">
              <w:rPr>
                <w:sz w:val="20"/>
              </w:rPr>
              <w:t>0</w:t>
            </w:r>
            <w:r w:rsidR="004573E5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4E722D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28C340AD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6594E9B0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1CD5F1A9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56A4A960" w14:textId="3982570A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3D34BA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3D34BA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064FD2">
              <w:rPr>
                <w:sz w:val="20"/>
              </w:rPr>
              <w:t>45</w:t>
            </w:r>
          </w:p>
        </w:tc>
      </w:tr>
      <w:tr w:rsidR="005805B8" w14:paraId="3A73D0A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009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4127" w14:textId="6AC89D58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382C9D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33A8" w14:textId="25894F9D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600651">
              <w:rPr>
                <w:sz w:val="20"/>
              </w:rPr>
              <w:t xml:space="preserve"> </w:t>
            </w:r>
            <w:r w:rsidR="00382C9D">
              <w:rPr>
                <w:sz w:val="20"/>
              </w:rPr>
              <w:t>9</w:t>
            </w:r>
            <w:r w:rsidR="00600651">
              <w:rPr>
                <w:sz w:val="20"/>
              </w:rPr>
              <w:t>–</w:t>
            </w:r>
            <w:r w:rsidR="00382C9D">
              <w:rPr>
                <w:sz w:val="20"/>
              </w:rPr>
              <w:t>11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7A09A" w14:textId="3B3882D9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600651">
              <w:rPr>
                <w:sz w:val="20"/>
              </w:rPr>
              <w:t>1</w:t>
            </w:r>
            <w:r w:rsidR="00382C9D">
              <w:rPr>
                <w:sz w:val="20"/>
              </w:rPr>
              <w:t>2</w:t>
            </w:r>
            <w:r w:rsidR="00600651">
              <w:rPr>
                <w:sz w:val="20"/>
              </w:rPr>
              <w:t>–</w:t>
            </w:r>
            <w:r w:rsidR="00F50D93">
              <w:rPr>
                <w:sz w:val="20"/>
              </w:rPr>
              <w:t>13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155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4FCA2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8BA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62D01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6711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1C4179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7F8C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8B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DFA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65A1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C172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1F0D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22E1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01AF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6C54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A147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3E5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7833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1DF9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BCBC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520A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899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9D4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44936" w14:paraId="622839C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736AD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Ida Karkiainen (S)</w:t>
            </w:r>
            <w:r w:rsidR="00A74BBA">
              <w:rPr>
                <w:sz w:val="22"/>
                <w:szCs w:val="22"/>
              </w:rPr>
              <w:t>,</w:t>
            </w:r>
            <w:r w:rsidR="00535A12">
              <w:rPr>
                <w:sz w:val="22"/>
                <w:szCs w:val="22"/>
              </w:rPr>
              <w:t xml:space="preserve"> </w:t>
            </w:r>
            <w:r w:rsidR="00535A12"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527B" w14:textId="5851F90B" w:rsidR="00244936" w:rsidRPr="00003AB2" w:rsidRDefault="00064F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05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07A1" w14:textId="655B7B83" w:rsidR="00244936" w:rsidRPr="00003AB2" w:rsidRDefault="0060065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91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E3B7" w14:textId="2B081566" w:rsidR="00244936" w:rsidRPr="00003AB2" w:rsidRDefault="0060065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E9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77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7B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E0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37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01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C3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A5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D9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08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07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:rsidRPr="0073266B" w14:paraId="79A6E42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D11A2" w14:textId="77777777" w:rsidR="00244936" w:rsidRPr="0073266B" w:rsidRDefault="00766AD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="00244936" w:rsidRPr="0073266B">
              <w:rPr>
                <w:iCs/>
                <w:sz w:val="22"/>
                <w:szCs w:val="22"/>
                <w:lang w:val="en-US"/>
              </w:rPr>
              <w:t xml:space="preserve"> (M)</w:t>
            </w:r>
            <w:r w:rsidR="00A74BBA" w:rsidRPr="0073266B">
              <w:rPr>
                <w:iCs/>
                <w:sz w:val="22"/>
                <w:szCs w:val="22"/>
                <w:lang w:val="en-US"/>
              </w:rPr>
              <w:t>,</w:t>
            </w:r>
            <w:r w:rsidR="00535A12" w:rsidRPr="0073266B">
              <w:rPr>
                <w:iCs/>
                <w:sz w:val="22"/>
                <w:szCs w:val="22"/>
                <w:lang w:val="en-US"/>
              </w:rPr>
              <w:t xml:space="preserve"> </w:t>
            </w:r>
            <w:r w:rsidR="00535A12" w:rsidRPr="0073266B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503E" w14:textId="5BCBFE20" w:rsidR="00244936" w:rsidRPr="0073266B" w:rsidRDefault="00064F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0C94" w14:textId="77777777" w:rsidR="00244936" w:rsidRPr="0073266B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4A20" w14:textId="139B3DB8" w:rsidR="00244936" w:rsidRPr="0073266B" w:rsidRDefault="0060065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AEF3" w14:textId="77777777" w:rsidR="00244936" w:rsidRPr="0073266B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8DE6" w14:textId="48F646D4" w:rsidR="00244936" w:rsidRPr="0073266B" w:rsidRDefault="0060065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8080" w14:textId="77777777" w:rsidR="00244936" w:rsidRPr="0073266B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A770" w14:textId="77777777" w:rsidR="00244936" w:rsidRPr="0073266B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2D9B" w14:textId="77777777" w:rsidR="00244936" w:rsidRPr="0073266B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7CD0" w14:textId="77777777" w:rsidR="00244936" w:rsidRPr="0073266B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E172" w14:textId="77777777" w:rsidR="00244936" w:rsidRPr="0073266B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C0DB" w14:textId="77777777" w:rsidR="00244936" w:rsidRPr="0073266B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87E0" w14:textId="77777777" w:rsidR="00244936" w:rsidRPr="0073266B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4895" w14:textId="77777777" w:rsidR="00244936" w:rsidRPr="0073266B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5C6B" w14:textId="77777777" w:rsidR="00244936" w:rsidRPr="0073266B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1D1B" w14:textId="77777777" w:rsidR="00244936" w:rsidRPr="0073266B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8367" w14:textId="77777777" w:rsidR="00244936" w:rsidRPr="0073266B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7E57E4C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8EED" w14:textId="77777777" w:rsidR="00244936" w:rsidRPr="00244936" w:rsidRDefault="00FF539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DD29" w14:textId="3BE0F761" w:rsidR="00244936" w:rsidRPr="00003AB2" w:rsidRDefault="00064F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37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858D" w14:textId="459B6EDF" w:rsidR="00244936" w:rsidRPr="00003AB2" w:rsidRDefault="0060065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41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4576" w14:textId="6661974D" w:rsidR="00244936" w:rsidRPr="00003AB2" w:rsidRDefault="0060065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96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8B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51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1C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F7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B9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14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5F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13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47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9F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42D1DF6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5D2D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2C97" w14:textId="407F1157" w:rsidR="00244936" w:rsidRPr="00003AB2" w:rsidRDefault="00064F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5A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EC51" w14:textId="76F92F3C" w:rsidR="00244936" w:rsidRPr="00003AB2" w:rsidRDefault="0060065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B3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61DB" w14:textId="31C17992" w:rsidR="00244936" w:rsidRPr="00003AB2" w:rsidRDefault="0060065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B6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99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D4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6C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63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70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DE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29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CD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C2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33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47685AA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5BAA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50EA" w14:textId="65C90CEC" w:rsidR="00244936" w:rsidRPr="00003AB2" w:rsidRDefault="00064F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F7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4DCE" w14:textId="509602E9" w:rsidR="00244936" w:rsidRPr="00003AB2" w:rsidRDefault="0060065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C0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D187" w14:textId="75113F97" w:rsidR="00244936" w:rsidRPr="00003AB2" w:rsidRDefault="0060065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EA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D4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11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06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D1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E9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E7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39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AD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F1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FF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07D27B2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95B4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CB3F" w14:textId="6D019D29" w:rsidR="00244936" w:rsidRPr="00003AB2" w:rsidRDefault="00064F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F3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9C02" w14:textId="25FA9710" w:rsidR="00244936" w:rsidRPr="00003AB2" w:rsidRDefault="0060065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B9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4107" w14:textId="3199D1C5" w:rsidR="00244936" w:rsidRPr="00003AB2" w:rsidRDefault="0060065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6D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3D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EE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22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B5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49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50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A8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8F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A2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12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3569CB5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F603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9413" w14:textId="71F72F85" w:rsidR="00244936" w:rsidRPr="00003AB2" w:rsidRDefault="00064F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85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4F2A" w14:textId="1982024D" w:rsidR="00244936" w:rsidRPr="00003AB2" w:rsidRDefault="0060065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D4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6F59" w14:textId="54F762E5" w:rsidR="00244936" w:rsidRPr="00003AB2" w:rsidRDefault="0060065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95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01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E2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0B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2A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2B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FC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F4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EC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66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B4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5630D3C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D105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8A8E" w14:textId="32E6E473" w:rsidR="00244936" w:rsidRPr="00003AB2" w:rsidRDefault="00064F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25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D118" w14:textId="2B9F145F" w:rsidR="00244936" w:rsidRPr="00003AB2" w:rsidRDefault="0060065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67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950B" w14:textId="37C9D4D9" w:rsidR="00244936" w:rsidRPr="00003AB2" w:rsidRDefault="0060065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95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B6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31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E1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5D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12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C6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C3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BB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EA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56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77898FF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C2B4" w14:textId="77777777" w:rsidR="00244936" w:rsidRPr="00244936" w:rsidRDefault="004E722D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="00244936"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3076" w14:textId="5ED6CF3D" w:rsidR="00244936" w:rsidRPr="00003AB2" w:rsidRDefault="00064F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D3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E92F" w14:textId="10DD5688" w:rsidR="00244936" w:rsidRPr="00003AB2" w:rsidRDefault="0060065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87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0B2C" w14:textId="4AA85B78" w:rsidR="00244936" w:rsidRPr="00003AB2" w:rsidRDefault="0060065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6C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47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55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6C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5B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76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B4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0B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96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0C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72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3CDF4C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D477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BC0F" w14:textId="71D95197" w:rsidR="00244936" w:rsidRPr="00003AB2" w:rsidRDefault="00064F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7B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F2D5" w14:textId="164D66F7" w:rsidR="00244936" w:rsidRPr="00003AB2" w:rsidRDefault="0060065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AD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6CC4" w14:textId="5703DFAA" w:rsidR="00244936" w:rsidRPr="00003AB2" w:rsidRDefault="0060065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79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51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7D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B7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E0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3E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2E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F9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3B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58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2A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242FA89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7C03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4825" w14:textId="391C066A" w:rsidR="00244936" w:rsidRPr="00003AB2" w:rsidRDefault="00064F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91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6E3C" w14:textId="3273D71D" w:rsidR="00244936" w:rsidRPr="00003AB2" w:rsidRDefault="0060065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BA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3859" w14:textId="11647C5E" w:rsidR="00244936" w:rsidRPr="00003AB2" w:rsidRDefault="0060065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86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9C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6F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26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CD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50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09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17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FA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F7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68A0E8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5A6D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F7B0" w14:textId="032EF464" w:rsidR="00244936" w:rsidRPr="00003AB2" w:rsidRDefault="00064F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10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176A" w14:textId="21105505" w:rsidR="00244936" w:rsidRPr="00003AB2" w:rsidRDefault="0060065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0E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B19E" w14:textId="7097FA26" w:rsidR="00244936" w:rsidRPr="00003AB2" w:rsidRDefault="0060065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D9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D1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1C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66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8E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0E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BC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00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95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99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32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253A018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E8BD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A581" w14:textId="3B6258AD" w:rsidR="00244936" w:rsidRPr="00003AB2" w:rsidRDefault="00064F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0F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E9BE" w14:textId="0A9A605C" w:rsidR="00244936" w:rsidRPr="00003AB2" w:rsidRDefault="0060065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D0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6EB9" w14:textId="45809319" w:rsidR="00244936" w:rsidRPr="00003AB2" w:rsidRDefault="0060065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93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90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BF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C5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7B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C1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C0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0A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8C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8A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17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B855CA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08A4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4412" w14:textId="46F0AF1B" w:rsidR="00244936" w:rsidRPr="00003AB2" w:rsidRDefault="00064F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49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6B42" w14:textId="5F6F5E18" w:rsidR="00244936" w:rsidRPr="00003AB2" w:rsidRDefault="0060065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C2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2E07" w14:textId="25EE640A" w:rsidR="00244936" w:rsidRPr="00003AB2" w:rsidRDefault="0060065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B0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6A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F4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20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B7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E1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41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43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1D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FF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9B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90D07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1E4F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7ECA" w14:textId="1A7A6984" w:rsidR="00244936" w:rsidRPr="00003AB2" w:rsidRDefault="00064F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C6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81E2" w14:textId="4E79B328" w:rsidR="00244936" w:rsidRPr="00003AB2" w:rsidRDefault="0060065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AC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0B77" w14:textId="3D2A96F7" w:rsidR="00244936" w:rsidRPr="00003AB2" w:rsidRDefault="0060065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B1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54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4C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A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D6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70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58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5E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DE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9E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79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DD1B97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56C0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F38C" w14:textId="652EA419" w:rsidR="00244936" w:rsidRPr="00003AB2" w:rsidRDefault="00064F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F5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3566" w14:textId="2DDAE9B6" w:rsidR="00244936" w:rsidRPr="00003AB2" w:rsidRDefault="0060065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52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7717" w14:textId="6A398EDD" w:rsidR="00244936" w:rsidRPr="00003AB2" w:rsidRDefault="0060065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91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49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DE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8B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16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AB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AB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B7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29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AB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EA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82E894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3198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4C43" w14:textId="495A474C" w:rsidR="00244936" w:rsidRPr="00003AB2" w:rsidRDefault="00064F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A1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93F7" w14:textId="4244BF56" w:rsidR="00244936" w:rsidRPr="00003AB2" w:rsidRDefault="0060065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46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C2F6" w14:textId="188610A7" w:rsidR="00244936" w:rsidRPr="00003AB2" w:rsidRDefault="0060065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2C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B8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6D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3C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1E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72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1C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A9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15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E8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2F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0C3181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48F1A" w14:textId="77777777" w:rsidR="008E4E18" w:rsidRPr="00244936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C86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660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72F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2AD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692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B7F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2F0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789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B49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AAC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1DF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2A6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888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B94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B9C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FC5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6DB936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90E1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EADF" w14:textId="276DFDE3" w:rsidR="00244936" w:rsidRPr="00003AB2" w:rsidRDefault="00064F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2C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3884" w14:textId="626D2660" w:rsidR="00244936" w:rsidRPr="00003AB2" w:rsidRDefault="0060065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1C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5649" w14:textId="226F07AC" w:rsidR="00244936" w:rsidRPr="00003AB2" w:rsidRDefault="0060065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E3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62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1D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D1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64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69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8D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3D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1C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23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0E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2A70BD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04BC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59FD" w14:textId="41B1A7AF" w:rsidR="00244936" w:rsidRPr="00003AB2" w:rsidRDefault="00064F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39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D643" w14:textId="10660C71" w:rsidR="00244936" w:rsidRPr="00003AB2" w:rsidRDefault="0060065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8F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30F9" w14:textId="3C444745" w:rsidR="00244936" w:rsidRPr="00003AB2" w:rsidRDefault="0060065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9C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63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37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05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17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74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5E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8D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DC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C2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26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1EAE4D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9351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84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3E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80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2C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BE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0B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1B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05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6F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B6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69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76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8A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F0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8C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B7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710F956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4ED9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A8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51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61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62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B9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31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D4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A5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19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47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36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48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06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66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09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11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51FFFD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378E" w14:textId="77777777" w:rsidR="00244936" w:rsidRPr="00244936" w:rsidRDefault="00A73649" w:rsidP="00244936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F7DD" w14:textId="577AC395" w:rsidR="00244936" w:rsidRPr="00003AB2" w:rsidRDefault="00064F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92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7CD0" w14:textId="35F7FD2E" w:rsidR="00244936" w:rsidRPr="00003AB2" w:rsidRDefault="0060065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1A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0EBB" w14:textId="04C60897" w:rsidR="00244936" w:rsidRPr="00003AB2" w:rsidRDefault="0060065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D5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F5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7D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42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3C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4E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FA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4F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AE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29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7A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D7B01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E5E7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AB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C7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ED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6E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E6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48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E8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2D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35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47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21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18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95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9B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24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BD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226E98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13BE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36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2A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F1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3C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72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52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43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33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6A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77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A2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1A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C1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6F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F0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7C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5D83D4A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CD04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09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37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D5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31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B3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06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88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65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A3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0D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93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56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20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B7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99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0F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ADCB84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E57F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1A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06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E6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5D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77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AF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91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60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04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DD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E3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3B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8F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D2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10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CE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69E9DB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D7EF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B8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B2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48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64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92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BB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2B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29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96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8E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E9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83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2A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4E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86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37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1AAA35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205F" w14:textId="77777777" w:rsidR="00244936" w:rsidRPr="00244936" w:rsidRDefault="0044659D" w:rsidP="00244936">
            <w:pPr>
              <w:rPr>
                <w:sz w:val="22"/>
                <w:szCs w:val="22"/>
              </w:rPr>
            </w:pPr>
            <w:r w:rsidRPr="0044659D">
              <w:rPr>
                <w:sz w:val="22"/>
                <w:szCs w:val="22"/>
              </w:rPr>
              <w:t>Ludvig Ceimertz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A5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69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ED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3E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C8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96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94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26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7F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6A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22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C0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7A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C5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20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D2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417AEF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20D7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D4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07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F5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F1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6A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DA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0F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26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17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CC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4A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1B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AB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C7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C0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87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1BFD6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ED08" w14:textId="77777777" w:rsidR="00244936" w:rsidRPr="00244936" w:rsidRDefault="00952C76" w:rsidP="00244936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F6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B4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20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AF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BD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52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08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C2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D1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76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8F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49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64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A0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13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E5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D5831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CD66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90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05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CC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D1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35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C5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3A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69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01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D5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D4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8D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AA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83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2C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40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CE64A0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25E6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E5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72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B8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F7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0C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FE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F5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60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61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CE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38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81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04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A2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B5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17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C69A6E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D57F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32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9E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89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8E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0C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FE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61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68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66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F9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5C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E6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AA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4B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0B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D2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42B140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6369" w14:textId="77777777" w:rsidR="00244936" w:rsidRPr="00244936" w:rsidRDefault="00A95C36" w:rsidP="00244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65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56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D3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E0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64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3D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7A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59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06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62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D9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9C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A8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29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DC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47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0E1A73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F045" w14:textId="77777777" w:rsidR="00244936" w:rsidRPr="00244936" w:rsidRDefault="00345713" w:rsidP="00244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="00244936"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4D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97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07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2C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65A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23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D7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CC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AA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EC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40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3B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A6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E9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6C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05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D2127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A958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6F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EA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4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D0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AD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7A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4C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47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93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52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71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C8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91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B1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7B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0C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F1D2D1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DA95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40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35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44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46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19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28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A6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E1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5C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07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38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18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AD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1B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F9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52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B823E0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5007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19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41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93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3F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1F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D9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C6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FC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23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03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1D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F7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33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E8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96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58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A506B3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2858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B2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6B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31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09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FE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B0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56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50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4A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8B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B6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04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BA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CC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CD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74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E6BC22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B36A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C2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80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AC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D1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80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07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6A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8F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F1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F9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B9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4A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56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0A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7E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18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D43F1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0337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3A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2B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B4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B5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F2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D0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B3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F6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8A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EB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06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7D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0D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C9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5D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86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D19308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09D3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A9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FF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80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68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3D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DF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A0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FD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FF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73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B2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4F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F3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B4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88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F4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DADAD6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8448" w14:textId="77777777" w:rsidR="00244936" w:rsidRPr="00244936" w:rsidRDefault="004573E5" w:rsidP="00244936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A4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6D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E2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FE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DB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80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D4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28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DA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CC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C3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F0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81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9E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5E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C7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A8CA39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2AA6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01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60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F7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5E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40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54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C2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36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99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BB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79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4D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27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B1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80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75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40DC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6B84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8A9B" w14:textId="1BAE1142" w:rsidR="00244936" w:rsidRPr="00003AB2" w:rsidRDefault="00064F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4C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BAEF" w14:textId="05B8950C" w:rsidR="00244936" w:rsidRPr="00003AB2" w:rsidRDefault="0060065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62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56C4" w14:textId="153A9DD7" w:rsidR="00244936" w:rsidRPr="00003AB2" w:rsidRDefault="0060065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81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E0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DF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A3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62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5A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2E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41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61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8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EE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721C30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C576" w14:textId="77777777" w:rsidR="00244936" w:rsidRPr="00244936" w:rsidRDefault="00FA337E" w:rsidP="00244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="00244936"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="00244936"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FF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93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D4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6D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31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FD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25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C0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EB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04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A0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5F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5F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B5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D5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B8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628261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BB6F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6D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D7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59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7A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75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A2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64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38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39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F3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96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89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CB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D3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21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D9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11AC1DD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49B079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03D851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8E646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AEC07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3E08CC4A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8C284E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DF31D3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2B3A703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11AD922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729202AE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1F4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64FD2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8C1"/>
    <w:rsid w:val="000B7C05"/>
    <w:rsid w:val="000D401D"/>
    <w:rsid w:val="000D4D83"/>
    <w:rsid w:val="000D5048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27002"/>
    <w:rsid w:val="00130F82"/>
    <w:rsid w:val="00131380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54D9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31327"/>
    <w:rsid w:val="0033415B"/>
    <w:rsid w:val="00334BA1"/>
    <w:rsid w:val="00336917"/>
    <w:rsid w:val="00341963"/>
    <w:rsid w:val="00342116"/>
    <w:rsid w:val="00345713"/>
    <w:rsid w:val="00351D05"/>
    <w:rsid w:val="00351ED2"/>
    <w:rsid w:val="00360479"/>
    <w:rsid w:val="00366117"/>
    <w:rsid w:val="00376C7D"/>
    <w:rsid w:val="00382C9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D34BA"/>
    <w:rsid w:val="003E0092"/>
    <w:rsid w:val="003E0C31"/>
    <w:rsid w:val="003E1AE3"/>
    <w:rsid w:val="003E3027"/>
    <w:rsid w:val="003E33F4"/>
    <w:rsid w:val="003F2270"/>
    <w:rsid w:val="003F3357"/>
    <w:rsid w:val="003F6DD2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2A90"/>
    <w:rsid w:val="00506ACC"/>
    <w:rsid w:val="00506EBC"/>
    <w:rsid w:val="005108E6"/>
    <w:rsid w:val="00510C80"/>
    <w:rsid w:val="00511B52"/>
    <w:rsid w:val="00523B8D"/>
    <w:rsid w:val="00532280"/>
    <w:rsid w:val="005358B4"/>
    <w:rsid w:val="00535A12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329"/>
    <w:rsid w:val="005C2F5F"/>
    <w:rsid w:val="005C75F9"/>
    <w:rsid w:val="005D698D"/>
    <w:rsid w:val="005E2252"/>
    <w:rsid w:val="005E28B9"/>
    <w:rsid w:val="005E3986"/>
    <w:rsid w:val="005E439C"/>
    <w:rsid w:val="005E583D"/>
    <w:rsid w:val="005E614D"/>
    <w:rsid w:val="005F03FF"/>
    <w:rsid w:val="005F085D"/>
    <w:rsid w:val="00600651"/>
    <w:rsid w:val="0061006C"/>
    <w:rsid w:val="00612FF5"/>
    <w:rsid w:val="00614737"/>
    <w:rsid w:val="0062298F"/>
    <w:rsid w:val="00626335"/>
    <w:rsid w:val="0063744B"/>
    <w:rsid w:val="006402A0"/>
    <w:rsid w:val="00640520"/>
    <w:rsid w:val="006420B8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266B"/>
    <w:rsid w:val="00735C0D"/>
    <w:rsid w:val="007421F4"/>
    <w:rsid w:val="00750FF0"/>
    <w:rsid w:val="007511F4"/>
    <w:rsid w:val="00754212"/>
    <w:rsid w:val="00755549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A44F3"/>
    <w:rsid w:val="007B0C0A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2F66"/>
    <w:rsid w:val="009F58C9"/>
    <w:rsid w:val="009F61A0"/>
    <w:rsid w:val="009F6E99"/>
    <w:rsid w:val="00A01327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6294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05772"/>
    <w:rsid w:val="00C07CC6"/>
    <w:rsid w:val="00C10454"/>
    <w:rsid w:val="00C11EF9"/>
    <w:rsid w:val="00C14463"/>
    <w:rsid w:val="00C26574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5D7"/>
    <w:rsid w:val="00CC764E"/>
    <w:rsid w:val="00CD4CA0"/>
    <w:rsid w:val="00CD511F"/>
    <w:rsid w:val="00CF4ED5"/>
    <w:rsid w:val="00CF6E9E"/>
    <w:rsid w:val="00D02D2B"/>
    <w:rsid w:val="00D15194"/>
    <w:rsid w:val="00D23951"/>
    <w:rsid w:val="00D27984"/>
    <w:rsid w:val="00D3339A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DF7278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4178"/>
    <w:rsid w:val="00F16AFF"/>
    <w:rsid w:val="00F227F9"/>
    <w:rsid w:val="00F322BA"/>
    <w:rsid w:val="00F33C48"/>
    <w:rsid w:val="00F37387"/>
    <w:rsid w:val="00F454FD"/>
    <w:rsid w:val="00F50D93"/>
    <w:rsid w:val="00F54002"/>
    <w:rsid w:val="00F70370"/>
    <w:rsid w:val="00F71B2F"/>
    <w:rsid w:val="00F7207D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D0038"/>
    <w:rsid w:val="00FD0820"/>
    <w:rsid w:val="00FD13A3"/>
    <w:rsid w:val="00FE2AC1"/>
    <w:rsid w:val="00FE4273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10B1C8"/>
  <w15:chartTrackingRefBased/>
  <w15:docId w15:val="{319EA86B-C8FE-4466-8C65-5481DE915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320</TotalTime>
  <Pages>3</Pages>
  <Words>434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39</cp:revision>
  <cp:lastPrinted>2025-05-13T13:37:00Z</cp:lastPrinted>
  <dcterms:created xsi:type="dcterms:W3CDTF">2025-05-12T11:11:00Z</dcterms:created>
  <dcterms:modified xsi:type="dcterms:W3CDTF">2025-06-12T08:49:00Z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