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0EF7847" w14:textId="77777777" w:rsidTr="00782EA9">
        <w:tc>
          <w:tcPr>
            <w:tcW w:w="9141" w:type="dxa"/>
          </w:tcPr>
          <w:p w14:paraId="3F41AF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5E9AF1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DE5EA9F" w14:textId="77777777" w:rsidR="0096348C" w:rsidRPr="00477C9F" w:rsidRDefault="0096348C" w:rsidP="00477C9F">
      <w:pPr>
        <w:rPr>
          <w:sz w:val="22"/>
          <w:szCs w:val="22"/>
        </w:rPr>
      </w:pPr>
    </w:p>
    <w:p w14:paraId="7866C3C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58FCB70" w14:textId="77777777" w:rsidTr="00F86ACF">
        <w:trPr>
          <w:cantSplit/>
          <w:trHeight w:val="742"/>
        </w:trPr>
        <w:tc>
          <w:tcPr>
            <w:tcW w:w="1790" w:type="dxa"/>
          </w:tcPr>
          <w:p w14:paraId="1970C15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5B70F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ADBD330" w14:textId="08C517B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E05C2">
              <w:rPr>
                <w:b/>
                <w:sz w:val="22"/>
                <w:szCs w:val="22"/>
              </w:rPr>
              <w:t>4</w:t>
            </w:r>
          </w:p>
          <w:p w14:paraId="4E4198C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9736234" w14:textId="77777777" w:rsidTr="00F86ACF">
        <w:tc>
          <w:tcPr>
            <w:tcW w:w="1790" w:type="dxa"/>
          </w:tcPr>
          <w:p w14:paraId="387C4E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3E7AA0D" w14:textId="7DBA2E2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AE05C2">
              <w:rPr>
                <w:sz w:val="22"/>
                <w:szCs w:val="22"/>
              </w:rPr>
              <w:t>15</w:t>
            </w:r>
          </w:p>
        </w:tc>
      </w:tr>
      <w:tr w:rsidR="0096348C" w:rsidRPr="00477C9F" w14:paraId="5D060C60" w14:textId="77777777" w:rsidTr="00F86ACF">
        <w:tc>
          <w:tcPr>
            <w:tcW w:w="1790" w:type="dxa"/>
          </w:tcPr>
          <w:p w14:paraId="1A8B488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6AECA9" w14:textId="34C078D2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6347C">
              <w:rPr>
                <w:sz w:val="22"/>
                <w:szCs w:val="22"/>
              </w:rPr>
              <w:t>29</w:t>
            </w:r>
            <w:r w:rsidR="00CF4ED5">
              <w:rPr>
                <w:sz w:val="22"/>
                <w:szCs w:val="22"/>
              </w:rPr>
              <w:t>–</w:t>
            </w:r>
            <w:r w:rsidR="00D541F8">
              <w:rPr>
                <w:sz w:val="22"/>
                <w:szCs w:val="22"/>
              </w:rPr>
              <w:t>12.11</w:t>
            </w:r>
          </w:p>
        </w:tc>
      </w:tr>
      <w:tr w:rsidR="0096348C" w:rsidRPr="00477C9F" w14:paraId="5CC498DE" w14:textId="77777777" w:rsidTr="00F86ACF">
        <w:tc>
          <w:tcPr>
            <w:tcW w:w="1790" w:type="dxa"/>
          </w:tcPr>
          <w:p w14:paraId="4C1597D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6DF7B4" w14:textId="4FD64A9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D296CD0" w14:textId="77777777" w:rsidR="0096348C" w:rsidRPr="00477C9F" w:rsidRDefault="0096348C" w:rsidP="00477C9F">
      <w:pPr>
        <w:rPr>
          <w:sz w:val="22"/>
          <w:szCs w:val="22"/>
        </w:rPr>
      </w:pPr>
    </w:p>
    <w:p w14:paraId="3940648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65E016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E05C2" w14:paraId="006AA350" w14:textId="77777777" w:rsidTr="00F86ACF">
        <w:tc>
          <w:tcPr>
            <w:tcW w:w="753" w:type="dxa"/>
          </w:tcPr>
          <w:p w14:paraId="0F69F078" w14:textId="77777777" w:rsidR="00F84080" w:rsidRPr="00AE05C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E05C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E3AE9DB" w14:textId="77777777" w:rsidR="00336917" w:rsidRPr="00AE05C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52A7496" w14:textId="77777777" w:rsidR="00F84080" w:rsidRPr="00AE05C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C78C6A" w14:textId="5C1AE944" w:rsidR="0069143B" w:rsidRPr="00AE05C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E05C2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AE05C2">
              <w:rPr>
                <w:snapToGrid w:val="0"/>
                <w:sz w:val="22"/>
                <w:szCs w:val="22"/>
              </w:rPr>
              <w:t>4</w:t>
            </w:r>
            <w:r w:rsidRPr="00AE05C2">
              <w:rPr>
                <w:snapToGrid w:val="0"/>
                <w:sz w:val="22"/>
                <w:szCs w:val="22"/>
              </w:rPr>
              <w:t>/2</w:t>
            </w:r>
            <w:r w:rsidR="003D34BA" w:rsidRPr="00AE05C2">
              <w:rPr>
                <w:snapToGrid w:val="0"/>
                <w:sz w:val="22"/>
                <w:szCs w:val="22"/>
              </w:rPr>
              <w:t>5</w:t>
            </w:r>
            <w:r w:rsidRPr="00AE05C2">
              <w:rPr>
                <w:snapToGrid w:val="0"/>
                <w:sz w:val="22"/>
                <w:szCs w:val="22"/>
              </w:rPr>
              <w:t>:</w:t>
            </w:r>
            <w:r w:rsidR="00AE05C2" w:rsidRPr="00AE05C2">
              <w:rPr>
                <w:snapToGrid w:val="0"/>
                <w:sz w:val="22"/>
                <w:szCs w:val="22"/>
              </w:rPr>
              <w:t>3</w:t>
            </w:r>
            <w:r w:rsidR="00FD0038" w:rsidRPr="00AE05C2">
              <w:rPr>
                <w:snapToGrid w:val="0"/>
                <w:sz w:val="22"/>
                <w:szCs w:val="22"/>
              </w:rPr>
              <w:t>.</w:t>
            </w:r>
          </w:p>
          <w:p w14:paraId="0A6283E5" w14:textId="77777777" w:rsidR="007864F6" w:rsidRPr="00AE05C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E05C2" w14:paraId="05F19DE2" w14:textId="77777777" w:rsidTr="00F86ACF">
        <w:tc>
          <w:tcPr>
            <w:tcW w:w="753" w:type="dxa"/>
          </w:tcPr>
          <w:p w14:paraId="1607F39B" w14:textId="51D49E8A" w:rsidR="008273F4" w:rsidRPr="00AE05C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E05C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E05C2" w:rsidRPr="00AE05C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A1935FC" w14:textId="77777777" w:rsidR="0069143B" w:rsidRPr="00AE05C2" w:rsidRDefault="0033691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438DE20" w14:textId="77777777" w:rsidR="0069143B" w:rsidRPr="00AE05C2" w:rsidRDefault="0069143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D66FB1" w14:textId="77777777" w:rsidR="00AE05C2" w:rsidRPr="00AE05C2" w:rsidRDefault="00AE05C2" w:rsidP="00AE05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05C2">
              <w:rPr>
                <w:bCs/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6487B2C3" w14:textId="77777777" w:rsidR="00AE05C2" w:rsidRPr="00AE05C2" w:rsidRDefault="00AE05C2" w:rsidP="00AE05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AE3E0D" w14:textId="64D2E4AE" w:rsidR="00930B63" w:rsidRPr="00AE05C2" w:rsidRDefault="00AE05C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05C2">
              <w:rPr>
                <w:bCs/>
                <w:snapToGrid w:val="0"/>
                <w:sz w:val="22"/>
                <w:szCs w:val="22"/>
              </w:rPr>
              <w:t>Granskning av statsrådet Ebba Busch men anledning av uttalande om Vattenfall i Dagens Nyheter (anmäld av Elisabeth Thand Ringqvist (C), inkom 2024-10-04, dnr 229-2024/25).</w:t>
            </w:r>
          </w:p>
          <w:p w14:paraId="3B8F5D0D" w14:textId="77777777" w:rsidR="00451D02" w:rsidRPr="00AE05C2" w:rsidRDefault="00451D0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AE05C2" w14:paraId="5BBEF474" w14:textId="77777777" w:rsidTr="00F86ACF">
        <w:tc>
          <w:tcPr>
            <w:tcW w:w="753" w:type="dxa"/>
          </w:tcPr>
          <w:p w14:paraId="214298A2" w14:textId="04BA2CC7" w:rsidR="00F84080" w:rsidRPr="00AE05C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05C2" w:rsidRPr="00AE05C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4846DEC" w14:textId="07B31840" w:rsidR="00376C7D" w:rsidRPr="00AE05C2" w:rsidRDefault="00AE05C2" w:rsidP="0069143B">
            <w:pPr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0779BB39" w14:textId="77777777" w:rsidR="00376C7D" w:rsidRPr="00AE05C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193352" w14:textId="5F118978" w:rsidR="00097B4B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B78C94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64102DEE" w14:textId="77777777" w:rsidR="0069143B" w:rsidRPr="00AE05C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E05C2" w14:paraId="1C09F0B5" w14:textId="77777777" w:rsidTr="00F86ACF">
        <w:tc>
          <w:tcPr>
            <w:tcW w:w="753" w:type="dxa"/>
          </w:tcPr>
          <w:p w14:paraId="47B4DCAF" w14:textId="44094B00" w:rsidR="00376C7D" w:rsidRPr="00AE05C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</w:t>
            </w:r>
            <w:r w:rsidR="00AE05C2" w:rsidRPr="00AE05C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B5F84C2" w14:textId="7CAB1C63" w:rsidR="00376C7D" w:rsidRPr="00AE05C2" w:rsidRDefault="00AE05C2" w:rsidP="0069143B">
            <w:pPr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z w:val="22"/>
                <w:szCs w:val="22"/>
              </w:rPr>
              <w:t>Vissa förvaltningsärenden</w:t>
            </w:r>
          </w:p>
          <w:p w14:paraId="5A74EA95" w14:textId="77777777" w:rsidR="00376C7D" w:rsidRPr="00AE05C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AA153EF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A1DB530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52582ED8" w14:textId="77777777" w:rsidR="00930B63" w:rsidRPr="00AE05C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E05C2" w:rsidRPr="00AE05C2" w14:paraId="4CC7D408" w14:textId="77777777" w:rsidTr="00F86ACF">
        <w:tc>
          <w:tcPr>
            <w:tcW w:w="753" w:type="dxa"/>
          </w:tcPr>
          <w:p w14:paraId="5DEC362E" w14:textId="13234881" w:rsidR="00AE05C2" w:rsidRPr="00AE05C2" w:rsidRDefault="00AE05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3A597EE6" w14:textId="77777777" w:rsidR="00AE05C2" w:rsidRDefault="00AE05C2" w:rsidP="0069143B">
            <w:pPr>
              <w:rPr>
                <w:b/>
                <w:sz w:val="22"/>
                <w:szCs w:val="22"/>
              </w:rPr>
            </w:pPr>
            <w:r w:rsidRPr="00AE05C2">
              <w:rPr>
                <w:b/>
                <w:sz w:val="22"/>
                <w:szCs w:val="22"/>
              </w:rPr>
              <w:t>Utnämningsmakten</w:t>
            </w:r>
          </w:p>
          <w:p w14:paraId="65883044" w14:textId="77777777" w:rsidR="00AE05C2" w:rsidRDefault="00AE05C2" w:rsidP="0069143B">
            <w:pPr>
              <w:rPr>
                <w:b/>
                <w:sz w:val="22"/>
                <w:szCs w:val="22"/>
              </w:rPr>
            </w:pPr>
          </w:p>
          <w:p w14:paraId="34B096F1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59B6727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49E762D8" w14:textId="166616DF" w:rsidR="00AE05C2" w:rsidRPr="00AE05C2" w:rsidRDefault="00AE05C2" w:rsidP="0069143B">
            <w:pPr>
              <w:rPr>
                <w:b/>
                <w:sz w:val="22"/>
                <w:szCs w:val="22"/>
              </w:rPr>
            </w:pPr>
          </w:p>
        </w:tc>
      </w:tr>
      <w:tr w:rsidR="00AE05C2" w:rsidRPr="00AE05C2" w14:paraId="085EE912" w14:textId="77777777" w:rsidTr="00F86ACF">
        <w:tc>
          <w:tcPr>
            <w:tcW w:w="753" w:type="dxa"/>
          </w:tcPr>
          <w:p w14:paraId="6D41C25E" w14:textId="05156542" w:rsidR="00AE05C2" w:rsidRPr="00AE05C2" w:rsidRDefault="00AE05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23E7F52A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  <w:r w:rsidRPr="00AE05C2">
              <w:rPr>
                <w:b/>
                <w:bCs/>
                <w:sz w:val="22"/>
                <w:szCs w:val="22"/>
              </w:rPr>
              <w:t>Politiska samordningsfunktioner i Regeringskansliet över tid</w:t>
            </w:r>
          </w:p>
          <w:p w14:paraId="039A893C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</w:p>
          <w:p w14:paraId="79485337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6AD6ABA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0ECA77B4" w14:textId="4AF021AA" w:rsidR="00AE05C2" w:rsidRPr="00AE05C2" w:rsidRDefault="00AE05C2" w:rsidP="0069143B">
            <w:pPr>
              <w:rPr>
                <w:b/>
                <w:sz w:val="22"/>
                <w:szCs w:val="22"/>
              </w:rPr>
            </w:pPr>
          </w:p>
        </w:tc>
      </w:tr>
      <w:tr w:rsidR="00AE05C2" w:rsidRPr="00AE05C2" w14:paraId="5A7BA30E" w14:textId="77777777" w:rsidTr="00F86ACF">
        <w:tc>
          <w:tcPr>
            <w:tcW w:w="753" w:type="dxa"/>
          </w:tcPr>
          <w:p w14:paraId="347A7AD9" w14:textId="737040E9" w:rsidR="00AE05C2" w:rsidRPr="00AE05C2" w:rsidRDefault="00AE05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411B2D8E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  <w:r w:rsidRPr="00AE05C2">
              <w:rPr>
                <w:b/>
                <w:bCs/>
                <w:sz w:val="22"/>
                <w:szCs w:val="22"/>
              </w:rPr>
              <w:t>Statsråds användande av sociala medier</w:t>
            </w:r>
          </w:p>
          <w:p w14:paraId="4AC46494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</w:p>
          <w:p w14:paraId="6B5353F6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6C8E82B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59C7A116" w14:textId="4AAF866A" w:rsidR="00AE05C2" w:rsidRPr="00AE05C2" w:rsidRDefault="00AE05C2" w:rsidP="0069143B">
            <w:pPr>
              <w:rPr>
                <w:b/>
                <w:sz w:val="22"/>
                <w:szCs w:val="22"/>
              </w:rPr>
            </w:pPr>
          </w:p>
        </w:tc>
      </w:tr>
      <w:tr w:rsidR="00AE05C2" w:rsidRPr="00AE05C2" w14:paraId="04AC4FC4" w14:textId="77777777" w:rsidTr="00F86ACF">
        <w:tc>
          <w:tcPr>
            <w:tcW w:w="753" w:type="dxa"/>
          </w:tcPr>
          <w:p w14:paraId="4C0796B1" w14:textId="58A8701D" w:rsidR="00AE05C2" w:rsidRPr="00AE05C2" w:rsidRDefault="00AE05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02B82906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  <w:r w:rsidRPr="00AE05C2">
              <w:rPr>
                <w:b/>
                <w:bCs/>
                <w:sz w:val="22"/>
                <w:szCs w:val="22"/>
              </w:rPr>
              <w:t>Konsulärt stöd till frihetsberövade utomlands</w:t>
            </w:r>
          </w:p>
          <w:p w14:paraId="24AF58F0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</w:p>
          <w:p w14:paraId="75F3C1D5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35FEFA2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5A2CD320" w14:textId="6E0A8579" w:rsidR="00AE05C2" w:rsidRPr="00AE05C2" w:rsidRDefault="00AE05C2" w:rsidP="0069143B">
            <w:pPr>
              <w:rPr>
                <w:b/>
                <w:sz w:val="22"/>
                <w:szCs w:val="22"/>
              </w:rPr>
            </w:pPr>
          </w:p>
        </w:tc>
      </w:tr>
      <w:tr w:rsidR="00AE05C2" w:rsidRPr="00AE05C2" w14:paraId="1D92D1AE" w14:textId="77777777" w:rsidTr="00F86ACF">
        <w:tc>
          <w:tcPr>
            <w:tcW w:w="753" w:type="dxa"/>
          </w:tcPr>
          <w:p w14:paraId="54E59F84" w14:textId="08DAFED4" w:rsidR="00AE05C2" w:rsidRPr="00AE05C2" w:rsidRDefault="00AE05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596" w:type="dxa"/>
            <w:gridSpan w:val="2"/>
          </w:tcPr>
          <w:p w14:paraId="612A4D03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  <w:r w:rsidRPr="00AE05C2">
              <w:rPr>
                <w:b/>
                <w:bCs/>
                <w:sz w:val="22"/>
                <w:szCs w:val="22"/>
              </w:rPr>
              <w:t>Myndigheters underrättelser om införlivande av EU-rättsakter</w:t>
            </w:r>
          </w:p>
          <w:p w14:paraId="61AFBDDF" w14:textId="77777777" w:rsidR="00AE05C2" w:rsidRDefault="00AE05C2" w:rsidP="0069143B">
            <w:pPr>
              <w:rPr>
                <w:b/>
                <w:bCs/>
                <w:sz w:val="22"/>
                <w:szCs w:val="22"/>
              </w:rPr>
            </w:pPr>
          </w:p>
          <w:p w14:paraId="2E13F9D7" w14:textId="77777777" w:rsidR="00AE05C2" w:rsidRPr="00773AB2" w:rsidRDefault="00AE05C2" w:rsidP="00AE05C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F64812D" w14:textId="77777777" w:rsidR="00AE05C2" w:rsidRPr="00773AB2" w:rsidRDefault="00AE05C2" w:rsidP="00AE05C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082564A5" w14:textId="2ED94EC6" w:rsidR="00AE05C2" w:rsidRPr="00AE05C2" w:rsidRDefault="00AE05C2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AE05C2" w14:paraId="200E82E8" w14:textId="77777777" w:rsidTr="00F86ACF">
        <w:tc>
          <w:tcPr>
            <w:tcW w:w="753" w:type="dxa"/>
          </w:tcPr>
          <w:p w14:paraId="44641A3C" w14:textId="14A92E3C" w:rsidR="00376C7D" w:rsidRPr="00AE05C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napToGrid w:val="0"/>
                <w:sz w:val="22"/>
                <w:szCs w:val="22"/>
              </w:rPr>
              <w:t>§</w:t>
            </w:r>
            <w:r w:rsidR="00AE05C2" w:rsidRPr="00AE05C2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4F4F3867" w14:textId="3AEA0D38" w:rsidR="00376C7D" w:rsidRPr="00AE05C2" w:rsidRDefault="00AE05C2" w:rsidP="0069143B">
            <w:pPr>
              <w:rPr>
                <w:b/>
                <w:snapToGrid w:val="0"/>
                <w:sz w:val="22"/>
                <w:szCs w:val="22"/>
              </w:rPr>
            </w:pPr>
            <w:r w:rsidRPr="00AE05C2">
              <w:rPr>
                <w:b/>
                <w:sz w:val="22"/>
                <w:szCs w:val="22"/>
              </w:rPr>
              <w:t>Hantering av vissa granskningsärenden</w:t>
            </w:r>
          </w:p>
          <w:p w14:paraId="2D33A1A2" w14:textId="77777777" w:rsidR="00930B63" w:rsidRPr="00AE05C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E8DDFEA" w14:textId="77777777" w:rsidR="003E6AFD" w:rsidRDefault="003E6AFD" w:rsidP="003E6AFD">
            <w:pPr>
              <w:rPr>
                <w:bCs/>
                <w:snapToGrid w:val="0"/>
                <w:sz w:val="22"/>
                <w:szCs w:val="22"/>
              </w:rPr>
            </w:pPr>
            <w:r w:rsidRPr="005320EA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63D3E65A" w14:textId="77777777" w:rsidR="003E6AFD" w:rsidRDefault="003E6AFD" w:rsidP="003E6AFD">
            <w:pPr>
              <w:rPr>
                <w:bCs/>
                <w:snapToGrid w:val="0"/>
                <w:sz w:val="22"/>
                <w:szCs w:val="22"/>
              </w:rPr>
            </w:pPr>
          </w:p>
          <w:p w14:paraId="5338FC70" w14:textId="77777777" w:rsidR="003E6AFD" w:rsidRPr="005320EA" w:rsidRDefault="003E6AFD" w:rsidP="003E6AF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3309F526" w14:textId="77777777" w:rsidR="00376C7D" w:rsidRPr="00AE05C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E05C2" w14:paraId="36BB928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7C0B86C" w14:textId="77777777" w:rsidR="008273F4" w:rsidRPr="00AE05C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05C2">
              <w:rPr>
                <w:sz w:val="22"/>
                <w:szCs w:val="22"/>
              </w:rPr>
              <w:t>Vid protokollet</w:t>
            </w:r>
          </w:p>
          <w:p w14:paraId="753A8D54" w14:textId="7154CFDD" w:rsidR="008273F4" w:rsidRPr="00AE05C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05C2">
              <w:rPr>
                <w:sz w:val="22"/>
                <w:szCs w:val="22"/>
              </w:rPr>
              <w:t>Justera</w:t>
            </w:r>
            <w:r w:rsidR="005B019E">
              <w:rPr>
                <w:sz w:val="22"/>
                <w:szCs w:val="22"/>
              </w:rPr>
              <w:t>t 2024-10-17</w:t>
            </w:r>
          </w:p>
          <w:p w14:paraId="624CB6EA" w14:textId="77777777" w:rsidR="008273F4" w:rsidRPr="00AE05C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05C2">
              <w:rPr>
                <w:sz w:val="22"/>
                <w:szCs w:val="22"/>
              </w:rPr>
              <w:t>Ida Karkiainen</w:t>
            </w:r>
          </w:p>
          <w:p w14:paraId="34122253" w14:textId="77777777" w:rsidR="00AF32C5" w:rsidRPr="00AE05C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4F15714" w14:textId="77777777" w:rsidR="005805B8" w:rsidRDefault="005805B8" w:rsidP="005805B8">
      <w:pPr>
        <w:widowControl/>
        <w:rPr>
          <w:sz w:val="22"/>
          <w:szCs w:val="22"/>
        </w:rPr>
      </w:pPr>
    </w:p>
    <w:p w14:paraId="49A674C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F57A59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AE05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4DC5E1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51269F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881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A02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52C104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6791CEE" w14:textId="66A666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E05C2">
              <w:rPr>
                <w:sz w:val="20"/>
              </w:rPr>
              <w:t>4</w:t>
            </w:r>
          </w:p>
        </w:tc>
      </w:tr>
      <w:tr w:rsidR="005805B8" w14:paraId="56FCF9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E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BF8" w14:textId="5DE1865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D772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81B" w14:textId="1704D3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7720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ACB" w14:textId="73FFFFB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03A39">
              <w:rPr>
                <w:sz w:val="20"/>
              </w:rPr>
              <w:t>8</w:t>
            </w:r>
            <w:r w:rsidR="00EE2E34">
              <w:rPr>
                <w:sz w:val="20"/>
              </w:rPr>
              <w:t>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58AC" w14:textId="7F3768B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79A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CE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F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A4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2FB03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09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59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03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5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E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5A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5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32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40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81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22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93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B0B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E4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05E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7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E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B7298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624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24C" w14:textId="18BB3DC0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44A" w14:textId="46A36AC9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441" w14:textId="2E6EEF6B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6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4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D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EB83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9CC2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0A4" w14:textId="623CBE66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C06" w14:textId="50437319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D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3A" w14:textId="5997C50A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7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7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0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5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F1E4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39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6C3" w14:textId="4F612C1D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6A7" w14:textId="0C2DB347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81D" w14:textId="6F52E13D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E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A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F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2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9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C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39272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89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F60" w14:textId="5DE6454D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1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EB2" w14:textId="601B237F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608" w14:textId="0EDDD577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2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4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4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AB1E9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64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0A7" w14:textId="65FD82F9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9C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FD1" w14:textId="50477332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764" w14:textId="67504E6F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60EC3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FE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971" w14:textId="499668CB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C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BEA" w14:textId="082360DB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D2F" w14:textId="70D392A7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C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2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0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70D2A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CD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44F" w14:textId="26BE5E76" w:rsidR="00244936" w:rsidRPr="00003AB2" w:rsidRDefault="00D765C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16C" w14:textId="6919CD3D" w:rsidR="00244936" w:rsidRPr="00003AB2" w:rsidRDefault="00D765C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3DC" w14:textId="3F8910EC" w:rsidR="00244936" w:rsidRPr="00003AB2" w:rsidRDefault="00D765C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1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7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6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6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E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CC6B0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47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3E5" w14:textId="13A93EE3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D06" w14:textId="01BAE96D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844" w14:textId="20D74780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3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D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2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8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C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1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0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A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EED75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EB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6A9" w14:textId="5EDE4DC0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82B" w14:textId="0207D675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5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470" w14:textId="0763F5BF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C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7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2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1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2AA85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25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B06" w14:textId="11599CF0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5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52C" w14:textId="44EAE2B3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C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48A" w14:textId="1C4E6ACD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E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4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4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3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9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F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11AD8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79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144" w14:textId="35E66307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7E1" w14:textId="676FBE78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324" w14:textId="661DB24F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4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3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9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2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0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6624B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07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A98" w14:textId="6271D417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DF1" w14:textId="6A44AB62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211" w14:textId="52DF932B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E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F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8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A49DB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59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426" w14:textId="43E25A4F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7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16C" w14:textId="7457E04C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681" w14:textId="28049547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F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5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1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7500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06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427" w14:textId="5DAF6E60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5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9C2" w14:textId="5A89D25B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9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B9D" w14:textId="4820A91D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B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8B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4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4547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23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BC3" w14:textId="2E2A455F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F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4FD" w14:textId="668D6C8A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5F22" w14:textId="61CFA790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E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B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9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5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688F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D3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320" w14:textId="26B427F4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CCA" w14:textId="660846B5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478" w14:textId="74AE67C3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1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E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6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BE0C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02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1DD" w14:textId="686D7855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4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702" w14:textId="026489D4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1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A43F" w14:textId="40FE3E72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B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1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0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E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4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5C63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CC4C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7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2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7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1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D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0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E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9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9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5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3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D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0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7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C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5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E772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A6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4F9" w14:textId="4AAE33AA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F15" w14:textId="585650BF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FB2" w14:textId="7D4E5420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5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B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0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9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06B84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54B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14E" w14:textId="1800D1FC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4B2" w14:textId="3A0DF067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5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D1F" w14:textId="47B3384F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E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7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A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2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D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F9B7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836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9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F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F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1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3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8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6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6E217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C7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6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5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1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4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2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C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B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0D72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BA5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FDC" w14:textId="72846020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9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22B" w14:textId="43CC6FF7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1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C96" w14:textId="0DC48872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7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7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9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1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4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A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7795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17B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A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2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9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A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8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9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B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0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3C47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18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0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4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D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8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0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B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B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98AA9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DA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0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9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F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5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B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743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B1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D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3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4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2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F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3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8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A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080A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3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4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D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4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B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4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3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F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1B13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D22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BE6" w14:textId="382E538A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025" w14:textId="14F03AB0" w:rsidR="00244936" w:rsidRPr="00003AB2" w:rsidRDefault="008D772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ED4" w14:textId="50F2CD8D" w:rsidR="00244936" w:rsidRPr="00003AB2" w:rsidRDefault="00103A3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1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6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FB71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C3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9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C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E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C408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67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2F6" w14:textId="72ACCF1B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7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0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1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5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A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0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6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0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89FD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3D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8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E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E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5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4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6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F999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78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8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6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E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C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0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44B91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8B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B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F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2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C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95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8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5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8412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33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6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E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3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C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C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60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6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4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7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0A34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DF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D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6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6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5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F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7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3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58CE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7E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A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7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200" w14:textId="085B155D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8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3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E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5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5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2751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86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8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9F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F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C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A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5804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5B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5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A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8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9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6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D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F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B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C52E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75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E0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E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B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1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7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D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766B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37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4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B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9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D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A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D9B8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22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B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D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4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4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94EB0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C0A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4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C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2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D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6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8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99FD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20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3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2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6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8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9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D941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3B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E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6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9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1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2788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87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6A0" w14:textId="6447A1C8" w:rsidR="00244936" w:rsidRPr="00003AB2" w:rsidRDefault="005130E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E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89D" w14:textId="70CD5F8C" w:rsidR="00244936" w:rsidRPr="00003AB2" w:rsidRDefault="00EB65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370" w14:textId="622E222C" w:rsidR="00244936" w:rsidRPr="00003AB2" w:rsidRDefault="00D765C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A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8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6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7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D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56E4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2A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9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7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4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6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DF00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6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8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5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3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D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8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7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5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B2880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6D7C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61AD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2A7D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C90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493F0A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4D3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D10FF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02437F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883D52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A8468E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6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7B4B"/>
    <w:rsid w:val="000A10F5"/>
    <w:rsid w:val="000A1D83"/>
    <w:rsid w:val="000A4BCF"/>
    <w:rsid w:val="000A7521"/>
    <w:rsid w:val="000A7D87"/>
    <w:rsid w:val="000B29C6"/>
    <w:rsid w:val="000B49BA"/>
    <w:rsid w:val="000B4B17"/>
    <w:rsid w:val="000B5BE6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3A39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36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E6AFD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30E9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019E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347C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D7720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05C2"/>
    <w:rsid w:val="00AE179D"/>
    <w:rsid w:val="00AE23B6"/>
    <w:rsid w:val="00AE27A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41F8"/>
    <w:rsid w:val="00D565FE"/>
    <w:rsid w:val="00D650C7"/>
    <w:rsid w:val="00D67826"/>
    <w:rsid w:val="00D67B7E"/>
    <w:rsid w:val="00D67FEC"/>
    <w:rsid w:val="00D75A71"/>
    <w:rsid w:val="00D765C5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651C"/>
    <w:rsid w:val="00EC2B58"/>
    <w:rsid w:val="00EC735D"/>
    <w:rsid w:val="00EC7B83"/>
    <w:rsid w:val="00ED3B6E"/>
    <w:rsid w:val="00ED4737"/>
    <w:rsid w:val="00ED5D82"/>
    <w:rsid w:val="00EE2E34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9B2E4"/>
  <w15:chartTrackingRefBased/>
  <w15:docId w15:val="{5456DABD-7D62-4B28-B1ED-27B27A3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</TotalTime>
  <Pages>3</Pages>
  <Words>431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2024-10-21T12:15:00Z</dcterms:created>
  <dcterms:modified xsi:type="dcterms:W3CDTF">2024-10-21T12:16:00Z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