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F7D" w:rsidRPr="00FC344B" w:rsidRDefault="00AD1F7D" w:rsidP="006D395B">
      <w:pPr>
        <w:pStyle w:val="Hemstlrubrik"/>
      </w:pPr>
      <w:r w:rsidRPr="00FC344B">
        <w:t>Förslag till riksdagsbeslut</w:t>
      </w:r>
    </w:p>
    <w:p w:rsidR="00AD1F7D" w:rsidRPr="00FC344B" w:rsidRDefault="00AD1F7D" w:rsidP="00AD1F7D">
      <w:pPr>
        <w:pStyle w:val="Hemstlatt"/>
      </w:pPr>
      <w:r w:rsidRPr="00FC344B">
        <w:t>Riksd</w:t>
      </w:r>
      <w:r w:rsidR="001229CC" w:rsidRPr="00FC344B">
        <w:t>agen tillkännager för riksdagsstyrelsen</w:t>
      </w:r>
      <w:r w:rsidRPr="00FC344B">
        <w:t xml:space="preserve"> som sin mening vad i m</w:t>
      </w:r>
      <w:r w:rsidRPr="00FC344B">
        <w:t>o</w:t>
      </w:r>
      <w:r w:rsidRPr="00FC344B">
        <w:t>tionen anförs om korttidsutlåning av cyklar i riksdagen till ledamöter och personal.</w:t>
      </w:r>
    </w:p>
    <w:p w:rsidR="00E84F25" w:rsidRPr="00FC344B" w:rsidRDefault="007C6092" w:rsidP="00E22893">
      <w:pPr>
        <w:pStyle w:val="Rubrik1"/>
      </w:pPr>
      <w:r w:rsidRPr="00FC344B">
        <w:t>Motivering</w:t>
      </w:r>
    </w:p>
    <w:p w:rsidR="00AD1F7D" w:rsidRPr="00FC344B" w:rsidRDefault="00AD1F7D" w:rsidP="00AD1F7D">
      <w:r w:rsidRPr="00FC344B">
        <w:t>Sveriges riksdagsledamöter gör många besök utanför riksdagen i Stockholm. Flera av dessa ligger på sådant avstånd att promenad framstår som tidsöda</w:t>
      </w:r>
      <w:r w:rsidRPr="00FC344B">
        <w:t>n</w:t>
      </w:r>
      <w:r w:rsidRPr="00FC344B">
        <w:t>de</w:t>
      </w:r>
      <w:r w:rsidR="004C6682" w:rsidRPr="00FC344B">
        <w:t>.</w:t>
      </w:r>
      <w:r w:rsidRPr="00FC344B">
        <w:t xml:space="preserve"> </w:t>
      </w:r>
      <w:r w:rsidR="004C6682" w:rsidRPr="00FC344B">
        <w:t>S</w:t>
      </w:r>
      <w:r w:rsidRPr="00FC344B">
        <w:t>amtidigt är transport med taxi i Stockholm</w:t>
      </w:r>
      <w:r w:rsidR="006D395B" w:rsidRPr="00FC344B">
        <w:t>s c</w:t>
      </w:r>
      <w:r w:rsidRPr="00FC344B">
        <w:t>ity också långsamt och kostbart. Varannan bilresa i Sverige är faktiskt kortare än fem km och i Stoc</w:t>
      </w:r>
      <w:r w:rsidRPr="00FC344B">
        <w:t>k</w:t>
      </w:r>
      <w:r w:rsidRPr="00FC344B">
        <w:t>holm torde avstånden vara än kortare.</w:t>
      </w:r>
    </w:p>
    <w:p w:rsidR="00AD1F7D" w:rsidRPr="00FC344B" w:rsidRDefault="00AD1F7D" w:rsidP="00FB0BF5">
      <w:pPr>
        <w:pStyle w:val="Normaltindrag"/>
      </w:pPr>
      <w:r w:rsidRPr="00FC344B">
        <w:t>Riksdagsledamöter, precis som människor i gemen, behöver fysisk aktiv</w:t>
      </w:r>
      <w:r w:rsidRPr="00FC344B">
        <w:t>i</w:t>
      </w:r>
      <w:r w:rsidRPr="00FC344B">
        <w:t>tet. Styrketräning eller simning är kanske inte det man helst av allt ägnar sig åt, eller så anser man helt enkelt inte att man har tillräckligt med tid.</w:t>
      </w:r>
    </w:p>
    <w:p w:rsidR="00AD1F7D" w:rsidRPr="00FC344B" w:rsidRDefault="00AD1F7D" w:rsidP="00FB0BF5">
      <w:pPr>
        <w:pStyle w:val="Normaltindrag"/>
      </w:pPr>
      <w:r w:rsidRPr="00FC344B">
        <w:t>Cykling är dock en aktivitet varigenom ledamöterna kunde kombinera e</w:t>
      </w:r>
      <w:r w:rsidRPr="00FC344B">
        <w:t>f</w:t>
      </w:r>
      <w:r w:rsidRPr="00FC344B">
        <w:t>fektiva persontransporter i innerstaden med ett tillfälle till motion. Som m</w:t>
      </w:r>
      <w:r w:rsidRPr="00FC344B">
        <w:t>o</w:t>
      </w:r>
      <w:r w:rsidRPr="00FC344B">
        <w:t>tionsform passar den i stort sett samtliga åldersgrupper, både vältränade och otränade. Sannolikt skulle också möjligheten att ta cykeln till en del av möt</w:t>
      </w:r>
      <w:r w:rsidRPr="00FC344B">
        <w:t>e</w:t>
      </w:r>
      <w:r w:rsidRPr="00FC344B">
        <w:t>na innebära minskade kostnader för tunnelbana eller taxi.</w:t>
      </w:r>
    </w:p>
    <w:p w:rsidR="00AD1F7D" w:rsidRPr="00FC344B" w:rsidRDefault="00AD1F7D" w:rsidP="00FB0BF5">
      <w:pPr>
        <w:pStyle w:val="Normaltindrag"/>
      </w:pPr>
      <w:r w:rsidRPr="00FC344B">
        <w:t>Förslagsvis kunde ett antal cyklar ställas upp utanför Riksgatan 1 för kor</w:t>
      </w:r>
      <w:r w:rsidRPr="00FC344B">
        <w:t>t</w:t>
      </w:r>
      <w:r w:rsidRPr="00FC344B">
        <w:t>tidsutlåning. Det kan tyckas att de som vill cykla borde ordna med egen c</w:t>
      </w:r>
      <w:r w:rsidRPr="00FC344B">
        <w:t>y</w:t>
      </w:r>
      <w:r w:rsidRPr="00FC344B">
        <w:t xml:space="preserve">kel, men för ledamöter boende utanför huvudstaden innebär det problem att ta med egen cykel och att förvara den </w:t>
      </w:r>
      <w:r w:rsidR="004C6682" w:rsidRPr="00FC344B">
        <w:t>i riksdagshuset</w:t>
      </w:r>
      <w:r w:rsidRPr="00FC344B">
        <w:t>.</w:t>
      </w:r>
    </w:p>
    <w:p w:rsidR="00AD1F7D" w:rsidRPr="00FC344B" w:rsidRDefault="00AD1F7D" w:rsidP="00FB0BF5">
      <w:pPr>
        <w:pStyle w:val="Normaltindrag"/>
      </w:pPr>
      <w:r w:rsidRPr="00FC344B">
        <w:t xml:space="preserve">I riksdagens infrastrukturbeslut för tiden fram till år 2015 har det bestämts att cyklandet </w:t>
      </w:r>
      <w:r w:rsidR="004C6682" w:rsidRPr="00FC344B">
        <w:t xml:space="preserve">skall </w:t>
      </w:r>
      <w:r w:rsidRPr="00FC344B">
        <w:t>öka både i absoluta och relativa tal. Med möjlighet till korttid</w:t>
      </w:r>
      <w:r w:rsidRPr="00FC344B">
        <w:t>s</w:t>
      </w:r>
      <w:r w:rsidRPr="00FC344B">
        <w:t>utlåning av cyklar för både personal och ledamöter har vi en praktisk möjli</w:t>
      </w:r>
      <w:r w:rsidRPr="00FC344B">
        <w:t>g</w:t>
      </w:r>
      <w:r w:rsidRPr="00FC344B">
        <w:t>het att bidra till förverkligandet av denna vision.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B0BF5" w:rsidRPr="00FC3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B0BF5" w:rsidRPr="00FC344B" w:rsidRDefault="00FB0BF5" w:rsidP="00FB0BF5">
            <w:pPr>
              <w:pStyle w:val="UnderskriftDatum"/>
              <w:spacing w:before="0"/>
            </w:pPr>
            <w:r w:rsidRPr="00FC344B">
              <w:lastRenderedPageBreak/>
              <w:t>Stockholm den 26 september 2005</w:t>
            </w:r>
          </w:p>
        </w:tc>
        <w:tc>
          <w:tcPr>
            <w:tcW w:w="3047" w:type="dxa"/>
          </w:tcPr>
          <w:p w:rsidR="00FB0BF5" w:rsidRPr="00FC344B" w:rsidRDefault="00FB0BF5" w:rsidP="00FB0BF5">
            <w:pPr>
              <w:pStyle w:val="Underskrifter"/>
            </w:pPr>
          </w:p>
        </w:tc>
      </w:tr>
      <w:tr w:rsidR="00FB0BF5" w:rsidRPr="00FC34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B0BF5" w:rsidRPr="00FC344B" w:rsidRDefault="00FB0BF5" w:rsidP="00FB0BF5">
            <w:pPr>
              <w:pStyle w:val="Underskrifter"/>
            </w:pPr>
            <w:r w:rsidRPr="00FC344B">
              <w:t>Allan Widman (fp)</w:t>
            </w:r>
          </w:p>
        </w:tc>
        <w:tc>
          <w:tcPr>
            <w:tcW w:w="3047" w:type="dxa"/>
          </w:tcPr>
          <w:p w:rsidR="00FB0BF5" w:rsidRPr="00FC344B" w:rsidRDefault="00FB0BF5" w:rsidP="00FB0BF5">
            <w:pPr>
              <w:pStyle w:val="Underskrifter"/>
            </w:pPr>
          </w:p>
        </w:tc>
      </w:tr>
    </w:tbl>
    <w:p w:rsidR="00AD1F7D" w:rsidRPr="00FC344B" w:rsidRDefault="00AD1F7D" w:rsidP="00FB0BF5">
      <w:pPr>
        <w:pStyle w:val="Normaltindrag"/>
      </w:pPr>
    </w:p>
    <w:sectPr w:rsidR="00AD1F7D" w:rsidRPr="00FC344B" w:rsidSect="00FB0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2C1A" w:rsidRPr="00FC344B" w:rsidRDefault="00BE2C1A">
      <w:r w:rsidRPr="00FC344B">
        <w:separator/>
      </w:r>
    </w:p>
  </w:endnote>
  <w:endnote w:type="continuationSeparator" w:id="0">
    <w:p w:rsidR="00BE2C1A" w:rsidRPr="00FC344B" w:rsidRDefault="00BE2C1A">
      <w:r w:rsidRPr="00FC34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BF5" w:rsidRPr="00FC344B" w:rsidRDefault="00FC344B" w:rsidP="00FB0BF5">
    <w:pPr>
      <w:pStyle w:val="Sidfot"/>
    </w:pPr>
    <w:r w:rsidRPr="00FC344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639297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BF5" w:rsidRDefault="00FB0B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395B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0BF5" w:rsidRDefault="00FB0B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D395B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BF5" w:rsidRPr="00FC344B" w:rsidRDefault="00FC344B" w:rsidP="00FB0BF5">
    <w:pPr>
      <w:pStyle w:val="Sidfot"/>
    </w:pPr>
    <w:r w:rsidRPr="00FC344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07837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BF5" w:rsidRDefault="00FB0B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C668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0BF5" w:rsidRDefault="00FB0B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4C668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BF5" w:rsidRPr="00FC344B" w:rsidRDefault="00FC344B" w:rsidP="00FB0BF5">
    <w:pPr>
      <w:pStyle w:val="Sidfot"/>
    </w:pPr>
    <w:r w:rsidRPr="00FC344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637221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BF5" w:rsidRDefault="00FB0B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D39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0BF5" w:rsidRDefault="00FB0B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D39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2C1A" w:rsidRPr="00FC344B" w:rsidRDefault="00BE2C1A">
      <w:r w:rsidRPr="00FC344B">
        <w:separator/>
      </w:r>
    </w:p>
  </w:footnote>
  <w:footnote w:type="continuationSeparator" w:id="0">
    <w:p w:rsidR="00BE2C1A" w:rsidRPr="00FC344B" w:rsidRDefault="00BE2C1A">
      <w:r w:rsidRPr="00FC344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BF5" w:rsidRPr="00FC344B" w:rsidRDefault="00FC344B" w:rsidP="00FB0BF5">
    <w:pPr>
      <w:pStyle w:val="Sidhuvud"/>
    </w:pPr>
    <w:r w:rsidRPr="00FC344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131398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BF5" w:rsidRDefault="00FB0B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668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6682">
                            <w:t>K258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0BF5" w:rsidRDefault="00FB0B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668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6682">
                      <w:t>K258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BF5" w:rsidRPr="00FC344B" w:rsidRDefault="00FC344B" w:rsidP="00FB0BF5">
    <w:pPr>
      <w:pStyle w:val="Sidhuvud"/>
    </w:pPr>
    <w:r w:rsidRPr="00FC344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16093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BF5" w:rsidRDefault="00FB0B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C6682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C6682">
                            <w:t>K258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0BF5" w:rsidRDefault="00FB0B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C6682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C6682">
                      <w:t>K258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0BF5" w:rsidRPr="00FC344B" w:rsidRDefault="00FB0BF5">
    <w:pPr>
      <w:pStyle w:val="FSHNormal"/>
      <w:tabs>
        <w:tab w:val="right" w:pos="5840"/>
      </w:tabs>
    </w:pPr>
    <w:r w:rsidRPr="00FC344B">
      <w:br/>
    </w:r>
    <w:r w:rsidRPr="00FC344B">
      <w:fldChar w:fldCharType="begin" w:fldLock="1"/>
    </w:r>
    <w:r w:rsidRPr="00FC344B">
      <w:instrText xml:space="preserve"> DOCPROPERTY</w:instrText>
    </w:r>
    <w:r w:rsidRPr="00FC344B">
      <w:rPr>
        <w:sz w:val="18"/>
      </w:rPr>
      <w:instrText xml:space="preserve"> "YearUser" *\charformat </w:instrText>
    </w:r>
    <w:r w:rsidRPr="00FC344B">
      <w:fldChar w:fldCharType="separate"/>
    </w:r>
    <w:r w:rsidR="004C6682" w:rsidRPr="00FC344B">
      <w:t>2005/06</w:t>
    </w:r>
    <w:r w:rsidRPr="00FC344B">
      <w:fldChar w:fldCharType="end"/>
    </w:r>
    <w:r w:rsidRPr="00FC344B">
      <w:t xml:space="preserve"> </w:t>
    </w:r>
    <w:r w:rsidRPr="00FC344B">
      <w:tab/>
      <w:t xml:space="preserve">mnr: </w:t>
    </w:r>
    <w:r w:rsidRPr="00FC344B">
      <w:fldChar w:fldCharType="begin" w:fldLock="1"/>
    </w:r>
    <w:r w:rsidRPr="00FC344B">
      <w:instrText xml:space="preserve"> DOCPROPERTY</w:instrText>
    </w:r>
    <w:r w:rsidRPr="00FC344B">
      <w:rPr>
        <w:sz w:val="18"/>
      </w:rPr>
      <w:instrText xml:space="preserve"> "Motionsnummer" *\charformat </w:instrText>
    </w:r>
    <w:r w:rsidRPr="00FC344B">
      <w:fldChar w:fldCharType="separate"/>
    </w:r>
    <w:r w:rsidR="004C6682" w:rsidRPr="00FC344B">
      <w:t>K258</w:t>
    </w:r>
    <w:r w:rsidRPr="00FC344B">
      <w:fldChar w:fldCharType="end"/>
    </w:r>
    <w:r w:rsidRPr="00FC344B">
      <w:br/>
    </w:r>
    <w:r w:rsidRPr="00FC344B">
      <w:fldChar w:fldCharType="begin" w:fldLock="1"/>
    </w:r>
    <w:r w:rsidRPr="00FC344B">
      <w:instrText xml:space="preserve"> DOCPROPERTY</w:instrText>
    </w:r>
    <w:r w:rsidRPr="00FC344B">
      <w:rPr>
        <w:sz w:val="18"/>
      </w:rPr>
      <w:instrText xml:space="preserve"> "Samling" *\charformat </w:instrText>
    </w:r>
    <w:r w:rsidRPr="00FC344B">
      <w:fldChar w:fldCharType="end"/>
    </w:r>
    <w:r w:rsidRPr="00FC344B">
      <w:tab/>
      <w:t xml:space="preserve">pnr: </w:t>
    </w:r>
    <w:r w:rsidRPr="00FC344B">
      <w:fldChar w:fldCharType="begin" w:fldLock="1"/>
    </w:r>
    <w:r w:rsidRPr="00FC344B">
      <w:instrText xml:space="preserve"> DOCPROPERTY</w:instrText>
    </w:r>
    <w:r w:rsidRPr="00FC344B">
      <w:rPr>
        <w:sz w:val="18"/>
      </w:rPr>
      <w:instrText xml:space="preserve"> "Partinummer" *\charformat </w:instrText>
    </w:r>
    <w:r w:rsidRPr="00FC344B">
      <w:fldChar w:fldCharType="separate"/>
    </w:r>
    <w:r w:rsidR="004C6682" w:rsidRPr="00FC344B">
      <w:t>fp376</w:t>
    </w:r>
    <w:r w:rsidRPr="00FC344B">
      <w:fldChar w:fldCharType="end"/>
    </w:r>
  </w:p>
  <w:p w:rsidR="00FB0BF5" w:rsidRPr="00FC344B" w:rsidRDefault="00FB0BF5">
    <w:pPr>
      <w:pStyle w:val="FSHRub1"/>
    </w:pPr>
    <w:r w:rsidRPr="00FC344B">
      <w:t>Motion till riksdagen</w:t>
    </w:r>
    <w:r w:rsidRPr="00FC344B">
      <w:br/>
    </w:r>
    <w:r w:rsidRPr="00FC344B">
      <w:fldChar w:fldCharType="begin" w:fldLock="1"/>
    </w:r>
    <w:r w:rsidRPr="00FC344B">
      <w:instrText xml:space="preserve"> DOCPROPERTY "YearUser" *\charformat </w:instrText>
    </w:r>
    <w:r w:rsidRPr="00FC344B">
      <w:fldChar w:fldCharType="separate"/>
    </w:r>
    <w:r w:rsidR="004C6682" w:rsidRPr="00FC344B">
      <w:t>2005/06</w:t>
    </w:r>
    <w:r w:rsidRPr="00FC344B">
      <w:fldChar w:fldCharType="end"/>
    </w:r>
    <w:r w:rsidRPr="00FC344B">
      <w:t>:</w:t>
    </w:r>
    <w:r w:rsidRPr="00FC344B">
      <w:fldChar w:fldCharType="begin" w:fldLock="1"/>
    </w:r>
    <w:r w:rsidRPr="00FC344B">
      <w:instrText xml:space="preserve"> DOCPROPERTY "Motionsnummer" *\charformat </w:instrText>
    </w:r>
    <w:r w:rsidRPr="00FC344B">
      <w:fldChar w:fldCharType="separate"/>
    </w:r>
    <w:r w:rsidR="004C6682" w:rsidRPr="00FC344B">
      <w:t>K258</w:t>
    </w:r>
    <w:r w:rsidRPr="00FC344B">
      <w:fldChar w:fldCharType="end"/>
    </w:r>
  </w:p>
  <w:p w:rsidR="00FB0BF5" w:rsidRPr="00FC344B" w:rsidRDefault="00FB0BF5">
    <w:pPr>
      <w:pStyle w:val="FSHNormalS5"/>
    </w:pPr>
    <w:r w:rsidRPr="00FC344B">
      <w:fldChar w:fldCharType="begin" w:fldLock="1"/>
    </w:r>
    <w:r w:rsidRPr="00FC344B">
      <w:instrText xml:space="preserve"> DOCPROPERTY "MotionarText" *\charformat </w:instrText>
    </w:r>
    <w:r w:rsidRPr="00FC344B">
      <w:fldChar w:fldCharType="separate"/>
    </w:r>
    <w:r w:rsidR="004C6682" w:rsidRPr="00FC344B">
      <w:t>av Allan Widman (fp)</w:t>
    </w:r>
    <w:r w:rsidRPr="00FC344B">
      <w:fldChar w:fldCharType="end"/>
    </w:r>
    <w:r w:rsidRPr="00FC344B">
      <w:br/>
    </w:r>
    <w:r w:rsidRPr="00FC344B">
      <w:fldChar w:fldCharType="begin" w:fldLock="1"/>
    </w:r>
    <w:r w:rsidRPr="00FC344B">
      <w:instrText xml:space="preserve"> DOCPROPERTY "SvarFrasKort" *\charformat </w:instrText>
    </w:r>
    <w:r w:rsidRPr="00FC344B">
      <w:fldChar w:fldCharType="end"/>
    </w:r>
  </w:p>
  <w:p w:rsidR="00FB0BF5" w:rsidRPr="00FC344B" w:rsidRDefault="00FB0BF5">
    <w:pPr>
      <w:pStyle w:val="FSHTitel"/>
    </w:pPr>
    <w:r w:rsidRPr="00FC344B">
      <w:fldChar w:fldCharType="begin" w:fldLock="1"/>
    </w:r>
    <w:r w:rsidRPr="00FC344B">
      <w:instrText xml:space="preserve"> DOCPROPERTY</w:instrText>
    </w:r>
    <w:r w:rsidRPr="00FC344B">
      <w:rPr>
        <w:sz w:val="18"/>
      </w:rPr>
      <w:instrText xml:space="preserve"> "RubrikSvar" *\charformat </w:instrText>
    </w:r>
    <w:r w:rsidRPr="00FC344B">
      <w:fldChar w:fldCharType="separate"/>
    </w:r>
    <w:r w:rsidR="004C6682" w:rsidRPr="00FC344B">
      <w:t>Cyklar i riksdagen</w:t>
    </w:r>
    <w:r w:rsidRPr="00FC344B">
      <w:fldChar w:fldCharType="end"/>
    </w:r>
  </w:p>
  <w:p w:rsidR="00FB0BF5" w:rsidRPr="00FC344B" w:rsidRDefault="00FB0BF5" w:rsidP="00FB0BF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6FE80D0"/>
    <w:lvl w:ilvl="0" w:tplc="F578B42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3052291">
    <w:abstractNumId w:val="13"/>
  </w:num>
  <w:num w:numId="2" w16cid:durableId="647830680">
    <w:abstractNumId w:val="10"/>
  </w:num>
  <w:num w:numId="3" w16cid:durableId="881022567">
    <w:abstractNumId w:val="11"/>
  </w:num>
  <w:num w:numId="4" w16cid:durableId="1746610924">
    <w:abstractNumId w:val="12"/>
  </w:num>
  <w:num w:numId="5" w16cid:durableId="1597247999">
    <w:abstractNumId w:val="8"/>
  </w:num>
  <w:num w:numId="6" w16cid:durableId="580600812">
    <w:abstractNumId w:val="3"/>
  </w:num>
  <w:num w:numId="7" w16cid:durableId="1683318616">
    <w:abstractNumId w:val="2"/>
  </w:num>
  <w:num w:numId="8" w16cid:durableId="1761753610">
    <w:abstractNumId w:val="1"/>
  </w:num>
  <w:num w:numId="9" w16cid:durableId="1415467213">
    <w:abstractNumId w:val="0"/>
  </w:num>
  <w:num w:numId="10" w16cid:durableId="558054739">
    <w:abstractNumId w:val="9"/>
  </w:num>
  <w:num w:numId="11" w16cid:durableId="1789658879">
    <w:abstractNumId w:val="7"/>
  </w:num>
  <w:num w:numId="12" w16cid:durableId="550578984">
    <w:abstractNumId w:val="6"/>
  </w:num>
  <w:num w:numId="13" w16cid:durableId="1569456592">
    <w:abstractNumId w:val="5"/>
  </w:num>
  <w:num w:numId="14" w16cid:durableId="9668119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3"/>
  </w:docVars>
  <w:rsids>
    <w:rsidRoot w:val="0051487C"/>
    <w:rsid w:val="00064BC3"/>
    <w:rsid w:val="00066775"/>
    <w:rsid w:val="00072FB9"/>
    <w:rsid w:val="00100531"/>
    <w:rsid w:val="001229CC"/>
    <w:rsid w:val="001A6D9A"/>
    <w:rsid w:val="001E15C5"/>
    <w:rsid w:val="00201DFB"/>
    <w:rsid w:val="00204A63"/>
    <w:rsid w:val="00212FF1"/>
    <w:rsid w:val="00230193"/>
    <w:rsid w:val="0025068A"/>
    <w:rsid w:val="002818D3"/>
    <w:rsid w:val="002D11A8"/>
    <w:rsid w:val="003A2B3C"/>
    <w:rsid w:val="003E4A91"/>
    <w:rsid w:val="00445271"/>
    <w:rsid w:val="004A0504"/>
    <w:rsid w:val="004C6682"/>
    <w:rsid w:val="004E38D9"/>
    <w:rsid w:val="0051487C"/>
    <w:rsid w:val="006D395B"/>
    <w:rsid w:val="00740D6D"/>
    <w:rsid w:val="00794149"/>
    <w:rsid w:val="007B67A7"/>
    <w:rsid w:val="007C6092"/>
    <w:rsid w:val="00936624"/>
    <w:rsid w:val="00A053C6"/>
    <w:rsid w:val="00AD1F7D"/>
    <w:rsid w:val="00B13BF0"/>
    <w:rsid w:val="00BC2969"/>
    <w:rsid w:val="00BE2C1A"/>
    <w:rsid w:val="00C1285C"/>
    <w:rsid w:val="00C27B7D"/>
    <w:rsid w:val="00C926D2"/>
    <w:rsid w:val="00D1174F"/>
    <w:rsid w:val="00DC6C70"/>
    <w:rsid w:val="00E22893"/>
    <w:rsid w:val="00E360DE"/>
    <w:rsid w:val="00E75D28"/>
    <w:rsid w:val="00E84F25"/>
    <w:rsid w:val="00FB0BF5"/>
    <w:rsid w:val="00FC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3B9A73-574E-436C-8E93-454995EE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1A6D9A"/>
    <w:rPr>
      <w:rFonts w:ascii="Tahoma" w:hAnsi="Tahoma" w:cs="Tahoma"/>
      <w:sz w:val="16"/>
      <w:szCs w:val="16"/>
    </w:r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B0BF5"/>
    <w:pPr>
      <w:keepLines/>
      <w:spacing w:before="0"/>
      <w:ind w:left="340"/>
    </w:pPr>
  </w:style>
  <w:style w:type="paragraph" w:customStyle="1" w:styleId="Hemstlrubrik">
    <w:name w:val="Hemstl_rubrik"/>
    <w:basedOn w:val="Rubrik1"/>
    <w:next w:val="Normal"/>
    <w:rsid w:val="006D395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260</Words>
  <Characters>1477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K258</vt:lpstr>
    </vt:vector>
  </TitlesOfParts>
  <Company>Riksdagen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K258</dc:title>
  <dc:subject>K258</dc:subject>
  <dc:creator>Riksdagen</dc:creator>
  <cp:keywords>Riksdagen</cp:keywords>
  <dc:description/>
  <cp:lastModifiedBy>Lars Brink</cp:lastModifiedBy>
  <cp:revision>2</cp:revision>
  <cp:lastPrinted>2005-10-14T07:29:00Z</cp:lastPrinted>
  <dcterms:created xsi:type="dcterms:W3CDTF">2025-12-16T19:35:00Z</dcterms:created>
  <dcterms:modified xsi:type="dcterms:W3CDTF">2025-12-16T19:35:00Z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mot2000_423_2006-01-13</vt:lpwstr>
  </property>
  <property fmtid="{D5CDD505-2E9C-101B-9397-08002B2CF9AE}" pid="3" name="version">
    <vt:lpwstr>mot2000_416_2005-09-26</vt:lpwstr>
  </property>
  <property fmtid="{D5CDD505-2E9C-101B-9397-08002B2CF9AE}" pid="4" name="dokumenttyp">
    <vt:lpwstr>motion</vt:lpwstr>
  </property>
  <property fmtid="{D5CDD505-2E9C-101B-9397-08002B2CF9AE}" pid="5" name="Sekr">
    <vt:lpwstr>vl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Cyklar i riksdagen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Cyklar i riksdagen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fp376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Allan Widman (fp)</vt:lpwstr>
  </property>
  <property fmtid="{D5CDD505-2E9C-101B-9397-08002B2CF9AE}" pid="26" name="MotionarLista">
    <vt:lpwstr>Widman, Allan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Allan Widman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2005</vt:lpwstr>
  </property>
  <property fmtid="{D5CDD505-2E9C-101B-9397-08002B2CF9AE}" pid="44" name="NotesUID">
    <vt:lpwstr>viktoria.leigard@riksdagen.se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20052006000001020112000003760069</vt:lpwstr>
  </property>
  <property fmtid="{D5CDD505-2E9C-101B-9397-08002B2CF9AE}" pid="47" name="datum">
    <vt:lpwstr>050926</vt:lpwstr>
  </property>
  <property fmtid="{D5CDD505-2E9C-101B-9397-08002B2CF9AE}" pid="48" name="avsändar-e-post">
    <vt:lpwstr>viktoria.leigard@riksdagen.se</vt:lpwstr>
  </property>
  <property fmtid="{D5CDD505-2E9C-101B-9397-08002B2CF9AE}" pid="49" name="id">
    <vt:lpwstr>20052006000001020112000003760069</vt:lpwstr>
  </property>
  <property fmtid="{D5CDD505-2E9C-101B-9397-08002B2CF9AE}" pid="50" name="nummer">
    <vt:lpwstr>258</vt:lpwstr>
  </property>
  <property fmtid="{D5CDD505-2E9C-101B-9397-08002B2CF9AE}" pid="51" name="utskottsbeteckning">
    <vt:lpwstr>K</vt:lpwstr>
  </property>
</Properties>
</file>