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7677FF" w14:textId="77777777">
      <w:pPr>
        <w:pStyle w:val="Normalutanindragellerluft"/>
      </w:pPr>
      <w:bookmarkStart w:name="_Toc106800475" w:id="0"/>
      <w:bookmarkStart w:name="_Toc106801300" w:id="1"/>
    </w:p>
    <w:p xmlns:w14="http://schemas.microsoft.com/office/word/2010/wordml" w:rsidRPr="009B062B" w:rsidR="00AF30DD" w:rsidP="008E7710" w:rsidRDefault="008E7710" w14:paraId="6AE66792" w14:textId="77777777">
      <w:pPr>
        <w:pStyle w:val="RubrikFrslagTIllRiksdagsbeslut"/>
      </w:pPr>
      <w:sdt>
        <w:sdtPr>
          <w:alias w:val="CC_Boilerplate_4"/>
          <w:tag w:val="CC_Boilerplate_4"/>
          <w:id w:val="-1644581176"/>
          <w:lock w:val="sdtContentLocked"/>
          <w:placeholder>
            <w:docPart w:val="4362D02B350B4846803F9169B0D4752A"/>
          </w:placeholder>
          <w:text/>
        </w:sdtPr>
        <w:sdtEndPr/>
        <w:sdtContent>
          <w:r w:rsidRPr="009B062B" w:rsidR="00AF30DD">
            <w:t>Förslag till riksdagsbeslut</w:t>
          </w:r>
        </w:sdtContent>
      </w:sdt>
      <w:bookmarkEnd w:id="0"/>
      <w:bookmarkEnd w:id="1"/>
    </w:p>
    <w:sdt>
      <w:sdtPr>
        <w:tag w:val="e405afd2-f8fa-40ee-8d0d-c5a4a05d10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återupprätta fler nattågsförbindelser i syfte att stärka tillgängligheten, minska sårbarheten i transportsystemet, bidra till klimatsmart resande och förbättra Sveriges 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50027590854088A3DC50A88036FC82"/>
        </w:placeholder>
        <w:text/>
      </w:sdtPr>
      <w:sdtEndPr/>
      <w:sdtContent>
        <w:p xmlns:w14="http://schemas.microsoft.com/office/word/2010/wordml" w:rsidRPr="009B062B" w:rsidR="006D79C9" w:rsidP="00333E95" w:rsidRDefault="006D79C9" w14:paraId="0589FEBE" w14:textId="77777777">
          <w:pPr>
            <w:pStyle w:val="Rubrik1"/>
          </w:pPr>
          <w:r>
            <w:t>Motivering</w:t>
          </w:r>
        </w:p>
      </w:sdtContent>
    </w:sdt>
    <w:bookmarkEnd w:displacedByCustomXml="prev" w:id="3"/>
    <w:bookmarkEnd w:displacedByCustomXml="prev" w:id="4"/>
    <w:p xmlns:w14="http://schemas.microsoft.com/office/word/2010/wordml" w:rsidR="003E5FFD" w:rsidP="003E5FFD" w:rsidRDefault="003E5FFD" w14:paraId="0D455D76" w14:textId="0321A772">
      <w:pPr>
        <w:pStyle w:val="Normalutanindragellerluft"/>
      </w:pPr>
      <w:r>
        <w:t>Ett fungerande transportsystem är avgörande för att hela Sverige ska kunna leva och utvecklas. I dag är järnvägstrafiken i hög grad koncentrerad till Stockholm som knutpunkt. Det innebär att människor i stora delar av landet tvingas resa via huvudstaden för att nå exempelvis Göteborg, Malmö eller Köpenhamn. När nattågstrafiken enbart knyts till Stockholm försvagas möjligheterna att leva, bo och verka i norra Sverige, längs Norrlandskusten och i inlandet.</w:t>
      </w:r>
    </w:p>
    <w:p xmlns:w14="http://schemas.microsoft.com/office/word/2010/wordml" w:rsidR="003E5FFD" w:rsidP="003E5FFD" w:rsidRDefault="003E5FFD" w14:paraId="391F3289" w14:textId="77777777">
      <w:pPr>
        <w:pStyle w:val="Normalutanindragellerluft"/>
      </w:pPr>
      <w:r>
        <w:t>Centerpartiet har länge drivit att hela landet ska ha likvärdiga förutsättningar. Transporter är en central del av detta. När den som bor i Jämtland eller Västerbotten får längre, mer sårbara och mindre pålitliga resor än den som bor i Stockholm, då skapas en obalans som i förlängningen hotar både företagande, arbetsmarknad och människors frihet att välja bostadsort.</w:t>
      </w:r>
    </w:p>
    <w:p xmlns:w14="http://schemas.microsoft.com/office/word/2010/wordml" w:rsidR="003E5FFD" w:rsidP="003E5FFD" w:rsidRDefault="003E5FFD" w14:paraId="7CE29439" w14:textId="77777777">
      <w:pPr>
        <w:pStyle w:val="Normalutanindragellerluft"/>
      </w:pPr>
      <w:r>
        <w:lastRenderedPageBreak/>
        <w:t>Det finns också en viktig beredskapsaspekt. Den nuvarande centraliseringen innebär att ett tekniskt fel i Mälardalen – eller ett avbrott till följd av antagonistiska hot – riskerar att lamslå stora delar av landets tågtrafik. Vi vet att främmande makt redan riktar attacker mot vår infrastruktur. Att bygga ett system där nästan all långväga tågtrafik passerar en enda flaskhals är därför både riskabelt och kortsiktigt. Ett mer decentraliserat nät, med fler nattågsförbindelser från olika delar av landet, ökar redundansen och stärker Sveriges motståndskraft.</w:t>
      </w:r>
    </w:p>
    <w:p xmlns:w14="http://schemas.microsoft.com/office/word/2010/wordml" w:rsidRPr="00422B9E" w:rsidR="00422B9E" w:rsidP="003E5FFD" w:rsidRDefault="003E5FFD" w14:paraId="19FE60E5" w14:textId="785C2C6F">
      <w:pPr>
        <w:pStyle w:val="Normalutanindragellerluft"/>
      </w:pPr>
      <w:r>
        <w:t>Ur ett klimatperspektiv är nattåget dessutom ett viktigt alternativ till flyget och långväga bilresor. Direktlinjer till fler destinationer gör det mer attraktivt att välja tåget. Detta bidrar till både våra nationella klimatmål och till EU:s ambition om att stärka det gränsöverskridande tågresandet.</w:t>
      </w:r>
    </w:p>
    <w:p xmlns:w14="http://schemas.microsoft.com/office/word/2010/wordml" w:rsidR="00BB6339" w:rsidP="008E0FE2" w:rsidRDefault="00BB6339" w14:paraId="4ED7E890" w14:textId="77777777">
      <w:pPr>
        <w:pStyle w:val="Normalutanindragellerluft"/>
      </w:pPr>
    </w:p>
    <w:sdt>
      <w:sdtPr>
        <w:rPr>
          <w:i/>
          <w:noProof/>
        </w:rPr>
        <w:alias w:val="CC_Underskrifter"/>
        <w:tag w:val="CC_Underskrifter"/>
        <w:id w:val="583496634"/>
        <w:lock w:val="sdtContentLocked"/>
        <w:placeholder>
          <w:docPart w:val="841339235F074A7EB60F8AD00BB16AA3"/>
        </w:placeholder>
      </w:sdtPr>
      <w:sdtEndPr/>
      <w:sdtContent>
        <w:p xmlns:w14="http://schemas.microsoft.com/office/word/2010/wordml" w:rsidR="008E7710" w:rsidP="008E7710" w:rsidRDefault="008E7710" w14:paraId="0768155B" w14:textId="77777777">
          <w:pPr/>
          <w:r/>
        </w:p>
        <w:p xmlns:w14="http://schemas.microsoft.com/office/word/2010/wordml" w:rsidR="008E7710" w:rsidP="008E7710" w:rsidRDefault="008E7710" w14:paraId="74D71062" w14:textId="03515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0BD872" w14:textId="799C814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6953" w14:textId="77777777" w:rsidR="003E5FFD" w:rsidRDefault="003E5FFD" w:rsidP="000C1CAD">
      <w:pPr>
        <w:spacing w:line="240" w:lineRule="auto"/>
      </w:pPr>
      <w:r>
        <w:separator/>
      </w:r>
    </w:p>
  </w:endnote>
  <w:endnote w:type="continuationSeparator" w:id="0">
    <w:p w14:paraId="1D80CA7F" w14:textId="77777777" w:rsidR="003E5FFD" w:rsidRDefault="003E5F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47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3D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F8A9" w14:textId="4DE3505B" w:rsidR="00262EA3" w:rsidRPr="008E7710" w:rsidRDefault="00262EA3" w:rsidP="008E77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8A7E" w14:textId="77777777" w:rsidR="003E5FFD" w:rsidRDefault="003E5FFD" w:rsidP="000C1CAD">
      <w:pPr>
        <w:spacing w:line="240" w:lineRule="auto"/>
      </w:pPr>
      <w:r>
        <w:separator/>
      </w:r>
    </w:p>
  </w:footnote>
  <w:footnote w:type="continuationSeparator" w:id="0">
    <w:p w14:paraId="59C154FA" w14:textId="77777777" w:rsidR="003E5FFD" w:rsidRDefault="003E5F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652B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8FF3C2" wp14:anchorId="5A554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7710" w14:paraId="7FFF97E1" w14:textId="5B595D1C">
                          <w:pPr>
                            <w:jc w:val="right"/>
                          </w:pPr>
                          <w:sdt>
                            <w:sdtPr>
                              <w:alias w:val="CC_Noformat_Partikod"/>
                              <w:tag w:val="CC_Noformat_Partikod"/>
                              <w:id w:val="-53464382"/>
                              <w:placeholder>
                                <w:docPart w:val="FD97E5201C9E48BF887A8AD1430127FC"/>
                              </w:placeholder>
                              <w:text/>
                            </w:sdtPr>
                            <w:sdtEndPr/>
                            <w:sdtContent>
                              <w:r w:rsidR="003E5FFD">
                                <w:t>C</w:t>
                              </w:r>
                            </w:sdtContent>
                          </w:sdt>
                          <w:sdt>
                            <w:sdtPr>
                              <w:alias w:val="CC_Noformat_Partinummer"/>
                              <w:tag w:val="CC_Noformat_Partinummer"/>
                              <w:id w:val="-1709555926"/>
                              <w:placeholder>
                                <w:docPart w:val="E565388D1EAF454CB43D2CF8A6B8FC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546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7710" w14:paraId="7FFF97E1" w14:textId="5B595D1C">
                    <w:pPr>
                      <w:jc w:val="right"/>
                    </w:pPr>
                    <w:sdt>
                      <w:sdtPr>
                        <w:alias w:val="CC_Noformat_Partikod"/>
                        <w:tag w:val="CC_Noformat_Partikod"/>
                        <w:id w:val="-53464382"/>
                        <w:placeholder>
                          <w:docPart w:val="FD97E5201C9E48BF887A8AD1430127FC"/>
                        </w:placeholder>
                        <w:text/>
                      </w:sdtPr>
                      <w:sdtEndPr/>
                      <w:sdtContent>
                        <w:r w:rsidR="003E5FFD">
                          <w:t>C</w:t>
                        </w:r>
                      </w:sdtContent>
                    </w:sdt>
                    <w:sdt>
                      <w:sdtPr>
                        <w:alias w:val="CC_Noformat_Partinummer"/>
                        <w:tag w:val="CC_Noformat_Partinummer"/>
                        <w:id w:val="-1709555926"/>
                        <w:placeholder>
                          <w:docPart w:val="E565388D1EAF454CB43D2CF8A6B8FC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3E70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D9D1A1" w14:textId="77777777">
    <w:pPr>
      <w:jc w:val="right"/>
    </w:pPr>
  </w:p>
  <w:p w:rsidR="00262EA3" w:rsidP="00776B74" w:rsidRDefault="00262EA3" w14:paraId="6F4C10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E7710" w14:paraId="2B857F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7BE4A6" wp14:anchorId="718709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7710" w14:paraId="3B70376F" w14:textId="1082E7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FF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E7710" w14:paraId="5B0B6E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7710" w14:paraId="608B8794" w14:textId="1EC86E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:2061</w:t>
        </w:r>
      </w:sdtContent>
    </w:sdt>
  </w:p>
  <w:p w:rsidR="00262EA3" w:rsidP="00E03A3D" w:rsidRDefault="008E7710" w14:paraId="63DD1214" w14:textId="6D01F94B">
    <w:pPr>
      <w:pStyle w:val="Motionr"/>
    </w:pPr>
    <w:sdt>
      <w:sdtPr>
        <w:alias w:val="CC_Noformat_Avtext"/>
        <w:tag w:val="CC_Noformat_Avtext"/>
        <w:id w:val="-2020768203"/>
        <w:lock w:val="sdtContentLocked"/>
        <w:placeholder>
          <w:docPart w:val="FD97E5201C9E48BF887A8AD1430127FC"/>
        </w:placeholder>
        <w15:appearance w15:val="hidden"/>
        <w:text/>
      </w:sdtPr>
      <w:sdtEndPr/>
      <w:sdtContent>
        <w:r>
          <w:t>av Anders Ådahl (C)</w:t>
        </w:r>
      </w:sdtContent>
    </w:sdt>
  </w:p>
  <w:sdt>
    <w:sdtPr>
      <w:alias w:val="CC_Noformat_Rubtext"/>
      <w:tag w:val="CC_Noformat_Rubtext"/>
      <w:id w:val="-218060500"/>
      <w:lock w:val="sdtContentLocked"/>
      <w:placeholder>
        <w:docPart w:val="E565388D1EAF454CB43D2CF8A6B8FC56"/>
      </w:placeholder>
      <w:text/>
    </w:sdtPr>
    <w:sdtEndPr/>
    <w:sdtContent>
      <w:p w:rsidR="00262EA3" w:rsidP="00283E0F" w:rsidRDefault="003E5FFD" w14:paraId="330B76E3" w14:textId="51DC7FA9">
        <w:pPr>
          <w:pStyle w:val="FSHRub2"/>
        </w:pPr>
        <w:r>
          <w:t>Fler nattågsförbindelser för hela landet och för Sveriges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9DCB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F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FF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710"/>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59BE0"/>
  <w15:chartTrackingRefBased/>
  <w15:docId w15:val="{C37CE7F1-3037-492B-BA03-B4330F8F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2D02B350B4846803F9169B0D4752A"/>
        <w:category>
          <w:name w:val="Allmänt"/>
          <w:gallery w:val="placeholder"/>
        </w:category>
        <w:types>
          <w:type w:val="bbPlcHdr"/>
        </w:types>
        <w:behaviors>
          <w:behavior w:val="content"/>
        </w:behaviors>
        <w:guid w:val="{AF75B161-DBEF-4B58-9F8F-784839F9C124}"/>
      </w:docPartPr>
      <w:docPartBody>
        <w:p w:rsidR="00FF49BB" w:rsidRDefault="00FF49BB">
          <w:pPr>
            <w:pStyle w:val="4362D02B350B4846803F9169B0D4752A"/>
          </w:pPr>
          <w:r w:rsidRPr="005A0A93">
            <w:rPr>
              <w:rStyle w:val="Platshllartext"/>
            </w:rPr>
            <w:t>Förslag till riksdagsbeslut</w:t>
          </w:r>
        </w:p>
      </w:docPartBody>
    </w:docPart>
    <w:docPart>
      <w:docPartPr>
        <w:name w:val="9DDD4738868C4B8B88CD29C74AE984E3"/>
        <w:category>
          <w:name w:val="Allmänt"/>
          <w:gallery w:val="placeholder"/>
        </w:category>
        <w:types>
          <w:type w:val="bbPlcHdr"/>
        </w:types>
        <w:behaviors>
          <w:behavior w:val="content"/>
        </w:behaviors>
        <w:guid w:val="{2A11B729-65FC-44CF-8C00-4970B2B1154A}"/>
      </w:docPartPr>
      <w:docPartBody>
        <w:p w:rsidR="00FF49BB" w:rsidRDefault="00FF49BB">
          <w:pPr>
            <w:pStyle w:val="9DDD4738868C4B8B88CD29C74AE984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50027590854088A3DC50A88036FC82"/>
        <w:category>
          <w:name w:val="Allmänt"/>
          <w:gallery w:val="placeholder"/>
        </w:category>
        <w:types>
          <w:type w:val="bbPlcHdr"/>
        </w:types>
        <w:behaviors>
          <w:behavior w:val="content"/>
        </w:behaviors>
        <w:guid w:val="{63575E19-CCB6-4755-952F-C4F37F5DCD2A}"/>
      </w:docPartPr>
      <w:docPartBody>
        <w:p w:rsidR="00FF49BB" w:rsidRDefault="00FF49BB">
          <w:pPr>
            <w:pStyle w:val="4150027590854088A3DC50A88036FC82"/>
          </w:pPr>
          <w:r w:rsidRPr="005A0A93">
            <w:rPr>
              <w:rStyle w:val="Platshllartext"/>
            </w:rPr>
            <w:t>Motivering</w:t>
          </w:r>
        </w:p>
      </w:docPartBody>
    </w:docPart>
    <w:docPart>
      <w:docPartPr>
        <w:name w:val="841339235F074A7EB60F8AD00BB16AA3"/>
        <w:category>
          <w:name w:val="Allmänt"/>
          <w:gallery w:val="placeholder"/>
        </w:category>
        <w:types>
          <w:type w:val="bbPlcHdr"/>
        </w:types>
        <w:behaviors>
          <w:behavior w:val="content"/>
        </w:behaviors>
        <w:guid w:val="{97E6ED12-B2CF-4A50-8A77-6972E003DE4E}"/>
      </w:docPartPr>
      <w:docPartBody>
        <w:p w:rsidR="00FF49BB" w:rsidRDefault="00FF49BB">
          <w:pPr>
            <w:pStyle w:val="841339235F074A7EB60F8AD00BB16AA3"/>
          </w:pPr>
          <w:r w:rsidRPr="009B077E">
            <w:rPr>
              <w:rStyle w:val="Platshllartext"/>
            </w:rPr>
            <w:t>Namn på motionärer infogas/tas bort via panelen.</w:t>
          </w:r>
        </w:p>
      </w:docPartBody>
    </w:docPart>
    <w:docPart>
      <w:docPartPr>
        <w:name w:val="FD97E5201C9E48BF887A8AD1430127FC"/>
        <w:category>
          <w:name w:val="Allmänt"/>
          <w:gallery w:val="placeholder"/>
        </w:category>
        <w:types>
          <w:type w:val="bbPlcHdr"/>
        </w:types>
        <w:behaviors>
          <w:behavior w:val="content"/>
        </w:behaviors>
        <w:guid w:val="{518BE420-683B-4DDA-9A9F-49FC74C702E6}"/>
      </w:docPartPr>
      <w:docPartBody>
        <w:p w:rsidR="00FF49BB" w:rsidRDefault="00FF49BB">
          <w:pPr>
            <w:pStyle w:val="FD97E5201C9E48BF887A8AD1430127FC"/>
          </w:pPr>
          <w:r>
            <w:rPr>
              <w:rStyle w:val="Platshllartext"/>
            </w:rPr>
            <w:t xml:space="preserve"> </w:t>
          </w:r>
        </w:p>
      </w:docPartBody>
    </w:docPart>
    <w:docPart>
      <w:docPartPr>
        <w:name w:val="E565388D1EAF454CB43D2CF8A6B8FC56"/>
        <w:category>
          <w:name w:val="Allmänt"/>
          <w:gallery w:val="placeholder"/>
        </w:category>
        <w:types>
          <w:type w:val="bbPlcHdr"/>
        </w:types>
        <w:behaviors>
          <w:behavior w:val="content"/>
        </w:behaviors>
        <w:guid w:val="{AE784FA4-B142-4DAB-968A-5CD4C768B7B3}"/>
      </w:docPartPr>
      <w:docPartBody>
        <w:p w:rsidR="00FF49BB" w:rsidRDefault="00FF49BB">
          <w:pPr>
            <w:pStyle w:val="E565388D1EAF454CB43D2CF8A6B8FC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BB"/>
    <w:rsid w:val="00FF4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2D02B350B4846803F9169B0D4752A">
    <w:name w:val="4362D02B350B4846803F9169B0D4752A"/>
  </w:style>
  <w:style w:type="paragraph" w:customStyle="1" w:styleId="9DDD4738868C4B8B88CD29C74AE984E3">
    <w:name w:val="9DDD4738868C4B8B88CD29C74AE984E3"/>
  </w:style>
  <w:style w:type="paragraph" w:customStyle="1" w:styleId="4150027590854088A3DC50A88036FC82">
    <w:name w:val="4150027590854088A3DC50A88036FC82"/>
  </w:style>
  <w:style w:type="paragraph" w:customStyle="1" w:styleId="841339235F074A7EB60F8AD00BB16AA3">
    <w:name w:val="841339235F074A7EB60F8AD00BB16AA3"/>
  </w:style>
  <w:style w:type="paragraph" w:customStyle="1" w:styleId="FD97E5201C9E48BF887A8AD1430127FC">
    <w:name w:val="FD97E5201C9E48BF887A8AD1430127FC"/>
  </w:style>
  <w:style w:type="paragraph" w:customStyle="1" w:styleId="E565388D1EAF454CB43D2CF8A6B8FC56">
    <w:name w:val="E565388D1EAF454CB43D2CF8A6B8F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0E0DE36-FAFD-4EFF-BED5-147DADCDCAF5}"/>
</file>

<file path=customXml/itemProps3.xml><?xml version="1.0" encoding="utf-8"?>
<ds:datastoreItem xmlns:ds="http://schemas.openxmlformats.org/officeDocument/2006/customXml" ds:itemID="{6508F9CF-22AE-47C1-8108-C364A28C0163}"/>
</file>

<file path=customXml/itemProps4.xml><?xml version="1.0" encoding="utf-8"?>
<ds:datastoreItem xmlns:ds="http://schemas.openxmlformats.org/officeDocument/2006/customXml" ds:itemID="{8073E1F0-6A14-4135-ADD3-3953DA31E091}"/>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1745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