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8D0" w:rsidRPr="00F3569D" w:rsidRDefault="007148D0" w:rsidP="00C54A07">
      <w:pPr>
        <w:pStyle w:val="Hemstlrubrik"/>
      </w:pPr>
      <w:r w:rsidRPr="00F3569D">
        <w:t>Förslag till riksdagsbeslut</w:t>
      </w:r>
    </w:p>
    <w:p w:rsidR="007148D0" w:rsidRPr="00F3569D" w:rsidRDefault="007148D0" w:rsidP="000454F7">
      <w:pPr>
        <w:pStyle w:val="Hemstlatt"/>
      </w:pPr>
      <w:r w:rsidRPr="00F3569D">
        <w:t xml:space="preserve">Riksdagen tillkännager för regeringen som sin mening vad i motionen anförs om Europakorridoren, en fast förbindelse över Fehmarn Bält samt </w:t>
      </w:r>
      <w:r w:rsidR="00FA138C" w:rsidRPr="00F3569D">
        <w:t>att</w:t>
      </w:r>
      <w:r w:rsidR="00FA138C" w:rsidRPr="00F3569D">
        <w:rPr>
          <w:color w:val="000000"/>
          <w:szCs w:val="24"/>
        </w:rPr>
        <w:t xml:space="preserve"> regeringen förutsättningslöst låter utreda hur stora infrastrukturprojekt ska</w:t>
      </w:r>
      <w:r w:rsidR="002D29D1" w:rsidRPr="00F3569D">
        <w:rPr>
          <w:color w:val="000000"/>
          <w:szCs w:val="24"/>
        </w:rPr>
        <w:t>ll</w:t>
      </w:r>
      <w:r w:rsidR="00FA138C" w:rsidRPr="00F3569D">
        <w:rPr>
          <w:color w:val="000000"/>
          <w:szCs w:val="24"/>
        </w:rPr>
        <w:t xml:space="preserve"> finansieras.</w:t>
      </w:r>
    </w:p>
    <w:p w:rsidR="00E84F25" w:rsidRPr="00F3569D" w:rsidRDefault="007C6092" w:rsidP="00E22893">
      <w:pPr>
        <w:pStyle w:val="Rubrik1"/>
      </w:pPr>
      <w:r w:rsidRPr="00F3569D">
        <w:t>Motivering</w:t>
      </w:r>
    </w:p>
    <w:p w:rsidR="007148D0" w:rsidRPr="00F3569D" w:rsidRDefault="007148D0" w:rsidP="007148D0">
      <w:r w:rsidRPr="00F3569D">
        <w:t>Goda kommunikationer med övriga Europa är nödvändiga för att Sverige ska kunna konkurrera eftersom Sverige ligger i Europas utkant. Järnvägen har då en central roll. Europabanan och Götalandsbanan – Europakorridoren – som omfattar ett område från Mälardalen till Göteborg/Öresund är en viktig del av den utbyggnad av järnvägen med höghastighetståg som planeras i Europa.</w:t>
      </w:r>
    </w:p>
    <w:p w:rsidR="007148D0" w:rsidRPr="00F3569D" w:rsidRDefault="007148D0" w:rsidP="00C54A07">
      <w:pPr>
        <w:pStyle w:val="Normaltindrag"/>
      </w:pPr>
      <w:r w:rsidRPr="00F3569D">
        <w:t>En viktig – för att inte säga avgörande – del av projektet är byggandet av en fast förbindelse över Fehmarn Bält mellan Puttgarden i Tyskland och Rö</w:t>
      </w:r>
      <w:r w:rsidRPr="00F3569D">
        <w:t>d</w:t>
      </w:r>
      <w:r w:rsidRPr="00F3569D">
        <w:t>by i Danmark. Det tycks nu finnas goda förutsättningar för att en sådan fö</w:t>
      </w:r>
      <w:r w:rsidRPr="00F3569D">
        <w:t>r</w:t>
      </w:r>
      <w:r w:rsidRPr="00F3569D">
        <w:t>bindelse blir klar år 2015. De tyska och danska regeringarna har förklarat att de har den viljeinriktningen.</w:t>
      </w:r>
    </w:p>
    <w:p w:rsidR="007148D0" w:rsidRPr="00F3569D" w:rsidRDefault="007148D0" w:rsidP="00C54A07">
      <w:pPr>
        <w:pStyle w:val="Normaltindrag"/>
      </w:pPr>
      <w:r w:rsidRPr="00F3569D">
        <w:t>Det är angeläget att den svenska regeringen samverkar med Tyskland och Danmark så att förbindelsen över Fehmarn Bält blir en del i ett europeiskt höghastighetsnät där också Sverige ingår. Det får hos de tyska och danska regeringarna inte råda någon oklarhet om att detta är den svenska ståndpun</w:t>
      </w:r>
      <w:r w:rsidRPr="00F3569D">
        <w:t>k</w:t>
      </w:r>
      <w:r w:rsidRPr="00F3569D">
        <w:t>ten.</w:t>
      </w:r>
    </w:p>
    <w:p w:rsidR="007148D0" w:rsidRPr="00F3569D" w:rsidRDefault="007148D0" w:rsidP="00C54A07">
      <w:pPr>
        <w:pStyle w:val="Normaltindrag"/>
      </w:pPr>
      <w:r w:rsidRPr="00F3569D">
        <w:t>En nyckelfråga för så stora projekt som Europakorridoren inklusive en fast förbindelse över Fehmarn Bält är finansieringen. Är det möjligt att klara dem med anslagsfinansiering? Vi tvivlar på det men vill inte binda oss för någon definitiv lösning. Det är angeläget att regeringen förutsättningslöst utreder hur stora infrastrukturprojekt som Europakorridoren ska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4A07" w:rsidRPr="00F3569D">
        <w:tblPrEx>
          <w:tblCellMar>
            <w:top w:w="0" w:type="dxa"/>
            <w:bottom w:w="0" w:type="dxa"/>
          </w:tblCellMar>
        </w:tblPrEx>
        <w:trPr>
          <w:cantSplit/>
        </w:trPr>
        <w:tc>
          <w:tcPr>
            <w:tcW w:w="3046" w:type="dxa"/>
          </w:tcPr>
          <w:p w:rsidR="00C54A07" w:rsidRPr="00F3569D" w:rsidRDefault="00C54A07" w:rsidP="00C54A07">
            <w:pPr>
              <w:pStyle w:val="UnderskriftDatum"/>
              <w:spacing w:before="0"/>
            </w:pPr>
            <w:r w:rsidRPr="00F3569D">
              <w:lastRenderedPageBreak/>
              <w:t>Stockholm den 3 oktober 2005</w:t>
            </w:r>
          </w:p>
        </w:tc>
        <w:tc>
          <w:tcPr>
            <w:tcW w:w="3047" w:type="dxa"/>
          </w:tcPr>
          <w:p w:rsidR="00C54A07" w:rsidRPr="00F3569D" w:rsidRDefault="00C54A07" w:rsidP="00C54A07">
            <w:pPr>
              <w:pStyle w:val="Underskrifter"/>
            </w:pPr>
          </w:p>
        </w:tc>
      </w:tr>
      <w:tr w:rsidR="00C54A07" w:rsidRPr="00F3569D">
        <w:tblPrEx>
          <w:tblCellMar>
            <w:top w:w="0" w:type="dxa"/>
            <w:bottom w:w="0" w:type="dxa"/>
          </w:tblCellMar>
        </w:tblPrEx>
        <w:trPr>
          <w:cantSplit/>
        </w:trPr>
        <w:tc>
          <w:tcPr>
            <w:tcW w:w="3046" w:type="dxa"/>
          </w:tcPr>
          <w:p w:rsidR="00C54A07" w:rsidRPr="00F3569D" w:rsidRDefault="00C54A07" w:rsidP="00C54A07">
            <w:pPr>
              <w:pStyle w:val="Underskrifter"/>
            </w:pPr>
            <w:r w:rsidRPr="00F3569D">
              <w:t>Carina Hägg (s)</w:t>
            </w:r>
          </w:p>
        </w:tc>
        <w:tc>
          <w:tcPr>
            <w:tcW w:w="3047" w:type="dxa"/>
          </w:tcPr>
          <w:p w:rsidR="00C54A07" w:rsidRPr="00F3569D" w:rsidRDefault="00C54A07" w:rsidP="00C54A07">
            <w:pPr>
              <w:pStyle w:val="Underskrifter"/>
            </w:pPr>
          </w:p>
        </w:tc>
      </w:tr>
      <w:tr w:rsidR="00C54A07" w:rsidRPr="00F3569D">
        <w:tblPrEx>
          <w:tblCellMar>
            <w:top w:w="0" w:type="dxa"/>
            <w:bottom w:w="0" w:type="dxa"/>
          </w:tblCellMar>
        </w:tblPrEx>
        <w:trPr>
          <w:cantSplit/>
        </w:trPr>
        <w:tc>
          <w:tcPr>
            <w:tcW w:w="3046" w:type="dxa"/>
          </w:tcPr>
          <w:p w:rsidR="00C54A07" w:rsidRPr="00F3569D" w:rsidRDefault="00C54A07" w:rsidP="00C54A07">
            <w:pPr>
              <w:pStyle w:val="Underskrifter"/>
            </w:pPr>
            <w:r w:rsidRPr="00F3569D">
              <w:t>Margareta Sandgren (s)</w:t>
            </w:r>
          </w:p>
        </w:tc>
        <w:tc>
          <w:tcPr>
            <w:tcW w:w="3047" w:type="dxa"/>
          </w:tcPr>
          <w:p w:rsidR="00C54A07" w:rsidRPr="00F3569D" w:rsidRDefault="00C54A07" w:rsidP="00C54A07">
            <w:pPr>
              <w:pStyle w:val="Underskrifter"/>
            </w:pPr>
            <w:r w:rsidRPr="00F3569D">
              <w:t>Göte Wahlström (s)</w:t>
            </w:r>
          </w:p>
        </w:tc>
      </w:tr>
    </w:tbl>
    <w:p w:rsidR="007148D0" w:rsidRPr="00F3569D" w:rsidRDefault="007148D0" w:rsidP="00C54A07">
      <w:pPr>
        <w:pStyle w:val="Normaltindrag"/>
      </w:pPr>
    </w:p>
    <w:sectPr w:rsidR="007148D0" w:rsidRPr="00F3569D" w:rsidSect="00C54A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262" w:rsidRPr="00F3569D" w:rsidRDefault="007C3262">
      <w:r w:rsidRPr="00F3569D">
        <w:separator/>
      </w:r>
    </w:p>
  </w:endnote>
  <w:endnote w:type="continuationSeparator" w:id="0">
    <w:p w:rsidR="007C3262" w:rsidRPr="00F3569D" w:rsidRDefault="007C3262">
      <w:r w:rsidRPr="00F35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D1" w:rsidRPr="00F3569D" w:rsidRDefault="00F3569D" w:rsidP="00C54A07">
    <w:pPr>
      <w:pStyle w:val="Sidfot"/>
    </w:pPr>
    <w:r w:rsidRPr="00F35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861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07" w:rsidRDefault="00C54A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A07" w:rsidRDefault="00C54A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569D" w:rsidRDefault="00F3569D" w:rsidP="00C54A07">
    <w:pPr>
      <w:pStyle w:val="Sidfot"/>
    </w:pPr>
    <w:r w:rsidRPr="00F35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319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07" w:rsidRDefault="00C54A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A07" w:rsidRDefault="00C54A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569D" w:rsidRDefault="00F3569D" w:rsidP="00C54A07">
    <w:pPr>
      <w:pStyle w:val="Sidfot"/>
    </w:pPr>
    <w:r w:rsidRPr="00F35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90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07" w:rsidRDefault="00C54A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A07" w:rsidRDefault="00C54A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262" w:rsidRPr="00F3569D" w:rsidRDefault="007C3262">
      <w:r w:rsidRPr="00F3569D">
        <w:separator/>
      </w:r>
    </w:p>
  </w:footnote>
  <w:footnote w:type="continuationSeparator" w:id="0">
    <w:p w:rsidR="007C3262" w:rsidRPr="00F3569D" w:rsidRDefault="007C3262">
      <w:r w:rsidRPr="00F35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D1" w:rsidRPr="00F3569D" w:rsidRDefault="00F3569D" w:rsidP="00C54A07">
    <w:pPr>
      <w:pStyle w:val="Sidhuvud"/>
    </w:pPr>
    <w:r w:rsidRPr="00F35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019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07" w:rsidRDefault="00C54A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A07" w:rsidRDefault="00C54A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3569D" w:rsidRDefault="00F3569D" w:rsidP="00C54A07">
    <w:pPr>
      <w:pStyle w:val="Sidhuvud"/>
    </w:pPr>
    <w:r w:rsidRPr="00F35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307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07" w:rsidRDefault="00C54A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A07" w:rsidRDefault="00C54A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A07" w:rsidRPr="00F3569D" w:rsidRDefault="00C54A07">
    <w:pPr>
      <w:pStyle w:val="FSHNormal"/>
      <w:tabs>
        <w:tab w:val="right" w:pos="5840"/>
      </w:tabs>
    </w:pPr>
    <w:r w:rsidRPr="00F3569D">
      <w:br/>
    </w:r>
    <w:r w:rsidRPr="00F3569D">
      <w:fldChar w:fldCharType="begin" w:fldLock="1"/>
    </w:r>
    <w:r w:rsidRPr="00F3569D">
      <w:instrText xml:space="preserve"> DOCPROPERTY</w:instrText>
    </w:r>
    <w:r w:rsidRPr="00F3569D">
      <w:rPr>
        <w:sz w:val="18"/>
      </w:rPr>
      <w:instrText xml:space="preserve"> "YearUser" *\charformat </w:instrText>
    </w:r>
    <w:r w:rsidRPr="00F3569D">
      <w:fldChar w:fldCharType="separate"/>
    </w:r>
    <w:r w:rsidRPr="00F3569D">
      <w:t>2005/06</w:t>
    </w:r>
    <w:r w:rsidRPr="00F3569D">
      <w:fldChar w:fldCharType="end"/>
    </w:r>
    <w:r w:rsidRPr="00F3569D">
      <w:t xml:space="preserve"> </w:t>
    </w:r>
    <w:r w:rsidRPr="00F3569D">
      <w:tab/>
      <w:t xml:space="preserve">mnr: </w:t>
    </w:r>
    <w:r w:rsidRPr="00F3569D">
      <w:fldChar w:fldCharType="begin" w:fldLock="1"/>
    </w:r>
    <w:r w:rsidRPr="00F3569D">
      <w:instrText xml:space="preserve"> DOCPROPERTY</w:instrText>
    </w:r>
    <w:r w:rsidRPr="00F3569D">
      <w:rPr>
        <w:sz w:val="18"/>
      </w:rPr>
      <w:instrText xml:space="preserve"> "Motionsnummer" *\charformat </w:instrText>
    </w:r>
    <w:r w:rsidRPr="00F3569D">
      <w:fldChar w:fldCharType="separate"/>
    </w:r>
    <w:r w:rsidRPr="00F3569D">
      <w:t>T488</w:t>
    </w:r>
    <w:r w:rsidRPr="00F3569D">
      <w:fldChar w:fldCharType="end"/>
    </w:r>
    <w:r w:rsidRPr="00F3569D">
      <w:br/>
    </w:r>
    <w:r w:rsidRPr="00F3569D">
      <w:fldChar w:fldCharType="begin" w:fldLock="1"/>
    </w:r>
    <w:r w:rsidRPr="00F3569D">
      <w:instrText xml:space="preserve"> DOCPROPERTY</w:instrText>
    </w:r>
    <w:r w:rsidRPr="00F3569D">
      <w:rPr>
        <w:sz w:val="18"/>
      </w:rPr>
      <w:instrText xml:space="preserve"> "Samling" *\charformat </w:instrText>
    </w:r>
    <w:r w:rsidRPr="00F3569D">
      <w:fldChar w:fldCharType="end"/>
    </w:r>
    <w:r w:rsidRPr="00F3569D">
      <w:tab/>
      <w:t xml:space="preserve">pnr: </w:t>
    </w:r>
    <w:r w:rsidRPr="00F3569D">
      <w:fldChar w:fldCharType="begin" w:fldLock="1"/>
    </w:r>
    <w:r w:rsidRPr="00F3569D">
      <w:instrText xml:space="preserve"> DOCPROPERTY</w:instrText>
    </w:r>
    <w:r w:rsidRPr="00F3569D">
      <w:rPr>
        <w:sz w:val="18"/>
      </w:rPr>
      <w:instrText xml:space="preserve"> "Partinummer" *\charformat </w:instrText>
    </w:r>
    <w:r w:rsidRPr="00F3569D">
      <w:fldChar w:fldCharType="separate"/>
    </w:r>
    <w:r w:rsidRPr="00F3569D">
      <w:t>s11115</w:t>
    </w:r>
    <w:r w:rsidRPr="00F3569D">
      <w:fldChar w:fldCharType="end"/>
    </w:r>
  </w:p>
  <w:p w:rsidR="00C54A07" w:rsidRPr="00F3569D" w:rsidRDefault="00C54A07">
    <w:pPr>
      <w:pStyle w:val="FSHRub1"/>
    </w:pPr>
    <w:r w:rsidRPr="00F3569D">
      <w:t>Motion till riksdagen</w:t>
    </w:r>
    <w:r w:rsidRPr="00F3569D">
      <w:br/>
    </w:r>
    <w:r w:rsidRPr="00F3569D">
      <w:fldChar w:fldCharType="begin" w:fldLock="1"/>
    </w:r>
    <w:r w:rsidRPr="00F3569D">
      <w:instrText xml:space="preserve"> DOCPROPERTY "YearUser" *\charformat </w:instrText>
    </w:r>
    <w:r w:rsidRPr="00F3569D">
      <w:fldChar w:fldCharType="separate"/>
    </w:r>
    <w:r w:rsidRPr="00F3569D">
      <w:t>2005/06</w:t>
    </w:r>
    <w:r w:rsidRPr="00F3569D">
      <w:fldChar w:fldCharType="end"/>
    </w:r>
    <w:r w:rsidRPr="00F3569D">
      <w:t>:</w:t>
    </w:r>
    <w:r w:rsidRPr="00F3569D">
      <w:fldChar w:fldCharType="begin" w:fldLock="1"/>
    </w:r>
    <w:r w:rsidRPr="00F3569D">
      <w:instrText xml:space="preserve"> DOCPROPERTY "Motionsnummer" *\charformat </w:instrText>
    </w:r>
    <w:r w:rsidRPr="00F3569D">
      <w:fldChar w:fldCharType="separate"/>
    </w:r>
    <w:r w:rsidRPr="00F3569D">
      <w:t>T488</w:t>
    </w:r>
    <w:r w:rsidRPr="00F3569D">
      <w:fldChar w:fldCharType="end"/>
    </w:r>
  </w:p>
  <w:p w:rsidR="00C54A07" w:rsidRPr="00F3569D" w:rsidRDefault="00C54A07">
    <w:pPr>
      <w:pStyle w:val="FSHNormalS5"/>
    </w:pPr>
    <w:r w:rsidRPr="00F3569D">
      <w:fldChar w:fldCharType="begin" w:fldLock="1"/>
    </w:r>
    <w:r w:rsidRPr="00F3569D">
      <w:instrText xml:space="preserve"> DOCPROPERTY "MotionarText" *\charformat </w:instrText>
    </w:r>
    <w:r w:rsidRPr="00F3569D">
      <w:fldChar w:fldCharType="separate"/>
    </w:r>
    <w:r w:rsidRPr="00F3569D">
      <w:t>av Carina Hägg m.fl. (s)</w:t>
    </w:r>
    <w:r w:rsidRPr="00F3569D">
      <w:fldChar w:fldCharType="end"/>
    </w:r>
    <w:r w:rsidRPr="00F3569D">
      <w:br/>
    </w:r>
    <w:r w:rsidRPr="00F3569D">
      <w:fldChar w:fldCharType="begin" w:fldLock="1"/>
    </w:r>
    <w:r w:rsidRPr="00F3569D">
      <w:instrText xml:space="preserve"> DOCPROPERTY "SvarFrasKort" *\charformat </w:instrText>
    </w:r>
    <w:r w:rsidRPr="00F3569D">
      <w:fldChar w:fldCharType="end"/>
    </w:r>
  </w:p>
  <w:p w:rsidR="00C54A07" w:rsidRPr="00F3569D" w:rsidRDefault="00C54A07">
    <w:pPr>
      <w:pStyle w:val="FSHTitel"/>
    </w:pPr>
    <w:r w:rsidRPr="00F3569D">
      <w:fldChar w:fldCharType="begin" w:fldLock="1"/>
    </w:r>
    <w:r w:rsidRPr="00F3569D">
      <w:instrText xml:space="preserve"> DOCPROPERTY</w:instrText>
    </w:r>
    <w:r w:rsidRPr="00F3569D">
      <w:rPr>
        <w:sz w:val="18"/>
      </w:rPr>
      <w:instrText xml:space="preserve"> "RubrikSvar" *\charformat </w:instrText>
    </w:r>
    <w:r w:rsidRPr="00F3569D">
      <w:fldChar w:fldCharType="separate"/>
    </w:r>
    <w:r w:rsidRPr="00F3569D">
      <w:t>Europakorridoren</w:t>
    </w:r>
    <w:r w:rsidRPr="00F3569D">
      <w:fldChar w:fldCharType="end"/>
    </w:r>
  </w:p>
  <w:p w:rsidR="00C54A07" w:rsidRPr="00F3569D" w:rsidRDefault="00C54A07" w:rsidP="00C54A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7133391">
    <w:abstractNumId w:val="13"/>
  </w:num>
  <w:num w:numId="2" w16cid:durableId="1470704802">
    <w:abstractNumId w:val="10"/>
  </w:num>
  <w:num w:numId="3" w16cid:durableId="213077644">
    <w:abstractNumId w:val="11"/>
  </w:num>
  <w:num w:numId="4" w16cid:durableId="620455029">
    <w:abstractNumId w:val="12"/>
  </w:num>
  <w:num w:numId="5" w16cid:durableId="489908989">
    <w:abstractNumId w:val="8"/>
  </w:num>
  <w:num w:numId="6" w16cid:durableId="1177190030">
    <w:abstractNumId w:val="3"/>
  </w:num>
  <w:num w:numId="7" w16cid:durableId="1877573554">
    <w:abstractNumId w:val="2"/>
  </w:num>
  <w:num w:numId="8" w16cid:durableId="429669747">
    <w:abstractNumId w:val="1"/>
  </w:num>
  <w:num w:numId="9" w16cid:durableId="336276887">
    <w:abstractNumId w:val="0"/>
  </w:num>
  <w:num w:numId="10" w16cid:durableId="600452603">
    <w:abstractNumId w:val="9"/>
  </w:num>
  <w:num w:numId="11" w16cid:durableId="888420449">
    <w:abstractNumId w:val="7"/>
  </w:num>
  <w:num w:numId="12" w16cid:durableId="842621376">
    <w:abstractNumId w:val="6"/>
  </w:num>
  <w:num w:numId="13" w16cid:durableId="1054043506">
    <w:abstractNumId w:val="5"/>
  </w:num>
  <w:num w:numId="14" w16cid:durableId="12465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31A56"/>
    <w:rsid w:val="0004381F"/>
    <w:rsid w:val="000454F7"/>
    <w:rsid w:val="00064BC3"/>
    <w:rsid w:val="00066775"/>
    <w:rsid w:val="00072FB9"/>
    <w:rsid w:val="00100531"/>
    <w:rsid w:val="0013563A"/>
    <w:rsid w:val="00201DFB"/>
    <w:rsid w:val="00204A63"/>
    <w:rsid w:val="00212FF1"/>
    <w:rsid w:val="00230193"/>
    <w:rsid w:val="0025068A"/>
    <w:rsid w:val="002818D3"/>
    <w:rsid w:val="002D11A8"/>
    <w:rsid w:val="002D29D1"/>
    <w:rsid w:val="003058F1"/>
    <w:rsid w:val="00445271"/>
    <w:rsid w:val="004A0504"/>
    <w:rsid w:val="004E38D9"/>
    <w:rsid w:val="005B145B"/>
    <w:rsid w:val="007148D0"/>
    <w:rsid w:val="00740D6D"/>
    <w:rsid w:val="00742DE3"/>
    <w:rsid w:val="00794149"/>
    <w:rsid w:val="007B67A7"/>
    <w:rsid w:val="007C3262"/>
    <w:rsid w:val="007C6092"/>
    <w:rsid w:val="009D5F33"/>
    <w:rsid w:val="00A053C6"/>
    <w:rsid w:val="00B13BF0"/>
    <w:rsid w:val="00C1285C"/>
    <w:rsid w:val="00C27B7D"/>
    <w:rsid w:val="00C54A07"/>
    <w:rsid w:val="00CF7A43"/>
    <w:rsid w:val="00D1174F"/>
    <w:rsid w:val="00DC6C70"/>
    <w:rsid w:val="00E22893"/>
    <w:rsid w:val="00E31A56"/>
    <w:rsid w:val="00E360DE"/>
    <w:rsid w:val="00E75D28"/>
    <w:rsid w:val="00E84F25"/>
    <w:rsid w:val="00F3569D"/>
    <w:rsid w:val="00FA138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D35ACA-A217-4E0E-99A8-840848D4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4A0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1494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T488</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T488</dc:title>
  <dc:subject>T488</dc:subject>
  <dc:creator>Riksdagen</dc:creator>
  <cp:keywords>Riksdagen</cp:keywords>
  <dc:description/>
  <cp:lastModifiedBy>Lars Brink</cp:lastModifiedBy>
  <cp:revision>2</cp:revision>
  <cp:lastPrinted>2005-11-25T13:37:00Z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(s)\Sandgren, Margareta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Margareta Sandgren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20052006000000000115000111150069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20052006000000000115000111150069</vt:lpwstr>
  </property>
  <property fmtid="{D5CDD505-2E9C-101B-9397-08002B2CF9AE}" pid="50" name="nummer">
    <vt:lpwstr>488</vt:lpwstr>
  </property>
  <property fmtid="{D5CDD505-2E9C-101B-9397-08002B2CF9AE}" pid="51" name="utskottsbeteckning">
    <vt:lpwstr>T</vt:lpwstr>
  </property>
</Properties>
</file>