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3D99" w:rsidRPr="00532B5F" w:rsidRDefault="00F73D99" w:rsidP="00D25986">
      <w:pPr>
        <w:pStyle w:val="Hemstlrubrik"/>
      </w:pPr>
      <w:r w:rsidRPr="00532B5F">
        <w:t>Förslag till riksdagsbeslut</w:t>
      </w:r>
    </w:p>
    <w:p w:rsidR="00F73D99" w:rsidRPr="00532B5F" w:rsidRDefault="00F73D99" w:rsidP="00F73D99">
      <w:pPr>
        <w:pStyle w:val="Hemstlatt"/>
      </w:pPr>
      <w:r w:rsidRPr="00532B5F">
        <w:t>Riksdagen tillkännager för regeringen som sin mening vad i motionen anförs om livsräddande utbildning i hjärt-lungräddning.</w:t>
      </w:r>
    </w:p>
    <w:p w:rsidR="00F73D99" w:rsidRPr="00532B5F" w:rsidRDefault="00F73D99" w:rsidP="00F73D99">
      <w:pPr>
        <w:pStyle w:val="Rubrik1"/>
      </w:pPr>
      <w:r w:rsidRPr="00532B5F">
        <w:t>Motivering</w:t>
      </w:r>
    </w:p>
    <w:p w:rsidR="00F73D99" w:rsidRPr="00532B5F" w:rsidRDefault="00F73D99" w:rsidP="00F73D99">
      <w:r w:rsidRPr="00532B5F">
        <w:t>Hjärt-lungräddning kan utföras av alla och räddar liv. Det ges vid livshotande tillstånd för att få igång hjärtverksamheten och andningen. Hjärt-lung</w:t>
      </w:r>
      <w:r w:rsidR="00D25986" w:rsidRPr="00532B5F">
        <w:softHyphen/>
      </w:r>
      <w:r w:rsidRPr="00532B5F">
        <w:t>rädd</w:t>
      </w:r>
      <w:r w:rsidR="00D25986" w:rsidRPr="00532B5F">
        <w:softHyphen/>
      </w:r>
      <w:r w:rsidRPr="00532B5F">
        <w:t>ning kan utföras överallt; i hemmet, på gatan, på en vårdcentral eller på sju</w:t>
      </w:r>
      <w:r w:rsidRPr="00532B5F">
        <w:t>k</w:t>
      </w:r>
      <w:r w:rsidRPr="00532B5F">
        <w:t>hus. Man behöver inte vara sjukvårdsutbildad för att ge basal hjärt-lung</w:t>
      </w:r>
      <w:r w:rsidR="00D25986" w:rsidRPr="00532B5F">
        <w:softHyphen/>
      </w:r>
      <w:r w:rsidRPr="00532B5F">
        <w:t>rädd</w:t>
      </w:r>
      <w:r w:rsidR="00D25986" w:rsidRPr="00532B5F">
        <w:softHyphen/>
      </w:r>
      <w:r w:rsidRPr="00532B5F">
        <w:t xml:space="preserve">ning, utan alla kan lära sig metoden. Ju fler som kan ge akut hjälp när det behövs, </w:t>
      </w:r>
      <w:r w:rsidR="00D25986" w:rsidRPr="00532B5F">
        <w:t>desto</w:t>
      </w:r>
      <w:r w:rsidRPr="00532B5F">
        <w:t xml:space="preserve"> fler kan räddas.</w:t>
      </w:r>
    </w:p>
    <w:p w:rsidR="00F73D99" w:rsidRPr="00532B5F" w:rsidRDefault="00F73D99" w:rsidP="00D25986">
      <w:pPr>
        <w:pStyle w:val="Normaltindrag"/>
      </w:pPr>
      <w:r w:rsidRPr="00532B5F">
        <w:t>Många i Sverige har bland annat som värdpliktiga fått utbildning i hjärt-lungräddning. I och med att värnpliktstjänstgöringen omstrukturerats finns risk för att färre kommer i kontakt med utbildning av metoden för hjärt-lung</w:t>
      </w:r>
      <w:r w:rsidR="00D25986" w:rsidRPr="00532B5F">
        <w:softHyphen/>
      </w:r>
      <w:r w:rsidRPr="00532B5F">
        <w:t>räddning. Därför bör övervägas om inte utbildning av hjärt-lungräddning borde ges i större omfattning till alla, det skulle till</w:t>
      </w:r>
      <w:r w:rsidR="00D25986" w:rsidRPr="00532B5F">
        <w:t xml:space="preserve"> </w:t>
      </w:r>
      <w:r w:rsidRPr="00532B5F">
        <w:t xml:space="preserve">exempel kunna vara </w:t>
      </w:r>
      <w:r w:rsidR="00D25986" w:rsidRPr="00532B5F">
        <w:t>i</w:t>
      </w:r>
      <w:r w:rsidRPr="00532B5F">
        <w:t xml:space="preserve"> gymnasieskolans regi, eller ingå som en obligatorisk del vid körkortsutbil</w:t>
      </w:r>
      <w:r w:rsidRPr="00532B5F">
        <w:t>d</w:t>
      </w:r>
      <w:r w:rsidRPr="00532B5F">
        <w:t>ningen.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25986" w:rsidRPr="00532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25986" w:rsidRPr="00532B5F" w:rsidRDefault="00D25986" w:rsidP="00D25986">
            <w:pPr>
              <w:pStyle w:val="UnderskriftDatum"/>
              <w:spacing w:before="240"/>
            </w:pPr>
            <w:r w:rsidRPr="00532B5F">
              <w:t>Stockholm den 26 september 2005</w:t>
            </w:r>
          </w:p>
        </w:tc>
        <w:tc>
          <w:tcPr>
            <w:tcW w:w="3047" w:type="dxa"/>
          </w:tcPr>
          <w:p w:rsidR="00D25986" w:rsidRPr="00532B5F" w:rsidRDefault="00D25986" w:rsidP="00D25986">
            <w:pPr>
              <w:pStyle w:val="Underskrifter"/>
              <w:spacing w:before="240"/>
            </w:pPr>
          </w:p>
        </w:tc>
      </w:tr>
      <w:tr w:rsidR="00D25986" w:rsidRPr="00532B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25986" w:rsidRPr="00532B5F" w:rsidRDefault="00D25986" w:rsidP="00D25986">
            <w:pPr>
              <w:pStyle w:val="Underskrifter"/>
            </w:pPr>
            <w:r w:rsidRPr="00532B5F">
              <w:t>Berndt Sköldestig (s)</w:t>
            </w:r>
          </w:p>
        </w:tc>
        <w:tc>
          <w:tcPr>
            <w:tcW w:w="3047" w:type="dxa"/>
          </w:tcPr>
          <w:p w:rsidR="00D25986" w:rsidRPr="00532B5F" w:rsidRDefault="00D25986" w:rsidP="00D25986">
            <w:pPr>
              <w:pStyle w:val="Underskrifter"/>
            </w:pPr>
          </w:p>
        </w:tc>
      </w:tr>
    </w:tbl>
    <w:p w:rsidR="00F73D99" w:rsidRPr="00532B5F" w:rsidRDefault="00F73D99" w:rsidP="00D25986">
      <w:pPr>
        <w:pStyle w:val="Normaltindrag"/>
      </w:pPr>
    </w:p>
    <w:sectPr w:rsidR="00F73D99" w:rsidRPr="00532B5F" w:rsidSect="00D25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1865" w:rsidRPr="00532B5F" w:rsidRDefault="006D1865">
      <w:r w:rsidRPr="00532B5F">
        <w:separator/>
      </w:r>
    </w:p>
  </w:endnote>
  <w:endnote w:type="continuationSeparator" w:id="0">
    <w:p w:rsidR="006D1865" w:rsidRPr="00532B5F" w:rsidRDefault="006D1865">
      <w:r w:rsidRPr="00532B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486" w:rsidRPr="00532B5F" w:rsidRDefault="00532B5F" w:rsidP="00D25986">
    <w:pPr>
      <w:pStyle w:val="Sidfot"/>
    </w:pPr>
    <w:r w:rsidRPr="00532B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244198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986" w:rsidRDefault="00D259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5986" w:rsidRDefault="00D259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32B5F" w:rsidRDefault="00532B5F" w:rsidP="00D25986">
    <w:pPr>
      <w:pStyle w:val="Sidfot"/>
    </w:pPr>
    <w:r w:rsidRPr="00532B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82137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986" w:rsidRDefault="00D259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5986" w:rsidRDefault="00D259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532B5F" w:rsidRDefault="00532B5F" w:rsidP="00D25986">
    <w:pPr>
      <w:pStyle w:val="Sidfot"/>
    </w:pPr>
    <w:r w:rsidRPr="00532B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57784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986" w:rsidRDefault="00D259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5986" w:rsidRDefault="00D259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1865" w:rsidRPr="00532B5F" w:rsidRDefault="006D1865">
      <w:r w:rsidRPr="00532B5F">
        <w:separator/>
      </w:r>
    </w:p>
  </w:footnote>
  <w:footnote w:type="continuationSeparator" w:id="0">
    <w:p w:rsidR="006D1865" w:rsidRPr="00532B5F" w:rsidRDefault="006D1865">
      <w:r w:rsidRPr="00532B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7486" w:rsidRPr="00532B5F" w:rsidRDefault="00532B5F" w:rsidP="00D25986">
    <w:pPr>
      <w:pStyle w:val="Sidhuvud"/>
    </w:pPr>
    <w:r w:rsidRPr="00532B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68445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986" w:rsidRDefault="00D259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5986" w:rsidRDefault="00D259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532B5F" w:rsidRDefault="00532B5F" w:rsidP="00D25986">
    <w:pPr>
      <w:pStyle w:val="Sidhuvud"/>
    </w:pPr>
    <w:r w:rsidRPr="00532B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63040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986" w:rsidRDefault="00D259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5986" w:rsidRDefault="00D259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5986" w:rsidRPr="00532B5F" w:rsidRDefault="00D25986">
    <w:pPr>
      <w:pStyle w:val="FSHNormal"/>
      <w:tabs>
        <w:tab w:val="right" w:pos="5840"/>
      </w:tabs>
    </w:pPr>
    <w:r w:rsidRPr="00532B5F">
      <w:br/>
    </w:r>
    <w:r w:rsidRPr="00532B5F">
      <w:fldChar w:fldCharType="begin" w:fldLock="1"/>
    </w:r>
    <w:r w:rsidRPr="00532B5F">
      <w:instrText xml:space="preserve"> DOCPROPERTY</w:instrText>
    </w:r>
    <w:r w:rsidRPr="00532B5F">
      <w:rPr>
        <w:sz w:val="18"/>
      </w:rPr>
      <w:instrText xml:space="preserve"> "YearUser" *\charformat </w:instrText>
    </w:r>
    <w:r w:rsidRPr="00532B5F">
      <w:fldChar w:fldCharType="separate"/>
    </w:r>
    <w:r w:rsidRPr="00532B5F">
      <w:t>2005/06</w:t>
    </w:r>
    <w:r w:rsidRPr="00532B5F">
      <w:fldChar w:fldCharType="end"/>
    </w:r>
    <w:r w:rsidRPr="00532B5F">
      <w:t xml:space="preserve"> </w:t>
    </w:r>
    <w:r w:rsidRPr="00532B5F">
      <w:tab/>
      <w:t xml:space="preserve">mnr: </w:t>
    </w:r>
    <w:r w:rsidRPr="00532B5F">
      <w:fldChar w:fldCharType="begin" w:fldLock="1"/>
    </w:r>
    <w:r w:rsidRPr="00532B5F">
      <w:instrText xml:space="preserve"> DOCPROPERTY</w:instrText>
    </w:r>
    <w:r w:rsidRPr="00532B5F">
      <w:rPr>
        <w:sz w:val="18"/>
      </w:rPr>
      <w:instrText xml:space="preserve"> "Motionsnummer" *\charformat </w:instrText>
    </w:r>
    <w:r w:rsidRPr="00532B5F">
      <w:fldChar w:fldCharType="separate"/>
    </w:r>
    <w:r w:rsidRPr="00532B5F">
      <w:t>Ub405</w:t>
    </w:r>
    <w:r w:rsidRPr="00532B5F">
      <w:fldChar w:fldCharType="end"/>
    </w:r>
    <w:r w:rsidRPr="00532B5F">
      <w:br/>
    </w:r>
    <w:r w:rsidRPr="00532B5F">
      <w:fldChar w:fldCharType="begin" w:fldLock="1"/>
    </w:r>
    <w:r w:rsidRPr="00532B5F">
      <w:instrText xml:space="preserve"> DOCPROPERTY</w:instrText>
    </w:r>
    <w:r w:rsidRPr="00532B5F">
      <w:rPr>
        <w:sz w:val="18"/>
      </w:rPr>
      <w:instrText xml:space="preserve"> "Samling" *\charformat </w:instrText>
    </w:r>
    <w:r w:rsidRPr="00532B5F">
      <w:fldChar w:fldCharType="end"/>
    </w:r>
    <w:r w:rsidRPr="00532B5F">
      <w:tab/>
      <w:t xml:space="preserve">pnr: </w:t>
    </w:r>
    <w:r w:rsidRPr="00532B5F">
      <w:fldChar w:fldCharType="begin" w:fldLock="1"/>
    </w:r>
    <w:r w:rsidRPr="00532B5F">
      <w:instrText xml:space="preserve"> DOCPROPERTY</w:instrText>
    </w:r>
    <w:r w:rsidRPr="00532B5F">
      <w:rPr>
        <w:sz w:val="18"/>
      </w:rPr>
      <w:instrText xml:space="preserve"> "Partinummer" *\charformat </w:instrText>
    </w:r>
    <w:r w:rsidRPr="00532B5F">
      <w:fldChar w:fldCharType="separate"/>
    </w:r>
    <w:r w:rsidRPr="00532B5F">
      <w:t>s3227</w:t>
    </w:r>
    <w:r w:rsidRPr="00532B5F">
      <w:fldChar w:fldCharType="end"/>
    </w:r>
  </w:p>
  <w:p w:rsidR="00D25986" w:rsidRPr="00532B5F" w:rsidRDefault="00D25986">
    <w:pPr>
      <w:pStyle w:val="FSHRub1"/>
    </w:pPr>
    <w:r w:rsidRPr="00532B5F">
      <w:t>Motion till riksdagen</w:t>
    </w:r>
    <w:r w:rsidRPr="00532B5F">
      <w:br/>
    </w:r>
    <w:r w:rsidRPr="00532B5F">
      <w:fldChar w:fldCharType="begin" w:fldLock="1"/>
    </w:r>
    <w:r w:rsidRPr="00532B5F">
      <w:instrText xml:space="preserve"> DOCPROPERTY "YearUser" *\charformat </w:instrText>
    </w:r>
    <w:r w:rsidRPr="00532B5F">
      <w:fldChar w:fldCharType="separate"/>
    </w:r>
    <w:r w:rsidRPr="00532B5F">
      <w:t>2005/06</w:t>
    </w:r>
    <w:r w:rsidRPr="00532B5F">
      <w:fldChar w:fldCharType="end"/>
    </w:r>
    <w:r w:rsidRPr="00532B5F">
      <w:t>:</w:t>
    </w:r>
    <w:r w:rsidRPr="00532B5F">
      <w:fldChar w:fldCharType="begin" w:fldLock="1"/>
    </w:r>
    <w:r w:rsidRPr="00532B5F">
      <w:instrText xml:space="preserve"> DOCPROPERTY "Motionsnummer" *\charformat </w:instrText>
    </w:r>
    <w:r w:rsidRPr="00532B5F">
      <w:fldChar w:fldCharType="separate"/>
    </w:r>
    <w:r w:rsidRPr="00532B5F">
      <w:t>Ub405</w:t>
    </w:r>
    <w:r w:rsidRPr="00532B5F">
      <w:fldChar w:fldCharType="end"/>
    </w:r>
  </w:p>
  <w:p w:rsidR="00D25986" w:rsidRPr="00532B5F" w:rsidRDefault="00D25986">
    <w:pPr>
      <w:pStyle w:val="FSHNormalS5"/>
    </w:pPr>
    <w:r w:rsidRPr="00532B5F">
      <w:fldChar w:fldCharType="begin" w:fldLock="1"/>
    </w:r>
    <w:r w:rsidRPr="00532B5F">
      <w:instrText xml:space="preserve"> DOCPROPERTY "MotionarText" *\charformat </w:instrText>
    </w:r>
    <w:r w:rsidRPr="00532B5F">
      <w:fldChar w:fldCharType="separate"/>
    </w:r>
    <w:r w:rsidRPr="00532B5F">
      <w:t>av Berndt Sköldestig (s)</w:t>
    </w:r>
    <w:r w:rsidRPr="00532B5F">
      <w:fldChar w:fldCharType="end"/>
    </w:r>
    <w:r w:rsidRPr="00532B5F">
      <w:br/>
    </w:r>
    <w:r w:rsidRPr="00532B5F">
      <w:fldChar w:fldCharType="begin" w:fldLock="1"/>
    </w:r>
    <w:r w:rsidRPr="00532B5F">
      <w:instrText xml:space="preserve"> DOCPROPERTY "SvarFrasKort" *\charformat </w:instrText>
    </w:r>
    <w:r w:rsidRPr="00532B5F">
      <w:fldChar w:fldCharType="end"/>
    </w:r>
  </w:p>
  <w:p w:rsidR="00D25986" w:rsidRPr="00532B5F" w:rsidRDefault="00D25986">
    <w:pPr>
      <w:pStyle w:val="FSHTitel"/>
    </w:pPr>
    <w:r w:rsidRPr="00532B5F">
      <w:fldChar w:fldCharType="begin" w:fldLock="1"/>
    </w:r>
    <w:r w:rsidRPr="00532B5F">
      <w:instrText xml:space="preserve"> DOCPROPERTY</w:instrText>
    </w:r>
    <w:r w:rsidRPr="00532B5F">
      <w:rPr>
        <w:sz w:val="18"/>
      </w:rPr>
      <w:instrText xml:space="preserve"> "RubrikSvar" *\charformat </w:instrText>
    </w:r>
    <w:r w:rsidRPr="00532B5F">
      <w:fldChar w:fldCharType="separate"/>
    </w:r>
    <w:r w:rsidRPr="00532B5F">
      <w:t>Utbildning i hjärt-lungräddning</w:t>
    </w:r>
    <w:r w:rsidRPr="00532B5F">
      <w:fldChar w:fldCharType="end"/>
    </w:r>
  </w:p>
  <w:p w:rsidR="00D25986" w:rsidRPr="00532B5F" w:rsidRDefault="00D25986" w:rsidP="00D2598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251645">
    <w:abstractNumId w:val="13"/>
  </w:num>
  <w:num w:numId="2" w16cid:durableId="1653021506">
    <w:abstractNumId w:val="10"/>
  </w:num>
  <w:num w:numId="3" w16cid:durableId="1570843735">
    <w:abstractNumId w:val="11"/>
  </w:num>
  <w:num w:numId="4" w16cid:durableId="996306474">
    <w:abstractNumId w:val="12"/>
  </w:num>
  <w:num w:numId="5" w16cid:durableId="199366284">
    <w:abstractNumId w:val="8"/>
  </w:num>
  <w:num w:numId="6" w16cid:durableId="558439767">
    <w:abstractNumId w:val="3"/>
  </w:num>
  <w:num w:numId="7" w16cid:durableId="1406565176">
    <w:abstractNumId w:val="2"/>
  </w:num>
  <w:num w:numId="8" w16cid:durableId="1959750044">
    <w:abstractNumId w:val="1"/>
  </w:num>
  <w:num w:numId="9" w16cid:durableId="1685403317">
    <w:abstractNumId w:val="0"/>
  </w:num>
  <w:num w:numId="10" w16cid:durableId="2141606179">
    <w:abstractNumId w:val="9"/>
  </w:num>
  <w:num w:numId="11" w16cid:durableId="1689604114">
    <w:abstractNumId w:val="7"/>
  </w:num>
  <w:num w:numId="12" w16cid:durableId="338042474">
    <w:abstractNumId w:val="6"/>
  </w:num>
  <w:num w:numId="13" w16cid:durableId="1848054451">
    <w:abstractNumId w:val="5"/>
  </w:num>
  <w:num w:numId="14" w16cid:durableId="412356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2"/>
  </w:docVars>
  <w:rsids>
    <w:rsidRoot w:val="00474FED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D1BA1"/>
    <w:rsid w:val="002D52B9"/>
    <w:rsid w:val="00445271"/>
    <w:rsid w:val="00474FED"/>
    <w:rsid w:val="004A0504"/>
    <w:rsid w:val="004E38D9"/>
    <w:rsid w:val="00532B5F"/>
    <w:rsid w:val="006D1865"/>
    <w:rsid w:val="00740D6D"/>
    <w:rsid w:val="00794149"/>
    <w:rsid w:val="007B67A7"/>
    <w:rsid w:val="007C6092"/>
    <w:rsid w:val="00A053C6"/>
    <w:rsid w:val="00B13BF0"/>
    <w:rsid w:val="00C1285C"/>
    <w:rsid w:val="00C27B7D"/>
    <w:rsid w:val="00D1174F"/>
    <w:rsid w:val="00D25986"/>
    <w:rsid w:val="00DC6C70"/>
    <w:rsid w:val="00DF7486"/>
    <w:rsid w:val="00E22893"/>
    <w:rsid w:val="00E360DE"/>
    <w:rsid w:val="00E65A0A"/>
    <w:rsid w:val="00E75D28"/>
    <w:rsid w:val="00E84F25"/>
    <w:rsid w:val="00F7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5921299-B37A-4019-A162-7E96B850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2598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D52B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474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157</Words>
  <Characters>941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Ub405</vt:lpstr>
    </vt:vector>
  </TitlesOfParts>
  <Company>Riksdagen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Ub405</dc:title>
  <dc:subject>Ub405</dc:subject>
  <dc:creator>Riksdagen</dc:creator>
  <cp:keywords>Riksdagen</cp:keywords>
  <dc:description/>
  <cp:lastModifiedBy>Lars Brink</cp:lastModifiedBy>
  <cp:revision>2</cp:revision>
  <cp:lastPrinted>2005-12-22T15:42:00Z</cp:lastPrinted>
  <dcterms:created xsi:type="dcterms:W3CDTF">2025-12-16T22:02:00Z</dcterms:created>
  <dcterms:modified xsi:type="dcterms:W3CDTF">2025-12-16T22:02:00Z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mot2000_423_2005-12-22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Utbildning i hjärt-lungräddning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i hjärt-lungräddning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Berndt Sköldestig (s)</vt:lpwstr>
  </property>
  <property fmtid="{D5CDD505-2E9C-101B-9397-08002B2CF9AE}" pid="26" name="MotionarLista">
    <vt:lpwstr>Sköldestig, Berndt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Berndt Sköldestig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20052006000000000115000032270069</vt:lpwstr>
  </property>
  <property fmtid="{D5CDD505-2E9C-101B-9397-08002B2CF9AE}" pid="47" name="datum">
    <vt:lpwstr>050926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20052006000000000115000032270069</vt:lpwstr>
  </property>
  <property fmtid="{D5CDD505-2E9C-101B-9397-08002B2CF9AE}" pid="50" name="nummer">
    <vt:lpwstr>405</vt:lpwstr>
  </property>
  <property fmtid="{D5CDD505-2E9C-101B-9397-08002B2CF9AE}" pid="51" name="utskottsbeteckning">
    <vt:lpwstr>Ub</vt:lpwstr>
  </property>
</Properties>
</file>