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CDAFF3" w14:textId="77777777">
      <w:pPr>
        <w:pStyle w:val="Normalutanindragellerluft"/>
      </w:pPr>
      <w:r>
        <w:t xml:space="preserve"> </w:t>
      </w:r>
    </w:p>
    <w:sdt>
      <w:sdtPr>
        <w:alias w:val="CC_Boilerplate_4"/>
        <w:tag w:val="CC_Boilerplate_4"/>
        <w:id w:val="-1644581176"/>
        <w:lock w:val="sdtLocked"/>
        <w:placeholder>
          <w:docPart w:val="EF6E4891A890421B84B66F8D75AE4E72"/>
        </w:placeholder>
        <w15:appearance w15:val="hidden"/>
        <w:text/>
      </w:sdtPr>
      <w:sdtEndPr/>
      <w:sdtContent>
        <w:p w:rsidR="00AF30DD" w:rsidP="00CC4C93" w:rsidRDefault="00AF30DD" w14:paraId="64CDAFF4" w14:textId="77777777">
          <w:pPr>
            <w:pStyle w:val="Rubrik1"/>
          </w:pPr>
          <w:r>
            <w:t>Förslag till riksdagsbeslut</w:t>
          </w:r>
        </w:p>
      </w:sdtContent>
    </w:sdt>
    <w:sdt>
      <w:sdtPr>
        <w:alias w:val="Yrkande 1"/>
        <w:tag w:val="1c0fd24e-9942-46bb-b356-2578921f0538"/>
        <w:id w:val="-1958394463"/>
        <w:lock w:val="sdtLocked"/>
      </w:sdtPr>
      <w:sdtEndPr/>
      <w:sdtContent>
        <w:p w:rsidR="008707C8" w:rsidRDefault="00D31A8C" w14:paraId="64CDAFF5" w14:textId="77777777">
          <w:pPr>
            <w:pStyle w:val="Frslagstext"/>
          </w:pPr>
          <w:r>
            <w:t>Riksdagen ställer sig bakom det som anförs i motionen om att införa hårdare krav på språkkunskaper hos taxichaufförer och tillkännager detta för regeringen.</w:t>
          </w:r>
        </w:p>
      </w:sdtContent>
    </w:sdt>
    <w:sdt>
      <w:sdtPr>
        <w:alias w:val="Yrkande 2"/>
        <w:tag w:val="5aabae49-0e62-430c-8f2d-1333d610fdf4"/>
        <w:id w:val="-1863423712"/>
        <w:lock w:val="sdtLocked"/>
      </w:sdtPr>
      <w:sdtEndPr/>
      <w:sdtContent>
        <w:p w:rsidR="008707C8" w:rsidRDefault="00D31A8C" w14:paraId="64CDAFF6" w14:textId="77777777">
          <w:pPr>
            <w:pStyle w:val="Frslagstext"/>
          </w:pPr>
          <w:r>
            <w:t>Riksdagen ställer sig bakom det som anförs i motionen om att ställa högre krav på lokalkännedom hos taxiförare och tillkännager detta för regeringen.</w:t>
          </w:r>
        </w:p>
      </w:sdtContent>
    </w:sdt>
    <w:p w:rsidR="00AF30DD" w:rsidP="00AF30DD" w:rsidRDefault="000156D9" w14:paraId="64CDAFF7" w14:textId="77777777">
      <w:pPr>
        <w:pStyle w:val="Rubrik1"/>
      </w:pPr>
      <w:bookmarkStart w:name="MotionsStart" w:id="0"/>
      <w:bookmarkEnd w:id="0"/>
      <w:r>
        <w:t>Motivering</w:t>
      </w:r>
    </w:p>
    <w:p w:rsidR="00D4287E" w:rsidP="00D4287E" w:rsidRDefault="00D4287E" w14:paraId="64CDAFF8" w14:textId="60B54A8E">
      <w:pPr>
        <w:pStyle w:val="Normalutanindragellerluft"/>
      </w:pPr>
      <w:r>
        <w:t>Det hör inte till ovanligheterna, åtminstone</w:t>
      </w:r>
      <w:r w:rsidR="004348BE">
        <w:t xml:space="preserve"> inte</w:t>
      </w:r>
      <w:r>
        <w:t xml:space="preserve"> i min stad Malmö</w:t>
      </w:r>
      <w:r w:rsidR="004348BE">
        <w:t>,</w:t>
      </w:r>
      <w:r>
        <w:t xml:space="preserve"> att man råkar på taxichaufförer som varken kan språket eller vet vart de skall köra. I något fall har de försökt skriva in det på GPS</w:t>
      </w:r>
      <w:r w:rsidR="004348BE">
        <w:t>:</w:t>
      </w:r>
      <w:bookmarkStart w:name="_GoBack" w:id="1"/>
      <w:bookmarkEnd w:id="1"/>
      <w:r>
        <w:t xml:space="preserve">en men jag har då fått korrigera dem eftersom de stavat fel. </w:t>
      </w:r>
    </w:p>
    <w:p w:rsidR="00D4287E" w:rsidP="00D4287E" w:rsidRDefault="00D4287E" w14:paraId="64CDAFF9" w14:textId="77777777">
      <w:pPr>
        <w:pStyle w:val="Normalutanindragellerluft"/>
      </w:pPr>
    </w:p>
    <w:p w:rsidR="00D4287E" w:rsidP="00D4287E" w:rsidRDefault="00D4287E" w14:paraId="64CDAFFA" w14:textId="77777777">
      <w:pPr>
        <w:pStyle w:val="Normalutanindragellerluft"/>
      </w:pPr>
      <w:r>
        <w:t xml:space="preserve">Att åka taxi skall vara tryggt och det finns massor att göra på detta område. Men en god början hade varit att införa ett språktest för taxichaufförer, då det är min mening att man skall kunna konversera med sina kunder. </w:t>
      </w:r>
    </w:p>
    <w:p w:rsidR="00D4287E" w:rsidP="00D4287E" w:rsidRDefault="00D4287E" w14:paraId="64CDAFFB" w14:textId="77777777">
      <w:pPr>
        <w:pStyle w:val="Normalutanindragellerluft"/>
      </w:pPr>
    </w:p>
    <w:p w:rsidR="00D4287E" w:rsidP="00D4287E" w:rsidRDefault="00D4287E" w14:paraId="64CDAFFC" w14:textId="77777777">
      <w:pPr>
        <w:pStyle w:val="Normalutanindragellerluft"/>
      </w:pPr>
      <w:r>
        <w:lastRenderedPageBreak/>
        <w:t>Även en viss lokalkännedom bör man besitta som taxiförare. Det kan bli en kostsam historia när de väljer fel väg, både ekonomiskt och tidsmässigt.</w:t>
      </w:r>
    </w:p>
    <w:p w:rsidR="00D4287E" w:rsidP="00D4287E" w:rsidRDefault="00D4287E" w14:paraId="64CDAFFD" w14:textId="77777777">
      <w:pPr>
        <w:pStyle w:val="Normalutanindragellerluft"/>
      </w:pPr>
    </w:p>
    <w:p w:rsidR="00AF30DD" w:rsidP="00D4287E" w:rsidRDefault="00D4287E" w14:paraId="64CDAFFE" w14:textId="77777777">
      <w:pPr>
        <w:pStyle w:val="Normalutanindragellerluft"/>
      </w:pPr>
      <w:r>
        <w:t>Med språktest och test om lokalkännedom bör man utesluta en del av problemen.</w:t>
      </w:r>
    </w:p>
    <w:sdt>
      <w:sdtPr>
        <w:rPr>
          <w:i/>
          <w:noProof/>
        </w:rPr>
        <w:alias w:val="CC_Underskrifter"/>
        <w:tag w:val="CC_Underskrifter"/>
        <w:id w:val="583496634"/>
        <w:lock w:val="sdtContentLocked"/>
        <w:placeholder>
          <w:docPart w:val="A690FCF30DAE4B61A9DC7994B6739058"/>
        </w:placeholder>
        <w15:appearance w15:val="hidden"/>
      </w:sdtPr>
      <w:sdtEndPr>
        <w:rPr>
          <w:noProof w:val="0"/>
        </w:rPr>
      </w:sdtEndPr>
      <w:sdtContent>
        <w:p w:rsidRPr="00ED19F0" w:rsidR="00865E70" w:rsidP="00371DDA" w:rsidRDefault="004348BE" w14:paraId="64CDAF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E87F4B" w:rsidRDefault="00E87F4B" w14:paraId="64CDB003" w14:textId="77777777"/>
    <w:sectPr w:rsidR="00E87F4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DB005" w14:textId="77777777" w:rsidR="007332AA" w:rsidRDefault="007332AA" w:rsidP="000C1CAD">
      <w:pPr>
        <w:spacing w:line="240" w:lineRule="auto"/>
      </w:pPr>
      <w:r>
        <w:separator/>
      </w:r>
    </w:p>
  </w:endnote>
  <w:endnote w:type="continuationSeparator" w:id="0">
    <w:p w14:paraId="64CDB006" w14:textId="77777777" w:rsidR="007332AA" w:rsidRDefault="00733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B0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2E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B011" w14:textId="77777777" w:rsidR="001A2C80" w:rsidRDefault="001A2C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201510051953</w:instrText>
    </w:r>
    <w:r>
      <w:fldChar w:fldCharType="end"/>
    </w:r>
    <w:r>
      <w:instrText xml:space="preserve"> &gt; </w:instrText>
    </w:r>
    <w:r>
      <w:fldChar w:fldCharType="begin"/>
    </w:r>
    <w:r>
      <w:instrText xml:space="preserve"> PRINTDATE \@ "yyyyMMddHHmm" </w:instrText>
    </w:r>
    <w:r>
      <w:fldChar w:fldCharType="separate"/>
    </w:r>
    <w:r>
      <w:rPr>
        <w:noProof/>
      </w:rPr>
      <w:instrText>201510060019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00:19</w:instrText>
    </w:r>
    <w:r>
      <w:fldChar w:fldCharType="end"/>
    </w:r>
    <w:r>
      <w:instrText xml:space="preserve"> </w:instrText>
    </w:r>
    <w:r>
      <w:fldChar w:fldCharType="separate"/>
    </w:r>
    <w:r>
      <w:rPr>
        <w:noProof/>
      </w:rPr>
      <w:t>2015-10-06 00:19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B003" w14:textId="77777777" w:rsidR="007332AA" w:rsidRDefault="007332AA" w:rsidP="000C1CAD">
      <w:pPr>
        <w:spacing w:line="240" w:lineRule="auto"/>
      </w:pPr>
      <w:r>
        <w:separator/>
      </w:r>
    </w:p>
  </w:footnote>
  <w:footnote w:type="continuationSeparator" w:id="0">
    <w:p w14:paraId="64CDB004" w14:textId="77777777" w:rsidR="007332AA" w:rsidRDefault="007332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CDB0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348BE" w14:paraId="64CDB0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:1793</w:t>
        </w:r>
      </w:sdtContent>
    </w:sdt>
  </w:p>
  <w:p w:rsidR="00A42228" w:rsidP="00283E0F" w:rsidRDefault="004348BE" w14:paraId="64CDB00E"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912E0E" w14:paraId="64CDB00F" w14:textId="33D54705">
        <w:pPr>
          <w:pStyle w:val="FSHRub2"/>
        </w:pPr>
        <w:r>
          <w:t>Krav på taxiförare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64CDB0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28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C8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DDA"/>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FF1"/>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8BE"/>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2AA"/>
    <w:rsid w:val="00735C4E"/>
    <w:rsid w:val="0073635E"/>
    <w:rsid w:val="00740A2E"/>
    <w:rsid w:val="00740AB7"/>
    <w:rsid w:val="0074142B"/>
    <w:rsid w:val="007422FE"/>
    <w:rsid w:val="00742C8B"/>
    <w:rsid w:val="00743791"/>
    <w:rsid w:val="00744159"/>
    <w:rsid w:val="00746376"/>
    <w:rsid w:val="00750A72"/>
    <w:rsid w:val="00750F7C"/>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7C8"/>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E0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23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A8C"/>
    <w:rsid w:val="00D328D4"/>
    <w:rsid w:val="00D32A4F"/>
    <w:rsid w:val="00D33B16"/>
    <w:rsid w:val="00D36559"/>
    <w:rsid w:val="00D3655C"/>
    <w:rsid w:val="00D369A2"/>
    <w:rsid w:val="00D40325"/>
    <w:rsid w:val="00D4287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F4B"/>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DAFF3"/>
  <w15:chartTrackingRefBased/>
  <w15:docId w15:val="{D97E83DD-E656-4CA6-8DAB-5D163EA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6E4891A890421B84B66F8D75AE4E72"/>
        <w:category>
          <w:name w:val="Allmänt"/>
          <w:gallery w:val="placeholder"/>
        </w:category>
        <w:types>
          <w:type w:val="bbPlcHdr"/>
        </w:types>
        <w:behaviors>
          <w:behavior w:val="content"/>
        </w:behaviors>
        <w:guid w:val="{FCADE2DD-5326-4FCE-A427-661C42AC0205}"/>
      </w:docPartPr>
      <w:docPartBody>
        <w:p w:rsidR="00803D0F" w:rsidRDefault="007E046C">
          <w:pPr>
            <w:pStyle w:val="EF6E4891A890421B84B66F8D75AE4E72"/>
          </w:pPr>
          <w:r w:rsidRPr="009A726D">
            <w:rPr>
              <w:rStyle w:val="Platshllartext"/>
            </w:rPr>
            <w:t>Klicka här för att ange text.</w:t>
          </w:r>
        </w:p>
      </w:docPartBody>
    </w:docPart>
    <w:docPart>
      <w:docPartPr>
        <w:name w:val="A690FCF30DAE4B61A9DC7994B6739058"/>
        <w:category>
          <w:name w:val="Allmänt"/>
          <w:gallery w:val="placeholder"/>
        </w:category>
        <w:types>
          <w:type w:val="bbPlcHdr"/>
        </w:types>
        <w:behaviors>
          <w:behavior w:val="content"/>
        </w:behaviors>
        <w:guid w:val="{6F1620DD-D3CF-4D8A-A2D5-0B82339CCE5E}"/>
      </w:docPartPr>
      <w:docPartBody>
        <w:p w:rsidR="00803D0F" w:rsidRDefault="007E046C">
          <w:pPr>
            <w:pStyle w:val="A690FCF30DAE4B61A9DC7994B67390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6C"/>
    <w:rsid w:val="007E046C"/>
    <w:rsid w:val="00803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E4891A890421B84B66F8D75AE4E72">
    <w:name w:val="EF6E4891A890421B84B66F8D75AE4E72"/>
  </w:style>
  <w:style w:type="paragraph" w:customStyle="1" w:styleId="C834F8AEF7904A28B05F82AFD08EFE09">
    <w:name w:val="C834F8AEF7904A28B05F82AFD08EFE09"/>
  </w:style>
  <w:style w:type="paragraph" w:customStyle="1" w:styleId="A690FCF30DAE4B61A9DC7994B6739058">
    <w:name w:val="A690FCF30DAE4B61A9DC7994B6739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4890</RubrikLookup>
    <MotionGuid xmlns="00d11361-0b92-4bae-a181-288d6a55b763">149944a0-e92c-4942-aa4f-dc592b0b8f5c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D8D4-8438-449C-877A-EEAF632C7BA2}"/>
</file>

<file path=customXml/itemProps2.xml><?xml version="1.0" encoding="utf-8"?>
<ds:datastoreItem xmlns:ds="http://schemas.openxmlformats.org/officeDocument/2006/customXml" ds:itemID="{C70847B2-75C5-4342-8B4C-9B83455E7F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EC52BC8-96BC-4108-954F-9A8B658F1C2E}"/>
</file>

<file path=customXml/itemProps5.xml><?xml version="1.0" encoding="utf-8"?>
<ds:datastoreItem xmlns:ds="http://schemas.openxmlformats.org/officeDocument/2006/customXml" ds:itemID="{499F11A5-9197-4721-A2FC-B1925AD8E5D1}"/>
</file>

<file path=docProps/app.xml><?xml version="1.0" encoding="utf-8"?>
<Properties xmlns="http://schemas.openxmlformats.org/officeDocument/2006/extended-properties" xmlns:vt="http://schemas.openxmlformats.org/officeDocument/2006/docPropsVTypes">
  <Template>GranskaMot</Template>
  <TotalTime>4</TotalTime>
  <Pages>1</Pages>
  <Words>182</Words>
  <Characters>907</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201516SD405 Högre krav på taxiförare språkligt och lokalkännedomsmässigt</vt:lpstr>
      <vt:lpstr/>
    </vt:vector>
  </TitlesOfParts>
  <Company>Sveriges riksdag</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201516SD405 Högre krav på taxiförare språkligt och lokalkännedomsmässigt</dc:title>
  <dc:subject/>
  <dc:creator>Charlott Qvick</dc:creator>
  <cp:keywords/>
  <dc:description/>
  <cp:lastModifiedBy>Kerstin Carlqvist</cp:lastModifiedBy>
  <cp:revision>7</cp:revision>
  <cp:lastPrinted>2015-10-05T22:19:00Z</cp:lastPrinted>
  <dcterms:created xsi:type="dcterms:W3CDTF">2015-10-05T17:53:00Z</dcterms:created>
  <dcterms:modified xsi:type="dcterms:W3CDTF">2016-05-31T06:49:00Z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*187A4FDAD0DAE*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https://filur.riksdagen.se/drop/DropOffLibrary/187A4FDAD0DAE.docx</vt:lpwstr>
  </property>
  <property fmtid="{D5CDD505-2E9C-101B-9397-08002B2CF9AE}" pid="11" name="RevisionsOn">
    <vt:lpwstr>1</vt:lpwstr>
  </property>
</Properties>
</file>