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C9581A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81776" w:rsidRDefault="00945EDD" w14:paraId="0E9ACF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DE24C7E4A814B4EBD47B1D3D285E6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e55a8bb-a64e-4305-8e55-5fde225518b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möjligheterna till ökad personaltillgång i frivilligorganisationerna i händelse av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48BE7D0475461F9A4C7E3280B0116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0E7A9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81776" w:rsidP="00A81776" w:rsidRDefault="00133E0F" w14:paraId="582A7CDC" w14:textId="77777777">
      <w:pPr>
        <w:ind w:firstLine="0"/>
      </w:pPr>
      <w:r>
        <w:t xml:space="preserve">I Sverige har vi byggt upp flera frivilligorganisationer som ansvarar för olika uppdrag både i krig och fred. I flera av dessa organisationer blir dock inte personalen krigsplacerad, vilket innebär att de inte kommer att ha personella resurser att lösa sina uppgifter i händelse av höjd beredskap och krig. </w:t>
      </w:r>
    </w:p>
    <w:p xmlns:w14="http://schemas.microsoft.com/office/word/2010/wordml" w:rsidR="00A81776" w:rsidP="00A81776" w:rsidRDefault="00997665" w14:paraId="5B111913" w14:textId="77777777">
      <w:r>
        <w:t>Vi har i</w:t>
      </w:r>
      <w:r w:rsidR="00133E0F">
        <w:t xml:space="preserve">deella brandvärn </w:t>
      </w:r>
      <w:r>
        <w:t>som utgör</w:t>
      </w:r>
      <w:r w:rsidR="00133E0F">
        <w:t xml:space="preserve"> en viktig del </w:t>
      </w:r>
      <w:r w:rsidR="00D87BA6">
        <w:t>i</w:t>
      </w:r>
      <w:r w:rsidR="00133E0F">
        <w:t xml:space="preserve"> att upprätthålla beredskapen på landsbygden och som är en del av kommunernas totala beredskap för händelser som omfattas av lagen för skydd mot olyckor.</w:t>
      </w:r>
    </w:p>
    <w:p xmlns:w14="http://schemas.microsoft.com/office/word/2010/wordml" w:rsidR="00A81776" w:rsidP="00A81776" w:rsidRDefault="00133E0F" w14:paraId="54D9CEF7" w14:textId="77777777">
      <w:r>
        <w:t>En organisation som också kommer att få stora problem är Svenska Sjöräddningssällskapet, som idag står för i princip all sjöräddning på våra hav och större sjöar. Personalen som besätter dessa båtar gör det frivilligt och vid sidan av sina ordinarie arbeten</w:t>
      </w:r>
      <w:r w:rsidR="00D87BA6">
        <w:t xml:space="preserve"> och</w:t>
      </w:r>
      <w:r w:rsidR="00EB48AA">
        <w:t xml:space="preserve"> </w:t>
      </w:r>
      <w:r w:rsidR="00D87BA6">
        <w:t>vi</w:t>
      </w:r>
      <w:r w:rsidRPr="00932D2B" w:rsidR="00932D2B">
        <w:t xml:space="preserve"> ser idag att många av dessa besättningsmän redan har blivit krigsplacerade i andra verksamhete</w:t>
      </w:r>
      <w:r w:rsidR="00D87BA6">
        <w:t>r.</w:t>
      </w:r>
    </w:p>
    <w:p xmlns:w14="http://schemas.microsoft.com/office/word/2010/wordml" w:rsidRPr="00932D2B" w:rsidR="00932D2B" w:rsidP="00A81776" w:rsidRDefault="00D87BA6" w14:paraId="11F7FC7B" w14:textId="091DBC9F">
      <w:r>
        <w:lastRenderedPageBreak/>
        <w:t>Detta</w:t>
      </w:r>
      <w:r w:rsidRPr="00932D2B" w:rsidR="00932D2B">
        <w:t xml:space="preserve"> leder till att frivilligorganisationerna utarmas. Samtidigt finns det ing</w:t>
      </w:r>
      <w:r>
        <w:t>a</w:t>
      </w:r>
      <w:r w:rsidRPr="00932D2B" w:rsidR="00932D2B">
        <w:t xml:space="preserve"> an</w:t>
      </w:r>
      <w:r>
        <w:t>dra</w:t>
      </w:r>
      <w:r w:rsidRPr="00932D2B" w:rsidR="00932D2B">
        <w:t xml:space="preserve"> aktör</w:t>
      </w:r>
      <w:r>
        <w:t>er</w:t>
      </w:r>
      <w:r w:rsidRPr="00932D2B" w:rsidR="00932D2B">
        <w:t xml:space="preserve"> som kan ta </w:t>
      </w:r>
      <w:r>
        <w:t>på sig dessa</w:t>
      </w:r>
      <w:r w:rsidRPr="00932D2B" w:rsidR="00932D2B">
        <w:t xml:space="preserve"> uppdrag. Följden blir att vi riskerar att stå utan </w:t>
      </w:r>
      <w:r>
        <w:t xml:space="preserve">bland annat </w:t>
      </w:r>
      <w:r w:rsidRPr="00932D2B" w:rsidR="00932D2B">
        <w:t>sjöräddning på många platser vid förhöjd beredskap och i krig.</w:t>
      </w:r>
    </w:p>
    <w:p xmlns:w14="http://schemas.microsoft.com/office/word/2010/wordml" w:rsidRPr="00422B9E" w:rsidR="00422B9E" w:rsidP="008E0FE2" w:rsidRDefault="00422B9E" w14:paraId="125644A4" w14:textId="6C6516BA">
      <w:pPr>
        <w:pStyle w:val="Normalutanindragellerluft"/>
      </w:pPr>
    </w:p>
    <w:p xmlns:w14="http://schemas.microsoft.com/office/word/2010/wordml" w:rsidR="00BB6339" w:rsidP="008E0FE2" w:rsidRDefault="00BB6339" w14:paraId="1294095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9BDA04C3AA43B8B0EBAC1D688C425D"/>
        </w:placeholder>
      </w:sdtPr>
      <w:sdtEndPr/>
      <w:sdtContent>
        <w:p xmlns:w14="http://schemas.microsoft.com/office/word/2010/wordml" w:rsidR="00A81776" w:rsidP="00945EDD" w:rsidRDefault="00A81776" w14:paraId="172E03BD" w14:textId="77777777">
          <w:pPr/>
          <w:r/>
        </w:p>
        <w:p xmlns:w14="http://schemas.microsoft.com/office/word/2010/wordml" w:rsidR="00A81776" w:rsidP="00945EDD" w:rsidRDefault="00A81776" w14:paraId="57790A0D" w14:textId="7540469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85901FD" w14:textId="598378F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C601" w14:textId="77777777" w:rsidR="001411BD" w:rsidRDefault="001411BD" w:rsidP="000C1CAD">
      <w:pPr>
        <w:spacing w:line="240" w:lineRule="auto"/>
      </w:pPr>
      <w:r>
        <w:separator/>
      </w:r>
    </w:p>
  </w:endnote>
  <w:endnote w:type="continuationSeparator" w:id="0">
    <w:p w14:paraId="66269A60" w14:textId="77777777" w:rsidR="001411BD" w:rsidRDefault="001411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82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D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DF54" w14:textId="790A5A1C" w:rsidR="00262EA3" w:rsidRPr="00945EDD" w:rsidRDefault="00262EA3" w:rsidP="00945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AB27" w14:textId="77777777" w:rsidR="001411BD" w:rsidRDefault="001411BD" w:rsidP="000C1CAD">
      <w:pPr>
        <w:spacing w:line="240" w:lineRule="auto"/>
      </w:pPr>
      <w:r>
        <w:separator/>
      </w:r>
    </w:p>
  </w:footnote>
  <w:footnote w:type="continuationSeparator" w:id="0">
    <w:p w14:paraId="7D2C86AF" w14:textId="77777777" w:rsidR="001411BD" w:rsidRDefault="001411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658E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16B8FD" wp14:anchorId="1FAB7E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5EDD" w14:paraId="1BED01CC" w14:textId="2F724C0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CE1CB2F2A04C65B58D21C39B3C6E30"/>
                              </w:placeholder>
                              <w:text/>
                            </w:sdtPr>
                            <w:sdtEndPr/>
                            <w:sdtContent>
                              <w:r w:rsidR="00133E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69B3E11BEF4A3EA30EF0598C173F31"/>
                              </w:placeholder>
                              <w:text/>
                            </w:sdtPr>
                            <w:sdtEndPr/>
                            <w:sdtContent>
                              <w:r w:rsidR="00A81776">
                                <w:t>1329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AB7E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5EDD" w14:paraId="1BED01CC" w14:textId="2F724C0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CE1CB2F2A04C65B58D21C39B3C6E30"/>
                        </w:placeholder>
                        <w:text/>
                      </w:sdtPr>
                      <w:sdtEndPr/>
                      <w:sdtContent>
                        <w:r w:rsidR="00133E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69B3E11BEF4A3EA30EF0598C173F31"/>
                        </w:placeholder>
                        <w:text/>
                      </w:sdtPr>
                      <w:sdtEndPr/>
                      <w:sdtContent>
                        <w:r w:rsidR="00A81776">
                          <w:t>1329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1BFA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94E391C" w14:textId="77777777">
    <w:pPr>
      <w:jc w:val="right"/>
    </w:pPr>
  </w:p>
  <w:p w:rsidR="00262EA3" w:rsidP="00776B74" w:rsidRDefault="00262EA3" w14:paraId="18F192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5EDD" w14:paraId="08E4D2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F9A2F1" wp14:anchorId="2FC378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5EDD" w14:paraId="4D6340E9" w14:textId="76BBF3D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E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81776">
          <w:t>1329</w:t>
        </w:r>
      </w:sdtContent>
    </w:sdt>
  </w:p>
  <w:p w:rsidRPr="008227B3" w:rsidR="00262EA3" w:rsidP="008227B3" w:rsidRDefault="00945EDD" w14:paraId="73BE0C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5EDD" w14:paraId="5CE12DA8" w14:textId="3282722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:3033</w:t>
        </w:r>
      </w:sdtContent>
    </w:sdt>
  </w:p>
  <w:p w:rsidR="00262EA3" w:rsidP="00E03A3D" w:rsidRDefault="00945EDD" w14:paraId="45A16544" w14:textId="288C976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CE1CB2F2A04C65B58D21C39B3C6E30"/>
        </w:placeholder>
        <w15:appearance w15:val="hidden"/>
        <w:text/>
      </w:sdtPr>
      <w:sdtEndPr/>
      <w:sdtContent>
        <w:r>
          <w:t>av Thomas Ragnarsson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569B3E11BEF4A3EA30EF0598C173F31"/>
      </w:placeholder>
      <w:text/>
    </w:sdtPr>
    <w:sdtEndPr/>
    <w:sdtContent>
      <w:p w:rsidR="00262EA3" w:rsidP="00283E0F" w:rsidRDefault="00133E0F" w14:paraId="5BB6B65F" w14:textId="3F215AD0">
        <w:pPr>
          <w:pStyle w:val="FSHRub2"/>
        </w:pPr>
        <w:r>
          <w:t>Krigsplacering av frivilligpersonal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7F3E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E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266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A8E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3E0F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1B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ED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54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8EB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39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2D2B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DD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665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776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BA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AA"/>
    <w:rsid w:val="00EB52EE"/>
    <w:rsid w:val="00EB593C"/>
    <w:rsid w:val="00EB5A62"/>
    <w:rsid w:val="00EB62F7"/>
    <w:rsid w:val="00EB6481"/>
    <w:rsid w:val="00EB6560"/>
    <w:rsid w:val="00EB65AC"/>
    <w:rsid w:val="00EB66F4"/>
    <w:rsid w:val="00EB6BD3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8AA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56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45EA"/>
  <w15:chartTrackingRefBased/>
  <w15:docId w15:val="{22388A01-C02A-44EA-8841-38D6F04E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E24C7E4A814B4EBD47B1D3D285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C4E1E-76B6-4F16-A217-DC5D9B1946AF}"/>
      </w:docPartPr>
      <w:docPartBody>
        <w:p w:rsidR="00485EDC" w:rsidRDefault="004F0C72">
          <w:pPr>
            <w:pStyle w:val="8DE24C7E4A814B4EBD47B1D3D285E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D4E09B5FD419AB23488F13ACD1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B5B93-4642-45CD-B456-060A917284B1}"/>
      </w:docPartPr>
      <w:docPartBody>
        <w:p w:rsidR="00485EDC" w:rsidRDefault="004F0C72">
          <w:pPr>
            <w:pStyle w:val="C7BD4E09B5FD419AB23488F13ACD10F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48BE7D0475461F9A4C7E3280B01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AB503-311E-4F80-825F-564FF811A8D9}"/>
      </w:docPartPr>
      <w:docPartBody>
        <w:p w:rsidR="00485EDC" w:rsidRDefault="004F0C72">
          <w:pPr>
            <w:pStyle w:val="9F48BE7D0475461F9A4C7E3280B01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9BDA04C3AA43B8B0EBAC1D688C4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F519C-6C65-4E75-87EC-7973EDE60702}"/>
      </w:docPartPr>
      <w:docPartBody>
        <w:p w:rsidR="00485EDC" w:rsidRDefault="004F0C72">
          <w:pPr>
            <w:pStyle w:val="7A9BDA04C3AA43B8B0EBAC1D688C425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6CE1CB2F2A04C65B58D21C39B3C6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E478F-460B-4FBF-8F21-B1031904F94B}"/>
      </w:docPartPr>
      <w:docPartBody>
        <w:p w:rsidR="00485EDC" w:rsidRDefault="004F0C72">
          <w:pPr>
            <w:pStyle w:val="76CE1CB2F2A04C65B58D21C39B3C6E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69B3E11BEF4A3EA30EF0598C173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344F4-AAE5-4727-BC3A-9A91EF1281CD}"/>
      </w:docPartPr>
      <w:docPartBody>
        <w:p w:rsidR="00485EDC" w:rsidRDefault="004F0C72">
          <w:pPr>
            <w:pStyle w:val="8569B3E11BEF4A3EA30EF0598C173F3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DC"/>
    <w:rsid w:val="00224370"/>
    <w:rsid w:val="00485EDC"/>
    <w:rsid w:val="004F0C72"/>
    <w:rsid w:val="007D12C0"/>
    <w:rsid w:val="00B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E24C7E4A814B4EBD47B1D3D285E6A1">
    <w:name w:val="8DE24C7E4A814B4EBD47B1D3D285E6A1"/>
  </w:style>
  <w:style w:type="paragraph" w:customStyle="1" w:styleId="C7BD4E09B5FD419AB23488F13ACD10FE">
    <w:name w:val="C7BD4E09B5FD419AB23488F13ACD10FE"/>
  </w:style>
  <w:style w:type="paragraph" w:customStyle="1" w:styleId="9F48BE7D0475461F9A4C7E3280B01168">
    <w:name w:val="9F48BE7D0475461F9A4C7E3280B01168"/>
  </w:style>
  <w:style w:type="paragraph" w:customStyle="1" w:styleId="7A9BDA04C3AA43B8B0EBAC1D688C425D">
    <w:name w:val="7A9BDA04C3AA43B8B0EBAC1D688C425D"/>
  </w:style>
  <w:style w:type="paragraph" w:customStyle="1" w:styleId="76CE1CB2F2A04C65B58D21C39B3C6E30">
    <w:name w:val="76CE1CB2F2A04C65B58D21C39B3C6E30"/>
  </w:style>
  <w:style w:type="paragraph" w:customStyle="1" w:styleId="8569B3E11BEF4A3EA30EF0598C173F31">
    <w:name w:val="8569B3E11BEF4A3EA30EF0598C173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2B213-B2AA-4240-B8BD-71FA46C339DB}"/>
</file>

<file path=customXml/itemProps2.xml><?xml version="1.0" encoding="utf-8"?>
<ds:datastoreItem xmlns:ds="http://schemas.openxmlformats.org/officeDocument/2006/customXml" ds:itemID="{436B8346-FF8B-4D23-94F7-D5CE6607EC46}"/>
</file>

<file path=customXml/itemProps3.xml><?xml version="1.0" encoding="utf-8"?>
<ds:datastoreItem xmlns:ds="http://schemas.openxmlformats.org/officeDocument/2006/customXml" ds:itemID="{965AE33B-3710-4254-BED1-9D2C45B78AC5}"/>
</file>

<file path=customXml/itemProps4.xml><?xml version="1.0" encoding="utf-8"?>
<ds:datastoreItem xmlns:ds="http://schemas.openxmlformats.org/officeDocument/2006/customXml" ds:itemID="{0900813E-3818-41D7-A906-9C2562E99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1173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Krigsplacering av frivilligpersonal</vt:lpstr>
      <vt:lpstr>
      </vt:lpstr>
    </vt:vector>
  </TitlesOfParts>
  <Company>Sveriges riksdag</Company>
  <LinksUpToDate>false</LinksUpToDate>
  <CharactersWithSpaces>1382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