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9AFC" w14:textId="77777777" w:rsidR="006E04A4" w:rsidRPr="00CD7560" w:rsidRDefault="00816BE7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77</w:t>
      </w:r>
      <w:bookmarkEnd w:id="1"/>
    </w:p>
    <w:p w14:paraId="6F729AFD" w14:textId="77777777" w:rsidR="006E04A4" w:rsidRDefault="00816BE7">
      <w:pPr>
        <w:pStyle w:val="Datum"/>
        <w:outlineLvl w:val="0"/>
      </w:pPr>
      <w:bookmarkStart w:id="2" w:name="DocumentDate"/>
      <w:r>
        <w:t>Torsdagen den 29 februari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0E655D" w14:paraId="6F729B02" w14:textId="77777777" w:rsidTr="00E47117">
        <w:trPr>
          <w:cantSplit/>
        </w:trPr>
        <w:tc>
          <w:tcPr>
            <w:tcW w:w="454" w:type="dxa"/>
          </w:tcPr>
          <w:p w14:paraId="6F729AFE" w14:textId="77777777" w:rsidR="006E04A4" w:rsidRDefault="00816BE7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F729AFF" w14:textId="77777777" w:rsidR="006E04A4" w:rsidRDefault="00816BE7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6F729B00" w14:textId="77777777" w:rsidR="006E04A4" w:rsidRDefault="00816BE7"/>
        </w:tc>
        <w:tc>
          <w:tcPr>
            <w:tcW w:w="7512" w:type="dxa"/>
          </w:tcPr>
          <w:p w14:paraId="6F729B01" w14:textId="77777777" w:rsidR="006E04A4" w:rsidRDefault="00816BE7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0E655D" w14:paraId="6F729B07" w14:textId="77777777" w:rsidTr="00E47117">
        <w:trPr>
          <w:cantSplit/>
        </w:trPr>
        <w:tc>
          <w:tcPr>
            <w:tcW w:w="454" w:type="dxa"/>
          </w:tcPr>
          <w:p w14:paraId="6F729B03" w14:textId="77777777" w:rsidR="006E04A4" w:rsidRDefault="00816BE7"/>
        </w:tc>
        <w:tc>
          <w:tcPr>
            <w:tcW w:w="1134" w:type="dxa"/>
          </w:tcPr>
          <w:p w14:paraId="6F729B04" w14:textId="77777777" w:rsidR="006E04A4" w:rsidRDefault="00816BE7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6F729B05" w14:textId="77777777" w:rsidR="006E04A4" w:rsidRDefault="00816BE7"/>
        </w:tc>
        <w:tc>
          <w:tcPr>
            <w:tcW w:w="7512" w:type="dxa"/>
          </w:tcPr>
          <w:p w14:paraId="6F729B06" w14:textId="77777777" w:rsidR="006E04A4" w:rsidRDefault="00816BE7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</w:tbl>
    <w:p w14:paraId="6F729B08" w14:textId="77777777" w:rsidR="006E04A4" w:rsidRDefault="00816BE7">
      <w:pPr>
        <w:pStyle w:val="StreckLngt"/>
      </w:pPr>
      <w:r>
        <w:tab/>
      </w:r>
    </w:p>
    <w:p w14:paraId="6F729B09" w14:textId="77777777" w:rsidR="00121B42" w:rsidRDefault="00816BE7" w:rsidP="00121B42">
      <w:pPr>
        <w:pStyle w:val="Blankrad"/>
      </w:pPr>
      <w:r>
        <w:t xml:space="preserve">      </w:t>
      </w:r>
    </w:p>
    <w:p w14:paraId="6F729B0A" w14:textId="77777777" w:rsidR="00CF242C" w:rsidRDefault="00816BE7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E655D" w14:paraId="6F729B0E" w14:textId="77777777" w:rsidTr="00055526">
        <w:trPr>
          <w:cantSplit/>
        </w:trPr>
        <w:tc>
          <w:tcPr>
            <w:tcW w:w="567" w:type="dxa"/>
          </w:tcPr>
          <w:p w14:paraId="6F729B0B" w14:textId="77777777" w:rsidR="001D7AF0" w:rsidRDefault="00816BE7" w:rsidP="00C84F80">
            <w:pPr>
              <w:keepNext/>
            </w:pPr>
          </w:p>
        </w:tc>
        <w:tc>
          <w:tcPr>
            <w:tcW w:w="6663" w:type="dxa"/>
          </w:tcPr>
          <w:p w14:paraId="6F729B0C" w14:textId="77777777" w:rsidR="006E04A4" w:rsidRDefault="00816BE7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6F729B0D" w14:textId="77777777" w:rsidR="006E04A4" w:rsidRDefault="00816BE7" w:rsidP="00C84F80">
            <w:pPr>
              <w:keepNext/>
            </w:pPr>
          </w:p>
        </w:tc>
      </w:tr>
      <w:tr w:rsidR="000E655D" w14:paraId="6F729B12" w14:textId="77777777" w:rsidTr="00055526">
        <w:trPr>
          <w:cantSplit/>
        </w:trPr>
        <w:tc>
          <w:tcPr>
            <w:tcW w:w="567" w:type="dxa"/>
          </w:tcPr>
          <w:p w14:paraId="6F729B0F" w14:textId="77777777" w:rsidR="001D7AF0" w:rsidRDefault="00816BE7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F729B10" w14:textId="77777777" w:rsidR="006E04A4" w:rsidRDefault="00816BE7" w:rsidP="000326E3">
            <w:r>
              <w:t>Justering av protokoll från sammanträdet torsdagen den 8 februari</w:t>
            </w:r>
          </w:p>
        </w:tc>
        <w:tc>
          <w:tcPr>
            <w:tcW w:w="2055" w:type="dxa"/>
          </w:tcPr>
          <w:p w14:paraId="6F729B11" w14:textId="77777777" w:rsidR="006E04A4" w:rsidRDefault="00816BE7" w:rsidP="00C84F80"/>
        </w:tc>
      </w:tr>
      <w:tr w:rsidR="000E655D" w14:paraId="6F729B16" w14:textId="77777777" w:rsidTr="00055526">
        <w:trPr>
          <w:cantSplit/>
        </w:trPr>
        <w:tc>
          <w:tcPr>
            <w:tcW w:w="567" w:type="dxa"/>
          </w:tcPr>
          <w:p w14:paraId="6F729B13" w14:textId="77777777" w:rsidR="001D7AF0" w:rsidRDefault="00816BE7" w:rsidP="00C84F80">
            <w:pPr>
              <w:keepNext/>
            </w:pPr>
          </w:p>
        </w:tc>
        <w:tc>
          <w:tcPr>
            <w:tcW w:w="6663" w:type="dxa"/>
          </w:tcPr>
          <w:p w14:paraId="6F729B14" w14:textId="77777777" w:rsidR="006E04A4" w:rsidRDefault="00816BE7" w:rsidP="000326E3">
            <w:pPr>
              <w:pStyle w:val="HuvudrubrikEnsam"/>
              <w:keepNext/>
            </w:pPr>
            <w:r>
              <w:t xml:space="preserve">Anmälan om </w:t>
            </w:r>
            <w:r>
              <w:t>subsidiaritetsprövningar</w:t>
            </w:r>
          </w:p>
        </w:tc>
        <w:tc>
          <w:tcPr>
            <w:tcW w:w="2055" w:type="dxa"/>
          </w:tcPr>
          <w:p w14:paraId="6F729B15" w14:textId="77777777" w:rsidR="006E04A4" w:rsidRDefault="00816BE7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0E655D" w14:paraId="6F729B1A" w14:textId="77777777" w:rsidTr="00055526">
        <w:trPr>
          <w:cantSplit/>
        </w:trPr>
        <w:tc>
          <w:tcPr>
            <w:tcW w:w="567" w:type="dxa"/>
          </w:tcPr>
          <w:p w14:paraId="6F729B17" w14:textId="77777777" w:rsidR="001D7AF0" w:rsidRDefault="00816BE7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F729B18" w14:textId="77777777" w:rsidR="006E04A4" w:rsidRDefault="00816BE7" w:rsidP="000326E3">
            <w:r>
              <w:t>2023/24:26 Tisdagen den 27 februari</w:t>
            </w:r>
          </w:p>
        </w:tc>
        <w:tc>
          <w:tcPr>
            <w:tcW w:w="2055" w:type="dxa"/>
          </w:tcPr>
          <w:p w14:paraId="6F729B19" w14:textId="77777777" w:rsidR="006E04A4" w:rsidRDefault="00816BE7" w:rsidP="00C84F80">
            <w:r>
              <w:t>MJU</w:t>
            </w:r>
          </w:p>
        </w:tc>
      </w:tr>
      <w:tr w:rsidR="000E655D" w14:paraId="6F729B1E" w14:textId="77777777" w:rsidTr="00055526">
        <w:trPr>
          <w:cantSplit/>
        </w:trPr>
        <w:tc>
          <w:tcPr>
            <w:tcW w:w="567" w:type="dxa"/>
          </w:tcPr>
          <w:p w14:paraId="6F729B1B" w14:textId="77777777" w:rsidR="001D7AF0" w:rsidRDefault="00816BE7" w:rsidP="00C84F80">
            <w:pPr>
              <w:keepNext/>
            </w:pPr>
          </w:p>
        </w:tc>
        <w:tc>
          <w:tcPr>
            <w:tcW w:w="6663" w:type="dxa"/>
          </w:tcPr>
          <w:p w14:paraId="6F729B1C" w14:textId="77777777" w:rsidR="006E04A4" w:rsidRDefault="00816BE7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6F729B1D" w14:textId="77777777" w:rsidR="006E04A4" w:rsidRDefault="00816BE7" w:rsidP="00C84F80">
            <w:pPr>
              <w:keepNext/>
            </w:pPr>
          </w:p>
        </w:tc>
      </w:tr>
      <w:tr w:rsidR="000E655D" w14:paraId="6F729B22" w14:textId="77777777" w:rsidTr="00055526">
        <w:trPr>
          <w:cantSplit/>
        </w:trPr>
        <w:tc>
          <w:tcPr>
            <w:tcW w:w="567" w:type="dxa"/>
          </w:tcPr>
          <w:p w14:paraId="6F729B1F" w14:textId="77777777" w:rsidR="001D7AF0" w:rsidRDefault="00816BE7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F729B20" w14:textId="77777777" w:rsidR="006E04A4" w:rsidRDefault="00816BE7" w:rsidP="000326E3">
            <w:r>
              <w:t xml:space="preserve">2023/24:546 av Linus Sköld (S) </w:t>
            </w:r>
            <w:r>
              <w:br/>
              <w:t>Vägen till nettonoll</w:t>
            </w:r>
          </w:p>
        </w:tc>
        <w:tc>
          <w:tcPr>
            <w:tcW w:w="2055" w:type="dxa"/>
          </w:tcPr>
          <w:p w14:paraId="6F729B21" w14:textId="77777777" w:rsidR="006E04A4" w:rsidRDefault="00816BE7" w:rsidP="00C84F80"/>
        </w:tc>
      </w:tr>
      <w:tr w:rsidR="000E655D" w14:paraId="6F729B26" w14:textId="77777777" w:rsidTr="00055526">
        <w:trPr>
          <w:cantSplit/>
        </w:trPr>
        <w:tc>
          <w:tcPr>
            <w:tcW w:w="567" w:type="dxa"/>
          </w:tcPr>
          <w:p w14:paraId="6F729B23" w14:textId="77777777" w:rsidR="001D7AF0" w:rsidRDefault="00816BE7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F729B24" w14:textId="77777777" w:rsidR="006E04A4" w:rsidRDefault="00816BE7" w:rsidP="000326E3">
            <w:r>
              <w:t xml:space="preserve">2023/24:549 av Jytte Guteland (S) </w:t>
            </w:r>
            <w:r>
              <w:br/>
              <w:t>Stigande matpriser</w:t>
            </w:r>
          </w:p>
        </w:tc>
        <w:tc>
          <w:tcPr>
            <w:tcW w:w="2055" w:type="dxa"/>
          </w:tcPr>
          <w:p w14:paraId="6F729B25" w14:textId="77777777" w:rsidR="006E04A4" w:rsidRDefault="00816BE7" w:rsidP="00C84F80"/>
        </w:tc>
      </w:tr>
      <w:tr w:rsidR="000E655D" w14:paraId="6F729B2A" w14:textId="77777777" w:rsidTr="00055526">
        <w:trPr>
          <w:cantSplit/>
        </w:trPr>
        <w:tc>
          <w:tcPr>
            <w:tcW w:w="567" w:type="dxa"/>
          </w:tcPr>
          <w:p w14:paraId="6F729B27" w14:textId="77777777" w:rsidR="001D7AF0" w:rsidRDefault="00816BE7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F729B28" w14:textId="77777777" w:rsidR="006E04A4" w:rsidRDefault="00816BE7" w:rsidP="000326E3">
            <w:r>
              <w:t xml:space="preserve">2023/24:555 av Niklas Sigvardsson (S) </w:t>
            </w:r>
            <w:r>
              <w:br/>
              <w:t>Resurser till landets lärcentrum</w:t>
            </w:r>
          </w:p>
        </w:tc>
        <w:tc>
          <w:tcPr>
            <w:tcW w:w="2055" w:type="dxa"/>
          </w:tcPr>
          <w:p w14:paraId="6F729B29" w14:textId="77777777" w:rsidR="006E04A4" w:rsidRDefault="00816BE7" w:rsidP="00C84F80"/>
        </w:tc>
      </w:tr>
      <w:tr w:rsidR="000E655D" w14:paraId="6F729B2E" w14:textId="77777777" w:rsidTr="00055526">
        <w:trPr>
          <w:cantSplit/>
        </w:trPr>
        <w:tc>
          <w:tcPr>
            <w:tcW w:w="567" w:type="dxa"/>
          </w:tcPr>
          <w:p w14:paraId="6F729B2B" w14:textId="77777777" w:rsidR="001D7AF0" w:rsidRDefault="00816BE7" w:rsidP="00C84F80">
            <w:pPr>
              <w:keepNext/>
            </w:pPr>
          </w:p>
        </w:tc>
        <w:tc>
          <w:tcPr>
            <w:tcW w:w="6663" w:type="dxa"/>
          </w:tcPr>
          <w:p w14:paraId="6F729B2C" w14:textId="77777777" w:rsidR="006E04A4" w:rsidRDefault="00816BE7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6F729B2D" w14:textId="77777777" w:rsidR="006E04A4" w:rsidRDefault="00816BE7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0E655D" w14:paraId="6F729B32" w14:textId="77777777" w:rsidTr="00055526">
        <w:trPr>
          <w:cantSplit/>
        </w:trPr>
        <w:tc>
          <w:tcPr>
            <w:tcW w:w="567" w:type="dxa"/>
          </w:tcPr>
          <w:p w14:paraId="6F729B2F" w14:textId="77777777" w:rsidR="001D7AF0" w:rsidRDefault="00816BE7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F729B30" w14:textId="77777777" w:rsidR="006E04A4" w:rsidRDefault="00816BE7" w:rsidP="000326E3">
            <w:r>
              <w:t xml:space="preserve">2023/24:FPM39 Vitbok om exportkontroll av produkter med dubbla användningsområden </w:t>
            </w:r>
            <w:r>
              <w:rPr>
                <w:i/>
                <w:iCs/>
              </w:rPr>
              <w:t>COM(2024) 25</w:t>
            </w:r>
          </w:p>
        </w:tc>
        <w:tc>
          <w:tcPr>
            <w:tcW w:w="2055" w:type="dxa"/>
          </w:tcPr>
          <w:p w14:paraId="6F729B31" w14:textId="77777777" w:rsidR="006E04A4" w:rsidRDefault="00816BE7" w:rsidP="00C84F80">
            <w:r>
              <w:t>UU</w:t>
            </w:r>
          </w:p>
        </w:tc>
      </w:tr>
      <w:tr w:rsidR="000E655D" w14:paraId="6F729B36" w14:textId="77777777" w:rsidTr="00055526">
        <w:trPr>
          <w:cantSplit/>
        </w:trPr>
        <w:tc>
          <w:tcPr>
            <w:tcW w:w="567" w:type="dxa"/>
          </w:tcPr>
          <w:p w14:paraId="6F729B33" w14:textId="77777777" w:rsidR="001D7AF0" w:rsidRDefault="00816BE7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F729B34" w14:textId="77777777" w:rsidR="006E04A4" w:rsidRDefault="00816BE7" w:rsidP="000326E3">
            <w:r>
              <w:t xml:space="preserve">2023/24:FPM40 Förordning om granskning av utländska investeringar i EU </w:t>
            </w:r>
            <w:r>
              <w:rPr>
                <w:i/>
                <w:iCs/>
              </w:rPr>
              <w:t>COM(2024) 23</w:t>
            </w:r>
          </w:p>
        </w:tc>
        <w:tc>
          <w:tcPr>
            <w:tcW w:w="2055" w:type="dxa"/>
          </w:tcPr>
          <w:p w14:paraId="6F729B35" w14:textId="77777777" w:rsidR="006E04A4" w:rsidRDefault="00816BE7" w:rsidP="00C84F80">
            <w:r>
              <w:t>NU</w:t>
            </w:r>
          </w:p>
        </w:tc>
      </w:tr>
      <w:tr w:rsidR="000E655D" w14:paraId="6F729B3A" w14:textId="77777777" w:rsidTr="00055526">
        <w:trPr>
          <w:cantSplit/>
        </w:trPr>
        <w:tc>
          <w:tcPr>
            <w:tcW w:w="567" w:type="dxa"/>
          </w:tcPr>
          <w:p w14:paraId="6F729B37" w14:textId="77777777" w:rsidR="001D7AF0" w:rsidRDefault="00816BE7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F729B38" w14:textId="77777777" w:rsidR="006E04A4" w:rsidRDefault="00816BE7" w:rsidP="000326E3">
            <w:r>
              <w:t xml:space="preserve">2023/24:FPM41 Vitbok om utgående investeringar </w:t>
            </w:r>
            <w:r>
              <w:rPr>
                <w:i/>
                <w:iCs/>
              </w:rPr>
              <w:t>COM(2024) 24</w:t>
            </w:r>
          </w:p>
        </w:tc>
        <w:tc>
          <w:tcPr>
            <w:tcW w:w="2055" w:type="dxa"/>
          </w:tcPr>
          <w:p w14:paraId="6F729B39" w14:textId="77777777" w:rsidR="006E04A4" w:rsidRDefault="00816BE7" w:rsidP="00C84F80">
            <w:r>
              <w:t>NU</w:t>
            </w:r>
          </w:p>
        </w:tc>
      </w:tr>
      <w:tr w:rsidR="000E655D" w14:paraId="6F729B3E" w14:textId="77777777" w:rsidTr="00055526">
        <w:trPr>
          <w:cantSplit/>
        </w:trPr>
        <w:tc>
          <w:tcPr>
            <w:tcW w:w="567" w:type="dxa"/>
          </w:tcPr>
          <w:p w14:paraId="6F729B3B" w14:textId="77777777" w:rsidR="001D7AF0" w:rsidRDefault="00816BE7" w:rsidP="00C84F80">
            <w:pPr>
              <w:keepNext/>
            </w:pPr>
          </w:p>
        </w:tc>
        <w:tc>
          <w:tcPr>
            <w:tcW w:w="6663" w:type="dxa"/>
          </w:tcPr>
          <w:p w14:paraId="6F729B3C" w14:textId="19FAD174" w:rsidR="006E04A4" w:rsidRDefault="00816BE7" w:rsidP="000326E3">
            <w:pPr>
              <w:pStyle w:val="HuvudrubrikEnsam"/>
              <w:keepNext/>
            </w:pPr>
            <w:r>
              <w:t>Ärenden för debatt</w:t>
            </w:r>
            <w:r>
              <w:br/>
              <w:t>avgörs onsdagen den 6 mars</w:t>
            </w:r>
          </w:p>
        </w:tc>
        <w:tc>
          <w:tcPr>
            <w:tcW w:w="2055" w:type="dxa"/>
          </w:tcPr>
          <w:p w14:paraId="6F729B3D" w14:textId="77777777" w:rsidR="006E04A4" w:rsidRDefault="00816BE7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0E655D" w14:paraId="6F729B42" w14:textId="77777777" w:rsidTr="00055526">
        <w:trPr>
          <w:cantSplit/>
        </w:trPr>
        <w:tc>
          <w:tcPr>
            <w:tcW w:w="567" w:type="dxa"/>
          </w:tcPr>
          <w:p w14:paraId="6F729B3F" w14:textId="77777777" w:rsidR="001D7AF0" w:rsidRDefault="00816BE7" w:rsidP="00C84F80">
            <w:pPr>
              <w:keepNext/>
            </w:pPr>
          </w:p>
        </w:tc>
        <w:tc>
          <w:tcPr>
            <w:tcW w:w="6663" w:type="dxa"/>
          </w:tcPr>
          <w:p w14:paraId="6F729B40" w14:textId="77777777" w:rsidR="006E04A4" w:rsidRDefault="00816BE7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6F729B41" w14:textId="77777777" w:rsidR="006E04A4" w:rsidRDefault="00816BE7" w:rsidP="00C84F80">
            <w:pPr>
              <w:keepNext/>
            </w:pPr>
          </w:p>
        </w:tc>
      </w:tr>
      <w:tr w:rsidR="000E655D" w14:paraId="6F729B46" w14:textId="77777777" w:rsidTr="00055526">
        <w:trPr>
          <w:cantSplit/>
        </w:trPr>
        <w:tc>
          <w:tcPr>
            <w:tcW w:w="567" w:type="dxa"/>
          </w:tcPr>
          <w:p w14:paraId="6F729B43" w14:textId="77777777" w:rsidR="001D7AF0" w:rsidRDefault="00816BE7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F729B44" w14:textId="77777777" w:rsidR="006E04A4" w:rsidRDefault="00816BE7" w:rsidP="000326E3">
            <w:r>
              <w:t>Bet. 2023/24:SfU11 Arbetskraftsinvandring</w:t>
            </w:r>
          </w:p>
        </w:tc>
        <w:tc>
          <w:tcPr>
            <w:tcW w:w="2055" w:type="dxa"/>
          </w:tcPr>
          <w:p w14:paraId="6F729B45" w14:textId="77777777" w:rsidR="006E04A4" w:rsidRDefault="00816BE7" w:rsidP="00C84F80">
            <w:r>
              <w:t>11 res. (S, V, C, MP)</w:t>
            </w:r>
          </w:p>
        </w:tc>
      </w:tr>
      <w:tr w:rsidR="000E655D" w14:paraId="6F729B4A" w14:textId="77777777" w:rsidTr="00055526">
        <w:trPr>
          <w:cantSplit/>
        </w:trPr>
        <w:tc>
          <w:tcPr>
            <w:tcW w:w="567" w:type="dxa"/>
          </w:tcPr>
          <w:p w14:paraId="6F729B47" w14:textId="77777777" w:rsidR="001D7AF0" w:rsidRDefault="00816BE7" w:rsidP="00C84F80">
            <w:pPr>
              <w:keepNext/>
            </w:pPr>
          </w:p>
        </w:tc>
        <w:tc>
          <w:tcPr>
            <w:tcW w:w="6663" w:type="dxa"/>
          </w:tcPr>
          <w:p w14:paraId="6F729B48" w14:textId="77777777" w:rsidR="006E04A4" w:rsidRDefault="00816BE7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6F729B49" w14:textId="77777777" w:rsidR="006E04A4" w:rsidRDefault="00816BE7" w:rsidP="00C84F80">
            <w:pPr>
              <w:keepNext/>
            </w:pPr>
          </w:p>
        </w:tc>
      </w:tr>
      <w:tr w:rsidR="000E655D" w14:paraId="6F729B4E" w14:textId="77777777" w:rsidTr="00055526">
        <w:trPr>
          <w:cantSplit/>
        </w:trPr>
        <w:tc>
          <w:tcPr>
            <w:tcW w:w="567" w:type="dxa"/>
          </w:tcPr>
          <w:p w14:paraId="6F729B4B" w14:textId="77777777" w:rsidR="001D7AF0" w:rsidRDefault="00816BE7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F729B4C" w14:textId="77777777" w:rsidR="006E04A4" w:rsidRDefault="00816BE7" w:rsidP="000326E3">
            <w:r>
              <w:t xml:space="preserve">Bet. </w:t>
            </w:r>
            <w:r>
              <w:t>2023/24:TU7 Trafiksäkerhet</w:t>
            </w:r>
          </w:p>
        </w:tc>
        <w:tc>
          <w:tcPr>
            <w:tcW w:w="2055" w:type="dxa"/>
          </w:tcPr>
          <w:p w14:paraId="6F729B4D" w14:textId="77777777" w:rsidR="006E04A4" w:rsidRDefault="00816BE7" w:rsidP="00C84F80">
            <w:r>
              <w:t>27 res. (S, SD, C, MP)</w:t>
            </w:r>
          </w:p>
        </w:tc>
      </w:tr>
      <w:tr w:rsidR="000E655D" w14:paraId="6F729B52" w14:textId="77777777" w:rsidTr="00055526">
        <w:trPr>
          <w:cantSplit/>
        </w:trPr>
        <w:tc>
          <w:tcPr>
            <w:tcW w:w="567" w:type="dxa"/>
          </w:tcPr>
          <w:p w14:paraId="6F729B4F" w14:textId="77777777" w:rsidR="001D7AF0" w:rsidRDefault="00816BE7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F729B50" w14:textId="77777777" w:rsidR="006E04A4" w:rsidRDefault="00816BE7" w:rsidP="000326E3">
            <w:r>
              <w:t>Bet. 2023/24:TU8 Behöriga myndigheter enligt EU:s förordning om en gemensam digital ingång</w:t>
            </w:r>
          </w:p>
        </w:tc>
        <w:tc>
          <w:tcPr>
            <w:tcW w:w="2055" w:type="dxa"/>
          </w:tcPr>
          <w:p w14:paraId="6F729B51" w14:textId="77777777" w:rsidR="006E04A4" w:rsidRDefault="00816BE7" w:rsidP="00C84F80"/>
        </w:tc>
      </w:tr>
      <w:tr w:rsidR="000E655D" w14:paraId="6F729B56" w14:textId="77777777" w:rsidTr="00055526">
        <w:trPr>
          <w:cantSplit/>
        </w:trPr>
        <w:tc>
          <w:tcPr>
            <w:tcW w:w="567" w:type="dxa"/>
          </w:tcPr>
          <w:p w14:paraId="6F729B53" w14:textId="77777777" w:rsidR="001D7AF0" w:rsidRDefault="00816BE7" w:rsidP="00C84F80">
            <w:pPr>
              <w:keepNext/>
            </w:pPr>
          </w:p>
        </w:tc>
        <w:tc>
          <w:tcPr>
            <w:tcW w:w="6663" w:type="dxa"/>
          </w:tcPr>
          <w:p w14:paraId="6F729B54" w14:textId="77777777" w:rsidR="006E04A4" w:rsidRDefault="00816BE7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6F729B55" w14:textId="77777777" w:rsidR="006E04A4" w:rsidRDefault="00816BE7" w:rsidP="00C84F80">
            <w:pPr>
              <w:keepNext/>
            </w:pPr>
          </w:p>
        </w:tc>
      </w:tr>
      <w:tr w:rsidR="000E655D" w14:paraId="6F729B5A" w14:textId="77777777" w:rsidTr="00055526">
        <w:trPr>
          <w:cantSplit/>
        </w:trPr>
        <w:tc>
          <w:tcPr>
            <w:tcW w:w="567" w:type="dxa"/>
          </w:tcPr>
          <w:p w14:paraId="6F729B57" w14:textId="77777777" w:rsidR="001D7AF0" w:rsidRDefault="00816BE7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F729B58" w14:textId="77777777" w:rsidR="006E04A4" w:rsidRDefault="00816BE7" w:rsidP="000326E3">
            <w:r>
              <w:t xml:space="preserve">Bet. 2023/24:AU4 Riksrevisionens rapport om Samhalls </w:t>
            </w:r>
            <w:r>
              <w:t>samhällsuppdrag</w:t>
            </w:r>
          </w:p>
        </w:tc>
        <w:tc>
          <w:tcPr>
            <w:tcW w:w="2055" w:type="dxa"/>
          </w:tcPr>
          <w:p w14:paraId="6F729B59" w14:textId="77777777" w:rsidR="006E04A4" w:rsidRDefault="00816BE7" w:rsidP="00C84F80">
            <w:r>
              <w:t>4 res. (S, V, C, MP)</w:t>
            </w:r>
          </w:p>
        </w:tc>
      </w:tr>
      <w:tr w:rsidR="000E655D" w14:paraId="6F729B5E" w14:textId="77777777" w:rsidTr="00055526">
        <w:trPr>
          <w:cantSplit/>
        </w:trPr>
        <w:tc>
          <w:tcPr>
            <w:tcW w:w="567" w:type="dxa"/>
          </w:tcPr>
          <w:p w14:paraId="6F729B5B" w14:textId="77777777" w:rsidR="001D7AF0" w:rsidRDefault="00816BE7" w:rsidP="00C84F80">
            <w:pPr>
              <w:pStyle w:val="FlistaNrRubriknr"/>
            </w:pPr>
            <w:r>
              <w:t>13</w:t>
            </w:r>
          </w:p>
        </w:tc>
        <w:tc>
          <w:tcPr>
            <w:tcW w:w="6663" w:type="dxa"/>
          </w:tcPr>
          <w:p w14:paraId="6F729B5C" w14:textId="77777777" w:rsidR="006E04A4" w:rsidRDefault="00816BE7" w:rsidP="000326E3">
            <w:pPr>
              <w:pStyle w:val="HuvudrubrikEnsam"/>
            </w:pPr>
            <w:r>
              <w:t>Statsministerns frågestund kl. 14.00</w:t>
            </w:r>
          </w:p>
        </w:tc>
        <w:tc>
          <w:tcPr>
            <w:tcW w:w="2055" w:type="dxa"/>
          </w:tcPr>
          <w:p w14:paraId="6F729B5D" w14:textId="77777777" w:rsidR="006E04A4" w:rsidRDefault="00816BE7" w:rsidP="00C84F80"/>
        </w:tc>
      </w:tr>
    </w:tbl>
    <w:p w14:paraId="6F729B5F" w14:textId="77777777" w:rsidR="00517888" w:rsidRPr="00F221DA" w:rsidRDefault="00816BE7" w:rsidP="00137840">
      <w:pPr>
        <w:pStyle w:val="Blankrad"/>
      </w:pPr>
      <w:r>
        <w:t xml:space="preserve">     </w:t>
      </w:r>
    </w:p>
    <w:p w14:paraId="6F729B60" w14:textId="77777777" w:rsidR="00121B42" w:rsidRDefault="00816BE7" w:rsidP="00121B42">
      <w:pPr>
        <w:pStyle w:val="Blankrad"/>
      </w:pPr>
      <w:r>
        <w:t xml:space="preserve">     </w:t>
      </w:r>
    </w:p>
    <w:p w14:paraId="6F729B61" w14:textId="77777777" w:rsidR="006E04A4" w:rsidRPr="00F221DA" w:rsidRDefault="00816BE7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0E655D" w14:paraId="6F729B64" w14:textId="77777777" w:rsidTr="00D774A8">
        <w:tc>
          <w:tcPr>
            <w:tcW w:w="567" w:type="dxa"/>
          </w:tcPr>
          <w:p w14:paraId="6F729B62" w14:textId="77777777" w:rsidR="00D774A8" w:rsidRDefault="00816BE7">
            <w:pPr>
              <w:pStyle w:val="IngenText"/>
            </w:pPr>
          </w:p>
        </w:tc>
        <w:tc>
          <w:tcPr>
            <w:tcW w:w="8718" w:type="dxa"/>
          </w:tcPr>
          <w:p w14:paraId="6F729B63" w14:textId="77777777" w:rsidR="00D774A8" w:rsidRDefault="00816BE7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F729B65" w14:textId="77777777" w:rsidR="006E04A4" w:rsidRPr="00852BA1" w:rsidRDefault="00816BE7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9B77" w14:textId="77777777" w:rsidR="00000000" w:rsidRDefault="00816BE7">
      <w:pPr>
        <w:spacing w:line="240" w:lineRule="auto"/>
      </w:pPr>
      <w:r>
        <w:separator/>
      </w:r>
    </w:p>
  </w:endnote>
  <w:endnote w:type="continuationSeparator" w:id="0">
    <w:p w14:paraId="6F729B79" w14:textId="77777777" w:rsidR="00000000" w:rsidRDefault="00816B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9B6B" w14:textId="77777777" w:rsidR="00BE217A" w:rsidRDefault="00816BE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9B6C" w14:textId="77777777" w:rsidR="00D73249" w:rsidRDefault="00816BE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F729B6D" w14:textId="77777777" w:rsidR="00D73249" w:rsidRDefault="00816BE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9B71" w14:textId="77777777" w:rsidR="00D73249" w:rsidRDefault="00816BE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6F729B72" w14:textId="77777777" w:rsidR="00D73249" w:rsidRDefault="00816B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9B73" w14:textId="77777777" w:rsidR="00000000" w:rsidRDefault="00816BE7">
      <w:pPr>
        <w:spacing w:line="240" w:lineRule="auto"/>
      </w:pPr>
      <w:r>
        <w:separator/>
      </w:r>
    </w:p>
  </w:footnote>
  <w:footnote w:type="continuationSeparator" w:id="0">
    <w:p w14:paraId="6F729B75" w14:textId="77777777" w:rsidR="00000000" w:rsidRDefault="00816B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9B66" w14:textId="77777777" w:rsidR="00BE217A" w:rsidRDefault="00816BE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9B67" w14:textId="7AD0A4D7" w:rsidR="00D73249" w:rsidRDefault="00816BE7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29 februari 2024</w:t>
    </w:r>
    <w:r>
      <w:fldChar w:fldCharType="end"/>
    </w:r>
  </w:p>
  <w:p w14:paraId="6F729B68" w14:textId="77777777" w:rsidR="00D73249" w:rsidRDefault="00816BE7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F729B69" w14:textId="77777777" w:rsidR="00D73249" w:rsidRDefault="00816BE7"/>
  <w:p w14:paraId="6F729B6A" w14:textId="77777777" w:rsidR="00D73249" w:rsidRDefault="00816B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9B6E" w14:textId="77777777" w:rsidR="00D73249" w:rsidRDefault="00816BE7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F729B73" wp14:editId="6F729B7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729B6F" w14:textId="77777777" w:rsidR="00D73249" w:rsidRDefault="00816BE7" w:rsidP="00BE217A">
    <w:pPr>
      <w:pStyle w:val="Dokumentrubrik"/>
      <w:spacing w:after="360"/>
    </w:pPr>
    <w:r>
      <w:t>Föredragningslista</w:t>
    </w:r>
  </w:p>
  <w:p w14:paraId="6F729B70" w14:textId="77777777" w:rsidR="00D73249" w:rsidRDefault="00816B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2064F53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F628E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F6B2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42B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8C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7CE3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CAD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DC1E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CB2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E655D"/>
    <w:rsid w:val="000E655D"/>
    <w:rsid w:val="0081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9AFC"/>
  <w15:docId w15:val="{76A613F3-D4A2-41BD-BF63-AED7D6F0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2024-02-29</SAFIR_Sammantradesdatum_Doc>
    <SAFIR_SammantradeID xmlns="C07A1A6C-0B19-41D9-BDF8-F523BA3921EB">0e906f3e-1815-4cba-a6bd-f33bdba11544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FA12F3AA-684C-4B78-9E96-07A70FAB7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2</Pages>
  <Words>186</Words>
  <Characters>1226</Characters>
  <Application>Microsoft Office Word</Application>
  <DocSecurity>0</DocSecurity>
  <Lines>102</Lines>
  <Paragraphs>61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2024-02-28T14:22:00Z</cp:lastPrinted>
  <dcterms:created xsi:type="dcterms:W3CDTF">2013-03-22T09:28:00Z</dcterms:created>
  <dcterms:modified xsi:type="dcterms:W3CDTF">2024-02-28T14:24:00Z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29 februari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