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4A45939C2B44789AEB1CADB60BA54B2"/>
        </w:placeholder>
        <w15:appearance w15:val="hidden"/>
        <w:text/>
      </w:sdtPr>
      <w:sdtEndPr/>
      <w:sdtContent>
        <w:p w:rsidRPr="009B062B" w:rsidR="00AF30DD" w:rsidP="009B062B" w:rsidRDefault="00AF30DD" w14:paraId="5046F3EE" w14:textId="77777777">
          <w:pPr>
            <w:pStyle w:val="RubrikFrslagTIllRiksdagsbeslut"/>
          </w:pPr>
          <w:r w:rsidRPr="009B062B">
            <w:t>Förslag till riksdagsbeslut</w:t>
          </w:r>
        </w:p>
      </w:sdtContent>
    </w:sdt>
    <w:sdt>
      <w:sdtPr>
        <w:alias w:val="Yrkande 1"/>
        <w:tag w:val="a79fdede-117b-4d6c-90eb-566962e51f04"/>
        <w:id w:val="109628849"/>
        <w:lock w:val="sdtLocked"/>
      </w:sdtPr>
      <w:sdtEndPr/>
      <w:sdtContent>
        <w:p w:rsidR="00C6392C" w:rsidRDefault="00081B56" w14:paraId="5046F3EF" w14:textId="77777777">
          <w:pPr>
            <w:pStyle w:val="Frslagstext"/>
            <w:numPr>
              <w:ilvl w:val="0"/>
              <w:numId w:val="0"/>
            </w:numPr>
          </w:pPr>
          <w:r>
            <w:t>Riksdagen ställer sig bakom det som anförs i motionen om ett tydligare nyttjande av allemansrätten och tillkännager detta för regeringen.</w:t>
          </w:r>
        </w:p>
      </w:sdtContent>
    </w:sdt>
    <w:p w:rsidRPr="009B062B" w:rsidR="00AF30DD" w:rsidP="009B062B" w:rsidRDefault="000156D9" w14:paraId="5046F3F0" w14:textId="77777777">
      <w:pPr>
        <w:pStyle w:val="Rubrik1"/>
      </w:pPr>
      <w:bookmarkStart w:name="MotionsStart" w:id="0"/>
      <w:bookmarkEnd w:id="0"/>
      <w:r w:rsidRPr="009B062B">
        <w:t>Motivering</w:t>
      </w:r>
    </w:p>
    <w:p w:rsidRPr="00734C2F" w:rsidR="00032C22" w:rsidP="00734C2F" w:rsidRDefault="00032C22" w14:paraId="5046F3F1" w14:textId="77777777">
      <w:pPr>
        <w:pStyle w:val="Normalutanindragellerluft"/>
      </w:pPr>
      <w:r w:rsidRPr="00734C2F">
        <w:t>Vi ser ofta allemansrätten som ett gammalt kulturarv och vissa ser till och med allemansrätten som en nationalsymbol. Begreppet allemansrätt är dock sannolikt inte äldre än från 1900-talets mitt, men delvis kan det som kallas för allemansrätt härledas mycket långt tillbaka i tiden. Den används för att möjliggöra för människor att plocka bär till husbehov och att vandra fritt i skog och mark, vilket är en unik möjlighet i Sverige som vi vill värna.</w:t>
      </w:r>
    </w:p>
    <w:p w:rsidRPr="00032C22" w:rsidR="00032C22" w:rsidP="00032C22" w:rsidRDefault="00032C22" w14:paraId="5046F3F2" w14:textId="77777777">
      <w:r w:rsidRPr="00032C22">
        <w:t>Nyttjandet av allemansrätten har dock förändrats de senaste åren. Nu är det inte ovanligt att kommersiella företag använder allemansrätten för att i stor skala plocka bär. Allt vanligare är också att man använder allemansrätten för att anordna upplevelseaktiviteter i stor skala på annans mark. Det är ett nytt nyttjande av allemansrätten.</w:t>
      </w:r>
    </w:p>
    <w:p w:rsidRPr="00032C22" w:rsidR="00032C22" w:rsidP="00032C22" w:rsidRDefault="00032C22" w14:paraId="5046F3F3" w14:textId="77777777">
      <w:r w:rsidRPr="00032C22">
        <w:lastRenderedPageBreak/>
        <w:t>Det är viktigt att det finns både bärplockning och upplevelseindustri, men att det ska vara en gratis nyttighet till näringsidkare är inte en självklarhet. Det kan inte vara rimligt att värdet av skog och natur fritt kan exploateras, utan att markägare vare sig blir tillfrågade eller ersatta.</w:t>
      </w:r>
    </w:p>
    <w:p w:rsidRPr="00032C22" w:rsidR="00032C22" w:rsidP="00032C22" w:rsidRDefault="00032C22" w14:paraId="5046F3F4" w14:textId="77777777">
      <w:r w:rsidRPr="00032C22">
        <w:t>Med anledning av ovanstående bör man överväga möjligheterna till en översyn av lagstiftning kring allemansrätten, i syfte att skydda allemansrättens ursprungliga syften.</w:t>
      </w:r>
    </w:p>
    <w:p w:rsidRPr="00093F48" w:rsidR="00093F48" w:rsidP="00032C22" w:rsidRDefault="00032C22" w14:paraId="5046F3F5" w14:textId="77777777">
      <w:pPr>
        <w:pStyle w:val="Normalutanindragellerluft"/>
        <w:tabs>
          <w:tab w:val="clear" w:pos="284"/>
          <w:tab w:val="clear" w:pos="567"/>
          <w:tab w:val="clear" w:pos="851"/>
          <w:tab w:val="clear" w:pos="1134"/>
          <w:tab w:val="clear" w:pos="1701"/>
          <w:tab w:val="clear" w:pos="2268"/>
          <w:tab w:val="clear" w:pos="4536"/>
          <w:tab w:val="clear" w:pos="9072"/>
          <w:tab w:val="left" w:pos="2685"/>
        </w:tabs>
      </w:pPr>
      <w:r>
        <w:tab/>
      </w:r>
      <w:bookmarkStart w:name="_GoBack" w:id="1"/>
      <w:bookmarkEnd w:id="1"/>
    </w:p>
    <w:sdt>
      <w:sdtPr>
        <w:rPr>
          <w:i/>
          <w:noProof/>
        </w:rPr>
        <w:alias w:val="CC_Underskrifter"/>
        <w:tag w:val="CC_Underskrifter"/>
        <w:id w:val="583496634"/>
        <w:lock w:val="sdtContentLocked"/>
        <w:placeholder>
          <w:docPart w:val="DED48E2102A34C40BE1B12085330D8FC"/>
        </w:placeholder>
        <w15:appearance w15:val="hidden"/>
      </w:sdtPr>
      <w:sdtEndPr>
        <w:rPr>
          <w:i w:val="0"/>
          <w:noProof w:val="0"/>
        </w:rPr>
      </w:sdtEndPr>
      <w:sdtContent>
        <w:p w:rsidR="004801AC" w:rsidP="0005516E" w:rsidRDefault="00734C2F" w14:paraId="5046F3F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Olsson (M)</w:t>
            </w:r>
          </w:p>
        </w:tc>
        <w:tc>
          <w:tcPr>
            <w:tcW w:w="50" w:type="pct"/>
            <w:vAlign w:val="bottom"/>
          </w:tcPr>
          <w:p>
            <w:pPr>
              <w:pStyle w:val="Underskrifter"/>
            </w:pPr>
            <w:r>
              <w:t> </w:t>
            </w:r>
          </w:p>
        </w:tc>
      </w:tr>
    </w:tbl>
    <w:p w:rsidR="004E222E" w:rsidRDefault="004E222E" w14:paraId="5046F3FA" w14:textId="77777777"/>
    <w:sectPr w:rsidR="004E222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6F3FC" w14:textId="77777777" w:rsidR="00F70238" w:rsidRDefault="00F70238" w:rsidP="000C1CAD">
      <w:pPr>
        <w:spacing w:line="240" w:lineRule="auto"/>
      </w:pPr>
      <w:r>
        <w:separator/>
      </w:r>
    </w:p>
  </w:endnote>
  <w:endnote w:type="continuationSeparator" w:id="0">
    <w:p w14:paraId="5046F3FD" w14:textId="77777777" w:rsidR="00F70238" w:rsidRDefault="00F702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6F40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6F403" w14:textId="208BBBB4"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34C2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46F3FA" w14:textId="77777777" w:rsidR="00F70238" w:rsidRDefault="00F70238" w:rsidP="000C1CAD">
      <w:pPr>
        <w:spacing w:line="240" w:lineRule="auto"/>
      </w:pPr>
      <w:r>
        <w:separator/>
      </w:r>
    </w:p>
  </w:footnote>
  <w:footnote w:type="continuationSeparator" w:id="0">
    <w:p w14:paraId="5046F3FB" w14:textId="77777777" w:rsidR="00F70238" w:rsidRDefault="00F7023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046F3F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46F40E" wp14:anchorId="5046F4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34C2F" w14:paraId="5046F40F" w14:textId="77777777">
                          <w:pPr>
                            <w:jc w:val="right"/>
                          </w:pPr>
                          <w:sdt>
                            <w:sdtPr>
                              <w:alias w:val="CC_Noformat_Partikod"/>
                              <w:tag w:val="CC_Noformat_Partikod"/>
                              <w:id w:val="-53464382"/>
                              <w:placeholder>
                                <w:docPart w:val="313DBDA057E2445C8FDE4B42C020B016"/>
                              </w:placeholder>
                              <w:text/>
                            </w:sdtPr>
                            <w:sdtEndPr/>
                            <w:sdtContent>
                              <w:r w:rsidR="00032C22">
                                <w:t>M</w:t>
                              </w:r>
                            </w:sdtContent>
                          </w:sdt>
                          <w:sdt>
                            <w:sdtPr>
                              <w:alias w:val="CC_Noformat_Partinummer"/>
                              <w:tag w:val="CC_Noformat_Partinummer"/>
                              <w:id w:val="-1709555926"/>
                              <w:placeholder>
                                <w:docPart w:val="1B4D37CA89FB4A26A0571728ADB0AE75"/>
                              </w:placeholder>
                              <w:text/>
                            </w:sdtPr>
                            <w:sdtEndPr/>
                            <w:sdtContent>
                              <w:r w:rsidR="00032C22">
                                <w:t>1274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046F40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34C2F" w14:paraId="5046F40F" w14:textId="77777777">
                    <w:pPr>
                      <w:jc w:val="right"/>
                    </w:pPr>
                    <w:sdt>
                      <w:sdtPr>
                        <w:alias w:val="CC_Noformat_Partikod"/>
                        <w:tag w:val="CC_Noformat_Partikod"/>
                        <w:id w:val="-53464382"/>
                        <w:placeholder>
                          <w:docPart w:val="313DBDA057E2445C8FDE4B42C020B016"/>
                        </w:placeholder>
                        <w:text/>
                      </w:sdtPr>
                      <w:sdtEndPr/>
                      <w:sdtContent>
                        <w:r w:rsidR="00032C22">
                          <w:t>M</w:t>
                        </w:r>
                      </w:sdtContent>
                    </w:sdt>
                    <w:sdt>
                      <w:sdtPr>
                        <w:alias w:val="CC_Noformat_Partinummer"/>
                        <w:tag w:val="CC_Noformat_Partinummer"/>
                        <w:id w:val="-1709555926"/>
                        <w:placeholder>
                          <w:docPart w:val="1B4D37CA89FB4A26A0571728ADB0AE75"/>
                        </w:placeholder>
                        <w:text/>
                      </w:sdtPr>
                      <w:sdtEndPr/>
                      <w:sdtContent>
                        <w:r w:rsidR="00032C22">
                          <w:t>1274</w:t>
                        </w:r>
                      </w:sdtContent>
                    </w:sdt>
                  </w:p>
                </w:txbxContent>
              </v:textbox>
              <w10:wrap anchorx="page"/>
            </v:shape>
          </w:pict>
        </mc:Fallback>
      </mc:AlternateContent>
    </w:r>
  </w:p>
  <w:p w:rsidRPr="00293C4F" w:rsidR="007A5507" w:rsidP="00776B74" w:rsidRDefault="007A5507" w14:paraId="5046F3F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34C2F" w14:paraId="5046F400" w14:textId="77777777">
    <w:pPr>
      <w:jc w:val="right"/>
    </w:pPr>
    <w:sdt>
      <w:sdtPr>
        <w:alias w:val="CC_Noformat_Partikod"/>
        <w:tag w:val="CC_Noformat_Partikod"/>
        <w:id w:val="559911109"/>
        <w:text/>
      </w:sdtPr>
      <w:sdtEndPr/>
      <w:sdtContent>
        <w:r w:rsidR="00032C22">
          <w:t>M</w:t>
        </w:r>
      </w:sdtContent>
    </w:sdt>
    <w:sdt>
      <w:sdtPr>
        <w:alias w:val="CC_Noformat_Partinummer"/>
        <w:tag w:val="CC_Noformat_Partinummer"/>
        <w:id w:val="1197820850"/>
        <w:text/>
      </w:sdtPr>
      <w:sdtEndPr/>
      <w:sdtContent>
        <w:r w:rsidR="00032C22">
          <w:t>1274</w:t>
        </w:r>
      </w:sdtContent>
    </w:sdt>
  </w:p>
  <w:p w:rsidR="007A5507" w:rsidP="00776B74" w:rsidRDefault="007A5507" w14:paraId="5046F40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34C2F" w14:paraId="5046F404" w14:textId="77777777">
    <w:pPr>
      <w:jc w:val="right"/>
    </w:pPr>
    <w:sdt>
      <w:sdtPr>
        <w:alias w:val="CC_Noformat_Partikod"/>
        <w:tag w:val="CC_Noformat_Partikod"/>
        <w:id w:val="1471015553"/>
        <w:text/>
      </w:sdtPr>
      <w:sdtEndPr/>
      <w:sdtContent>
        <w:r w:rsidR="00032C22">
          <w:t>M</w:t>
        </w:r>
      </w:sdtContent>
    </w:sdt>
    <w:sdt>
      <w:sdtPr>
        <w:alias w:val="CC_Noformat_Partinummer"/>
        <w:tag w:val="CC_Noformat_Partinummer"/>
        <w:id w:val="-2014525982"/>
        <w:text/>
      </w:sdtPr>
      <w:sdtEndPr/>
      <w:sdtContent>
        <w:r w:rsidR="00032C22">
          <w:t>1274</w:t>
        </w:r>
      </w:sdtContent>
    </w:sdt>
  </w:p>
  <w:p w:rsidR="007A5507" w:rsidP="00A314CF" w:rsidRDefault="00734C2F" w14:paraId="49620A4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734C2F" w14:paraId="5046F407"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34C2F" w14:paraId="5046F40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:1247</w:t>
        </w:r>
      </w:sdtContent>
    </w:sdt>
  </w:p>
  <w:p w:rsidR="007A5507" w:rsidP="00E03A3D" w:rsidRDefault="00734C2F" w14:paraId="5046F409" w14:textId="77777777">
    <w:pPr>
      <w:pStyle w:val="Motionr"/>
    </w:pPr>
    <w:sdt>
      <w:sdtPr>
        <w:alias w:val="CC_Noformat_Avtext"/>
        <w:tag w:val="CC_Noformat_Avtext"/>
        <w:id w:val="-2020768203"/>
        <w:lock w:val="sdtContentLocked"/>
        <w15:appearance w15:val="hidden"/>
        <w:text/>
      </w:sdtPr>
      <w:sdtEndPr/>
      <w:sdtContent>
        <w:r>
          <w:t>av Lotta Olsson (M)</w:t>
        </w:r>
      </w:sdtContent>
    </w:sdt>
  </w:p>
  <w:sdt>
    <w:sdtPr>
      <w:alias w:val="CC_Noformat_Rubtext"/>
      <w:tag w:val="CC_Noformat_Rubtext"/>
      <w:id w:val="-218060500"/>
      <w:lock w:val="sdtLocked"/>
      <w15:appearance w15:val="hidden"/>
      <w:text/>
    </w:sdtPr>
    <w:sdtEndPr/>
    <w:sdtContent>
      <w:p w:rsidR="007A5507" w:rsidP="00283E0F" w:rsidRDefault="00032C22" w14:paraId="5046F40A" w14:textId="77777777">
        <w:pPr>
          <w:pStyle w:val="FSHRub2"/>
        </w:pPr>
        <w:r>
          <w:t>Tydligare nyttjande av allemansrätten</w:t>
        </w:r>
      </w:p>
    </w:sdtContent>
  </w:sdt>
  <w:sdt>
    <w:sdtPr>
      <w:alias w:val="CC_Boilerplate_3"/>
      <w:tag w:val="CC_Boilerplate_3"/>
      <w:id w:val="1606463544"/>
      <w:lock w:val="sdtContentLocked"/>
      <w15:appearance w15:val="hidden"/>
      <w:text w:multiLine="1"/>
    </w:sdtPr>
    <w:sdtEndPr/>
    <w:sdtContent>
      <w:p w:rsidR="007A5507" w:rsidP="00283E0F" w:rsidRDefault="007A5507" w14:paraId="5046F40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32C22"/>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32C22"/>
    <w:rsid w:val="00040F34"/>
    <w:rsid w:val="00040F89"/>
    <w:rsid w:val="00041BE8"/>
    <w:rsid w:val="00042A9E"/>
    <w:rsid w:val="00043AA9"/>
    <w:rsid w:val="0004587D"/>
    <w:rsid w:val="00046B18"/>
    <w:rsid w:val="0005184F"/>
    <w:rsid w:val="00051929"/>
    <w:rsid w:val="000542C8"/>
    <w:rsid w:val="0005516E"/>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1B56"/>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8C8"/>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222E"/>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C7E73"/>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4C2F"/>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0C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392C"/>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3F48"/>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0B4F"/>
    <w:rsid w:val="00E92B28"/>
    <w:rsid w:val="00E94538"/>
    <w:rsid w:val="00E95883"/>
    <w:rsid w:val="00EA1CEE"/>
    <w:rsid w:val="00EA22C2"/>
    <w:rsid w:val="00EA24DA"/>
    <w:rsid w:val="00EA340A"/>
    <w:rsid w:val="00EA670C"/>
    <w:rsid w:val="00EB3965"/>
    <w:rsid w:val="00EB3F8D"/>
    <w:rsid w:val="00EB411B"/>
    <w:rsid w:val="00EB6292"/>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EF75E4"/>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238"/>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2ABF"/>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46F3ED"/>
  <w15:chartTrackingRefBased/>
  <w15:docId w15:val="{3190839E-06A3-4650-BC4E-721FC2DD8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9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4A45939C2B44789AEB1CADB60BA54B2"/>
        <w:category>
          <w:name w:val="Allmänt"/>
          <w:gallery w:val="placeholder"/>
        </w:category>
        <w:types>
          <w:type w:val="bbPlcHdr"/>
        </w:types>
        <w:behaviors>
          <w:behavior w:val="content"/>
        </w:behaviors>
        <w:guid w:val="{4517CCBD-E7A7-4020-9290-B7295FFC63DE}"/>
      </w:docPartPr>
      <w:docPartBody>
        <w:p w:rsidR="00877B5E" w:rsidRDefault="00EE73BD">
          <w:pPr>
            <w:pStyle w:val="B4A45939C2B44789AEB1CADB60BA54B2"/>
          </w:pPr>
          <w:r w:rsidRPr="009A726D">
            <w:rPr>
              <w:rStyle w:val="Platshllartext"/>
            </w:rPr>
            <w:t>Klicka här för att ange text.</w:t>
          </w:r>
        </w:p>
      </w:docPartBody>
    </w:docPart>
    <w:docPart>
      <w:docPartPr>
        <w:name w:val="DED48E2102A34C40BE1B12085330D8FC"/>
        <w:category>
          <w:name w:val="Allmänt"/>
          <w:gallery w:val="placeholder"/>
        </w:category>
        <w:types>
          <w:type w:val="bbPlcHdr"/>
        </w:types>
        <w:behaviors>
          <w:behavior w:val="content"/>
        </w:behaviors>
        <w:guid w:val="{F4DC5421-FD1B-4F85-888C-4192A590B12B}"/>
      </w:docPartPr>
      <w:docPartBody>
        <w:p w:rsidR="00877B5E" w:rsidRDefault="00EE73BD">
          <w:pPr>
            <w:pStyle w:val="DED48E2102A34C40BE1B12085330D8FC"/>
          </w:pPr>
          <w:r w:rsidRPr="002551EA">
            <w:rPr>
              <w:rStyle w:val="Platshllartext"/>
              <w:color w:val="808080" w:themeColor="background1" w:themeShade="80"/>
            </w:rPr>
            <w:t>[Motionärernas namn]</w:t>
          </w:r>
        </w:p>
      </w:docPartBody>
    </w:docPart>
    <w:docPart>
      <w:docPartPr>
        <w:name w:val="313DBDA057E2445C8FDE4B42C020B016"/>
        <w:category>
          <w:name w:val="Allmänt"/>
          <w:gallery w:val="placeholder"/>
        </w:category>
        <w:types>
          <w:type w:val="bbPlcHdr"/>
        </w:types>
        <w:behaviors>
          <w:behavior w:val="content"/>
        </w:behaviors>
        <w:guid w:val="{A26DA632-399B-4785-986A-75D30D7BD769}"/>
      </w:docPartPr>
      <w:docPartBody>
        <w:p w:rsidR="00877B5E" w:rsidRDefault="00EE73BD">
          <w:pPr>
            <w:pStyle w:val="313DBDA057E2445C8FDE4B42C020B016"/>
          </w:pPr>
          <w:r>
            <w:rPr>
              <w:rStyle w:val="Platshllartext"/>
            </w:rPr>
            <w:t xml:space="preserve"> </w:t>
          </w:r>
        </w:p>
      </w:docPartBody>
    </w:docPart>
    <w:docPart>
      <w:docPartPr>
        <w:name w:val="1B4D37CA89FB4A26A0571728ADB0AE75"/>
        <w:category>
          <w:name w:val="Allmänt"/>
          <w:gallery w:val="placeholder"/>
        </w:category>
        <w:types>
          <w:type w:val="bbPlcHdr"/>
        </w:types>
        <w:behaviors>
          <w:behavior w:val="content"/>
        </w:behaviors>
        <w:guid w:val="{DFF2D4E7-41BF-4EB2-BD9A-8E057054719E}"/>
      </w:docPartPr>
      <w:docPartBody>
        <w:p w:rsidR="00877B5E" w:rsidRDefault="00EE73BD">
          <w:pPr>
            <w:pStyle w:val="1B4D37CA89FB4A26A0571728ADB0AE7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3BD"/>
    <w:rsid w:val="00851C99"/>
    <w:rsid w:val="00877B5E"/>
    <w:rsid w:val="009B66CF"/>
    <w:rsid w:val="00EE73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4A45939C2B44789AEB1CADB60BA54B2">
    <w:name w:val="B4A45939C2B44789AEB1CADB60BA54B2"/>
  </w:style>
  <w:style w:type="paragraph" w:customStyle="1" w:styleId="54133D76D41D44D2A8A46636336940FC">
    <w:name w:val="54133D76D41D44D2A8A46636336940FC"/>
  </w:style>
  <w:style w:type="paragraph" w:customStyle="1" w:styleId="B25614255A5546E5AB6113DF66ED6F07">
    <w:name w:val="B25614255A5546E5AB6113DF66ED6F07"/>
  </w:style>
  <w:style w:type="paragraph" w:customStyle="1" w:styleId="DED48E2102A34C40BE1B12085330D8FC">
    <w:name w:val="DED48E2102A34C40BE1B12085330D8FC"/>
  </w:style>
  <w:style w:type="paragraph" w:customStyle="1" w:styleId="313DBDA057E2445C8FDE4B42C020B016">
    <w:name w:val="313DBDA057E2445C8FDE4B42C020B016"/>
  </w:style>
  <w:style w:type="paragraph" w:customStyle="1" w:styleId="1B4D37CA89FB4A26A0571728ADB0AE75">
    <w:name w:val="1B4D37CA89FB4A26A0571728ADB0AE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97FD8A-0A24-4D0C-B4F3-6DAADDF93C90}"/>
</file>

<file path=customXml/itemProps2.xml><?xml version="1.0" encoding="utf-8"?>
<ds:datastoreItem xmlns:ds="http://schemas.openxmlformats.org/officeDocument/2006/customXml" ds:itemID="{0652636A-1B5D-43FF-9FC7-1E4BA6CF9B72}"/>
</file>

<file path=customXml/itemProps3.xml><?xml version="1.0" encoding="utf-8"?>
<ds:datastoreItem xmlns:ds="http://schemas.openxmlformats.org/officeDocument/2006/customXml" ds:itemID="{911C2A5C-8F45-4D33-A929-3F209AAE5648}"/>
</file>

<file path=docProps/app.xml><?xml version="1.0" encoding="utf-8"?>
<Properties xmlns="http://schemas.openxmlformats.org/officeDocument/2006/extended-properties" xmlns:vt="http://schemas.openxmlformats.org/officeDocument/2006/docPropsVTypes">
  <Template>Normal</Template>
  <TotalTime>8</TotalTime>
  <Pages>1</Pages>
  <Words>222</Words>
  <Characters>1240</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201617M1274 Tydligare nyttjande av allemansrätten</vt:lpstr>
      <vt:lpstr>
      </vt:lpstr>
    </vt:vector>
  </TitlesOfParts>
  <Company>Sveriges riksdag</Company>
  <LinksUpToDate>false</LinksUpToDate>
  <CharactersWithSpaces>1453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