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59B7295" w14:textId="77777777">
      <w:pPr>
        <w:pStyle w:val="Normalutanindragellerluft"/>
      </w:pPr>
      <w:bookmarkStart w:name="_Toc106800475" w:id="0"/>
      <w:bookmarkStart w:name="_Toc106801300" w:id="1"/>
    </w:p>
    <w:p xmlns:w14="http://schemas.microsoft.com/office/word/2010/wordml" w:rsidRPr="009B062B" w:rsidR="00AF30DD" w:rsidP="00106B36" w:rsidRDefault="00106B36" w14:paraId="57877A85" w14:textId="77777777">
      <w:pPr>
        <w:pStyle w:val="RubrikFrslagTIllRiksdagsbeslut"/>
      </w:pPr>
      <w:sdt>
        <w:sdtPr>
          <w:alias w:val="CC_Boilerplate_4"/>
          <w:tag w:val="CC_Boilerplate_4"/>
          <w:id w:val="-1644581176"/>
          <w:lock w:val="sdtContentLocked"/>
          <w:placeholder>
            <w:docPart w:val="A89E9C32EA924419BE79BE41603784B8"/>
          </w:placeholder>
          <w:text/>
        </w:sdtPr>
        <w:sdtEndPr/>
        <w:sdtContent>
          <w:r w:rsidRPr="009B062B" w:rsidR="00AF30DD">
            <w:t>Förslag till riksdagsbeslut</w:t>
          </w:r>
        </w:sdtContent>
      </w:sdt>
      <w:bookmarkEnd w:id="0"/>
      <w:bookmarkEnd w:id="1"/>
    </w:p>
    <w:sdt>
      <w:sdtPr>
        <w:tag w:val="6267cc18-aa94-4d55-b5f9-63800b9a179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avslag på asylansökan och utvisning om man begår brott under tiden man är asylsökande,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8DCC619C06741EFB7EB80F86512E57F"/>
        </w:placeholder>
        <w:text/>
      </w:sdtPr>
      <w:sdtEndPr/>
      <w:sdtContent>
        <w:p xmlns:w14="http://schemas.microsoft.com/office/word/2010/wordml" w:rsidRPr="009B062B" w:rsidR="006D79C9" w:rsidP="00333E95" w:rsidRDefault="006D79C9" w14:paraId="1A6C6791" w14:textId="77777777">
          <w:pPr>
            <w:pStyle w:val="Rubrik1"/>
          </w:pPr>
          <w:r>
            <w:t>Motivering</w:t>
          </w:r>
        </w:p>
      </w:sdtContent>
    </w:sdt>
    <w:bookmarkEnd w:displacedByCustomXml="prev" w:id="3"/>
    <w:bookmarkEnd w:displacedByCustomXml="prev" w:id="4"/>
    <w:p xmlns:w14="http://schemas.microsoft.com/office/word/2010/wordml" w:rsidRPr="00230368" w:rsidR="00230368" w:rsidP="00B12ADF" w:rsidRDefault="00230368" w14:paraId="15F35B8C" w14:textId="0A2931EA">
      <w:pPr>
        <w:pStyle w:val="Normalutanindragellerluft"/>
      </w:pPr>
      <w:bookmarkStart w:name="_Hlk178843433" w:id="5"/>
      <w:r w:rsidRPr="00230368">
        <w:t>Sverige har tagit och tar ett mycket stort ansvar för människor på flykt i världen. Asylrätten har gjort att alla som kommer till Sverige med dagens regelverk har rätt att söka asyl. Till dess att Genèvekonventionen ändras så gäller den rätten.</w:t>
      </w:r>
    </w:p>
    <w:p xmlns:w14="http://schemas.microsoft.com/office/word/2010/wordml" w:rsidR="00230368" w:rsidP="00B12ADF" w:rsidRDefault="00230368" w14:paraId="69467075" w14:textId="770C376F">
      <w:pPr>
        <w:pStyle w:val="Normalutanindragellerluft"/>
      </w:pPr>
      <w:r w:rsidRPr="00230368">
        <w:t>Det är dock inte en mänsklig rättighet att komma till Sverige och begå brott. Sverige ska inte vara en fristad för människor som begår brott utan för människor på flykt. Begår man brott under tiden som man är asylsökande så har man enligt vår mening förverkat rätten att få uppehållstillstånd och ska därmed som huvudregel utvisas från Sverige.</w:t>
      </w:r>
    </w:p>
    <w:p xmlns:w14="http://schemas.microsoft.com/office/word/2010/wordml" w:rsidRPr="00230368" w:rsidR="00230368" w:rsidP="009F74B3" w:rsidRDefault="00230368" w14:paraId="422BF540" w14:textId="5DAEBE77">
      <w:pPr>
        <w:ind w:firstLine="0"/>
      </w:pPr>
      <w:r w:rsidRPr="00230368">
        <w:t>Vi anser att regeringen snarast bör</w:t>
      </w:r>
      <w:r w:rsidR="009F74B3">
        <w:t xml:space="preserve"> överväga att</w:t>
      </w:r>
      <w:r w:rsidRPr="00230368">
        <w:t xml:space="preserve"> tillsätta en utredning som tar fram en lagstiftning som innebär att om man begår brott i Sverige under tiden som man är asylsökande så ska ansökan som huvudregel avslås och personen utvisas. Om verkställighetshinder föreligger, ska det kunna medföra uppskjuten verkställighet.</w:t>
      </w:r>
    </w:p>
    <w:bookmarkEnd w:id="5"/>
    <w:p xmlns:w14="http://schemas.microsoft.com/office/word/2010/wordml" w:rsidRPr="00422B9E" w:rsidR="00422B9E" w:rsidP="00B12ADF" w:rsidRDefault="00422B9E" w14:paraId="4BCDD3C2" w14:textId="7DC859C7">
      <w:pPr>
        <w:pStyle w:val="Normalutanindragellerluft"/>
      </w:pPr>
    </w:p>
    <w:p xmlns:w14="http://schemas.microsoft.com/office/word/2010/wordml" w:rsidR="00BB6339" w:rsidP="008E0FE2" w:rsidRDefault="00BB6339" w14:paraId="32418827" w14:textId="77777777">
      <w:pPr>
        <w:pStyle w:val="Normalutanindragellerluft"/>
      </w:pPr>
    </w:p>
    <w:sdt>
      <w:sdtPr>
        <w:alias w:val="CC_Underskrifter"/>
        <w:tag w:val="CC_Underskrifter"/>
        <w:id w:val="583496634"/>
        <w:lock w:val="sdtContentLocked"/>
        <w:placeholder>
          <w:docPart w:val="E29FF82FD482440182184E318A9488D0"/>
        </w:placeholder>
      </w:sdtPr>
      <w:sdtEndPr/>
      <w:sdtContent>
        <w:p xmlns:w14="http://schemas.microsoft.com/office/word/2010/wordml" w:rsidR="00106B36" w:rsidP="00106B36" w:rsidRDefault="00106B36" w14:paraId="2E4095ED" w14:textId="77777777">
          <w:pPr/>
          <w:r/>
        </w:p>
        <w:p xmlns:w14="http://schemas.microsoft.com/office/word/2010/wordml" w:rsidRPr="008E0FE2" w:rsidR="004801AC" w:rsidP="00106B36" w:rsidRDefault="00106B36" w14:paraId="048762C4" w14:textId="542B50B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Ellen Juntti (M)</w:t>
            </w:r>
          </w:p>
        </w:tc>
        <w:tc>
          <w:tcPr>
            <w:tcW w:w="50" w:type="pct"/>
            <w:vAlign w:val="bottom"/>
          </w:tcPr>
          <w:p>
            <w:pPr>
              <w:pStyle w:val="Underskrifter"/>
              <w:spacing w:after="0"/>
            </w:pPr>
            <w:r>
              <w:t>Lars Beckman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E563" w14:textId="77777777" w:rsidR="00760195" w:rsidRDefault="00760195" w:rsidP="000C1CAD">
      <w:pPr>
        <w:spacing w:line="240" w:lineRule="auto"/>
      </w:pPr>
      <w:r>
        <w:separator/>
      </w:r>
    </w:p>
  </w:endnote>
  <w:endnote w:type="continuationSeparator" w:id="0">
    <w:p w14:paraId="3C19CC0E" w14:textId="77777777" w:rsidR="00760195" w:rsidRDefault="007601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78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48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84A8" w14:textId="01F39385" w:rsidR="00262EA3" w:rsidRPr="00106B36" w:rsidRDefault="00262EA3" w:rsidP="00106B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45A6B" w14:textId="77777777" w:rsidR="00760195" w:rsidRDefault="00760195" w:rsidP="000C1CAD">
      <w:pPr>
        <w:spacing w:line="240" w:lineRule="auto"/>
      </w:pPr>
      <w:r>
        <w:separator/>
      </w:r>
    </w:p>
  </w:footnote>
  <w:footnote w:type="continuationSeparator" w:id="0">
    <w:p w14:paraId="23C38D22" w14:textId="77777777" w:rsidR="00760195" w:rsidRDefault="007601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6BF00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08BA30" wp14:anchorId="4C3FE3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6B36" w14:paraId="4F202453" w14:textId="2ABE7D31">
                          <w:pPr>
                            <w:jc w:val="right"/>
                          </w:pPr>
                          <w:sdt>
                            <w:sdtPr>
                              <w:alias w:val="CC_Noformat_Partikod"/>
                              <w:tag w:val="CC_Noformat_Partikod"/>
                              <w:id w:val="-53464382"/>
                              <w:text/>
                            </w:sdtPr>
                            <w:sdtEndPr/>
                            <w:sdtContent>
                              <w:r w:rsidR="00230368">
                                <w:t>M</w:t>
                              </w:r>
                            </w:sdtContent>
                          </w:sdt>
                          <w:sdt>
                            <w:sdtPr>
                              <w:alias w:val="CC_Noformat_Partinummer"/>
                              <w:tag w:val="CC_Noformat_Partinummer"/>
                              <w:id w:val="-1709555926"/>
                              <w:text/>
                            </w:sdtPr>
                            <w:sdtEndPr/>
                            <w:sdtContent>
                              <w:r w:rsidR="00B12ADF">
                                <w:t>1519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3FE3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6B36" w14:paraId="4F202453" w14:textId="2ABE7D31">
                    <w:pPr>
                      <w:jc w:val="right"/>
                    </w:pPr>
                    <w:sdt>
                      <w:sdtPr>
                        <w:alias w:val="CC_Noformat_Partikod"/>
                        <w:tag w:val="CC_Noformat_Partikod"/>
                        <w:id w:val="-53464382"/>
                        <w:text/>
                      </w:sdtPr>
                      <w:sdtEndPr/>
                      <w:sdtContent>
                        <w:r w:rsidR="00230368">
                          <w:t>M</w:t>
                        </w:r>
                      </w:sdtContent>
                    </w:sdt>
                    <w:sdt>
                      <w:sdtPr>
                        <w:alias w:val="CC_Noformat_Partinummer"/>
                        <w:tag w:val="CC_Noformat_Partinummer"/>
                        <w:id w:val="-1709555926"/>
                        <w:text/>
                      </w:sdtPr>
                      <w:sdtEndPr/>
                      <w:sdtContent>
                        <w:r w:rsidR="00B12ADF">
                          <w:t>1519</w:t>
                        </w:r>
                      </w:sdtContent>
                    </w:sdt>
                  </w:p>
                </w:txbxContent>
              </v:textbox>
              <w10:wrap anchorx="page"/>
            </v:shape>
          </w:pict>
        </mc:Fallback>
      </mc:AlternateContent>
    </w:r>
  </w:p>
  <w:p w:rsidRPr="00293C4F" w:rsidR="00262EA3" w:rsidP="00776B74" w:rsidRDefault="00262EA3" w14:paraId="488664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90A5857" w14:textId="77777777">
    <w:pPr>
      <w:jc w:val="right"/>
    </w:pPr>
  </w:p>
  <w:p w:rsidR="00262EA3" w:rsidP="00776B74" w:rsidRDefault="00262EA3" w14:paraId="0CEBD6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06B36" w14:paraId="3ECA4B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69DBC0" wp14:anchorId="4BDB9E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6B36" w14:paraId="71C7C010" w14:textId="61E0022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30368">
          <w:t>M</w:t>
        </w:r>
      </w:sdtContent>
    </w:sdt>
    <w:sdt>
      <w:sdtPr>
        <w:alias w:val="CC_Noformat_Partinummer"/>
        <w:tag w:val="CC_Noformat_Partinummer"/>
        <w:id w:val="-2014525982"/>
        <w:lock w:val="contentLocked"/>
        <w:text/>
      </w:sdtPr>
      <w:sdtEndPr/>
      <w:sdtContent>
        <w:r w:rsidR="00B12ADF">
          <w:t>1519</w:t>
        </w:r>
      </w:sdtContent>
    </w:sdt>
  </w:p>
  <w:p w:rsidRPr="008227B3" w:rsidR="00262EA3" w:rsidP="008227B3" w:rsidRDefault="00106B36" w14:paraId="172007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6B36" w14:paraId="42BC0EB0" w14:textId="45974A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:2118</w:t>
        </w:r>
      </w:sdtContent>
    </w:sdt>
  </w:p>
  <w:p w:rsidR="00262EA3" w:rsidP="00E03A3D" w:rsidRDefault="00106B36" w14:paraId="438C44E9" w14:textId="7169FFE0">
    <w:pPr>
      <w:pStyle w:val="Motionr"/>
    </w:pPr>
    <w:sdt>
      <w:sdtPr>
        <w:alias w:val="CC_Noformat_Avtext"/>
        <w:tag w:val="CC_Noformat_Avtext"/>
        <w:id w:val="-2020768203"/>
        <w:lock w:val="sdtContentLocked"/>
        <w15:appearance w15:val="hidden"/>
        <w:text/>
      </w:sdtPr>
      <w:sdtEndPr/>
      <w:sdtContent>
        <w:r>
          <w:t>av Ellen Juntti och Lars Beckman (båda M)</w:t>
        </w:r>
      </w:sdtContent>
    </w:sdt>
  </w:p>
  <w:sdt>
    <w:sdtPr>
      <w:alias w:val="CC_Noformat_Rubtext"/>
      <w:tag w:val="CC_Noformat_Rubtext"/>
      <w:id w:val="-218060500"/>
      <w:lock w:val="sdtContentLocked"/>
      <w:text/>
    </w:sdtPr>
    <w:sdtEndPr/>
    <w:sdtContent>
      <w:p w:rsidR="00262EA3" w:rsidP="00283E0F" w:rsidRDefault="00230368" w14:paraId="773C89B7" w14:textId="547633AE">
        <w:pPr>
          <w:pStyle w:val="FSHRub2"/>
        </w:pPr>
        <w:r>
          <w:t>Brott under tiden som asylsökande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687C20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03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4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36"/>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368"/>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B50"/>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784"/>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754"/>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1"/>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195"/>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B92"/>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684"/>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4B3"/>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D89"/>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AD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181"/>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A5D76C"/>
  <w15:chartTrackingRefBased/>
  <w15:docId w15:val="{61606230-C847-4166-ABB1-1AD5C2BF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E9C32EA924419BE79BE41603784B8"/>
        <w:category>
          <w:name w:val="Allmänt"/>
          <w:gallery w:val="placeholder"/>
        </w:category>
        <w:types>
          <w:type w:val="bbPlcHdr"/>
        </w:types>
        <w:behaviors>
          <w:behavior w:val="content"/>
        </w:behaviors>
        <w:guid w:val="{7838CF92-9CEC-48E7-960A-23987B7F79C5}"/>
      </w:docPartPr>
      <w:docPartBody>
        <w:p w:rsidR="00946241" w:rsidRDefault="00A61930">
          <w:pPr>
            <w:pStyle w:val="A89E9C32EA924419BE79BE41603784B8"/>
          </w:pPr>
          <w:r w:rsidRPr="005A0A93">
            <w:rPr>
              <w:rStyle w:val="Platshllartext"/>
            </w:rPr>
            <w:t>Förslag till riksdagsbeslut</w:t>
          </w:r>
        </w:p>
      </w:docPartBody>
    </w:docPart>
    <w:docPart>
      <w:docPartPr>
        <w:name w:val="F54C3AE71A394E6F9D051C21AADF6BD5"/>
        <w:category>
          <w:name w:val="Allmänt"/>
          <w:gallery w:val="placeholder"/>
        </w:category>
        <w:types>
          <w:type w:val="bbPlcHdr"/>
        </w:types>
        <w:behaviors>
          <w:behavior w:val="content"/>
        </w:behaviors>
        <w:guid w:val="{6EB5B27D-38E2-4D0F-B944-19F1FD0B9255}"/>
      </w:docPartPr>
      <w:docPartBody>
        <w:p w:rsidR="00946241" w:rsidRDefault="00A61930">
          <w:pPr>
            <w:pStyle w:val="F54C3AE71A394E6F9D051C21AADF6B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8DCC619C06741EFB7EB80F86512E57F"/>
        <w:category>
          <w:name w:val="Allmänt"/>
          <w:gallery w:val="placeholder"/>
        </w:category>
        <w:types>
          <w:type w:val="bbPlcHdr"/>
        </w:types>
        <w:behaviors>
          <w:behavior w:val="content"/>
        </w:behaviors>
        <w:guid w:val="{F7BA2E30-8D0E-4800-B483-3105F2EA9795}"/>
      </w:docPartPr>
      <w:docPartBody>
        <w:p w:rsidR="00946241" w:rsidRDefault="00A61930">
          <w:pPr>
            <w:pStyle w:val="68DCC619C06741EFB7EB80F86512E57F"/>
          </w:pPr>
          <w:r w:rsidRPr="005A0A93">
            <w:rPr>
              <w:rStyle w:val="Platshllartext"/>
            </w:rPr>
            <w:t>Motivering</w:t>
          </w:r>
        </w:p>
      </w:docPartBody>
    </w:docPart>
    <w:docPart>
      <w:docPartPr>
        <w:name w:val="E29FF82FD482440182184E318A9488D0"/>
        <w:category>
          <w:name w:val="Allmänt"/>
          <w:gallery w:val="placeholder"/>
        </w:category>
        <w:types>
          <w:type w:val="bbPlcHdr"/>
        </w:types>
        <w:behaviors>
          <w:behavior w:val="content"/>
        </w:behaviors>
        <w:guid w:val="{C7D444FE-E765-4253-B1A4-FA05DF081CB6}"/>
      </w:docPartPr>
      <w:docPartBody>
        <w:p w:rsidR="00946241" w:rsidRDefault="00A61930">
          <w:pPr>
            <w:pStyle w:val="E29FF82FD482440182184E318A9488D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30"/>
    <w:rsid w:val="00946241"/>
    <w:rsid w:val="00A619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9E9C32EA924419BE79BE41603784B8">
    <w:name w:val="A89E9C32EA924419BE79BE41603784B8"/>
  </w:style>
  <w:style w:type="paragraph" w:customStyle="1" w:styleId="F54C3AE71A394E6F9D051C21AADF6BD5">
    <w:name w:val="F54C3AE71A394E6F9D051C21AADF6BD5"/>
  </w:style>
  <w:style w:type="paragraph" w:customStyle="1" w:styleId="68DCC619C06741EFB7EB80F86512E57F">
    <w:name w:val="68DCC619C06741EFB7EB80F86512E57F"/>
  </w:style>
  <w:style w:type="paragraph" w:customStyle="1" w:styleId="E29FF82FD482440182184E318A9488D0">
    <w:name w:val="E29FF82FD482440182184E318A948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8CD30520-996F-4F3C-8894-3C9CFA2760A7}"/>
</file>

<file path=customXml/itemProps3.xml><?xml version="1.0" encoding="utf-8"?>
<ds:datastoreItem xmlns:ds="http://schemas.openxmlformats.org/officeDocument/2006/customXml" ds:itemID="{67EBCD49-D431-4680-99E7-81A190675ECA}"/>
</file>

<file path=customXml/itemProps4.xml><?xml version="1.0" encoding="utf-8"?>
<ds:datastoreItem xmlns:ds="http://schemas.openxmlformats.org/officeDocument/2006/customXml" ds:itemID="{9F91CD6A-39DC-407C-B4FB-8FBEB751AB1E}"/>
</file>

<file path=docProps/app.xml><?xml version="1.0" encoding="utf-8"?>
<Properties xmlns="http://schemas.openxmlformats.org/officeDocument/2006/extended-properties" xmlns:vt="http://schemas.openxmlformats.org/officeDocument/2006/docPropsVTypes">
  <Template>Normal</Template>
  <TotalTime>27</TotalTime>
  <Pages>2</Pages>
  <Words>190</Words>
  <Characters>997</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M1519 Brott under tiden som asylsökande</vt:lpstr>
      <vt:lpstr>
      </vt:lpstr>
    </vt:vector>
  </TitlesOfParts>
  <Company>Sveriges riksdag</Company>
  <LinksUpToDate>false</LinksUpToDate>
  <CharactersWithSpaces>1178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