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85A471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10ED0">
              <w:rPr>
                <w:b/>
                <w:sz w:val="22"/>
                <w:szCs w:val="22"/>
              </w:rPr>
              <w:t>52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FE7E76" w14:paraId="40538017" w14:textId="77777777" w:rsidTr="00477C9F">
        <w:tc>
          <w:tcPr>
            <w:tcW w:w="1985" w:type="dxa"/>
          </w:tcPr>
          <w:p w14:paraId="40538015" w14:textId="77777777" w:rsidR="0096348C" w:rsidRPr="00FE7E76" w:rsidRDefault="0096348C" w:rsidP="00477C9F">
            <w:pPr>
              <w:rPr>
                <w:sz w:val="22"/>
                <w:szCs w:val="22"/>
              </w:rPr>
            </w:pPr>
            <w:r w:rsidRPr="00FE7E7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268C798" w:rsidR="0096348C" w:rsidRPr="00FE7E76" w:rsidRDefault="009D1BB5" w:rsidP="00A54DE5">
            <w:pPr>
              <w:rPr>
                <w:sz w:val="22"/>
                <w:szCs w:val="22"/>
              </w:rPr>
            </w:pPr>
            <w:r w:rsidRPr="00FE7E76">
              <w:rPr>
                <w:sz w:val="22"/>
                <w:szCs w:val="22"/>
              </w:rPr>
              <w:t>20</w:t>
            </w:r>
            <w:r w:rsidR="000A7D87" w:rsidRPr="00FE7E76">
              <w:rPr>
                <w:sz w:val="22"/>
                <w:szCs w:val="22"/>
              </w:rPr>
              <w:t>2</w:t>
            </w:r>
            <w:r w:rsidR="005E2252" w:rsidRPr="00FE7E76">
              <w:rPr>
                <w:sz w:val="22"/>
                <w:szCs w:val="22"/>
              </w:rPr>
              <w:t>1</w:t>
            </w:r>
            <w:r w:rsidR="00D52626" w:rsidRPr="00FE7E76">
              <w:rPr>
                <w:sz w:val="22"/>
                <w:szCs w:val="22"/>
              </w:rPr>
              <w:t>-</w:t>
            </w:r>
            <w:r w:rsidR="0098705B" w:rsidRPr="00FE7E76">
              <w:rPr>
                <w:sz w:val="22"/>
                <w:szCs w:val="22"/>
              </w:rPr>
              <w:t>0</w:t>
            </w:r>
            <w:r w:rsidR="009B3631" w:rsidRPr="00FE7E76">
              <w:rPr>
                <w:sz w:val="22"/>
                <w:szCs w:val="22"/>
              </w:rPr>
              <w:t>4-</w:t>
            </w:r>
            <w:r w:rsidR="00604036" w:rsidRPr="00FE7E76">
              <w:rPr>
                <w:sz w:val="22"/>
                <w:szCs w:val="22"/>
              </w:rPr>
              <w:t>27</w:t>
            </w:r>
          </w:p>
        </w:tc>
      </w:tr>
      <w:tr w:rsidR="0096348C" w:rsidRPr="00FE7E76" w14:paraId="4053801A" w14:textId="77777777" w:rsidTr="00477C9F">
        <w:tc>
          <w:tcPr>
            <w:tcW w:w="1985" w:type="dxa"/>
          </w:tcPr>
          <w:p w14:paraId="40538018" w14:textId="77777777" w:rsidR="0096348C" w:rsidRPr="00FE7E76" w:rsidRDefault="0096348C" w:rsidP="00477C9F">
            <w:pPr>
              <w:rPr>
                <w:sz w:val="22"/>
                <w:szCs w:val="22"/>
              </w:rPr>
            </w:pPr>
            <w:r w:rsidRPr="00FE7E7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4E52EC5" w:rsidR="00FE7E76" w:rsidRPr="00FE7E76" w:rsidRDefault="00710EA0" w:rsidP="009B3631">
            <w:pPr>
              <w:rPr>
                <w:sz w:val="22"/>
                <w:szCs w:val="22"/>
              </w:rPr>
            </w:pPr>
            <w:r w:rsidRPr="00FE7E76">
              <w:rPr>
                <w:sz w:val="22"/>
                <w:szCs w:val="22"/>
              </w:rPr>
              <w:t>12.00</w:t>
            </w:r>
            <w:r w:rsidR="00024563" w:rsidRPr="00FE7E76">
              <w:rPr>
                <w:sz w:val="22"/>
                <w:szCs w:val="22"/>
              </w:rPr>
              <w:t>–</w:t>
            </w:r>
            <w:r w:rsidR="00AD203F" w:rsidRPr="00FE7E76">
              <w:rPr>
                <w:sz w:val="22"/>
                <w:szCs w:val="22"/>
              </w:rPr>
              <w:t>12.5</w:t>
            </w:r>
            <w:r w:rsidR="00FE7E76" w:rsidRPr="00FE7E76">
              <w:rPr>
                <w:sz w:val="22"/>
                <w:szCs w:val="22"/>
              </w:rPr>
              <w:t>7</w:t>
            </w:r>
          </w:p>
        </w:tc>
      </w:tr>
      <w:tr w:rsidR="0096348C" w:rsidRPr="00FE7E76" w14:paraId="4053801D" w14:textId="77777777" w:rsidTr="00477C9F">
        <w:tc>
          <w:tcPr>
            <w:tcW w:w="1985" w:type="dxa"/>
          </w:tcPr>
          <w:p w14:paraId="4053801B" w14:textId="77777777" w:rsidR="0096348C" w:rsidRPr="00FE7E76" w:rsidRDefault="0096348C" w:rsidP="00477C9F">
            <w:pPr>
              <w:rPr>
                <w:sz w:val="22"/>
                <w:szCs w:val="22"/>
              </w:rPr>
            </w:pPr>
            <w:r w:rsidRPr="00FE7E7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FE7E76" w:rsidRDefault="0096348C" w:rsidP="00477C9F">
            <w:pPr>
              <w:rPr>
                <w:sz w:val="22"/>
                <w:szCs w:val="22"/>
              </w:rPr>
            </w:pPr>
            <w:r w:rsidRPr="00FE7E76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FE7E76" w:rsidRDefault="0096348C" w:rsidP="00477C9F">
      <w:pPr>
        <w:rPr>
          <w:sz w:val="22"/>
          <w:szCs w:val="22"/>
        </w:rPr>
      </w:pPr>
    </w:p>
    <w:p w14:paraId="4053801F" w14:textId="77777777" w:rsidR="0096348C" w:rsidRPr="00FE7E7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FE7E7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FE7E76" w14:paraId="2CB677B1" w14:textId="77777777" w:rsidTr="00670574">
        <w:tc>
          <w:tcPr>
            <w:tcW w:w="567" w:type="dxa"/>
          </w:tcPr>
          <w:p w14:paraId="4A254A54" w14:textId="656FC7B2" w:rsidR="00F84080" w:rsidRPr="00FE7E7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7E7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E7E7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1D20E32" w14:textId="77777777" w:rsidR="00F84080" w:rsidRPr="00FE7E76" w:rsidRDefault="0062369E" w:rsidP="00F8408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E7E76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14:paraId="06F2B103" w14:textId="77777777" w:rsidR="000D3218" w:rsidRPr="00FE7E76" w:rsidRDefault="000D3218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8FD689" w14:textId="2DA94620" w:rsidR="000D3218" w:rsidRPr="00FE7E76" w:rsidRDefault="000D3218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 xml:space="preserve">Utskottet </w:t>
            </w:r>
            <w:r w:rsidR="00FE7E76">
              <w:rPr>
                <w:snapToGrid w:val="0"/>
                <w:sz w:val="22"/>
                <w:szCs w:val="22"/>
              </w:rPr>
              <w:t>justerade</w:t>
            </w:r>
            <w:r w:rsidRPr="00FE7E76">
              <w:rPr>
                <w:snapToGrid w:val="0"/>
                <w:sz w:val="22"/>
                <w:szCs w:val="22"/>
              </w:rPr>
              <w:t xml:space="preserve"> särskilt protokoll 2020/21:50.</w:t>
            </w:r>
          </w:p>
          <w:p w14:paraId="13A143E6" w14:textId="421B18B6" w:rsidR="000D3218" w:rsidRPr="00FE7E76" w:rsidRDefault="000D3218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FE7E76" w14:paraId="0D96CA6F" w14:textId="77777777" w:rsidTr="00670574">
        <w:tc>
          <w:tcPr>
            <w:tcW w:w="567" w:type="dxa"/>
          </w:tcPr>
          <w:p w14:paraId="47A39D9D" w14:textId="5988BABB" w:rsidR="008273F4" w:rsidRPr="00FE7E76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7E76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FE7E7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FE7E7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536BE61" w14:textId="43BD83F5" w:rsidR="00033D33" w:rsidRPr="00FE7E76" w:rsidRDefault="0062369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7E76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87C316F" w14:textId="77777777" w:rsidR="001A788C" w:rsidRPr="00FE7E76" w:rsidRDefault="001A788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0DC2AE" w14:textId="77777777" w:rsidR="00FE7E76" w:rsidRPr="00FE7E76" w:rsidRDefault="00FE7E76" w:rsidP="00FE7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32F243E9" w14:textId="77777777" w:rsidR="00FE7E76" w:rsidRPr="00FE7E76" w:rsidRDefault="00FE7E76" w:rsidP="00FE7E76">
            <w:pPr>
              <w:rPr>
                <w:b/>
                <w:snapToGrid w:val="0"/>
                <w:sz w:val="22"/>
                <w:szCs w:val="22"/>
              </w:rPr>
            </w:pPr>
          </w:p>
          <w:p w14:paraId="2E5C9A9A" w14:textId="51F40C0C" w:rsidR="00FE7E76" w:rsidRPr="00FE7E76" w:rsidRDefault="00FE7E76" w:rsidP="00FE7E76">
            <w:pPr>
              <w:pStyle w:val="Liststycke"/>
              <w:numPr>
                <w:ilvl w:val="0"/>
                <w:numId w:val="11"/>
              </w:numPr>
            </w:pPr>
            <w:r w:rsidRPr="00FE7E76">
              <w:t xml:space="preserve">Granskning av inrikesministerns uttalande i Agenda angående mäns våld mot kvinnor (anmäld av Johan Forssell (M), inkom 2021-04-26, dnr </w:t>
            </w:r>
            <w:proofErr w:type="gramStart"/>
            <w:r w:rsidRPr="00FE7E76">
              <w:t>1853-2020</w:t>
            </w:r>
            <w:proofErr w:type="gramEnd"/>
            <w:r w:rsidRPr="00FE7E76">
              <w:t>/21)</w:t>
            </w:r>
            <w:r>
              <w:t>.</w:t>
            </w:r>
          </w:p>
          <w:p w14:paraId="75CFFF12" w14:textId="77777777" w:rsidR="00FE7E76" w:rsidRPr="00FE7E76" w:rsidRDefault="00FE7E76" w:rsidP="00FE7E76">
            <w:pPr>
              <w:rPr>
                <w:snapToGrid w:val="0"/>
                <w:sz w:val="22"/>
                <w:szCs w:val="22"/>
              </w:rPr>
            </w:pPr>
          </w:p>
          <w:p w14:paraId="68EF105C" w14:textId="5B8D9717" w:rsidR="00FE7E76" w:rsidRPr="00FE7E76" w:rsidRDefault="00FE7E76" w:rsidP="00FE7E76">
            <w:pPr>
              <w:rPr>
                <w:snapToGrid w:val="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Vidare anmälde kanslichefen uppteckningar från de slutna utfrågningarna med Margot Wallström och Ann Linde.</w:t>
            </w:r>
          </w:p>
          <w:p w14:paraId="6AE27B08" w14:textId="655D1383" w:rsidR="001A788C" w:rsidRPr="00FE7E76" w:rsidRDefault="001A788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65899" w:rsidRPr="00FE7E76" w14:paraId="5EC544A2" w14:textId="77777777" w:rsidTr="00670574">
        <w:tc>
          <w:tcPr>
            <w:tcW w:w="567" w:type="dxa"/>
          </w:tcPr>
          <w:p w14:paraId="3BD28D55" w14:textId="1E0FBFCB" w:rsidR="00865899" w:rsidRPr="00FE7E76" w:rsidRDefault="0086589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9510541" w14:textId="77777777" w:rsidR="00865899" w:rsidRDefault="00865899" w:rsidP="00865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79C3">
              <w:rPr>
                <w:b/>
                <w:snapToGrid w:val="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BD79C3">
              <w:rPr>
                <w:b/>
                <w:snapToGrid w:val="0"/>
                <w:sz w:val="22"/>
                <w:szCs w:val="22"/>
              </w:rPr>
              <w:t>coronastrategin</w:t>
            </w:r>
            <w:proofErr w:type="spellEnd"/>
            <w:r w:rsidRPr="00BD79C3">
              <w:rPr>
                <w:b/>
                <w:snapToGrid w:val="0"/>
                <w:sz w:val="22"/>
                <w:szCs w:val="22"/>
              </w:rPr>
              <w:t xml:space="preserve"> - G31 (delvis)</w:t>
            </w:r>
          </w:p>
          <w:p w14:paraId="11D09246" w14:textId="77777777" w:rsidR="00865899" w:rsidRDefault="0086589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884EB1" w14:textId="77777777" w:rsidR="00865899" w:rsidRPr="00FE7E76" w:rsidRDefault="00865899" w:rsidP="0086589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Utskottet</w:t>
            </w:r>
            <w:r w:rsidRPr="00FE7E7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D3F85D0" w14:textId="77777777" w:rsidR="00865899" w:rsidRPr="00FE7E76" w:rsidRDefault="00865899" w:rsidP="0086589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8FD482B" w14:textId="77777777" w:rsidR="00865899" w:rsidRPr="00FE7E76" w:rsidRDefault="00865899" w:rsidP="008658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Ärendet bordlades.</w:t>
            </w:r>
          </w:p>
          <w:p w14:paraId="1784DAA9" w14:textId="1E50837A" w:rsidR="00865899" w:rsidRPr="00FE7E76" w:rsidRDefault="0086589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FE7E76" w14:paraId="392836AD" w14:textId="77777777" w:rsidTr="00670574">
        <w:tc>
          <w:tcPr>
            <w:tcW w:w="567" w:type="dxa"/>
          </w:tcPr>
          <w:p w14:paraId="581EEC39" w14:textId="37D19159" w:rsidR="00F84080" w:rsidRPr="00FE7E76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7E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589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E173F7A" w14:textId="77777777" w:rsidR="00F84080" w:rsidRPr="00FE7E76" w:rsidRDefault="0062369E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7E76">
              <w:rPr>
                <w:b/>
                <w:bCs/>
                <w:color w:val="000000"/>
                <w:sz w:val="22"/>
                <w:szCs w:val="22"/>
              </w:rPr>
              <w:t>Granskning av justitie- och migrationsminister Morgan Johanssons uttalanden om antalet frihetsberövade - G33</w:t>
            </w:r>
          </w:p>
          <w:p w14:paraId="49246D46" w14:textId="77777777" w:rsidR="001A788C" w:rsidRPr="00FE7E76" w:rsidRDefault="001A788C" w:rsidP="0062369E">
            <w:pPr>
              <w:rPr>
                <w:b/>
                <w:snapToGrid w:val="0"/>
                <w:sz w:val="22"/>
                <w:szCs w:val="22"/>
              </w:rPr>
            </w:pPr>
          </w:p>
          <w:p w14:paraId="3D260622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Utskottet</w:t>
            </w:r>
            <w:r w:rsidRPr="00FE7E7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6C62150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9F8E789" w14:textId="77777777" w:rsidR="000D3218" w:rsidRPr="00FE7E76" w:rsidRDefault="000D3218" w:rsidP="000D32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Ärendet bordlades.</w:t>
            </w:r>
          </w:p>
          <w:p w14:paraId="35592D36" w14:textId="2CEADCC6" w:rsidR="001A788C" w:rsidRPr="00FE7E76" w:rsidRDefault="001A788C" w:rsidP="0062369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2369E" w:rsidRPr="00FE7E76" w14:paraId="703A5429" w14:textId="77777777" w:rsidTr="00670574">
        <w:tc>
          <w:tcPr>
            <w:tcW w:w="567" w:type="dxa"/>
          </w:tcPr>
          <w:p w14:paraId="5B2C7D28" w14:textId="121229DD" w:rsidR="0062369E" w:rsidRPr="00FE7E76" w:rsidRDefault="00710E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7E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589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DEA801D" w14:textId="77777777" w:rsidR="0062369E" w:rsidRPr="00FE7E76" w:rsidRDefault="0062369E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7E76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FE7E76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FE7E76">
              <w:rPr>
                <w:b/>
                <w:bCs/>
                <w:color w:val="000000"/>
                <w:sz w:val="22"/>
                <w:szCs w:val="22"/>
              </w:rPr>
              <w:t xml:space="preserve"> kraftnät - G13</w:t>
            </w:r>
          </w:p>
          <w:p w14:paraId="0648F965" w14:textId="77777777" w:rsidR="001A788C" w:rsidRPr="00FE7E76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CD734C8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Utskottet</w:t>
            </w:r>
            <w:r w:rsidRPr="00FE7E7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710B777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75B5620" w14:textId="77777777" w:rsidR="000D3218" w:rsidRPr="00FE7E76" w:rsidRDefault="000D3218" w:rsidP="000D32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Ärendet bordlades.</w:t>
            </w:r>
          </w:p>
          <w:p w14:paraId="54CA4EB5" w14:textId="78419047" w:rsidR="001A788C" w:rsidRPr="00FE7E76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369E" w:rsidRPr="00FE7E76" w14:paraId="26193A65" w14:textId="77777777" w:rsidTr="00670574">
        <w:tc>
          <w:tcPr>
            <w:tcW w:w="567" w:type="dxa"/>
          </w:tcPr>
          <w:p w14:paraId="59D2BD08" w14:textId="7B4FFAFC" w:rsidR="0062369E" w:rsidRPr="00FE7E76" w:rsidRDefault="00710E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7E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589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B510B17" w14:textId="77777777" w:rsidR="0062369E" w:rsidRPr="00FE7E76" w:rsidRDefault="0062369E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7E76">
              <w:rPr>
                <w:b/>
                <w:bCs/>
                <w:color w:val="000000"/>
                <w:sz w:val="22"/>
                <w:szCs w:val="22"/>
              </w:rPr>
              <w:t xml:space="preserve">Åtgärder för att säkra tillgången på skyddsutrustning och annat sjukvårdsmaterial under </w:t>
            </w:r>
            <w:proofErr w:type="spellStart"/>
            <w:r w:rsidRPr="00FE7E76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FE7E76">
              <w:rPr>
                <w:b/>
                <w:bCs/>
                <w:color w:val="000000"/>
                <w:sz w:val="22"/>
                <w:szCs w:val="22"/>
              </w:rPr>
              <w:t xml:space="preserve"> - G17</w:t>
            </w:r>
          </w:p>
          <w:p w14:paraId="63F7FDA6" w14:textId="77777777" w:rsidR="001A788C" w:rsidRPr="00FE7E76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603FA3D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Utskottet</w:t>
            </w:r>
            <w:r w:rsidRPr="00FE7E7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1A3F696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A37BF12" w14:textId="77777777" w:rsidR="000D3218" w:rsidRPr="00FE7E76" w:rsidRDefault="000D3218" w:rsidP="000D32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Ärendet bordlades.</w:t>
            </w:r>
          </w:p>
          <w:p w14:paraId="04AAC376" w14:textId="5F233012" w:rsidR="001A788C" w:rsidRPr="00FE7E76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369E" w:rsidRPr="00FE7E76" w14:paraId="07A88531" w14:textId="77777777" w:rsidTr="00670574">
        <w:tc>
          <w:tcPr>
            <w:tcW w:w="567" w:type="dxa"/>
          </w:tcPr>
          <w:p w14:paraId="3C392775" w14:textId="69EC6CDB" w:rsidR="0062369E" w:rsidRPr="00FE7E76" w:rsidRDefault="00710E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7E76">
              <w:rPr>
                <w:b/>
                <w:snapToGrid w:val="0"/>
                <w:sz w:val="22"/>
                <w:szCs w:val="22"/>
              </w:rPr>
              <w:t>§</w:t>
            </w:r>
            <w:r w:rsidR="00024563" w:rsidRPr="00FE7E7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6589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CE95A2C" w14:textId="77777777" w:rsidR="0062369E" w:rsidRPr="00FE7E76" w:rsidRDefault="0062369E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7E76">
              <w:rPr>
                <w:b/>
                <w:bCs/>
                <w:color w:val="000000"/>
                <w:sz w:val="22"/>
                <w:szCs w:val="22"/>
              </w:rPr>
              <w:t xml:space="preserve">Granskning av miljö- och klimatminister Isabella </w:t>
            </w:r>
            <w:proofErr w:type="spellStart"/>
            <w:r w:rsidRPr="00FE7E76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FE7E76">
              <w:rPr>
                <w:b/>
                <w:bCs/>
                <w:color w:val="000000"/>
                <w:sz w:val="22"/>
                <w:szCs w:val="22"/>
              </w:rPr>
              <w:t xml:space="preserve"> agerande i samband med SMHI:s försäljning av viss verksamhet - G29</w:t>
            </w:r>
          </w:p>
          <w:p w14:paraId="49A2AE3D" w14:textId="77777777" w:rsidR="001A788C" w:rsidRPr="00FE7E76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7A9E290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Utskottet</w:t>
            </w:r>
            <w:r w:rsidRPr="00FE7E7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B65A407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55261BA" w14:textId="77777777" w:rsidR="000D3218" w:rsidRPr="00FE7E76" w:rsidRDefault="000D3218" w:rsidP="000D32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Ärendet bordlades.</w:t>
            </w:r>
          </w:p>
          <w:p w14:paraId="77AB74B0" w14:textId="4F3544F1" w:rsidR="001A788C" w:rsidRPr="00FE7E76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369E" w:rsidRPr="00FE7E76" w14:paraId="12926DAD" w14:textId="77777777" w:rsidTr="00670574">
        <w:tc>
          <w:tcPr>
            <w:tcW w:w="567" w:type="dxa"/>
          </w:tcPr>
          <w:p w14:paraId="2015E787" w14:textId="0F54C47E" w:rsidR="0062369E" w:rsidRPr="00FE7E76" w:rsidRDefault="00B77E9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710EA0" w:rsidRPr="00FE7E76">
              <w:rPr>
                <w:b/>
                <w:snapToGrid w:val="0"/>
                <w:sz w:val="22"/>
                <w:szCs w:val="22"/>
              </w:rPr>
              <w:t>§</w:t>
            </w:r>
            <w:r w:rsidR="00101169" w:rsidRPr="00FE7E7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6589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7125AA3B" w14:textId="77777777" w:rsidR="0062369E" w:rsidRPr="00FE7E76" w:rsidRDefault="0062369E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7E76">
              <w:rPr>
                <w:b/>
                <w:bCs/>
                <w:color w:val="000000"/>
                <w:sz w:val="22"/>
                <w:szCs w:val="22"/>
              </w:rPr>
              <w:t>Statsråds uttalanden om Arlanda - G8</w:t>
            </w:r>
          </w:p>
          <w:p w14:paraId="2B777AE7" w14:textId="77777777" w:rsidR="001A788C" w:rsidRPr="00FE7E76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7C1DD2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Utskottet</w:t>
            </w:r>
            <w:r w:rsidRPr="00FE7E7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890E7DD" w14:textId="77777777" w:rsidR="000D3218" w:rsidRPr="00FE7E76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A1BFCC0" w14:textId="77777777" w:rsidR="000D3218" w:rsidRPr="00FE7E76" w:rsidRDefault="000D3218" w:rsidP="000D32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7E76">
              <w:rPr>
                <w:snapToGrid w:val="0"/>
                <w:sz w:val="22"/>
                <w:szCs w:val="22"/>
              </w:rPr>
              <w:t>Ärendet bordlades.</w:t>
            </w:r>
          </w:p>
          <w:p w14:paraId="035FF04D" w14:textId="4D009C42" w:rsidR="001A788C" w:rsidRPr="00FE7E76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369E" w:rsidRPr="00477C9F" w14:paraId="20D0534A" w14:textId="77777777" w:rsidTr="00670574">
        <w:tc>
          <w:tcPr>
            <w:tcW w:w="567" w:type="dxa"/>
          </w:tcPr>
          <w:p w14:paraId="4A4AA085" w14:textId="021FF4B5" w:rsidR="0062369E" w:rsidRPr="00783D32" w:rsidRDefault="00710E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715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6589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E5B3E0B" w14:textId="77777777" w:rsidR="0062369E" w:rsidRDefault="0062369E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788C">
              <w:rPr>
                <w:b/>
                <w:bCs/>
                <w:color w:val="000000"/>
                <w:sz w:val="22"/>
                <w:szCs w:val="22"/>
              </w:rPr>
              <w:t>Granskning av statsrådet Shekarabis uttalande som grund för de tillfälliga spelregleringarna - G3</w:t>
            </w:r>
          </w:p>
          <w:p w14:paraId="4A449975" w14:textId="2EBC2812" w:rsidR="001A788C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D7CD093" w14:textId="77777777" w:rsidR="000D3218" w:rsidRPr="00CE20C7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E20C7">
              <w:rPr>
                <w:snapToGrid w:val="0"/>
                <w:sz w:val="22"/>
                <w:szCs w:val="22"/>
              </w:rPr>
              <w:t>Utskottet</w:t>
            </w:r>
            <w:r w:rsidRPr="00CE20C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85A5405" w14:textId="77777777" w:rsidR="000D3218" w:rsidRPr="00CE20C7" w:rsidRDefault="000D3218" w:rsidP="000D321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C561BA2" w14:textId="77777777" w:rsidR="000D3218" w:rsidRPr="00CE20C7" w:rsidRDefault="000D3218" w:rsidP="000D32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20C7">
              <w:rPr>
                <w:snapToGrid w:val="0"/>
                <w:sz w:val="22"/>
                <w:szCs w:val="22"/>
              </w:rPr>
              <w:t>Ärendet bordlades.</w:t>
            </w:r>
          </w:p>
          <w:p w14:paraId="2BFCEB01" w14:textId="6D6802E9" w:rsidR="001A788C" w:rsidRPr="001A788C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369E" w:rsidRPr="00477C9F" w14:paraId="765DE22F" w14:textId="77777777" w:rsidTr="00670574">
        <w:tc>
          <w:tcPr>
            <w:tcW w:w="567" w:type="dxa"/>
          </w:tcPr>
          <w:p w14:paraId="5A3DDF36" w14:textId="78177FE7" w:rsidR="0062369E" w:rsidRPr="00783D32" w:rsidRDefault="00710E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715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6589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48930BF" w14:textId="77777777" w:rsidR="0062369E" w:rsidRDefault="0062369E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788C">
              <w:rPr>
                <w:b/>
                <w:bCs/>
                <w:color w:val="000000"/>
                <w:sz w:val="22"/>
                <w:szCs w:val="22"/>
              </w:rPr>
              <w:t>Statsrådet Anna Ekströms uttalanden på sociala medier angående finansutskottets betänkande 2017/</w:t>
            </w:r>
            <w:proofErr w:type="gramStart"/>
            <w:r w:rsidRPr="001A788C">
              <w:rPr>
                <w:b/>
                <w:bCs/>
                <w:color w:val="000000"/>
                <w:sz w:val="22"/>
                <w:szCs w:val="22"/>
              </w:rPr>
              <w:t>18:FiU</w:t>
            </w:r>
            <w:proofErr w:type="gramEnd"/>
            <w:r w:rsidRPr="001A788C">
              <w:rPr>
                <w:b/>
                <w:bCs/>
                <w:color w:val="000000"/>
                <w:sz w:val="22"/>
                <w:szCs w:val="22"/>
              </w:rPr>
              <w:t>43 - G18</w:t>
            </w:r>
          </w:p>
          <w:p w14:paraId="541EA2F9" w14:textId="77777777" w:rsidR="001A788C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0D09D3B" w14:textId="77777777" w:rsidR="00710EA0" w:rsidRPr="00CE20C7" w:rsidRDefault="00710EA0" w:rsidP="00710EA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E20C7">
              <w:rPr>
                <w:snapToGrid w:val="0"/>
                <w:sz w:val="22"/>
                <w:szCs w:val="22"/>
              </w:rPr>
              <w:t>Utskottet</w:t>
            </w:r>
            <w:r w:rsidRPr="00CE20C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E2CB10E" w14:textId="77777777" w:rsidR="00710EA0" w:rsidRPr="00CE20C7" w:rsidRDefault="00710EA0" w:rsidP="00710EA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3915103" w14:textId="77777777" w:rsidR="00710EA0" w:rsidRPr="00CE20C7" w:rsidRDefault="00710EA0" w:rsidP="00710E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20C7">
              <w:rPr>
                <w:snapToGrid w:val="0"/>
                <w:sz w:val="22"/>
                <w:szCs w:val="22"/>
              </w:rPr>
              <w:t>Ärendet bordlades.</w:t>
            </w:r>
          </w:p>
          <w:p w14:paraId="12A8F223" w14:textId="6E1FC6E8" w:rsidR="001A788C" w:rsidRPr="001A788C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369E" w:rsidRPr="00477C9F" w14:paraId="543C9EC4" w14:textId="77777777" w:rsidTr="00670574">
        <w:tc>
          <w:tcPr>
            <w:tcW w:w="567" w:type="dxa"/>
          </w:tcPr>
          <w:p w14:paraId="2238C0B1" w14:textId="6F1C0A0C" w:rsidR="0062369E" w:rsidRPr="00783D32" w:rsidRDefault="00FE7E7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86589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8D809FC" w14:textId="77777777" w:rsidR="00FE7E76" w:rsidRPr="00877757" w:rsidRDefault="00FE7E76" w:rsidP="00FE7E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Bordläggning</w:t>
            </w:r>
          </w:p>
          <w:p w14:paraId="3303C743" w14:textId="77777777" w:rsidR="00FE7E76" w:rsidRPr="00877757" w:rsidRDefault="00FE7E76" w:rsidP="00FE7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003074" w14:textId="46C15A49" w:rsidR="00FE7E76" w:rsidRPr="00877757" w:rsidRDefault="00FE7E76" w:rsidP="00FE7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>Utskottet bordlade på föredragningslistan upptagna punkterna</w:t>
            </w:r>
            <w:r>
              <w:rPr>
                <w:snapToGrid w:val="0"/>
                <w:sz w:val="22"/>
                <w:szCs w:val="22"/>
              </w:rPr>
              <w:t xml:space="preserve"> 10</w:t>
            </w:r>
            <w:r w:rsidRPr="00877757">
              <w:rPr>
                <w:snapToGrid w:val="0"/>
                <w:sz w:val="22"/>
                <w:szCs w:val="22"/>
              </w:rPr>
              <w:t>–</w:t>
            </w:r>
            <w:r>
              <w:rPr>
                <w:snapToGrid w:val="0"/>
                <w:sz w:val="22"/>
                <w:szCs w:val="22"/>
              </w:rPr>
              <w:t>12</w:t>
            </w:r>
            <w:r w:rsidRPr="00877757">
              <w:rPr>
                <w:snapToGrid w:val="0"/>
                <w:sz w:val="22"/>
                <w:szCs w:val="22"/>
              </w:rPr>
              <w:t>.</w:t>
            </w:r>
          </w:p>
          <w:p w14:paraId="76451B7E" w14:textId="37B6BE0D" w:rsidR="001A788C" w:rsidRPr="001A788C" w:rsidRDefault="001A788C" w:rsidP="00623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2C8A44A8" w:rsidR="008273F4" w:rsidRPr="00783D3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Vid protokollet</w:t>
            </w:r>
          </w:p>
          <w:p w14:paraId="5746705F" w14:textId="56A9C954" w:rsidR="008273F4" w:rsidRPr="00783D3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Justera</w:t>
            </w:r>
            <w:r w:rsidR="00A0058D">
              <w:rPr>
                <w:sz w:val="22"/>
                <w:szCs w:val="22"/>
              </w:rPr>
              <w:t>t</w:t>
            </w:r>
            <w:r w:rsidRPr="00783D32">
              <w:rPr>
                <w:sz w:val="22"/>
                <w:szCs w:val="22"/>
              </w:rPr>
              <w:t xml:space="preserve"> </w:t>
            </w:r>
            <w:r w:rsidR="00323A94" w:rsidRPr="00F05450">
              <w:rPr>
                <w:sz w:val="22"/>
                <w:szCs w:val="22"/>
              </w:rPr>
              <w:t>2021-04-29</w:t>
            </w:r>
          </w:p>
          <w:p w14:paraId="40538056" w14:textId="66B65855" w:rsidR="00AF32C5" w:rsidRPr="00783D32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89"/>
        <w:gridCol w:w="384"/>
        <w:gridCol w:w="50"/>
        <w:gridCol w:w="304"/>
        <w:gridCol w:w="10"/>
        <w:gridCol w:w="342"/>
        <w:gridCol w:w="352"/>
        <w:gridCol w:w="8"/>
        <w:gridCol w:w="343"/>
        <w:gridCol w:w="353"/>
        <w:gridCol w:w="7"/>
        <w:gridCol w:w="346"/>
        <w:gridCol w:w="358"/>
        <w:gridCol w:w="353"/>
        <w:gridCol w:w="353"/>
        <w:gridCol w:w="6"/>
        <w:gridCol w:w="353"/>
        <w:gridCol w:w="224"/>
        <w:gridCol w:w="127"/>
        <w:gridCol w:w="353"/>
        <w:gridCol w:w="353"/>
        <w:gridCol w:w="353"/>
        <w:gridCol w:w="261"/>
        <w:gridCol w:w="12"/>
        <w:gridCol w:w="59"/>
      </w:tblGrid>
      <w:tr w:rsidR="00D93C2E" w14:paraId="79DE2F22" w14:textId="77777777" w:rsidTr="009B3631">
        <w:trPr>
          <w:gridAfter w:val="2"/>
          <w:wAfter w:w="42" w:type="pct"/>
        </w:trPr>
        <w:tc>
          <w:tcPr>
            <w:tcW w:w="191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1BCD52E4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DD7108">
              <w:rPr>
                <w:sz w:val="20"/>
              </w:rPr>
              <w:t>4</w:t>
            </w:r>
            <w:r w:rsidRPr="00612FF5">
              <w:rPr>
                <w:sz w:val="20"/>
              </w:rPr>
              <w:t>-</w:t>
            </w:r>
            <w:r w:rsidR="00DD7108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4B0F5EC1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10ED0">
              <w:rPr>
                <w:sz w:val="16"/>
                <w:szCs w:val="16"/>
              </w:rPr>
              <w:t>52</w:t>
            </w:r>
          </w:p>
        </w:tc>
      </w:tr>
      <w:tr w:rsidR="00130F82" w:rsidRPr="000A7521" w14:paraId="612DC205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0A7521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52B8E32F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057A6F" w:rsidRPr="000A7521">
              <w:rPr>
                <w:sz w:val="20"/>
              </w:rPr>
              <w:t xml:space="preserve"> </w:t>
            </w:r>
            <w:r w:rsidR="00024563">
              <w:rPr>
                <w:sz w:val="20"/>
              </w:rPr>
              <w:t>1–</w:t>
            </w:r>
            <w:r w:rsidR="00865899">
              <w:rPr>
                <w:sz w:val="20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3074EE23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12108D" w:rsidRPr="000A7521">
              <w:rPr>
                <w:sz w:val="20"/>
              </w:rPr>
              <w:t xml:space="preserve"> </w:t>
            </w:r>
            <w:r w:rsidR="00865899">
              <w:rPr>
                <w:sz w:val="20"/>
              </w:rPr>
              <w:t>5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113FB57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393FA3">
              <w:rPr>
                <w:sz w:val="20"/>
              </w:rPr>
              <w:t xml:space="preserve"> </w:t>
            </w:r>
            <w:r w:rsidR="00865899">
              <w:rPr>
                <w:sz w:val="20"/>
              </w:rPr>
              <w:t>6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4547AAF5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161359">
              <w:rPr>
                <w:sz w:val="20"/>
              </w:rPr>
              <w:t xml:space="preserve"> </w:t>
            </w:r>
            <w:r w:rsidR="00865899">
              <w:rPr>
                <w:sz w:val="20"/>
              </w:rPr>
              <w:t>7</w:t>
            </w:r>
            <w:r w:rsidR="00101169">
              <w:rPr>
                <w:sz w:val="20"/>
              </w:rPr>
              <w:t>–</w:t>
            </w:r>
            <w:r w:rsidR="00865899">
              <w:rPr>
                <w:sz w:val="20"/>
              </w:rPr>
              <w:t>9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4A026B64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A25532">
              <w:rPr>
                <w:sz w:val="20"/>
              </w:rPr>
              <w:t xml:space="preserve"> </w:t>
            </w:r>
            <w:r w:rsidR="00865899">
              <w:rPr>
                <w:sz w:val="20"/>
              </w:rPr>
              <w:t>10</w:t>
            </w:r>
            <w:r w:rsidR="00FE7E76">
              <w:rPr>
                <w:sz w:val="20"/>
              </w:rPr>
              <w:t>–1</w:t>
            </w:r>
            <w:r w:rsidR="00865899">
              <w:rPr>
                <w:sz w:val="20"/>
              </w:rPr>
              <w:t>1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1FAE9AE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FA2E8C" w:rsidRPr="000A7521">
              <w:rPr>
                <w:sz w:val="20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422E5" w:rsidRPr="001A5B6F" w14:paraId="74A6DCAE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8422E5" w:rsidRPr="00F24B88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5B7A0E90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2D85738B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18BB13FD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69CF9397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268EB926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6096DA51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07177CE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748D8A84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5BFA8895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5B5E062F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4C61C0CB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16424359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C639178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7507F2D8" w:rsidR="008422E5" w:rsidRPr="001A5B6F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35569465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41201C5B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5D2E0B5A" w:rsidR="008422E5" w:rsidRPr="001A5B6F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071E72B8" w:rsidR="008422E5" w:rsidRPr="001A5B6F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E758093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8422E5" w:rsidRPr="00FE2AC1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0D8606EF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3ABF5CB9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07597D19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7C4B9AD5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13553E46" w:rsidR="008422E5" w:rsidRPr="001A5B6F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0AA454F0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230F9259" w:rsidR="008422E5" w:rsidRPr="001A5B6F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53C9B4E3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1B3846D4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3D2E873B" w:rsidR="008422E5" w:rsidRPr="001A5B6F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4842B81B" w:rsidR="008422E5" w:rsidRPr="001A5B6F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8AC2A3C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8422E5" w:rsidRPr="000700C4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276E18D4" w:rsidR="008422E5" w:rsidRPr="001A5B6F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7C2D552F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5901E3B8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3D06A725" w:rsidR="008422E5" w:rsidRPr="001A5B6F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429DB1E2" w:rsidR="008422E5" w:rsidRPr="001A5B6F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6B3EC7B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8422E5" w:rsidRPr="000700C4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45BB5535" w:rsidR="008422E5" w:rsidRPr="001A5B6F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0EB865C0" w:rsidR="008422E5" w:rsidRPr="001A5B6F" w:rsidRDefault="00393FA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12F49330" w:rsidR="008422E5" w:rsidRPr="001A5B6F" w:rsidRDefault="00393FA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26F93699" w:rsidR="008422E5" w:rsidRPr="001A5B6F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1B292694" w:rsidR="008422E5" w:rsidRPr="001A5B6F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69452C1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70D22C90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2BE3ECCE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45161334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387940D3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36BE0F48" w:rsidR="008422E5" w:rsidRPr="001A5B6F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918486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7F63543A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4AD36EB6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1D523DDA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15C768AC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345D1160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051F3D5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20A3216B" w:rsidR="008422E5" w:rsidRPr="001A5B6F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2C4B2A0A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771B948E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1E073FCA" w:rsidR="008422E5" w:rsidRPr="001A5B6F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71707001" w:rsidR="008422E5" w:rsidRPr="001A5B6F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86F0E75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2C882E1B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43E14FB8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0E713EBB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389D2A5A" w:rsidR="008422E5" w:rsidRPr="001A5B6F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0185D84B" w:rsidR="008422E5" w:rsidRPr="001A5B6F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524DB7E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6AAA318C" w:rsidR="008422E5" w:rsidRPr="001A5B6F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288085F0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5A3F3443" w:rsidR="008422E5" w:rsidRPr="001A5B6F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4BC9F631" w:rsidR="008422E5" w:rsidRPr="001A5B6F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06C76787" w:rsidR="008422E5" w:rsidRPr="001A5B6F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8422E5" w:rsidRPr="001A5B6F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B97466C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8422E5" w:rsidRPr="004B210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1E3BC405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659F07BA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45C4E4A7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1DF69F87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2ADB54F3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0BC956B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75DBA677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20F8459C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2D84AD3E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1952BCD6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3B56C861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E3AFC3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068E1B58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6F933FBF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55F6DD71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16231977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14B9C7D2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4AE7EE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14BBB90B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7F016690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7A9A218C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5B9494CA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0B52081F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0CDEDE2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00B685B6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73C89CF8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0605EE7A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6E1CE9D0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650E4502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A1A4792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8422E5" w:rsidRPr="00E931D7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E9D4BA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2304555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3B0BF3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753438C2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2ED09518" w:rsidR="008422E5" w:rsidRPr="00214135" w:rsidRDefault="00393FA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2BAB2ACA" w:rsidR="008422E5" w:rsidRPr="00214135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5DFEE209" w:rsidR="008422E5" w:rsidRPr="00214135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22CD9C75" w:rsidR="008422E5" w:rsidRPr="00214135" w:rsidRDefault="0002456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87C00B3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8422E5" w:rsidRPr="00B91BEE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170885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6F7259AB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723ABD44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2C9A601D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247E854D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363384C7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F1118D9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3A3CE58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5D839D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10E6EFC8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527BDE8D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39660F4E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24CC9B7D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6F7A3CF5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67E31FE3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06898C79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7515A302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1B65E3DA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5875CCF2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3F817E09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DA885C7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8BE06E9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65DEB600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5A1B711F" w:rsidR="008422E5" w:rsidRPr="00214135" w:rsidRDefault="0057737B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0B460D5E" w:rsidR="008422E5" w:rsidRPr="00214135" w:rsidRDefault="004A3B3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3A444525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65CD02FF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A80381C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A08FAD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2BB9FD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4A5FC87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1D8446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3AAA13B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5DC7FE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8422E5" w:rsidRPr="008E2326" w:rsidRDefault="008422E5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3C27888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7DF1A6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1C4062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66126CC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4982355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2BF9191C" w:rsidR="008422E5" w:rsidRPr="00214135" w:rsidRDefault="00710EA0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5324334B" w:rsidR="008422E5" w:rsidRPr="00214135" w:rsidRDefault="00393FA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041DE9B4" w:rsidR="008422E5" w:rsidRPr="00214135" w:rsidRDefault="00393FA3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41B0613A" w:rsidR="008422E5" w:rsidRPr="00214135" w:rsidRDefault="0014297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17996B0" w:rsidR="008422E5" w:rsidRPr="00214135" w:rsidRDefault="00A25532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4500E80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0698303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EB40FF8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E2B1D81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28F87B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08D2E10F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8422E5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8422E5" w:rsidRPr="00214135" w:rsidRDefault="008422E5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7108" w:rsidRPr="001A5B6F" w14:paraId="3EE47CB9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DD7108" w:rsidRPr="00DD7108" w:rsidRDefault="00DD7108" w:rsidP="008422E5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55E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A861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1AD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BC8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AA4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BE40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93EF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D3E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8E9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4FB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894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84C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FFA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7E5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925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7777777" w:rsidR="00DD7108" w:rsidRPr="00214135" w:rsidRDefault="00DD7108" w:rsidP="00273C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902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7" w:type="pct"/>
            <w:gridSpan w:val="21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902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7" w:type="pct"/>
            <w:gridSpan w:val="21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62C4"/>
    <w:multiLevelType w:val="hybridMultilevel"/>
    <w:tmpl w:val="66321CF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F0DFF"/>
    <w:multiLevelType w:val="hybridMultilevel"/>
    <w:tmpl w:val="2A685CA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563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3218"/>
    <w:rsid w:val="000D4D83"/>
    <w:rsid w:val="000E10DC"/>
    <w:rsid w:val="000E2B7E"/>
    <w:rsid w:val="000E6D49"/>
    <w:rsid w:val="000F15B0"/>
    <w:rsid w:val="000F448B"/>
    <w:rsid w:val="00100B80"/>
    <w:rsid w:val="00101169"/>
    <w:rsid w:val="00110ED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2978"/>
    <w:rsid w:val="00161359"/>
    <w:rsid w:val="00161AA6"/>
    <w:rsid w:val="00164E3D"/>
    <w:rsid w:val="00165461"/>
    <w:rsid w:val="001828F2"/>
    <w:rsid w:val="001A1578"/>
    <w:rsid w:val="001A5B6F"/>
    <w:rsid w:val="001A788C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2565"/>
    <w:rsid w:val="002544E0"/>
    <w:rsid w:val="00261EBD"/>
    <w:rsid w:val="002624FF"/>
    <w:rsid w:val="00263A2E"/>
    <w:rsid w:val="00264F16"/>
    <w:rsid w:val="00267572"/>
    <w:rsid w:val="00271679"/>
    <w:rsid w:val="00273C7F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23A94"/>
    <w:rsid w:val="00342116"/>
    <w:rsid w:val="00360479"/>
    <w:rsid w:val="00387154"/>
    <w:rsid w:val="0039258B"/>
    <w:rsid w:val="00393CDC"/>
    <w:rsid w:val="00393FA3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2AEE"/>
    <w:rsid w:val="00477C9F"/>
    <w:rsid w:val="00490212"/>
    <w:rsid w:val="0049372F"/>
    <w:rsid w:val="00494D58"/>
    <w:rsid w:val="004A3B3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37B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04036"/>
    <w:rsid w:val="00612FF5"/>
    <w:rsid w:val="00614737"/>
    <w:rsid w:val="0062369E"/>
    <w:rsid w:val="00626335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0EA0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65899"/>
    <w:rsid w:val="00875A5E"/>
    <w:rsid w:val="00875CAD"/>
    <w:rsid w:val="008808A5"/>
    <w:rsid w:val="00885335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058D"/>
    <w:rsid w:val="00A129A0"/>
    <w:rsid w:val="00A12FFD"/>
    <w:rsid w:val="00A151D3"/>
    <w:rsid w:val="00A25532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203F"/>
    <w:rsid w:val="00AD797B"/>
    <w:rsid w:val="00AF32C5"/>
    <w:rsid w:val="00AF4EF8"/>
    <w:rsid w:val="00AF6DAF"/>
    <w:rsid w:val="00AF7C8D"/>
    <w:rsid w:val="00B11C9C"/>
    <w:rsid w:val="00B133D4"/>
    <w:rsid w:val="00B15788"/>
    <w:rsid w:val="00B17845"/>
    <w:rsid w:val="00B54D41"/>
    <w:rsid w:val="00B56452"/>
    <w:rsid w:val="00B6245C"/>
    <w:rsid w:val="00B639E1"/>
    <w:rsid w:val="00B64A91"/>
    <w:rsid w:val="00B74AFA"/>
    <w:rsid w:val="00B77E98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C05A-AD1C-4D8D-BFBA-13DB241A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544</Words>
  <Characters>3627</Characters>
  <Application>Microsoft Office Word</Application>
  <DocSecurity>4</DocSecurity>
  <Lines>1813</Lines>
  <Paragraphs>347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2021-04-27T12:59:00Z</cp:lastPrinted>
  <dcterms:created xsi:type="dcterms:W3CDTF">2021-06-11T06:49:00Z</dcterms:created>
  <dcterms:modified xsi:type="dcterms:W3CDTF">2021-06-11T06:49:00Z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