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44B7E" w14:textId="77777777" w:rsidR="006E04A4" w:rsidRPr="00CD7560" w:rsidRDefault="00C25E16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12</w:t>
      </w:r>
      <w:bookmarkEnd w:id="1"/>
    </w:p>
    <w:p w14:paraId="16944B7F" w14:textId="77777777" w:rsidR="006E04A4" w:rsidRDefault="00C25E16">
      <w:pPr>
        <w:pStyle w:val="Datum"/>
        <w:outlineLvl w:val="0"/>
      </w:pPr>
      <w:bookmarkStart w:id="2" w:name="DocumentDate"/>
      <w:r>
        <w:t>Tisdagen den 13 oktober 2015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936901" w14:paraId="16944B84" w14:textId="77777777" w:rsidTr="00E47117">
        <w:trPr>
          <w:cantSplit/>
        </w:trPr>
        <w:tc>
          <w:tcPr>
            <w:tcW w:w="454" w:type="dxa"/>
          </w:tcPr>
          <w:p w14:paraId="16944B80" w14:textId="77777777" w:rsidR="006E04A4" w:rsidRDefault="00C25E16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16944B81" w14:textId="77777777" w:rsidR="006E04A4" w:rsidRDefault="00C25E16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16944B82" w14:textId="77777777" w:rsidR="006E04A4" w:rsidRDefault="00C25E16"/>
        </w:tc>
        <w:tc>
          <w:tcPr>
            <w:tcW w:w="7512" w:type="dxa"/>
            <w:gridSpan w:val="2"/>
          </w:tcPr>
          <w:p w14:paraId="16944B83" w14:textId="77777777" w:rsidR="006E04A4" w:rsidRDefault="00C25E16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936901" w14:paraId="16944B89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16944B85" w14:textId="77777777" w:rsidR="006E04A4" w:rsidRDefault="00C25E16"/>
        </w:tc>
        <w:tc>
          <w:tcPr>
            <w:tcW w:w="851" w:type="dxa"/>
          </w:tcPr>
          <w:p w14:paraId="16944B86" w14:textId="77777777" w:rsidR="006E04A4" w:rsidRDefault="00C25E16">
            <w:pPr>
              <w:jc w:val="right"/>
            </w:pPr>
          </w:p>
        </w:tc>
        <w:tc>
          <w:tcPr>
            <w:tcW w:w="397" w:type="dxa"/>
            <w:gridSpan w:val="2"/>
          </w:tcPr>
          <w:p w14:paraId="16944B87" w14:textId="77777777" w:rsidR="006E04A4" w:rsidRDefault="00C25E16"/>
        </w:tc>
        <w:tc>
          <w:tcPr>
            <w:tcW w:w="7512" w:type="dxa"/>
            <w:gridSpan w:val="2"/>
          </w:tcPr>
          <w:p w14:paraId="16944B88" w14:textId="3C1472F6" w:rsidR="006E04A4" w:rsidRDefault="00C25E16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</w:t>
            </w:r>
            <w:bookmarkStart w:id="4" w:name="_GoBack"/>
            <w:bookmarkEnd w:id="4"/>
            <w:r>
              <w:t>(uppehåll för gruppmöte ca kl. 16.00-18.00)</w:t>
            </w:r>
          </w:p>
        </w:tc>
      </w:tr>
    </w:tbl>
    <w:p w14:paraId="16944B8A" w14:textId="77777777" w:rsidR="006E04A4" w:rsidRDefault="00C25E16">
      <w:pPr>
        <w:pStyle w:val="StreckLngt"/>
      </w:pPr>
      <w:r>
        <w:tab/>
      </w:r>
    </w:p>
    <w:p w14:paraId="16944B8B" w14:textId="77777777" w:rsidR="00121B42" w:rsidRDefault="00C25E16" w:rsidP="00121B42">
      <w:pPr>
        <w:pStyle w:val="Blankrad"/>
      </w:pPr>
      <w:r>
        <w:t xml:space="preserve">      </w:t>
      </w:r>
    </w:p>
    <w:p w14:paraId="16944B8C" w14:textId="77777777" w:rsidR="00CF242C" w:rsidRDefault="00C25E16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936901" w14:paraId="16944B90" w14:textId="77777777" w:rsidTr="00055526">
        <w:trPr>
          <w:cantSplit/>
        </w:trPr>
        <w:tc>
          <w:tcPr>
            <w:tcW w:w="567" w:type="dxa"/>
          </w:tcPr>
          <w:p w14:paraId="16944B8D" w14:textId="77777777" w:rsidR="001D7AF0" w:rsidRDefault="00C25E16" w:rsidP="00C84F80">
            <w:pPr>
              <w:keepNext/>
            </w:pPr>
          </w:p>
        </w:tc>
        <w:tc>
          <w:tcPr>
            <w:tcW w:w="6663" w:type="dxa"/>
          </w:tcPr>
          <w:p w14:paraId="16944B8E" w14:textId="77777777" w:rsidR="006E04A4" w:rsidRDefault="00C25E16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6944B8F" w14:textId="77777777" w:rsidR="006E04A4" w:rsidRDefault="00C25E16" w:rsidP="00C84F80">
            <w:pPr>
              <w:keepNext/>
            </w:pPr>
          </w:p>
        </w:tc>
      </w:tr>
      <w:tr w:rsidR="00936901" w14:paraId="16944B94" w14:textId="77777777" w:rsidTr="00055526">
        <w:trPr>
          <w:cantSplit/>
        </w:trPr>
        <w:tc>
          <w:tcPr>
            <w:tcW w:w="567" w:type="dxa"/>
          </w:tcPr>
          <w:p w14:paraId="16944B91" w14:textId="77777777" w:rsidR="001D7AF0" w:rsidRDefault="00C25E16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6944B92" w14:textId="77777777" w:rsidR="006E04A4" w:rsidRDefault="00C25E16" w:rsidP="000326E3">
            <w:r>
              <w:t xml:space="preserve">Justering av protokoll från sammanträdena fredagen den 25 september, tisdagen den 29 </w:t>
            </w:r>
            <w:r>
              <w:t>september och torsdagen den 1 oktober</w:t>
            </w:r>
          </w:p>
        </w:tc>
        <w:tc>
          <w:tcPr>
            <w:tcW w:w="2055" w:type="dxa"/>
          </w:tcPr>
          <w:p w14:paraId="16944B93" w14:textId="77777777" w:rsidR="006E04A4" w:rsidRDefault="00C25E16" w:rsidP="00C84F80"/>
        </w:tc>
      </w:tr>
      <w:tr w:rsidR="00936901" w14:paraId="16944B98" w14:textId="77777777" w:rsidTr="00055526">
        <w:trPr>
          <w:cantSplit/>
        </w:trPr>
        <w:tc>
          <w:tcPr>
            <w:tcW w:w="567" w:type="dxa"/>
          </w:tcPr>
          <w:p w14:paraId="16944B95" w14:textId="77777777" w:rsidR="001D7AF0" w:rsidRDefault="00C25E16" w:rsidP="00C84F80">
            <w:pPr>
              <w:keepNext/>
            </w:pPr>
          </w:p>
        </w:tc>
        <w:tc>
          <w:tcPr>
            <w:tcW w:w="6663" w:type="dxa"/>
          </w:tcPr>
          <w:p w14:paraId="16944B96" w14:textId="77777777" w:rsidR="006E04A4" w:rsidRDefault="00C25E16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16944B97" w14:textId="77777777" w:rsidR="006E04A4" w:rsidRDefault="00C25E16" w:rsidP="00C84F80">
            <w:pPr>
              <w:keepNext/>
            </w:pPr>
          </w:p>
        </w:tc>
      </w:tr>
      <w:tr w:rsidR="00936901" w14:paraId="16944B9C" w14:textId="77777777" w:rsidTr="00055526">
        <w:trPr>
          <w:cantSplit/>
        </w:trPr>
        <w:tc>
          <w:tcPr>
            <w:tcW w:w="567" w:type="dxa"/>
          </w:tcPr>
          <w:p w14:paraId="16944B99" w14:textId="77777777" w:rsidR="001D7AF0" w:rsidRDefault="00C25E16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6944B9A" w14:textId="77777777" w:rsidR="006E04A4" w:rsidRDefault="00C25E16" w:rsidP="000326E3">
            <w:r>
              <w:t>Ingemar Nilsson (S) som suppleant i EU-nämnden fr.o.m. den 31 oktober</w:t>
            </w:r>
          </w:p>
        </w:tc>
        <w:tc>
          <w:tcPr>
            <w:tcW w:w="2055" w:type="dxa"/>
          </w:tcPr>
          <w:p w14:paraId="16944B9B" w14:textId="77777777" w:rsidR="006E04A4" w:rsidRDefault="00C25E16" w:rsidP="00C84F80"/>
        </w:tc>
      </w:tr>
      <w:tr w:rsidR="00936901" w14:paraId="16944BA0" w14:textId="77777777" w:rsidTr="00055526">
        <w:trPr>
          <w:cantSplit/>
        </w:trPr>
        <w:tc>
          <w:tcPr>
            <w:tcW w:w="567" w:type="dxa"/>
          </w:tcPr>
          <w:p w14:paraId="16944B9D" w14:textId="77777777" w:rsidR="001D7AF0" w:rsidRDefault="00C25E16" w:rsidP="00C84F80">
            <w:pPr>
              <w:keepNext/>
            </w:pPr>
          </w:p>
        </w:tc>
        <w:tc>
          <w:tcPr>
            <w:tcW w:w="6663" w:type="dxa"/>
          </w:tcPr>
          <w:p w14:paraId="16944B9E" w14:textId="77777777" w:rsidR="006E04A4" w:rsidRDefault="00C25E16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16944B9F" w14:textId="77777777" w:rsidR="006E04A4" w:rsidRDefault="00C25E16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936901" w14:paraId="16944BA4" w14:textId="77777777" w:rsidTr="00055526">
        <w:trPr>
          <w:cantSplit/>
        </w:trPr>
        <w:tc>
          <w:tcPr>
            <w:tcW w:w="567" w:type="dxa"/>
          </w:tcPr>
          <w:p w14:paraId="16944BA1" w14:textId="77777777" w:rsidR="001D7AF0" w:rsidRDefault="00C25E16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6944BA2" w14:textId="77777777" w:rsidR="006E04A4" w:rsidRDefault="00C25E16" w:rsidP="000326E3">
            <w:r>
              <w:t>2014/15:40 Torsdagen den 27 augusti</w:t>
            </w:r>
          </w:p>
        </w:tc>
        <w:tc>
          <w:tcPr>
            <w:tcW w:w="2055" w:type="dxa"/>
          </w:tcPr>
          <w:p w14:paraId="16944BA3" w14:textId="77777777" w:rsidR="006E04A4" w:rsidRDefault="00C25E16" w:rsidP="00C84F80">
            <w:r>
              <w:t>NU</w:t>
            </w:r>
          </w:p>
        </w:tc>
      </w:tr>
      <w:tr w:rsidR="00936901" w14:paraId="16944BA8" w14:textId="77777777" w:rsidTr="00055526">
        <w:trPr>
          <w:cantSplit/>
        </w:trPr>
        <w:tc>
          <w:tcPr>
            <w:tcW w:w="567" w:type="dxa"/>
          </w:tcPr>
          <w:p w14:paraId="16944BA5" w14:textId="77777777" w:rsidR="001D7AF0" w:rsidRDefault="00C25E16" w:rsidP="00C84F80">
            <w:pPr>
              <w:keepNext/>
            </w:pPr>
          </w:p>
        </w:tc>
        <w:tc>
          <w:tcPr>
            <w:tcW w:w="6663" w:type="dxa"/>
          </w:tcPr>
          <w:p w14:paraId="16944BA6" w14:textId="77777777" w:rsidR="006E04A4" w:rsidRDefault="00C25E16" w:rsidP="000326E3">
            <w:pPr>
              <w:pStyle w:val="HuvudrubrikEnsam"/>
              <w:keepNext/>
            </w:pPr>
            <w:r>
              <w:t xml:space="preserve">Anmälan om fördröjda svar på </w:t>
            </w:r>
            <w:r>
              <w:t>interpellationer</w:t>
            </w:r>
          </w:p>
        </w:tc>
        <w:tc>
          <w:tcPr>
            <w:tcW w:w="2055" w:type="dxa"/>
          </w:tcPr>
          <w:p w14:paraId="16944BA7" w14:textId="77777777" w:rsidR="006E04A4" w:rsidRDefault="00C25E16" w:rsidP="00C84F80">
            <w:pPr>
              <w:keepNext/>
            </w:pPr>
          </w:p>
        </w:tc>
      </w:tr>
      <w:tr w:rsidR="00936901" w14:paraId="16944BAC" w14:textId="77777777" w:rsidTr="00055526">
        <w:trPr>
          <w:cantSplit/>
        </w:trPr>
        <w:tc>
          <w:tcPr>
            <w:tcW w:w="567" w:type="dxa"/>
          </w:tcPr>
          <w:p w14:paraId="16944BA9" w14:textId="77777777" w:rsidR="001D7AF0" w:rsidRDefault="00C25E16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6944BAA" w14:textId="77777777" w:rsidR="006E04A4" w:rsidRDefault="00C25E16" w:rsidP="000326E3">
            <w:r>
              <w:t xml:space="preserve">2015/16:17 av Roger Haddad (FP) </w:t>
            </w:r>
            <w:r>
              <w:br/>
              <w:t>Sveriges medverkan i Europols antiterroraktion i sociala medier</w:t>
            </w:r>
          </w:p>
        </w:tc>
        <w:tc>
          <w:tcPr>
            <w:tcW w:w="2055" w:type="dxa"/>
          </w:tcPr>
          <w:p w14:paraId="16944BAB" w14:textId="77777777" w:rsidR="006E04A4" w:rsidRDefault="00C25E16" w:rsidP="00C84F80"/>
        </w:tc>
      </w:tr>
      <w:tr w:rsidR="00936901" w14:paraId="16944BB0" w14:textId="77777777" w:rsidTr="00055526">
        <w:trPr>
          <w:cantSplit/>
        </w:trPr>
        <w:tc>
          <w:tcPr>
            <w:tcW w:w="567" w:type="dxa"/>
          </w:tcPr>
          <w:p w14:paraId="16944BAD" w14:textId="77777777" w:rsidR="001D7AF0" w:rsidRDefault="00C25E16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6944BAE" w14:textId="77777777" w:rsidR="006E04A4" w:rsidRDefault="00C25E16" w:rsidP="000326E3">
            <w:r>
              <w:t xml:space="preserve">2015/16:28 av Fredrik Schulte (M) </w:t>
            </w:r>
            <w:r>
              <w:br/>
              <w:t>Döljande av arbetslösheten genom sjukskrivningar</w:t>
            </w:r>
          </w:p>
        </w:tc>
        <w:tc>
          <w:tcPr>
            <w:tcW w:w="2055" w:type="dxa"/>
          </w:tcPr>
          <w:p w14:paraId="16944BAF" w14:textId="77777777" w:rsidR="006E04A4" w:rsidRDefault="00C25E16" w:rsidP="00C84F80"/>
        </w:tc>
      </w:tr>
      <w:tr w:rsidR="00936901" w14:paraId="16944BB4" w14:textId="77777777" w:rsidTr="00055526">
        <w:trPr>
          <w:cantSplit/>
        </w:trPr>
        <w:tc>
          <w:tcPr>
            <w:tcW w:w="567" w:type="dxa"/>
          </w:tcPr>
          <w:p w14:paraId="16944BB1" w14:textId="77777777" w:rsidR="001D7AF0" w:rsidRDefault="00C25E16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6944BB2" w14:textId="77777777" w:rsidR="006E04A4" w:rsidRDefault="00C25E16" w:rsidP="000326E3">
            <w:r>
              <w:t xml:space="preserve">2015/16:42 av Maria Plass (M) </w:t>
            </w:r>
            <w:r>
              <w:br/>
              <w:t>Svenska bönders</w:t>
            </w:r>
            <w:r>
              <w:t xml:space="preserve"> likviditetsproblem</w:t>
            </w:r>
          </w:p>
        </w:tc>
        <w:tc>
          <w:tcPr>
            <w:tcW w:w="2055" w:type="dxa"/>
          </w:tcPr>
          <w:p w14:paraId="16944BB3" w14:textId="77777777" w:rsidR="006E04A4" w:rsidRDefault="00C25E16" w:rsidP="00C84F80"/>
        </w:tc>
      </w:tr>
      <w:tr w:rsidR="00936901" w14:paraId="16944BB8" w14:textId="77777777" w:rsidTr="00055526">
        <w:trPr>
          <w:cantSplit/>
        </w:trPr>
        <w:tc>
          <w:tcPr>
            <w:tcW w:w="567" w:type="dxa"/>
          </w:tcPr>
          <w:p w14:paraId="16944BB5" w14:textId="77777777" w:rsidR="001D7AF0" w:rsidRDefault="00C25E16" w:rsidP="00C84F80">
            <w:pPr>
              <w:keepNext/>
            </w:pPr>
          </w:p>
        </w:tc>
        <w:tc>
          <w:tcPr>
            <w:tcW w:w="6663" w:type="dxa"/>
          </w:tcPr>
          <w:p w14:paraId="16944BB6" w14:textId="77777777" w:rsidR="006E04A4" w:rsidRDefault="00C25E16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16944BB7" w14:textId="77777777" w:rsidR="006E04A4" w:rsidRDefault="00C25E16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936901" w14:paraId="16944BBC" w14:textId="77777777" w:rsidTr="00055526">
        <w:trPr>
          <w:cantSplit/>
        </w:trPr>
        <w:tc>
          <w:tcPr>
            <w:tcW w:w="567" w:type="dxa"/>
          </w:tcPr>
          <w:p w14:paraId="16944BB9" w14:textId="77777777" w:rsidR="001D7AF0" w:rsidRDefault="00C25E16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6944BBA" w14:textId="77777777" w:rsidR="006E04A4" w:rsidRDefault="00C25E16" w:rsidP="000326E3">
            <w:r>
              <w:t xml:space="preserve">2015/16:FPM2 Förordning om fiskemöjligheter i Östersjön 2016 </w:t>
            </w:r>
            <w:r>
              <w:rPr>
                <w:i/>
                <w:iCs/>
              </w:rPr>
              <w:t>KOM(2015) 413</w:t>
            </w:r>
          </w:p>
        </w:tc>
        <w:tc>
          <w:tcPr>
            <w:tcW w:w="2055" w:type="dxa"/>
          </w:tcPr>
          <w:p w14:paraId="16944BBB" w14:textId="77777777" w:rsidR="006E04A4" w:rsidRDefault="00C25E16" w:rsidP="00C84F80">
            <w:r>
              <w:t>MJU</w:t>
            </w:r>
          </w:p>
        </w:tc>
      </w:tr>
      <w:tr w:rsidR="00936901" w14:paraId="16944BC0" w14:textId="77777777" w:rsidTr="00055526">
        <w:trPr>
          <w:cantSplit/>
        </w:trPr>
        <w:tc>
          <w:tcPr>
            <w:tcW w:w="567" w:type="dxa"/>
          </w:tcPr>
          <w:p w14:paraId="16944BBD" w14:textId="77777777" w:rsidR="001D7AF0" w:rsidRDefault="00C25E16" w:rsidP="00C84F80">
            <w:pPr>
              <w:keepNext/>
            </w:pPr>
          </w:p>
        </w:tc>
        <w:tc>
          <w:tcPr>
            <w:tcW w:w="6663" w:type="dxa"/>
          </w:tcPr>
          <w:p w14:paraId="16944BBE" w14:textId="77777777" w:rsidR="006E04A4" w:rsidRDefault="00C25E16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6944BBF" w14:textId="77777777" w:rsidR="006E04A4" w:rsidRDefault="00C25E16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936901" w14:paraId="16944BC4" w14:textId="77777777" w:rsidTr="00055526">
        <w:trPr>
          <w:cantSplit/>
        </w:trPr>
        <w:tc>
          <w:tcPr>
            <w:tcW w:w="567" w:type="dxa"/>
          </w:tcPr>
          <w:p w14:paraId="16944BC1" w14:textId="77777777" w:rsidR="001D7AF0" w:rsidRDefault="00C25E16" w:rsidP="00C84F80">
            <w:pPr>
              <w:keepNext/>
            </w:pPr>
          </w:p>
        </w:tc>
        <w:tc>
          <w:tcPr>
            <w:tcW w:w="6663" w:type="dxa"/>
          </w:tcPr>
          <w:p w14:paraId="16944BC2" w14:textId="77777777" w:rsidR="006E04A4" w:rsidRDefault="00C25E16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16944BC3" w14:textId="77777777" w:rsidR="006E04A4" w:rsidRDefault="00C25E16" w:rsidP="00C84F80">
            <w:pPr>
              <w:keepNext/>
            </w:pPr>
          </w:p>
        </w:tc>
      </w:tr>
      <w:tr w:rsidR="00936901" w14:paraId="16944BC8" w14:textId="77777777" w:rsidTr="00055526">
        <w:trPr>
          <w:cantSplit/>
        </w:trPr>
        <w:tc>
          <w:tcPr>
            <w:tcW w:w="567" w:type="dxa"/>
          </w:tcPr>
          <w:p w14:paraId="16944BC5" w14:textId="77777777" w:rsidR="001D7AF0" w:rsidRDefault="00C25E16" w:rsidP="00C84F80">
            <w:pPr>
              <w:keepNext/>
            </w:pPr>
          </w:p>
        </w:tc>
        <w:tc>
          <w:tcPr>
            <w:tcW w:w="6663" w:type="dxa"/>
          </w:tcPr>
          <w:p w14:paraId="16944BC6" w14:textId="77777777" w:rsidR="006E04A4" w:rsidRDefault="00C25E16" w:rsidP="000326E3">
            <w:pPr>
              <w:pStyle w:val="Motionsrubrik"/>
            </w:pPr>
            <w:r>
              <w:t xml:space="preserve">med anledning av prop. 2014/15:127 Assisterad </w:t>
            </w:r>
            <w:r>
              <w:t>befruktning för ensamstående kvinnor</w:t>
            </w:r>
          </w:p>
        </w:tc>
        <w:tc>
          <w:tcPr>
            <w:tcW w:w="2055" w:type="dxa"/>
          </w:tcPr>
          <w:p w14:paraId="16944BC7" w14:textId="77777777" w:rsidR="006E04A4" w:rsidRDefault="00C25E16" w:rsidP="00C84F80">
            <w:pPr>
              <w:keepNext/>
            </w:pPr>
          </w:p>
        </w:tc>
      </w:tr>
      <w:tr w:rsidR="00936901" w14:paraId="16944BCC" w14:textId="77777777" w:rsidTr="00055526">
        <w:trPr>
          <w:cantSplit/>
        </w:trPr>
        <w:tc>
          <w:tcPr>
            <w:tcW w:w="567" w:type="dxa"/>
          </w:tcPr>
          <w:p w14:paraId="16944BC9" w14:textId="77777777" w:rsidR="001D7AF0" w:rsidRDefault="00C25E16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6944BCA" w14:textId="77777777" w:rsidR="006E04A4" w:rsidRDefault="00C25E16" w:rsidP="000326E3">
            <w:r>
              <w:t>2015/16:129 av Karin Rågsjö m.fl. (V)</w:t>
            </w:r>
          </w:p>
        </w:tc>
        <w:tc>
          <w:tcPr>
            <w:tcW w:w="2055" w:type="dxa"/>
          </w:tcPr>
          <w:p w14:paraId="16944BCB" w14:textId="77777777" w:rsidR="006E04A4" w:rsidRDefault="00C25E16" w:rsidP="00C84F80">
            <w:r>
              <w:t>SoU</w:t>
            </w:r>
          </w:p>
        </w:tc>
      </w:tr>
      <w:tr w:rsidR="00936901" w14:paraId="16944BD0" w14:textId="77777777" w:rsidTr="00055526">
        <w:trPr>
          <w:cantSplit/>
        </w:trPr>
        <w:tc>
          <w:tcPr>
            <w:tcW w:w="567" w:type="dxa"/>
          </w:tcPr>
          <w:p w14:paraId="16944BCD" w14:textId="77777777" w:rsidR="001D7AF0" w:rsidRDefault="00C25E16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6944BCE" w14:textId="77777777" w:rsidR="006E04A4" w:rsidRDefault="00C25E16" w:rsidP="000326E3">
            <w:r>
              <w:t>2015/16:193 av Per Ramhorn och Carina Herrstedt (SD)</w:t>
            </w:r>
          </w:p>
        </w:tc>
        <w:tc>
          <w:tcPr>
            <w:tcW w:w="2055" w:type="dxa"/>
          </w:tcPr>
          <w:p w14:paraId="16944BCF" w14:textId="77777777" w:rsidR="006E04A4" w:rsidRDefault="00C25E16" w:rsidP="00C84F80">
            <w:r>
              <w:t>SoU</w:t>
            </w:r>
          </w:p>
        </w:tc>
      </w:tr>
      <w:tr w:rsidR="00936901" w14:paraId="16944BD4" w14:textId="77777777" w:rsidTr="00055526">
        <w:trPr>
          <w:cantSplit/>
        </w:trPr>
        <w:tc>
          <w:tcPr>
            <w:tcW w:w="567" w:type="dxa"/>
          </w:tcPr>
          <w:p w14:paraId="16944BD1" w14:textId="77777777" w:rsidR="001D7AF0" w:rsidRDefault="00C25E16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6944BD2" w14:textId="77777777" w:rsidR="006E04A4" w:rsidRDefault="00C25E16" w:rsidP="000326E3">
            <w:r>
              <w:t>2015/16:258 av Emma Henriksson m.fl. (KD)</w:t>
            </w:r>
          </w:p>
        </w:tc>
        <w:tc>
          <w:tcPr>
            <w:tcW w:w="2055" w:type="dxa"/>
          </w:tcPr>
          <w:p w14:paraId="16944BD3" w14:textId="77777777" w:rsidR="006E04A4" w:rsidRDefault="00C25E16" w:rsidP="00C84F80">
            <w:r>
              <w:t>SoU</w:t>
            </w:r>
          </w:p>
        </w:tc>
      </w:tr>
      <w:tr w:rsidR="00936901" w14:paraId="16944BD8" w14:textId="77777777" w:rsidTr="00055526">
        <w:trPr>
          <w:cantSplit/>
        </w:trPr>
        <w:tc>
          <w:tcPr>
            <w:tcW w:w="567" w:type="dxa"/>
          </w:tcPr>
          <w:p w14:paraId="16944BD5" w14:textId="77777777" w:rsidR="001D7AF0" w:rsidRDefault="00C25E16" w:rsidP="00C84F80">
            <w:pPr>
              <w:keepNext/>
            </w:pPr>
          </w:p>
        </w:tc>
        <w:tc>
          <w:tcPr>
            <w:tcW w:w="6663" w:type="dxa"/>
          </w:tcPr>
          <w:p w14:paraId="16944BD6" w14:textId="77777777" w:rsidR="006E04A4" w:rsidRDefault="00C25E16" w:rsidP="000326E3">
            <w:pPr>
              <w:pStyle w:val="HuvudrubrikEnsam"/>
              <w:keepNext/>
            </w:pPr>
            <w:r>
              <w:t>Motioner för omedelbar hänvisning</w:t>
            </w:r>
          </w:p>
        </w:tc>
        <w:tc>
          <w:tcPr>
            <w:tcW w:w="2055" w:type="dxa"/>
          </w:tcPr>
          <w:p w14:paraId="16944BD7" w14:textId="77777777" w:rsidR="006E04A4" w:rsidRDefault="00C25E16" w:rsidP="00C84F80">
            <w:pPr>
              <w:keepNext/>
            </w:pPr>
          </w:p>
        </w:tc>
      </w:tr>
      <w:tr w:rsidR="00936901" w14:paraId="16944BDC" w14:textId="77777777" w:rsidTr="00055526">
        <w:trPr>
          <w:cantSplit/>
        </w:trPr>
        <w:tc>
          <w:tcPr>
            <w:tcW w:w="567" w:type="dxa"/>
          </w:tcPr>
          <w:p w14:paraId="16944BD9" w14:textId="77777777" w:rsidR="001D7AF0" w:rsidRDefault="00C25E16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6944BDA" w14:textId="77777777" w:rsidR="006E04A4" w:rsidRDefault="00C25E16" w:rsidP="000326E3">
            <w:r>
              <w:t xml:space="preserve">3196 motioner väckta </w:t>
            </w:r>
            <w:r>
              <w:t>under allmänna motionstiden</w:t>
            </w:r>
            <w:r>
              <w:br/>
            </w:r>
            <w:r>
              <w:rPr>
                <w:i/>
                <w:iCs/>
              </w:rPr>
              <w:t>Talmannen föreslår omedelbar hänvisning</w:t>
            </w:r>
          </w:p>
        </w:tc>
        <w:tc>
          <w:tcPr>
            <w:tcW w:w="2055" w:type="dxa"/>
          </w:tcPr>
          <w:p w14:paraId="16944BDB" w14:textId="77777777" w:rsidR="006E04A4" w:rsidRDefault="00C25E16" w:rsidP="00C84F80">
            <w:r>
              <w:t>Enligt bilagd motionsförteckning</w:t>
            </w:r>
          </w:p>
        </w:tc>
      </w:tr>
      <w:tr w:rsidR="00936901" w14:paraId="16944BE0" w14:textId="77777777" w:rsidTr="00055526">
        <w:trPr>
          <w:cantSplit/>
        </w:trPr>
        <w:tc>
          <w:tcPr>
            <w:tcW w:w="567" w:type="dxa"/>
          </w:tcPr>
          <w:p w14:paraId="16944BDD" w14:textId="77777777" w:rsidR="001D7AF0" w:rsidRDefault="00C25E16" w:rsidP="00C84F80">
            <w:pPr>
              <w:keepNext/>
            </w:pPr>
          </w:p>
        </w:tc>
        <w:tc>
          <w:tcPr>
            <w:tcW w:w="6663" w:type="dxa"/>
          </w:tcPr>
          <w:p w14:paraId="16944BDE" w14:textId="77777777" w:rsidR="006E04A4" w:rsidRDefault="00C25E16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6944BDF" w14:textId="77777777" w:rsidR="006E04A4" w:rsidRDefault="00C25E16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936901" w14:paraId="16944BE4" w14:textId="77777777" w:rsidTr="00055526">
        <w:trPr>
          <w:cantSplit/>
        </w:trPr>
        <w:tc>
          <w:tcPr>
            <w:tcW w:w="567" w:type="dxa"/>
          </w:tcPr>
          <w:p w14:paraId="16944BE1" w14:textId="77777777" w:rsidR="001D7AF0" w:rsidRDefault="00C25E16" w:rsidP="00C84F80">
            <w:pPr>
              <w:keepNext/>
            </w:pPr>
          </w:p>
        </w:tc>
        <w:tc>
          <w:tcPr>
            <w:tcW w:w="6663" w:type="dxa"/>
          </w:tcPr>
          <w:p w14:paraId="16944BE2" w14:textId="77777777" w:rsidR="006E04A4" w:rsidRDefault="00C25E16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16944BE3" w14:textId="77777777" w:rsidR="006E04A4" w:rsidRDefault="00C25E16" w:rsidP="00C84F80">
            <w:pPr>
              <w:keepNext/>
            </w:pPr>
          </w:p>
        </w:tc>
      </w:tr>
      <w:tr w:rsidR="00936901" w14:paraId="16944BE8" w14:textId="77777777" w:rsidTr="00055526">
        <w:trPr>
          <w:cantSplit/>
        </w:trPr>
        <w:tc>
          <w:tcPr>
            <w:tcW w:w="567" w:type="dxa"/>
          </w:tcPr>
          <w:p w14:paraId="16944BE5" w14:textId="77777777" w:rsidR="001D7AF0" w:rsidRDefault="00C25E16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6944BE6" w14:textId="77777777" w:rsidR="006E04A4" w:rsidRDefault="00C25E16" w:rsidP="000326E3">
            <w:r>
              <w:t>Bet. 2015/16:AU3 Utbildningsstödet till varslade vid Volvo Cars</w:t>
            </w:r>
          </w:p>
        </w:tc>
        <w:tc>
          <w:tcPr>
            <w:tcW w:w="2055" w:type="dxa"/>
          </w:tcPr>
          <w:p w14:paraId="16944BE7" w14:textId="77777777" w:rsidR="006E04A4" w:rsidRDefault="00C25E16" w:rsidP="00C84F80"/>
        </w:tc>
      </w:tr>
      <w:tr w:rsidR="00936901" w14:paraId="16944BEC" w14:textId="77777777" w:rsidTr="00055526">
        <w:trPr>
          <w:cantSplit/>
        </w:trPr>
        <w:tc>
          <w:tcPr>
            <w:tcW w:w="567" w:type="dxa"/>
          </w:tcPr>
          <w:p w14:paraId="16944BE9" w14:textId="77777777" w:rsidR="001D7AF0" w:rsidRDefault="00C25E16" w:rsidP="00C84F80">
            <w:pPr>
              <w:keepNext/>
            </w:pPr>
          </w:p>
        </w:tc>
        <w:tc>
          <w:tcPr>
            <w:tcW w:w="6663" w:type="dxa"/>
          </w:tcPr>
          <w:p w14:paraId="16944BEA" w14:textId="77777777" w:rsidR="006E04A4" w:rsidRDefault="00C25E16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16944BEB" w14:textId="77777777" w:rsidR="006E04A4" w:rsidRDefault="00C25E16" w:rsidP="00C84F80">
            <w:pPr>
              <w:keepNext/>
            </w:pPr>
          </w:p>
        </w:tc>
      </w:tr>
      <w:tr w:rsidR="00936901" w14:paraId="16944BF0" w14:textId="77777777" w:rsidTr="00055526">
        <w:trPr>
          <w:cantSplit/>
        </w:trPr>
        <w:tc>
          <w:tcPr>
            <w:tcW w:w="567" w:type="dxa"/>
          </w:tcPr>
          <w:p w14:paraId="16944BED" w14:textId="77777777" w:rsidR="001D7AF0" w:rsidRDefault="00C25E16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6944BEE" w14:textId="77777777" w:rsidR="006E04A4" w:rsidRDefault="00C25E16" w:rsidP="000326E3">
            <w:r>
              <w:t>Bet. 2015/16:NU5 Nordisk balansavräkning</w:t>
            </w:r>
          </w:p>
        </w:tc>
        <w:tc>
          <w:tcPr>
            <w:tcW w:w="2055" w:type="dxa"/>
          </w:tcPr>
          <w:p w14:paraId="16944BEF" w14:textId="77777777" w:rsidR="006E04A4" w:rsidRDefault="00C25E16" w:rsidP="00C84F80">
            <w:r>
              <w:t>1 res. (SD)</w:t>
            </w:r>
          </w:p>
        </w:tc>
      </w:tr>
      <w:tr w:rsidR="00936901" w14:paraId="16944BF4" w14:textId="77777777" w:rsidTr="00055526">
        <w:trPr>
          <w:cantSplit/>
        </w:trPr>
        <w:tc>
          <w:tcPr>
            <w:tcW w:w="567" w:type="dxa"/>
          </w:tcPr>
          <w:p w14:paraId="16944BF1" w14:textId="77777777" w:rsidR="001D7AF0" w:rsidRDefault="00C25E16" w:rsidP="00C84F80">
            <w:pPr>
              <w:keepNext/>
            </w:pPr>
          </w:p>
        </w:tc>
        <w:tc>
          <w:tcPr>
            <w:tcW w:w="6663" w:type="dxa"/>
          </w:tcPr>
          <w:p w14:paraId="16944BF2" w14:textId="77777777" w:rsidR="006E04A4" w:rsidRDefault="00C25E16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16944BF3" w14:textId="77777777" w:rsidR="006E04A4" w:rsidRDefault="00C25E16" w:rsidP="00C84F80">
            <w:pPr>
              <w:keepNext/>
            </w:pPr>
          </w:p>
        </w:tc>
      </w:tr>
      <w:tr w:rsidR="00936901" w14:paraId="16944BF8" w14:textId="77777777" w:rsidTr="00055526">
        <w:trPr>
          <w:cantSplit/>
        </w:trPr>
        <w:tc>
          <w:tcPr>
            <w:tcW w:w="567" w:type="dxa"/>
          </w:tcPr>
          <w:p w14:paraId="16944BF5" w14:textId="77777777" w:rsidR="001D7AF0" w:rsidRDefault="00C25E16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6944BF6" w14:textId="77777777" w:rsidR="006E04A4" w:rsidRDefault="00C25E16" w:rsidP="000326E3">
            <w:r>
              <w:t>Bet. 2015/16:MJU3 Begränsning av mangan i dieselbränslen</w:t>
            </w:r>
          </w:p>
        </w:tc>
        <w:tc>
          <w:tcPr>
            <w:tcW w:w="2055" w:type="dxa"/>
          </w:tcPr>
          <w:p w14:paraId="16944BF7" w14:textId="77777777" w:rsidR="006E04A4" w:rsidRDefault="00C25E16" w:rsidP="00C84F80"/>
        </w:tc>
      </w:tr>
      <w:tr w:rsidR="00936901" w14:paraId="16944BFC" w14:textId="77777777" w:rsidTr="00055526">
        <w:trPr>
          <w:cantSplit/>
        </w:trPr>
        <w:tc>
          <w:tcPr>
            <w:tcW w:w="567" w:type="dxa"/>
          </w:tcPr>
          <w:p w14:paraId="16944BF9" w14:textId="77777777" w:rsidR="001D7AF0" w:rsidRDefault="00C25E16" w:rsidP="00C84F80">
            <w:pPr>
              <w:keepNext/>
            </w:pPr>
          </w:p>
        </w:tc>
        <w:tc>
          <w:tcPr>
            <w:tcW w:w="6663" w:type="dxa"/>
          </w:tcPr>
          <w:p w14:paraId="16944BFA" w14:textId="77777777" w:rsidR="006E04A4" w:rsidRDefault="00C25E16" w:rsidP="000326E3">
            <w:pPr>
              <w:pStyle w:val="HuvudrubrikEnsam"/>
              <w:keepNext/>
            </w:pPr>
            <w:r>
              <w:t>Interpellationssvar</w:t>
            </w:r>
          </w:p>
        </w:tc>
        <w:tc>
          <w:tcPr>
            <w:tcW w:w="2055" w:type="dxa"/>
          </w:tcPr>
          <w:p w14:paraId="16944BFB" w14:textId="77777777" w:rsidR="006E04A4" w:rsidRDefault="00C25E16" w:rsidP="00C84F80">
            <w:pPr>
              <w:keepNext/>
            </w:pPr>
          </w:p>
        </w:tc>
      </w:tr>
      <w:tr w:rsidR="00936901" w14:paraId="16944C00" w14:textId="77777777" w:rsidTr="00055526">
        <w:trPr>
          <w:cantSplit/>
        </w:trPr>
        <w:tc>
          <w:tcPr>
            <w:tcW w:w="567" w:type="dxa"/>
          </w:tcPr>
          <w:p w14:paraId="16944BFD" w14:textId="77777777" w:rsidR="001D7AF0" w:rsidRDefault="00C25E16" w:rsidP="00C84F80">
            <w:pPr>
              <w:keepNext/>
            </w:pPr>
          </w:p>
        </w:tc>
        <w:tc>
          <w:tcPr>
            <w:tcW w:w="6663" w:type="dxa"/>
          </w:tcPr>
          <w:p w14:paraId="16944BFE" w14:textId="77777777" w:rsidR="006E04A4" w:rsidRDefault="00C25E16" w:rsidP="000326E3">
            <w:pPr>
              <w:pStyle w:val="renderubrik"/>
            </w:pPr>
            <w:r>
              <w:t>Försvarsminister Peter Hultqvist (S)</w:t>
            </w:r>
          </w:p>
        </w:tc>
        <w:tc>
          <w:tcPr>
            <w:tcW w:w="2055" w:type="dxa"/>
          </w:tcPr>
          <w:p w14:paraId="16944BFF" w14:textId="77777777" w:rsidR="006E04A4" w:rsidRDefault="00C25E16" w:rsidP="00C84F80">
            <w:pPr>
              <w:keepNext/>
            </w:pPr>
          </w:p>
        </w:tc>
      </w:tr>
      <w:tr w:rsidR="00936901" w14:paraId="16944C04" w14:textId="77777777" w:rsidTr="00055526">
        <w:trPr>
          <w:cantSplit/>
        </w:trPr>
        <w:tc>
          <w:tcPr>
            <w:tcW w:w="567" w:type="dxa"/>
          </w:tcPr>
          <w:p w14:paraId="16944C01" w14:textId="77777777" w:rsidR="001D7AF0" w:rsidRDefault="00C25E16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6944C02" w14:textId="77777777" w:rsidR="006E04A4" w:rsidRDefault="00C25E16" w:rsidP="000326E3">
            <w:r>
              <w:t>2015/16:16 av Anna Kinberg Batra (M)</w:t>
            </w:r>
            <w:r>
              <w:br/>
              <w:t>Tydlighet om Sveriges samarbete med Nato</w:t>
            </w:r>
            <w:r>
              <w:br/>
              <w:t>Hans Wallmark (M) tar svaret</w:t>
            </w:r>
          </w:p>
        </w:tc>
        <w:tc>
          <w:tcPr>
            <w:tcW w:w="2055" w:type="dxa"/>
          </w:tcPr>
          <w:p w14:paraId="16944C03" w14:textId="77777777" w:rsidR="006E04A4" w:rsidRDefault="00C25E16" w:rsidP="00C84F80"/>
        </w:tc>
      </w:tr>
      <w:tr w:rsidR="00936901" w14:paraId="16944C08" w14:textId="77777777" w:rsidTr="00055526">
        <w:trPr>
          <w:cantSplit/>
        </w:trPr>
        <w:tc>
          <w:tcPr>
            <w:tcW w:w="567" w:type="dxa"/>
          </w:tcPr>
          <w:p w14:paraId="16944C05" w14:textId="77777777" w:rsidR="001D7AF0" w:rsidRDefault="00C25E16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6944C06" w14:textId="77777777" w:rsidR="006E04A4" w:rsidRDefault="00C25E16" w:rsidP="000326E3">
            <w:r>
              <w:t>2015/16:23 av Mikael Oscarsson (KD)</w:t>
            </w:r>
            <w:r>
              <w:br/>
              <w:t>Karenssystem för personal som lämnar statsförvaltningen</w:t>
            </w:r>
          </w:p>
        </w:tc>
        <w:tc>
          <w:tcPr>
            <w:tcW w:w="2055" w:type="dxa"/>
          </w:tcPr>
          <w:p w14:paraId="16944C07" w14:textId="77777777" w:rsidR="006E04A4" w:rsidRDefault="00C25E16" w:rsidP="00C84F80"/>
        </w:tc>
      </w:tr>
      <w:tr w:rsidR="00936901" w14:paraId="16944C0C" w14:textId="77777777" w:rsidTr="00055526">
        <w:trPr>
          <w:cantSplit/>
        </w:trPr>
        <w:tc>
          <w:tcPr>
            <w:tcW w:w="567" w:type="dxa"/>
          </w:tcPr>
          <w:p w14:paraId="16944C09" w14:textId="77777777" w:rsidR="001D7AF0" w:rsidRDefault="00C25E16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6944C0A" w14:textId="77777777" w:rsidR="006E04A4" w:rsidRDefault="00C25E16" w:rsidP="000326E3">
            <w:r>
              <w:t>2015/16:31 av Allan Widman (FP)</w:t>
            </w:r>
            <w:r>
              <w:br/>
              <w:t>Samlad sty</w:t>
            </w:r>
            <w:r>
              <w:t>rning och planering av totalförsvaret</w:t>
            </w:r>
          </w:p>
        </w:tc>
        <w:tc>
          <w:tcPr>
            <w:tcW w:w="2055" w:type="dxa"/>
          </w:tcPr>
          <w:p w14:paraId="16944C0B" w14:textId="77777777" w:rsidR="006E04A4" w:rsidRDefault="00C25E16" w:rsidP="00C84F80"/>
        </w:tc>
      </w:tr>
      <w:tr w:rsidR="00936901" w14:paraId="16944C10" w14:textId="77777777" w:rsidTr="00055526">
        <w:trPr>
          <w:cantSplit/>
        </w:trPr>
        <w:tc>
          <w:tcPr>
            <w:tcW w:w="567" w:type="dxa"/>
          </w:tcPr>
          <w:p w14:paraId="16944C0D" w14:textId="77777777" w:rsidR="001D7AF0" w:rsidRDefault="00C25E16" w:rsidP="00C84F80">
            <w:pPr>
              <w:keepNext/>
            </w:pPr>
          </w:p>
        </w:tc>
        <w:tc>
          <w:tcPr>
            <w:tcW w:w="6663" w:type="dxa"/>
          </w:tcPr>
          <w:p w14:paraId="16944C0E" w14:textId="77777777" w:rsidR="006E04A4" w:rsidRDefault="00C25E16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055" w:type="dxa"/>
          </w:tcPr>
          <w:p w14:paraId="16944C0F" w14:textId="77777777" w:rsidR="006E04A4" w:rsidRDefault="00C25E16" w:rsidP="00C84F80">
            <w:pPr>
              <w:keepNext/>
            </w:pPr>
          </w:p>
        </w:tc>
      </w:tr>
      <w:tr w:rsidR="00936901" w14:paraId="16944C14" w14:textId="77777777" w:rsidTr="00055526">
        <w:trPr>
          <w:cantSplit/>
        </w:trPr>
        <w:tc>
          <w:tcPr>
            <w:tcW w:w="567" w:type="dxa"/>
          </w:tcPr>
          <w:p w14:paraId="16944C11" w14:textId="77777777" w:rsidR="001D7AF0" w:rsidRDefault="00C25E16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6944C12" w14:textId="77777777" w:rsidR="006E04A4" w:rsidRDefault="00C25E16" w:rsidP="000326E3">
            <w:r>
              <w:t>2015/16:18 av Fredrik Schulte (M)</w:t>
            </w:r>
            <w:r>
              <w:br/>
              <w:t>Effekter av regeringens politik</w:t>
            </w:r>
          </w:p>
        </w:tc>
        <w:tc>
          <w:tcPr>
            <w:tcW w:w="2055" w:type="dxa"/>
          </w:tcPr>
          <w:p w14:paraId="16944C13" w14:textId="77777777" w:rsidR="006E04A4" w:rsidRDefault="00C25E16" w:rsidP="00C84F80"/>
        </w:tc>
      </w:tr>
      <w:tr w:rsidR="00936901" w14:paraId="16944C18" w14:textId="77777777" w:rsidTr="00055526">
        <w:trPr>
          <w:cantSplit/>
        </w:trPr>
        <w:tc>
          <w:tcPr>
            <w:tcW w:w="567" w:type="dxa"/>
          </w:tcPr>
          <w:p w14:paraId="16944C15" w14:textId="77777777" w:rsidR="001D7AF0" w:rsidRDefault="00C25E16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6944C16" w14:textId="77777777" w:rsidR="006E04A4" w:rsidRDefault="00C25E16" w:rsidP="000326E3">
            <w:r>
              <w:t>2015/16:20 av Aron Modig (KD)</w:t>
            </w:r>
            <w:r>
              <w:br/>
              <w:t>Höjda marginalskatter</w:t>
            </w:r>
          </w:p>
        </w:tc>
        <w:tc>
          <w:tcPr>
            <w:tcW w:w="2055" w:type="dxa"/>
          </w:tcPr>
          <w:p w14:paraId="16944C17" w14:textId="77777777" w:rsidR="006E04A4" w:rsidRDefault="00C25E16" w:rsidP="00C84F80"/>
        </w:tc>
      </w:tr>
    </w:tbl>
    <w:p w14:paraId="16944C19" w14:textId="77777777" w:rsidR="00517888" w:rsidRPr="00F221DA" w:rsidRDefault="00C25E16" w:rsidP="00137840">
      <w:pPr>
        <w:pStyle w:val="Blankrad"/>
      </w:pPr>
      <w:r>
        <w:t xml:space="preserve">     </w:t>
      </w:r>
    </w:p>
    <w:p w14:paraId="16944C1A" w14:textId="77777777" w:rsidR="00121B42" w:rsidRDefault="00C25E16" w:rsidP="00121B42">
      <w:pPr>
        <w:pStyle w:val="Blankrad"/>
      </w:pPr>
      <w:r>
        <w:t xml:space="preserve">     </w:t>
      </w:r>
    </w:p>
    <w:p w14:paraId="16944C1B" w14:textId="77777777" w:rsidR="006E04A4" w:rsidRPr="00F221DA" w:rsidRDefault="00C25E16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936901" w14:paraId="16944C1E" w14:textId="77777777" w:rsidTr="00D774A8">
        <w:tc>
          <w:tcPr>
            <w:tcW w:w="567" w:type="dxa"/>
          </w:tcPr>
          <w:p w14:paraId="16944C1C" w14:textId="77777777" w:rsidR="00D774A8" w:rsidRDefault="00C25E16">
            <w:pPr>
              <w:pStyle w:val="IngenText"/>
            </w:pPr>
          </w:p>
        </w:tc>
        <w:tc>
          <w:tcPr>
            <w:tcW w:w="8718" w:type="dxa"/>
          </w:tcPr>
          <w:p w14:paraId="16944C1D" w14:textId="77777777" w:rsidR="00D774A8" w:rsidRDefault="00C25E16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6944C1F" w14:textId="77777777" w:rsidR="006E04A4" w:rsidRPr="00852BA1" w:rsidRDefault="00C25E16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44C31" w14:textId="77777777" w:rsidR="00000000" w:rsidRDefault="00C25E16">
      <w:pPr>
        <w:spacing w:line="240" w:lineRule="auto"/>
      </w:pPr>
      <w:r>
        <w:separator/>
      </w:r>
    </w:p>
  </w:endnote>
  <w:endnote w:type="continuationSeparator" w:id="0">
    <w:p w14:paraId="16944C33" w14:textId="77777777" w:rsidR="00000000" w:rsidRDefault="00C25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44C25" w14:textId="77777777" w:rsidR="00BE217A" w:rsidRDefault="00C25E1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44C26" w14:textId="77777777" w:rsidR="00D73249" w:rsidRDefault="00C25E1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6944C27" w14:textId="77777777" w:rsidR="00D73249" w:rsidRDefault="00C25E1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44C2B" w14:textId="77777777" w:rsidR="00D73249" w:rsidRDefault="00C25E1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6944C2C" w14:textId="77777777" w:rsidR="00D73249" w:rsidRDefault="00C25E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44C2D" w14:textId="77777777" w:rsidR="00000000" w:rsidRDefault="00C25E16">
      <w:pPr>
        <w:spacing w:line="240" w:lineRule="auto"/>
      </w:pPr>
      <w:r>
        <w:separator/>
      </w:r>
    </w:p>
  </w:footnote>
  <w:footnote w:type="continuationSeparator" w:id="0">
    <w:p w14:paraId="16944C2F" w14:textId="77777777" w:rsidR="00000000" w:rsidRDefault="00C25E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44C20" w14:textId="77777777" w:rsidR="00BE217A" w:rsidRDefault="00C25E1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44C21" w14:textId="77777777" w:rsidR="00D73249" w:rsidRDefault="00C25E16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13 oktober 2015</w:t>
    </w:r>
    <w:r>
      <w:fldChar w:fldCharType="end"/>
    </w:r>
  </w:p>
  <w:p w14:paraId="16944C22" w14:textId="77777777" w:rsidR="00D73249" w:rsidRDefault="00C25E1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6944C23" w14:textId="77777777" w:rsidR="00D73249" w:rsidRDefault="00C25E16"/>
  <w:p w14:paraId="16944C24" w14:textId="77777777" w:rsidR="00D73249" w:rsidRDefault="00C25E1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44C28" w14:textId="77777777" w:rsidR="00D73249" w:rsidRDefault="00C25E16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6944C2D" wp14:editId="16944C2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44C29" w14:textId="77777777" w:rsidR="00D73249" w:rsidRDefault="00C25E16" w:rsidP="00BE217A">
    <w:pPr>
      <w:pStyle w:val="Dokumentrubrik"/>
      <w:spacing w:after="360"/>
    </w:pPr>
    <w:r>
      <w:t>Föredragningslista</w:t>
    </w:r>
  </w:p>
  <w:p w14:paraId="16944C2A" w14:textId="77777777" w:rsidR="00D73249" w:rsidRDefault="00C25E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C92DBE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408B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C6B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D40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648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24D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422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4F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56D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36901"/>
    <w:rsid w:val="00936901"/>
    <w:rsid w:val="00C2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4B7E"/>
  <w15:docId w15:val="{551D33C4-5696-45C4-858C-2F754823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2015-10-13</SAFIR_Sammantradesdatum_Doc>
    <SAFIR_SammantradeID xmlns="C07A1A6C-0B19-41D9-BDF8-F523BA3921EB">1d28ea8b-22c6-4905-a29b-2d634a7e1029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9A758-F941-431F-8FF7-298416F198E7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77B6C7AC-FB6A-4342-9DCA-8D39BE3DA56C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301</Words>
  <Characters>1965</Characters>
  <Application>Microsoft Office Word</Application>
  <DocSecurity>0</DocSecurity>
  <Lines>151</Lines>
  <Paragraphs>83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2015-10-12T13:43:00Z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13 oktober 2015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