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5AB" w14:textId="77777777" w:rsidR="006E04A4" w:rsidRPr="00CD7560" w:rsidRDefault="00DB228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66</w:t>
      </w:r>
      <w:bookmarkEnd w:id="1"/>
    </w:p>
    <w:p w14:paraId="733AC5AC" w14:textId="77777777" w:rsidR="006E04A4" w:rsidRDefault="00DB2283">
      <w:pPr>
        <w:pStyle w:val="Datum"/>
        <w:outlineLvl w:val="0"/>
      </w:pPr>
      <w:bookmarkStart w:id="2" w:name="DocumentDate"/>
      <w:r>
        <w:t>Torsdagen den 29 januari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47D58" w14:paraId="733AC5B1" w14:textId="77777777" w:rsidTr="00E47117">
        <w:trPr>
          <w:cantSplit/>
        </w:trPr>
        <w:tc>
          <w:tcPr>
            <w:tcW w:w="454" w:type="dxa"/>
          </w:tcPr>
          <w:p w14:paraId="733AC5AD" w14:textId="77777777" w:rsidR="006E04A4" w:rsidRDefault="00DB228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3AC5AE" w14:textId="77777777" w:rsidR="006E04A4" w:rsidRDefault="00DB228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3AC5AF" w14:textId="77777777" w:rsidR="006E04A4" w:rsidRDefault="00DB2283"/>
        </w:tc>
        <w:tc>
          <w:tcPr>
            <w:tcW w:w="7512" w:type="dxa"/>
          </w:tcPr>
          <w:p w14:paraId="733AC5B0" w14:textId="77777777" w:rsidR="006E04A4" w:rsidRDefault="00DB228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47D58" w14:paraId="733AC5B6" w14:textId="77777777" w:rsidTr="00E47117">
        <w:trPr>
          <w:cantSplit/>
        </w:trPr>
        <w:tc>
          <w:tcPr>
            <w:tcW w:w="454" w:type="dxa"/>
          </w:tcPr>
          <w:p w14:paraId="733AC5B2" w14:textId="77777777" w:rsidR="006E04A4" w:rsidRDefault="00DB2283"/>
        </w:tc>
        <w:tc>
          <w:tcPr>
            <w:tcW w:w="1134" w:type="dxa"/>
          </w:tcPr>
          <w:p w14:paraId="733AC5B3" w14:textId="77777777" w:rsidR="006E04A4" w:rsidRDefault="00DB228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3AC5B4" w14:textId="77777777" w:rsidR="006E04A4" w:rsidRDefault="00DB2283"/>
        </w:tc>
        <w:tc>
          <w:tcPr>
            <w:tcW w:w="7512" w:type="dxa"/>
          </w:tcPr>
          <w:p w14:paraId="733AC5B5" w14:textId="77777777" w:rsidR="006E04A4" w:rsidRDefault="00DB2283" w:rsidP="00DB2283">
            <w:pPr>
              <w:pStyle w:val="Plenum"/>
              <w:tabs>
                <w:tab w:val="clear" w:pos="1418"/>
              </w:tabs>
              <w:spacing w:after="0"/>
              <w:ind w:right="1"/>
            </w:pPr>
            <w:r>
              <w:t>Frågestund</w:t>
            </w:r>
          </w:p>
        </w:tc>
      </w:tr>
    </w:tbl>
    <w:p w14:paraId="733AC5B7" w14:textId="77777777" w:rsidR="006E04A4" w:rsidRDefault="00DB2283" w:rsidP="00DB2283">
      <w:pPr>
        <w:pStyle w:val="StreckLngt"/>
        <w:spacing w:after="0"/>
      </w:pPr>
      <w:r>
        <w:tab/>
      </w:r>
    </w:p>
    <w:p w14:paraId="733AC5B8" w14:textId="77777777" w:rsidR="00121B42" w:rsidRDefault="00DB2283" w:rsidP="00121B42">
      <w:pPr>
        <w:pStyle w:val="Blankrad"/>
      </w:pPr>
      <w:r>
        <w:t xml:space="preserve">      </w:t>
      </w:r>
    </w:p>
    <w:p w14:paraId="733AC5B9" w14:textId="77777777" w:rsidR="00CF242C" w:rsidRDefault="00DB228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47D58" w14:paraId="733AC5BD" w14:textId="77777777" w:rsidTr="00055526">
        <w:trPr>
          <w:cantSplit/>
        </w:trPr>
        <w:tc>
          <w:tcPr>
            <w:tcW w:w="567" w:type="dxa"/>
          </w:tcPr>
          <w:p w14:paraId="733AC5BA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BB" w14:textId="77777777" w:rsidR="006E04A4" w:rsidRDefault="00DB228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33AC5BC" w14:textId="77777777" w:rsidR="006E04A4" w:rsidRDefault="00DB228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47D58" w14:paraId="733AC5C1" w14:textId="77777777" w:rsidTr="00055526">
        <w:trPr>
          <w:cantSplit/>
        </w:trPr>
        <w:tc>
          <w:tcPr>
            <w:tcW w:w="567" w:type="dxa"/>
          </w:tcPr>
          <w:p w14:paraId="733AC5BE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BF" w14:textId="77777777" w:rsidR="006E04A4" w:rsidRDefault="00DB228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33AC5C0" w14:textId="77777777" w:rsidR="006E04A4" w:rsidRDefault="00DB2283" w:rsidP="00C84F80">
            <w:pPr>
              <w:keepNext/>
            </w:pPr>
          </w:p>
        </w:tc>
      </w:tr>
      <w:tr w:rsidR="00847D58" w14:paraId="733AC5C5" w14:textId="77777777" w:rsidTr="00055526">
        <w:trPr>
          <w:cantSplit/>
        </w:trPr>
        <w:tc>
          <w:tcPr>
            <w:tcW w:w="567" w:type="dxa"/>
          </w:tcPr>
          <w:p w14:paraId="733AC5C2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C3" w14:textId="77777777" w:rsidR="006E04A4" w:rsidRDefault="00DB2283" w:rsidP="000326E3">
            <w:pPr>
              <w:pStyle w:val="Motionsrubrik"/>
            </w:pPr>
            <w:r>
              <w:t xml:space="preserve">med anledning av prop. 2025/26:87 Nya regler för </w:t>
            </w:r>
            <w:r>
              <w:t>arbetskraftsinvandring</w:t>
            </w:r>
          </w:p>
        </w:tc>
        <w:tc>
          <w:tcPr>
            <w:tcW w:w="2055" w:type="dxa"/>
          </w:tcPr>
          <w:p w14:paraId="733AC5C4" w14:textId="77777777" w:rsidR="006E04A4" w:rsidRDefault="00DB2283" w:rsidP="00C84F80">
            <w:pPr>
              <w:keepNext/>
            </w:pPr>
          </w:p>
        </w:tc>
      </w:tr>
      <w:tr w:rsidR="00847D58" w14:paraId="733AC5C9" w14:textId="77777777" w:rsidTr="00055526">
        <w:trPr>
          <w:cantSplit/>
        </w:trPr>
        <w:tc>
          <w:tcPr>
            <w:tcW w:w="567" w:type="dxa"/>
          </w:tcPr>
          <w:p w14:paraId="733AC5C6" w14:textId="77777777" w:rsidR="001D7AF0" w:rsidRDefault="00DB228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3AC5C7" w14:textId="77777777" w:rsidR="006E04A4" w:rsidRDefault="00DB2283" w:rsidP="000326E3">
            <w:r>
              <w:t>2025/26:3874 av Ida Karkiainen m.fl. (S)</w:t>
            </w:r>
          </w:p>
        </w:tc>
        <w:tc>
          <w:tcPr>
            <w:tcW w:w="2055" w:type="dxa"/>
          </w:tcPr>
          <w:p w14:paraId="733AC5C8" w14:textId="77777777" w:rsidR="006E04A4" w:rsidRDefault="00DB2283" w:rsidP="00C84F80">
            <w:r>
              <w:t>SfU</w:t>
            </w:r>
          </w:p>
        </w:tc>
      </w:tr>
      <w:tr w:rsidR="00847D58" w14:paraId="733AC5CD" w14:textId="77777777" w:rsidTr="00055526">
        <w:trPr>
          <w:cantSplit/>
        </w:trPr>
        <w:tc>
          <w:tcPr>
            <w:tcW w:w="567" w:type="dxa"/>
          </w:tcPr>
          <w:p w14:paraId="733AC5CA" w14:textId="77777777" w:rsidR="001D7AF0" w:rsidRDefault="00DB228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3AC5CB" w14:textId="77777777" w:rsidR="006E04A4" w:rsidRDefault="00DB2283" w:rsidP="000326E3">
            <w:r>
              <w:t>2025/26:3880 av Tony Haddou m.fl. (V)</w:t>
            </w:r>
          </w:p>
        </w:tc>
        <w:tc>
          <w:tcPr>
            <w:tcW w:w="2055" w:type="dxa"/>
          </w:tcPr>
          <w:p w14:paraId="733AC5CC" w14:textId="77777777" w:rsidR="006E04A4" w:rsidRDefault="00DB2283" w:rsidP="00C84F80">
            <w:r>
              <w:t>SfU</w:t>
            </w:r>
          </w:p>
        </w:tc>
      </w:tr>
      <w:tr w:rsidR="00847D58" w14:paraId="733AC5D1" w14:textId="77777777" w:rsidTr="00055526">
        <w:trPr>
          <w:cantSplit/>
        </w:trPr>
        <w:tc>
          <w:tcPr>
            <w:tcW w:w="567" w:type="dxa"/>
          </w:tcPr>
          <w:p w14:paraId="733AC5CE" w14:textId="77777777" w:rsidR="001D7AF0" w:rsidRDefault="00DB228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3AC5CF" w14:textId="77777777" w:rsidR="006E04A4" w:rsidRDefault="00DB2283" w:rsidP="000326E3">
            <w:r>
              <w:t>2025/26:3881 av Niels Paarup-Petersen m.fl. (C)</w:t>
            </w:r>
          </w:p>
        </w:tc>
        <w:tc>
          <w:tcPr>
            <w:tcW w:w="2055" w:type="dxa"/>
          </w:tcPr>
          <w:p w14:paraId="733AC5D0" w14:textId="77777777" w:rsidR="006E04A4" w:rsidRDefault="00DB2283" w:rsidP="00C84F80">
            <w:r>
              <w:t>SfU</w:t>
            </w:r>
          </w:p>
        </w:tc>
      </w:tr>
      <w:tr w:rsidR="00847D58" w14:paraId="733AC5D5" w14:textId="77777777" w:rsidTr="00055526">
        <w:trPr>
          <w:cantSplit/>
        </w:trPr>
        <w:tc>
          <w:tcPr>
            <w:tcW w:w="567" w:type="dxa"/>
          </w:tcPr>
          <w:p w14:paraId="733AC5D2" w14:textId="77777777" w:rsidR="001D7AF0" w:rsidRDefault="00DB228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3AC5D3" w14:textId="77777777" w:rsidR="006E04A4" w:rsidRDefault="00DB2283" w:rsidP="000326E3">
            <w:r>
              <w:t>2025/26:3885 av Annika Hirvonen m.fl. (MP)</w:t>
            </w:r>
          </w:p>
        </w:tc>
        <w:tc>
          <w:tcPr>
            <w:tcW w:w="2055" w:type="dxa"/>
          </w:tcPr>
          <w:p w14:paraId="733AC5D4" w14:textId="77777777" w:rsidR="006E04A4" w:rsidRDefault="00DB2283" w:rsidP="00C84F80">
            <w:r>
              <w:t>SfU</w:t>
            </w:r>
          </w:p>
        </w:tc>
      </w:tr>
      <w:tr w:rsidR="00847D58" w14:paraId="733AC5D9" w14:textId="77777777" w:rsidTr="00055526">
        <w:trPr>
          <w:cantSplit/>
        </w:trPr>
        <w:tc>
          <w:tcPr>
            <w:tcW w:w="567" w:type="dxa"/>
          </w:tcPr>
          <w:p w14:paraId="733AC5D6" w14:textId="77777777" w:rsidR="001D7AF0" w:rsidRDefault="00DB228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3AC5D7" w14:textId="77777777" w:rsidR="006E04A4" w:rsidRDefault="00DB2283" w:rsidP="000326E3">
            <w:r>
              <w:t xml:space="preserve">2025/26:3890 av Lorena </w:t>
            </w:r>
            <w:r>
              <w:t>Delgado Varas och Daniel Riazat (båda -)</w:t>
            </w:r>
          </w:p>
        </w:tc>
        <w:tc>
          <w:tcPr>
            <w:tcW w:w="2055" w:type="dxa"/>
          </w:tcPr>
          <w:p w14:paraId="733AC5D8" w14:textId="77777777" w:rsidR="006E04A4" w:rsidRDefault="00DB2283" w:rsidP="00C84F80">
            <w:r>
              <w:t>SfU</w:t>
            </w:r>
          </w:p>
        </w:tc>
      </w:tr>
      <w:tr w:rsidR="00847D58" w14:paraId="733AC5DD" w14:textId="77777777" w:rsidTr="00055526">
        <w:trPr>
          <w:cantSplit/>
        </w:trPr>
        <w:tc>
          <w:tcPr>
            <w:tcW w:w="567" w:type="dxa"/>
          </w:tcPr>
          <w:p w14:paraId="733AC5DA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DB" w14:textId="77777777" w:rsidR="006E04A4" w:rsidRDefault="00DB228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33AC5DC" w14:textId="77777777" w:rsidR="006E04A4" w:rsidRDefault="00DB2283" w:rsidP="00C84F80">
            <w:pPr>
              <w:keepNext/>
            </w:pPr>
          </w:p>
        </w:tc>
      </w:tr>
      <w:tr w:rsidR="00847D58" w14:paraId="733AC5E1" w14:textId="77777777" w:rsidTr="00055526">
        <w:trPr>
          <w:cantSplit/>
        </w:trPr>
        <w:tc>
          <w:tcPr>
            <w:tcW w:w="567" w:type="dxa"/>
          </w:tcPr>
          <w:p w14:paraId="733AC5DE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DF" w14:textId="77777777" w:rsidR="006E04A4" w:rsidRDefault="00DB2283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733AC5E0" w14:textId="77777777" w:rsidR="006E04A4" w:rsidRDefault="00DB2283" w:rsidP="00C84F80">
            <w:pPr>
              <w:keepNext/>
            </w:pPr>
          </w:p>
        </w:tc>
      </w:tr>
      <w:tr w:rsidR="00847D58" w14:paraId="733AC5E5" w14:textId="77777777" w:rsidTr="00055526">
        <w:trPr>
          <w:cantSplit/>
        </w:trPr>
        <w:tc>
          <w:tcPr>
            <w:tcW w:w="567" w:type="dxa"/>
          </w:tcPr>
          <w:p w14:paraId="733AC5E2" w14:textId="77777777" w:rsidR="001D7AF0" w:rsidRDefault="00DB228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3AC5E3" w14:textId="77777777" w:rsidR="006E04A4" w:rsidRDefault="00DB2283" w:rsidP="000326E3">
            <w:r>
              <w:t>2025/26:277 av Anna Wallentheim (S)</w:t>
            </w:r>
            <w:r>
              <w:br/>
              <w:t>Idrottens tillgänglighet för personer med funktionsnedsättning</w:t>
            </w:r>
          </w:p>
        </w:tc>
        <w:tc>
          <w:tcPr>
            <w:tcW w:w="2055" w:type="dxa"/>
          </w:tcPr>
          <w:p w14:paraId="733AC5E4" w14:textId="77777777" w:rsidR="006E04A4" w:rsidRDefault="00DB2283" w:rsidP="00C84F80"/>
        </w:tc>
      </w:tr>
      <w:tr w:rsidR="00847D58" w14:paraId="733AC5E9" w14:textId="77777777" w:rsidTr="00055526">
        <w:trPr>
          <w:cantSplit/>
        </w:trPr>
        <w:tc>
          <w:tcPr>
            <w:tcW w:w="567" w:type="dxa"/>
          </w:tcPr>
          <w:p w14:paraId="733AC5E6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E7" w14:textId="77777777" w:rsidR="006E04A4" w:rsidRDefault="00DB2283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733AC5E8" w14:textId="77777777" w:rsidR="006E04A4" w:rsidRDefault="00DB2283" w:rsidP="00C84F80">
            <w:pPr>
              <w:keepNext/>
            </w:pPr>
          </w:p>
        </w:tc>
      </w:tr>
      <w:tr w:rsidR="00847D58" w14:paraId="733AC5ED" w14:textId="77777777" w:rsidTr="00055526">
        <w:trPr>
          <w:cantSplit/>
        </w:trPr>
        <w:tc>
          <w:tcPr>
            <w:tcW w:w="567" w:type="dxa"/>
          </w:tcPr>
          <w:p w14:paraId="733AC5EA" w14:textId="77777777" w:rsidR="001D7AF0" w:rsidRDefault="00DB228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3AC5EB" w14:textId="77777777" w:rsidR="006E04A4" w:rsidRDefault="00DB2283" w:rsidP="000326E3">
            <w:r>
              <w:t>2025/26:280 av Jonathan Svensson (S)</w:t>
            </w:r>
            <w:r>
              <w:br/>
              <w:t>Förändringar av det statliga bolaget Samhall</w:t>
            </w:r>
          </w:p>
        </w:tc>
        <w:tc>
          <w:tcPr>
            <w:tcW w:w="2055" w:type="dxa"/>
          </w:tcPr>
          <w:p w14:paraId="733AC5EC" w14:textId="77777777" w:rsidR="006E04A4" w:rsidRDefault="00DB2283" w:rsidP="00C84F80"/>
        </w:tc>
      </w:tr>
      <w:tr w:rsidR="00847D58" w14:paraId="733AC5F1" w14:textId="77777777" w:rsidTr="00055526">
        <w:trPr>
          <w:cantSplit/>
        </w:trPr>
        <w:tc>
          <w:tcPr>
            <w:tcW w:w="567" w:type="dxa"/>
          </w:tcPr>
          <w:p w14:paraId="733AC5EE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EF" w14:textId="77777777" w:rsidR="006E04A4" w:rsidRDefault="00DB2283" w:rsidP="000326E3">
            <w:pPr>
              <w:pStyle w:val="renderubrik"/>
            </w:pPr>
            <w:r>
              <w:t>Utbildnings- och integrationsminister Simona Mohamsson (L)</w:t>
            </w:r>
          </w:p>
        </w:tc>
        <w:tc>
          <w:tcPr>
            <w:tcW w:w="2055" w:type="dxa"/>
          </w:tcPr>
          <w:p w14:paraId="733AC5F0" w14:textId="77777777" w:rsidR="006E04A4" w:rsidRDefault="00DB2283" w:rsidP="00C84F80">
            <w:pPr>
              <w:keepNext/>
            </w:pPr>
          </w:p>
        </w:tc>
      </w:tr>
      <w:tr w:rsidR="00847D58" w14:paraId="733AC5F5" w14:textId="77777777" w:rsidTr="00055526">
        <w:trPr>
          <w:cantSplit/>
        </w:trPr>
        <w:tc>
          <w:tcPr>
            <w:tcW w:w="567" w:type="dxa"/>
          </w:tcPr>
          <w:p w14:paraId="733AC5F2" w14:textId="77777777" w:rsidR="001D7AF0" w:rsidRDefault="00DB228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3AC5F3" w14:textId="77777777" w:rsidR="006E04A4" w:rsidRDefault="00DB2283" w:rsidP="000326E3">
            <w:r>
              <w:t>2025/26:231 av Isabell Mixter (V)</w:t>
            </w:r>
            <w:r>
              <w:br/>
              <w:t>En trygg miljö i förskolan</w:t>
            </w:r>
          </w:p>
        </w:tc>
        <w:tc>
          <w:tcPr>
            <w:tcW w:w="2055" w:type="dxa"/>
          </w:tcPr>
          <w:p w14:paraId="733AC5F4" w14:textId="77777777" w:rsidR="006E04A4" w:rsidRDefault="00DB2283" w:rsidP="00C84F80"/>
        </w:tc>
      </w:tr>
      <w:tr w:rsidR="00847D58" w14:paraId="733AC5F9" w14:textId="77777777" w:rsidTr="00055526">
        <w:trPr>
          <w:cantSplit/>
        </w:trPr>
        <w:tc>
          <w:tcPr>
            <w:tcW w:w="567" w:type="dxa"/>
          </w:tcPr>
          <w:p w14:paraId="733AC5F6" w14:textId="77777777" w:rsidR="001D7AF0" w:rsidRDefault="00DB228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3AC5F7" w14:textId="77777777" w:rsidR="006E04A4" w:rsidRDefault="00DB2283" w:rsidP="000326E3">
            <w:r>
              <w:t>2025/26:272 av Mats Wiking (S)</w:t>
            </w:r>
            <w:r>
              <w:br/>
              <w:t>Likvärdigt stöd till barn och unga med NPF</w:t>
            </w:r>
          </w:p>
        </w:tc>
        <w:tc>
          <w:tcPr>
            <w:tcW w:w="2055" w:type="dxa"/>
          </w:tcPr>
          <w:p w14:paraId="733AC5F8" w14:textId="77777777" w:rsidR="006E04A4" w:rsidRDefault="00DB2283" w:rsidP="00C84F80"/>
        </w:tc>
      </w:tr>
      <w:tr w:rsidR="00847D58" w14:paraId="733AC5FD" w14:textId="77777777" w:rsidTr="00055526">
        <w:trPr>
          <w:cantSplit/>
        </w:trPr>
        <w:tc>
          <w:tcPr>
            <w:tcW w:w="567" w:type="dxa"/>
          </w:tcPr>
          <w:p w14:paraId="733AC5FA" w14:textId="77777777" w:rsidR="001D7AF0" w:rsidRDefault="00DB2283" w:rsidP="00C84F80">
            <w:pPr>
              <w:keepNext/>
            </w:pPr>
          </w:p>
        </w:tc>
        <w:tc>
          <w:tcPr>
            <w:tcW w:w="6663" w:type="dxa"/>
          </w:tcPr>
          <w:p w14:paraId="733AC5FB" w14:textId="77777777" w:rsidR="006E04A4" w:rsidRDefault="00DB228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33AC5FC" w14:textId="77777777" w:rsidR="006E04A4" w:rsidRDefault="00DB2283" w:rsidP="00C84F80">
            <w:pPr>
              <w:keepNext/>
            </w:pPr>
          </w:p>
        </w:tc>
      </w:tr>
      <w:tr w:rsidR="00847D58" w14:paraId="733AC601" w14:textId="77777777" w:rsidTr="00055526">
        <w:trPr>
          <w:cantSplit/>
        </w:trPr>
        <w:tc>
          <w:tcPr>
            <w:tcW w:w="567" w:type="dxa"/>
          </w:tcPr>
          <w:p w14:paraId="733AC5FE" w14:textId="77777777" w:rsidR="001D7AF0" w:rsidRDefault="00DB228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3AC5FF" w14:textId="77777777" w:rsidR="006E04A4" w:rsidRDefault="00DB2283" w:rsidP="000326E3">
            <w:r>
              <w:t>Frågor besvaras av: </w:t>
            </w:r>
            <w:r>
              <w:br/>
              <w:t>Gymnasie-, högskole- och forskningsminister Lotta Edholm (L)</w:t>
            </w:r>
            <w:r>
              <w:br/>
              <w:t>Socialminister Jakob Forssmed (KD)</w:t>
            </w:r>
            <w:r>
              <w:br/>
              <w:t xml:space="preserve">Jämställdhetsminister Nina Larsson </w:t>
            </w:r>
            <w:r>
              <w:t>(L)</w:t>
            </w:r>
            <w:r>
              <w:br/>
              <w:t>Sjukvårdsminister Elisabet Lann (KD)</w:t>
            </w:r>
          </w:p>
        </w:tc>
        <w:tc>
          <w:tcPr>
            <w:tcW w:w="2055" w:type="dxa"/>
          </w:tcPr>
          <w:p w14:paraId="733AC600" w14:textId="77777777" w:rsidR="006E04A4" w:rsidRDefault="00DB2283" w:rsidP="00C84F80"/>
        </w:tc>
      </w:tr>
    </w:tbl>
    <w:p w14:paraId="733AC602" w14:textId="77777777" w:rsidR="00517888" w:rsidRPr="00F221DA" w:rsidRDefault="00DB2283" w:rsidP="00137840">
      <w:pPr>
        <w:pStyle w:val="Blankrad"/>
      </w:pPr>
      <w:r>
        <w:t xml:space="preserve">     </w:t>
      </w:r>
    </w:p>
    <w:p w14:paraId="733AC603" w14:textId="77777777" w:rsidR="00121B42" w:rsidRDefault="00DB2283" w:rsidP="00121B42">
      <w:pPr>
        <w:pStyle w:val="Blankrad"/>
      </w:pPr>
      <w:r>
        <w:t xml:space="preserve">     </w:t>
      </w:r>
    </w:p>
    <w:p w14:paraId="733AC604" w14:textId="77777777" w:rsidR="006E04A4" w:rsidRPr="00F221DA" w:rsidRDefault="00DB228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47D58" w14:paraId="733AC607" w14:textId="77777777" w:rsidTr="00D774A8">
        <w:tc>
          <w:tcPr>
            <w:tcW w:w="567" w:type="dxa"/>
          </w:tcPr>
          <w:p w14:paraId="733AC605" w14:textId="77777777" w:rsidR="00D774A8" w:rsidRDefault="00DB2283">
            <w:pPr>
              <w:pStyle w:val="IngenText"/>
            </w:pPr>
          </w:p>
        </w:tc>
        <w:tc>
          <w:tcPr>
            <w:tcW w:w="8718" w:type="dxa"/>
          </w:tcPr>
          <w:p w14:paraId="733AC606" w14:textId="77777777" w:rsidR="00D774A8" w:rsidRDefault="00DB2283" w:rsidP="00DB2283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733AC608" w14:textId="77777777" w:rsidR="006E04A4" w:rsidRPr="00852BA1" w:rsidRDefault="00DB228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C61A" w14:textId="77777777" w:rsidR="00000000" w:rsidRDefault="00DB2283">
      <w:pPr>
        <w:spacing w:line="240" w:lineRule="auto"/>
      </w:pPr>
      <w:r>
        <w:separator/>
      </w:r>
    </w:p>
  </w:endnote>
  <w:endnote w:type="continuationSeparator" w:id="0">
    <w:p w14:paraId="733AC61C" w14:textId="77777777" w:rsidR="00000000" w:rsidRDefault="00DB2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0E" w14:textId="77777777" w:rsidR="00BE217A" w:rsidRDefault="00DB22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0F" w14:textId="77777777" w:rsidR="00D73249" w:rsidRDefault="00DB22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3AC610" w14:textId="77777777" w:rsidR="00D73249" w:rsidRDefault="00DB228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14" w14:textId="77777777" w:rsidR="00D73249" w:rsidRDefault="00DB22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33AC615" w14:textId="77777777" w:rsidR="00D73249" w:rsidRDefault="00DB22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C616" w14:textId="77777777" w:rsidR="00000000" w:rsidRDefault="00DB2283">
      <w:pPr>
        <w:spacing w:line="240" w:lineRule="auto"/>
      </w:pPr>
      <w:r>
        <w:separator/>
      </w:r>
    </w:p>
  </w:footnote>
  <w:footnote w:type="continuationSeparator" w:id="0">
    <w:p w14:paraId="733AC618" w14:textId="77777777" w:rsidR="00000000" w:rsidRDefault="00DB2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09" w14:textId="77777777" w:rsidR="00BE217A" w:rsidRDefault="00DB22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0A" w14:textId="77777777" w:rsidR="00D73249" w:rsidRDefault="00DB228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29 januari 2026</w:t>
    </w:r>
    <w:r>
      <w:fldChar w:fldCharType="end"/>
    </w:r>
  </w:p>
  <w:p w14:paraId="733AC60B" w14:textId="77777777" w:rsidR="00D73249" w:rsidRDefault="00DB22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3AC60C" w14:textId="77777777" w:rsidR="00D73249" w:rsidRDefault="00DB2283"/>
  <w:p w14:paraId="733AC60D" w14:textId="77777777" w:rsidR="00D73249" w:rsidRDefault="00DB22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C611" w14:textId="77777777" w:rsidR="00D73249" w:rsidRDefault="00DB22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3AC616" wp14:editId="733AC61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AC612" w14:textId="77777777" w:rsidR="00D73249" w:rsidRDefault="00DB2283" w:rsidP="00BE217A">
    <w:pPr>
      <w:pStyle w:val="Dokumentrubrik"/>
      <w:spacing w:after="360"/>
    </w:pPr>
    <w:r>
      <w:t>Föredragningslista</w:t>
    </w:r>
  </w:p>
  <w:p w14:paraId="733AC613" w14:textId="77777777" w:rsidR="00D73249" w:rsidRDefault="00DB22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1D403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E421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25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23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4C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67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4D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E3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7D58"/>
    <w:rsid w:val="00847D58"/>
    <w:rsid w:val="00D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C5AB"/>
  <w15:docId w15:val="{E14DAC28-6743-400E-B1D6-126B9551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2026-01-29</SAFIR_Sammantradesdatum_Doc>
    <SAFIR_SammantradeID xmlns="C07A1A6C-0B19-41D9-BDF8-F523BA3921EB">306f49b0-9739-478c-84dc-9946d1a398a5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8E2F23AB-48AD-4E1B-A0F6-3D051E43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261</TotalTime>
  <Pages>1</Pages>
  <Words>176</Words>
  <Characters>1098</Characters>
  <Application>Microsoft Office Word</Application>
  <DocSecurity>0</DocSecurity>
  <Lines>91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2026-01-28T15:27:00Z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