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C63246D94804CB1881E51E5F725FE21"/>
        </w:placeholder>
        <w15:appearance w15:val="hidden"/>
        <w:text/>
      </w:sdtPr>
      <w:sdtEndPr/>
      <w:sdtContent>
        <w:p w:rsidRPr="009B062B" w:rsidR="00AF30DD" w:rsidP="009B062B" w:rsidRDefault="00AF30DD" w14:paraId="0DFB14BB" w14:textId="77777777">
          <w:pPr>
            <w:pStyle w:val="RubrikFrslagTIllRiksdagsbeslut"/>
          </w:pPr>
          <w:r w:rsidRPr="009B062B">
            <w:t>Förslag till riksdagsbeslut</w:t>
          </w:r>
        </w:p>
      </w:sdtContent>
    </w:sdt>
    <w:sdt>
      <w:sdtPr>
        <w:alias w:val="Yrkande 1"/>
        <w:tag w:val="e22e18c8-f132-4e88-a65a-9ed3b33da979"/>
        <w:id w:val="-105275766"/>
        <w:lock w:val="sdtLocked"/>
      </w:sdtPr>
      <w:sdtEndPr/>
      <w:sdtContent>
        <w:p w:rsidR="006E52FB" w:rsidRDefault="002C24D1" w14:paraId="325EE0A7" w14:textId="77777777">
          <w:pPr>
            <w:pStyle w:val="Frslagstext"/>
            <w:numPr>
              <w:ilvl w:val="0"/>
              <w:numId w:val="0"/>
            </w:numPr>
          </w:pPr>
          <w:r>
            <w:t>Riksdagen ställer sig bakom det som anförs i motionen om att se över möjligheten till en utbyggnad av E4 mellan Gävle och Söderhamn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92BDD436F14F58911F3B02B705EC24"/>
        </w:placeholder>
        <w15:appearance w15:val="hidden"/>
        <w:text/>
      </w:sdtPr>
      <w:sdtEndPr/>
      <w:sdtContent>
        <w:p w:rsidRPr="009B062B" w:rsidR="006D79C9" w:rsidP="00333E95" w:rsidRDefault="006D79C9" w14:paraId="4883B3F9" w14:textId="77777777">
          <w:pPr>
            <w:pStyle w:val="Rubrik1"/>
          </w:pPr>
          <w:r>
            <w:t>Motivering</w:t>
          </w:r>
        </w:p>
      </w:sdtContent>
    </w:sdt>
    <w:p w:rsidR="008B6ED3" w:rsidP="008B6ED3" w:rsidRDefault="008B6ED3" w14:paraId="7F9C22E8" w14:textId="207438C3">
      <w:pPr>
        <w:pStyle w:val="Normalutanindragellerluft"/>
      </w:pPr>
      <w:r>
        <w:t>Vägen från Helsingborg till Gävle består till stora delar av fyra filer. Efter Gävle norrut blir det dock endast en fil i vardera riktningen. Det här leder ofta till omfattande trafikstörningar, eftersom det</w:t>
      </w:r>
      <w:r w:rsidR="009A2B77">
        <w:t xml:space="preserve"> </w:t>
      </w:r>
      <w:r>
        <w:t xml:space="preserve">återkommande </w:t>
      </w:r>
      <w:r w:rsidR="009A2B77">
        <w:t xml:space="preserve">sker </w:t>
      </w:r>
      <w:r>
        <w:t>olyckor på sträckan mellan just Gävle och Söderhamn.</w:t>
      </w:r>
    </w:p>
    <w:p w:rsidRPr="008B6ED3" w:rsidR="008B6ED3" w:rsidP="008B6ED3" w:rsidRDefault="008B6ED3" w14:paraId="23F41B1D" w14:textId="5DA0E0ED">
      <w:r w:rsidRPr="008B6ED3">
        <w:t xml:space="preserve">Det förekommer också kraftigt reducerad hastighet vid större trafikbelastningar, då Trafikverket stänger </w:t>
      </w:r>
      <w:r w:rsidR="009A2B77">
        <w:t>av filer på</w:t>
      </w:r>
      <w:r w:rsidRPr="008B6ED3">
        <w:t xml:space="preserve"> E4:an där det vanligtvis finns fyra filer. Det är inte ovanligt att det då uppstår timslånga köer på sträckan. Förutom de problem som finns för bilister och yrkestrafik betyder det också omfattande störningar för blåljusfordon som inte kan ta sig fram på grund av köerna. </w:t>
      </w:r>
    </w:p>
    <w:p w:rsidR="00652B73" w:rsidP="008B6ED3" w:rsidRDefault="008B6ED3" w14:paraId="66C0F2B0" w14:textId="7FE1D0AA">
      <w:r w:rsidRPr="008B6ED3">
        <w:lastRenderedPageBreak/>
        <w:t>Det här är naturligtvis inte hållbart över tid, utan det krävs en fyrfilig motorväg mellan Gävle och Söderhamn, som också är porten</w:t>
      </w:r>
      <w:r>
        <w:t xml:space="preserve"> till och från Norrland</w:t>
      </w:r>
      <w:r w:rsidRPr="008B6ED3">
        <w:t>.</w:t>
      </w:r>
    </w:p>
    <w:bookmarkStart w:name="_GoBack" w:id="1"/>
    <w:bookmarkEnd w:id="1"/>
    <w:p w:rsidRPr="008B6ED3" w:rsidR="009A2B77" w:rsidP="008B6ED3" w:rsidRDefault="009A2B77" w14:paraId="150F1188" w14:textId="77777777"/>
    <w:sdt>
      <w:sdtPr>
        <w:rPr>
          <w:i/>
          <w:noProof/>
        </w:rPr>
        <w:alias w:val="CC_Underskrifter"/>
        <w:tag w:val="CC_Underskrifter"/>
        <w:id w:val="583496634"/>
        <w:lock w:val="sdtContentLocked"/>
        <w:placeholder>
          <w:docPart w:val="766113AE81284934AA45A78D624DCFEC"/>
        </w:placeholder>
        <w15:appearance w15:val="hidden"/>
      </w:sdtPr>
      <w:sdtEndPr>
        <w:rPr>
          <w:i w:val="0"/>
          <w:noProof w:val="0"/>
        </w:rPr>
      </w:sdtEndPr>
      <w:sdtContent>
        <w:p w:rsidR="004801AC" w:rsidP="00CF49B1" w:rsidRDefault="009A2B77" w14:paraId="744F29BF" w14:textId="389FB7C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3743EE" w:rsidRDefault="003743EE" w14:paraId="3F642F8A" w14:textId="77777777"/>
    <w:sectPr w:rsidR="003743E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86D42" w14:textId="77777777" w:rsidR="005A351C" w:rsidRDefault="005A351C" w:rsidP="000C1CAD">
      <w:pPr>
        <w:spacing w:line="240" w:lineRule="auto"/>
      </w:pPr>
      <w:r>
        <w:separator/>
      </w:r>
    </w:p>
  </w:endnote>
  <w:endnote w:type="continuationSeparator" w:id="0">
    <w:p w14:paraId="218011A7" w14:textId="77777777" w:rsidR="005A351C" w:rsidRDefault="005A35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C667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3732C" w14:textId="2EFF960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41D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6488D" w14:textId="77777777" w:rsidR="005A351C" w:rsidRDefault="005A351C" w:rsidP="000C1CAD">
      <w:pPr>
        <w:spacing w:line="240" w:lineRule="auto"/>
      </w:pPr>
      <w:r>
        <w:separator/>
      </w:r>
    </w:p>
  </w:footnote>
  <w:footnote w:type="continuationSeparator" w:id="0">
    <w:p w14:paraId="66C30004" w14:textId="77777777" w:rsidR="005A351C" w:rsidRDefault="005A35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D4348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E04D20" wp14:anchorId="4F1767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A2B77" w14:paraId="6AFBA6C7" w14:textId="77777777">
                          <w:pPr>
                            <w:jc w:val="right"/>
                          </w:pPr>
                          <w:sdt>
                            <w:sdtPr>
                              <w:alias w:val="CC_Noformat_Partikod"/>
                              <w:tag w:val="CC_Noformat_Partikod"/>
                              <w:id w:val="-53464382"/>
                              <w:placeholder>
                                <w:docPart w:val="B9CD2E07B4D944099D127B8A3A22764E"/>
                              </w:placeholder>
                              <w:text/>
                            </w:sdtPr>
                            <w:sdtEndPr/>
                            <w:sdtContent>
                              <w:r w:rsidR="008B6ED3">
                                <w:t>M</w:t>
                              </w:r>
                            </w:sdtContent>
                          </w:sdt>
                          <w:sdt>
                            <w:sdtPr>
                              <w:alias w:val="CC_Noformat_Partinummer"/>
                              <w:tag w:val="CC_Noformat_Partinummer"/>
                              <w:id w:val="-1709555926"/>
                              <w:placeholder>
                                <w:docPart w:val="E9145C63D1644D9CBC320243AE9179AE"/>
                              </w:placeholder>
                              <w:text/>
                            </w:sdtPr>
                            <w:sdtEndPr/>
                            <w:sdtContent>
                              <w:r w:rsidR="008B6ED3">
                                <w:t>1980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1767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A2B77" w14:paraId="6AFBA6C7" w14:textId="77777777">
                    <w:pPr>
                      <w:jc w:val="right"/>
                    </w:pPr>
                    <w:sdt>
                      <w:sdtPr>
                        <w:alias w:val="CC_Noformat_Partikod"/>
                        <w:tag w:val="CC_Noformat_Partikod"/>
                        <w:id w:val="-53464382"/>
                        <w:placeholder>
                          <w:docPart w:val="B9CD2E07B4D944099D127B8A3A22764E"/>
                        </w:placeholder>
                        <w:text/>
                      </w:sdtPr>
                      <w:sdtEndPr/>
                      <w:sdtContent>
                        <w:r w:rsidR="008B6ED3">
                          <w:t>M</w:t>
                        </w:r>
                      </w:sdtContent>
                    </w:sdt>
                    <w:sdt>
                      <w:sdtPr>
                        <w:alias w:val="CC_Noformat_Partinummer"/>
                        <w:tag w:val="CC_Noformat_Partinummer"/>
                        <w:id w:val="-1709555926"/>
                        <w:placeholder>
                          <w:docPart w:val="E9145C63D1644D9CBC320243AE9179AE"/>
                        </w:placeholder>
                        <w:text/>
                      </w:sdtPr>
                      <w:sdtEndPr/>
                      <w:sdtContent>
                        <w:r w:rsidR="008B6ED3">
                          <w:t>1980</w:t>
                        </w:r>
                      </w:sdtContent>
                    </w:sdt>
                  </w:p>
                </w:txbxContent>
              </v:textbox>
              <w10:wrap anchorx="page"/>
            </v:shape>
          </w:pict>
        </mc:Fallback>
      </mc:AlternateContent>
    </w:r>
  </w:p>
  <w:p w:rsidRPr="00293C4F" w:rsidR="004F35FE" w:rsidP="00776B74" w:rsidRDefault="004F35FE" w14:paraId="393484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A2B77" w14:paraId="4A61B30C" w14:textId="77777777">
    <w:pPr>
      <w:jc w:val="right"/>
    </w:pPr>
    <w:sdt>
      <w:sdtPr>
        <w:alias w:val="CC_Noformat_Partikod"/>
        <w:tag w:val="CC_Noformat_Partikod"/>
        <w:id w:val="559911109"/>
        <w:placeholder>
          <w:docPart w:val="E9145C63D1644D9CBC320243AE9179AE"/>
        </w:placeholder>
        <w:text/>
      </w:sdtPr>
      <w:sdtEndPr/>
      <w:sdtContent>
        <w:r w:rsidR="008B6ED3">
          <w:t>M</w:t>
        </w:r>
      </w:sdtContent>
    </w:sdt>
    <w:sdt>
      <w:sdtPr>
        <w:alias w:val="CC_Noformat_Partinummer"/>
        <w:tag w:val="CC_Noformat_Partinummer"/>
        <w:id w:val="1197820850"/>
        <w:text/>
      </w:sdtPr>
      <w:sdtEndPr/>
      <w:sdtContent>
        <w:r w:rsidR="008B6ED3">
          <w:t>1980</w:t>
        </w:r>
      </w:sdtContent>
    </w:sdt>
  </w:p>
  <w:p w:rsidR="004F35FE" w:rsidP="00776B74" w:rsidRDefault="004F35FE" w14:paraId="211EAC2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A2B77" w14:paraId="38E7E010" w14:textId="77777777">
    <w:pPr>
      <w:jc w:val="right"/>
    </w:pPr>
    <w:sdt>
      <w:sdtPr>
        <w:alias w:val="CC_Noformat_Partikod"/>
        <w:tag w:val="CC_Noformat_Partikod"/>
        <w:id w:val="1471015553"/>
        <w:lock w:val="contentLocked"/>
        <w:text/>
      </w:sdtPr>
      <w:sdtEndPr/>
      <w:sdtContent>
        <w:r w:rsidR="008B6ED3">
          <w:t>M</w:t>
        </w:r>
      </w:sdtContent>
    </w:sdt>
    <w:sdt>
      <w:sdtPr>
        <w:alias w:val="CC_Noformat_Partinummer"/>
        <w:tag w:val="CC_Noformat_Partinummer"/>
        <w:id w:val="-2014525982"/>
        <w:lock w:val="contentLocked"/>
        <w:text/>
      </w:sdtPr>
      <w:sdtEndPr/>
      <w:sdtContent>
        <w:r w:rsidR="008B6ED3">
          <w:t>1980</w:t>
        </w:r>
      </w:sdtContent>
    </w:sdt>
  </w:p>
  <w:p w:rsidR="004F35FE" w:rsidP="00A314CF" w:rsidRDefault="009A2B77" w14:paraId="328BAAA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A2B77" w14:paraId="331F285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A2B77" w14:paraId="4D5AFF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:1002</w:t>
        </w:r>
      </w:sdtContent>
    </w:sdt>
  </w:p>
  <w:p w:rsidR="004F35FE" w:rsidP="00E03A3D" w:rsidRDefault="009A2B77" w14:paraId="3718DFAB"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15:appearance w15:val="hidden"/>
      <w:text/>
    </w:sdtPr>
    <w:sdtEndPr/>
    <w:sdtContent>
      <w:p w:rsidR="004F35FE" w:rsidP="00283E0F" w:rsidRDefault="008B6ED3" w14:paraId="50498248" w14:textId="77777777">
        <w:pPr>
          <w:pStyle w:val="FSHRub2"/>
        </w:pPr>
        <w:r>
          <w:t>Utbyggnad av E4 mellan Gävle och Söderhamn</w:t>
        </w:r>
      </w:p>
    </w:sdtContent>
  </w:sdt>
  <w:sdt>
    <w:sdtPr>
      <w:alias w:val="CC_Boilerplate_3"/>
      <w:tag w:val="CC_Boilerplate_3"/>
      <w:id w:val="1606463544"/>
      <w:lock w:val="sdtContentLocked"/>
      <w15:appearance w15:val="hidden"/>
      <w:text w:multiLine="1"/>
    </w:sdtPr>
    <w:sdtEndPr/>
    <w:sdtContent>
      <w:p w:rsidR="004F35FE" w:rsidP="00283E0F" w:rsidRDefault="004F35FE" w14:paraId="2F17D1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ED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24D1"/>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3EE"/>
    <w:rsid w:val="003745D6"/>
    <w:rsid w:val="0037568F"/>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51C"/>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52F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937"/>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6ED3"/>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2B77"/>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C9"/>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41DB"/>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9B1"/>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719D"/>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3911"/>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E65AB3"/>
  <w15:chartTrackingRefBased/>
  <w15:docId w15:val="{677959A7-121D-4D46-9788-0C6E69C7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63246D94804CB1881E51E5F725FE21"/>
        <w:category>
          <w:name w:val="Allmänt"/>
          <w:gallery w:val="placeholder"/>
        </w:category>
        <w:types>
          <w:type w:val="bbPlcHdr"/>
        </w:types>
        <w:behaviors>
          <w:behavior w:val="content"/>
        </w:behaviors>
        <w:guid w:val="{D561F757-350D-430F-A62F-8BDF14337812}"/>
      </w:docPartPr>
      <w:docPartBody>
        <w:p w:rsidR="006B1BEB" w:rsidRDefault="00B6468C">
          <w:pPr>
            <w:pStyle w:val="7C63246D94804CB1881E51E5F725FE21"/>
          </w:pPr>
          <w:r w:rsidRPr="005A0A93">
            <w:rPr>
              <w:rStyle w:val="Platshllartext"/>
            </w:rPr>
            <w:t>Förslag till riksdagsbeslut</w:t>
          </w:r>
        </w:p>
      </w:docPartBody>
    </w:docPart>
    <w:docPart>
      <w:docPartPr>
        <w:name w:val="8A92BDD436F14F58911F3B02B705EC24"/>
        <w:category>
          <w:name w:val="Allmänt"/>
          <w:gallery w:val="placeholder"/>
        </w:category>
        <w:types>
          <w:type w:val="bbPlcHdr"/>
        </w:types>
        <w:behaviors>
          <w:behavior w:val="content"/>
        </w:behaviors>
        <w:guid w:val="{540E6ED8-04A5-47E0-B393-3775253DDD02}"/>
      </w:docPartPr>
      <w:docPartBody>
        <w:p w:rsidR="006B1BEB" w:rsidRDefault="00B6468C">
          <w:pPr>
            <w:pStyle w:val="8A92BDD436F14F58911F3B02B705EC24"/>
          </w:pPr>
          <w:r w:rsidRPr="005A0A93">
            <w:rPr>
              <w:rStyle w:val="Platshllartext"/>
            </w:rPr>
            <w:t>Motivering</w:t>
          </w:r>
        </w:p>
      </w:docPartBody>
    </w:docPart>
    <w:docPart>
      <w:docPartPr>
        <w:name w:val="766113AE81284934AA45A78D624DCFEC"/>
        <w:category>
          <w:name w:val="Allmänt"/>
          <w:gallery w:val="placeholder"/>
        </w:category>
        <w:types>
          <w:type w:val="bbPlcHdr"/>
        </w:types>
        <w:behaviors>
          <w:behavior w:val="content"/>
        </w:behaviors>
        <w:guid w:val="{18B454FB-8224-4B43-86AE-55C14017D589}"/>
      </w:docPartPr>
      <w:docPartBody>
        <w:p w:rsidR="006B1BEB" w:rsidRDefault="00B6468C">
          <w:pPr>
            <w:pStyle w:val="766113AE81284934AA45A78D624DCFEC"/>
          </w:pPr>
          <w:r w:rsidRPr="00490DAC">
            <w:rPr>
              <w:rStyle w:val="Platshllartext"/>
            </w:rPr>
            <w:t>Skriv ej här, motionärer infogas via panel!</w:t>
          </w:r>
        </w:p>
      </w:docPartBody>
    </w:docPart>
    <w:docPart>
      <w:docPartPr>
        <w:name w:val="B9CD2E07B4D944099D127B8A3A22764E"/>
        <w:category>
          <w:name w:val="Allmänt"/>
          <w:gallery w:val="placeholder"/>
        </w:category>
        <w:types>
          <w:type w:val="bbPlcHdr"/>
        </w:types>
        <w:behaviors>
          <w:behavior w:val="content"/>
        </w:behaviors>
        <w:guid w:val="{4F0E0BF5-7A60-4D8B-A258-39C0681315E4}"/>
      </w:docPartPr>
      <w:docPartBody>
        <w:p w:rsidR="006B1BEB" w:rsidRDefault="00B6468C">
          <w:pPr>
            <w:pStyle w:val="B9CD2E07B4D944099D127B8A3A22764E"/>
          </w:pPr>
          <w:r>
            <w:rPr>
              <w:rStyle w:val="Platshllartext"/>
            </w:rPr>
            <w:t xml:space="preserve"> </w:t>
          </w:r>
        </w:p>
      </w:docPartBody>
    </w:docPart>
    <w:docPart>
      <w:docPartPr>
        <w:name w:val="E9145C63D1644D9CBC320243AE9179AE"/>
        <w:category>
          <w:name w:val="Allmänt"/>
          <w:gallery w:val="placeholder"/>
        </w:category>
        <w:types>
          <w:type w:val="bbPlcHdr"/>
        </w:types>
        <w:behaviors>
          <w:behavior w:val="content"/>
        </w:behaviors>
        <w:guid w:val="{B0698FFE-6D1F-4067-92F9-F318D732106B}"/>
      </w:docPartPr>
      <w:docPartBody>
        <w:p w:rsidR="006B1BEB" w:rsidRDefault="00B6468C">
          <w:pPr>
            <w:pStyle w:val="E9145C63D1644D9CBC320243AE9179A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68C"/>
    <w:rsid w:val="006B1BEB"/>
    <w:rsid w:val="00B646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63246D94804CB1881E51E5F725FE21">
    <w:name w:val="7C63246D94804CB1881E51E5F725FE21"/>
  </w:style>
  <w:style w:type="paragraph" w:customStyle="1" w:styleId="BA5F64A53DF648AFA29CE7FA5423F65A">
    <w:name w:val="BA5F64A53DF648AFA29CE7FA5423F65A"/>
  </w:style>
  <w:style w:type="paragraph" w:customStyle="1" w:styleId="650D36892F8A4175B4DA844E1AD01A7E">
    <w:name w:val="650D36892F8A4175B4DA844E1AD01A7E"/>
  </w:style>
  <w:style w:type="paragraph" w:customStyle="1" w:styleId="8A92BDD436F14F58911F3B02B705EC24">
    <w:name w:val="8A92BDD436F14F58911F3B02B705EC24"/>
  </w:style>
  <w:style w:type="paragraph" w:customStyle="1" w:styleId="766113AE81284934AA45A78D624DCFEC">
    <w:name w:val="766113AE81284934AA45A78D624DCFEC"/>
  </w:style>
  <w:style w:type="paragraph" w:customStyle="1" w:styleId="B9CD2E07B4D944099D127B8A3A22764E">
    <w:name w:val="B9CD2E07B4D944099D127B8A3A22764E"/>
  </w:style>
  <w:style w:type="paragraph" w:customStyle="1" w:styleId="E9145C63D1644D9CBC320243AE9179AE">
    <w:name w:val="E9145C63D1644D9CBC320243AE9179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4F3469-BB8A-431B-A238-11F5C72DBE37}"/>
</file>

<file path=customXml/itemProps2.xml><?xml version="1.0" encoding="utf-8"?>
<ds:datastoreItem xmlns:ds="http://schemas.openxmlformats.org/officeDocument/2006/customXml" ds:itemID="{6A08F80B-D4F4-4925-A61A-0537820516EA}"/>
</file>

<file path=customXml/itemProps3.xml><?xml version="1.0" encoding="utf-8"?>
<ds:datastoreItem xmlns:ds="http://schemas.openxmlformats.org/officeDocument/2006/customXml" ds:itemID="{5C4B918E-0526-464A-9714-A23C0C61877D}"/>
</file>

<file path=docProps/app.xml><?xml version="1.0" encoding="utf-8"?>
<Properties xmlns="http://schemas.openxmlformats.org/officeDocument/2006/extended-properties" xmlns:vt="http://schemas.openxmlformats.org/officeDocument/2006/docPropsVTypes">
  <Template>Normal</Template>
  <TotalTime>4</TotalTime>
  <Pages>1</Pages>
  <Words>166</Words>
  <Characters>905</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M1980 Utbyggnad av E4 mellan Gävle och Söderhamn</vt:lpstr>
      <vt:lpstr>
      </vt:lpstr>
    </vt:vector>
  </TitlesOfParts>
  <Company>Sveriges riksdag</Company>
  <LinksUpToDate>false</LinksUpToDate>
  <CharactersWithSpaces>1063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