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9407C2">
              <w:rPr>
                <w:b/>
              </w:rPr>
              <w:t>08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201</w:t>
            </w:r>
            <w:r w:rsidR="00FE5A5A">
              <w:t>9</w:t>
            </w:r>
            <w:r w:rsidR="00520D71">
              <w:t>-</w:t>
            </w:r>
            <w:r w:rsidR="009407C2">
              <w:t>11</w:t>
            </w:r>
            <w:r w:rsidR="00520D71">
              <w:t>-</w:t>
            </w:r>
            <w:r w:rsidR="009407C2">
              <w:t>12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>
            <w:r>
              <w:t>11:</w:t>
            </w:r>
            <w:r w:rsidR="00B2693D">
              <w:t>00</w:t>
            </w:r>
            <w:r w:rsidR="00FA543D">
              <w:t>–</w:t>
            </w:r>
            <w:r w:rsidR="003A42AC">
              <w:t>11:05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9407C2">
              <w:rPr>
                <w:snapToGrid w:val="0"/>
              </w:rPr>
              <w:t>07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8D75B9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:rsidR="008D75B9" w:rsidRDefault="008D75B9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8D75B9" w:rsidRPr="00B5080F" w:rsidRDefault="008D75B9" w:rsidP="008D75B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4A423E">
              <w:rPr>
                <w:bCs/>
                <w:color w:val="000000"/>
                <w:szCs w:val="24"/>
              </w:rPr>
              <w:t>Utskottet beslutade enligt 7 kap. 12 § RO att överlägga med regeringen om:</w:t>
            </w:r>
            <w:r>
              <w:t xml:space="preserve"> </w:t>
            </w:r>
          </w:p>
          <w:p w:rsidR="0001229F" w:rsidRDefault="0001229F" w:rsidP="008D75B9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att främja hållbar rymdekonomi</w:t>
            </w:r>
          </w:p>
          <w:p w:rsidR="003B4DE8" w:rsidRDefault="0001229F" w:rsidP="0001229F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01229F">
              <w:rPr>
                <w:snapToGrid w:val="0"/>
              </w:rPr>
              <w:t>Horisont Europa – inledande skäl samt bilaga IV: Synergieffekter med andra program</w:t>
            </w:r>
          </w:p>
          <w:p w:rsidR="0001229F" w:rsidRDefault="0001229F" w:rsidP="0001229F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01229F">
              <w:rPr>
                <w:snapToGrid w:val="0"/>
              </w:rPr>
              <w:t>Europeiska atomenergigemenskapens forsknings- och utbildningsprogram för perioden 2021–2025</w:t>
            </w:r>
          </w:p>
          <w:p w:rsidR="0001229F" w:rsidRPr="0001229F" w:rsidRDefault="0001229F" w:rsidP="0001229F">
            <w:pPr>
              <w:pStyle w:val="Liststycke"/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70BD2" w:rsidRPr="00470BD2" w:rsidRDefault="00470BD2" w:rsidP="00470BD2">
            <w:pPr>
              <w:pStyle w:val="Default"/>
              <w:rPr>
                <w:b/>
                <w:snapToGrid w:val="0"/>
                <w:color w:val="auto"/>
                <w:szCs w:val="20"/>
              </w:rPr>
            </w:pPr>
            <w:r w:rsidRPr="00470BD2">
              <w:rPr>
                <w:b/>
                <w:snapToGrid w:val="0"/>
                <w:color w:val="auto"/>
                <w:szCs w:val="20"/>
              </w:rPr>
              <w:t>Rätt till utbildning i förskoleklass för barn till beskickningsmedlemmar från tredje land (UbU6)</w:t>
            </w:r>
          </w:p>
          <w:p w:rsidR="00470BD2" w:rsidRDefault="00470BD2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470BD2" w:rsidRPr="00470BD2" w:rsidRDefault="00470BD2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470BD2">
              <w:rPr>
                <w:color w:val="000000"/>
                <w:szCs w:val="24"/>
              </w:rPr>
              <w:t>Utskottet fortsatte behandlingen av proposition 2018/19:166.</w:t>
            </w:r>
          </w:p>
          <w:p w:rsidR="00470BD2" w:rsidRPr="00470BD2" w:rsidRDefault="00470BD2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470BD2" w:rsidRDefault="00470BD2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 w:rsidRPr="00470BD2">
              <w:rPr>
                <w:color w:val="000000"/>
                <w:szCs w:val="24"/>
              </w:rPr>
              <w:t>Utskottet justerade betänkande 2019/</w:t>
            </w:r>
            <w:proofErr w:type="gramStart"/>
            <w:r w:rsidRPr="00470BD2">
              <w:rPr>
                <w:color w:val="000000"/>
                <w:szCs w:val="24"/>
              </w:rPr>
              <w:t>20:UbU</w:t>
            </w:r>
            <w:proofErr w:type="gramEnd"/>
            <w:r w:rsidRPr="00470BD2">
              <w:rPr>
                <w:color w:val="000000"/>
                <w:szCs w:val="24"/>
              </w:rPr>
              <w:t>6.</w:t>
            </w:r>
          </w:p>
          <w:p w:rsidR="00470BD2" w:rsidRDefault="00470BD2" w:rsidP="0001229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470BD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Uppföljning av riksdagens tillämpning av subsidiaritetsprincipen (UbU2y)</w:t>
            </w:r>
          </w:p>
          <w:p w:rsidR="00470BD2" w:rsidRDefault="00470BD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470BD2" w:rsidRDefault="00470BD2" w:rsidP="00470BD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980A9E">
              <w:rPr>
                <w:color w:val="000000"/>
                <w:szCs w:val="24"/>
              </w:rPr>
              <w:t>Utskottet fortsatte behandlingen av frågan om yttrande till konstitutionsutskottet över riksdagens tillämpning av subsidiaritetsprincipen.</w:t>
            </w:r>
          </w:p>
          <w:p w:rsidR="00470BD2" w:rsidRDefault="00470BD2" w:rsidP="00470BD2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470BD2" w:rsidRDefault="00470BD2" w:rsidP="00470BD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yttrande 2019/</w:t>
            </w:r>
            <w:proofErr w:type="gramStart"/>
            <w:r>
              <w:rPr>
                <w:color w:val="000000"/>
                <w:szCs w:val="24"/>
              </w:rPr>
              <w:t>20:UbU</w:t>
            </w:r>
            <w:proofErr w:type="gramEnd"/>
            <w:r>
              <w:rPr>
                <w:color w:val="000000"/>
                <w:szCs w:val="24"/>
              </w:rPr>
              <w:t>2y.</w:t>
            </w:r>
          </w:p>
          <w:p w:rsidR="00470BD2" w:rsidRDefault="00470BD2" w:rsidP="00470BD2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470BD2" w:rsidRPr="00980A9E" w:rsidRDefault="00470BD2" w:rsidP="00470BD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Paragrafen förklarades omedelbart justerad.</w:t>
            </w:r>
          </w:p>
          <w:p w:rsidR="00470BD2" w:rsidRDefault="00470BD2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470BD2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470BD2">
              <w:rPr>
                <w:szCs w:val="24"/>
              </w:rPr>
              <w:t>14 november</w:t>
            </w:r>
            <w:r w:rsidR="00BB7028">
              <w:rPr>
                <w:szCs w:val="24"/>
              </w:rPr>
              <w:t xml:space="preserve"> 201</w:t>
            </w:r>
            <w:r w:rsidR="00FE5A5A">
              <w:rPr>
                <w:szCs w:val="24"/>
              </w:rPr>
              <w:t>9</w:t>
            </w:r>
            <w:r>
              <w:rPr>
                <w:szCs w:val="24"/>
              </w:rPr>
              <w:t xml:space="preserve"> kl. </w:t>
            </w:r>
            <w:r w:rsidR="00470BD2">
              <w:rPr>
                <w:szCs w:val="24"/>
              </w:rPr>
              <w:t>10.00</w:t>
            </w:r>
            <w:r>
              <w:rPr>
                <w:szCs w:val="24"/>
              </w:rPr>
              <w:t>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470BD2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470BD2">
              <w:t>tors</w:t>
            </w:r>
            <w:r w:rsidRPr="00C56172">
              <w:t>dagen</w:t>
            </w:r>
            <w:r w:rsidR="00470BD2">
              <w:t xml:space="preserve"> den 14 november </w:t>
            </w:r>
            <w:r w:rsidR="00BB7028">
              <w:t>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470BD2">
              <w:t>08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</w:t>
            </w:r>
            <w:r w:rsidR="003A42AC">
              <w:rPr>
                <w:sz w:val="22"/>
              </w:rPr>
              <w:t xml:space="preserve"> 1-5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A42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A42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A42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A42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A42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A42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A42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A42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A42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3A42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A42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A42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A42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A42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09E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Arnholm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A42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3A42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3A42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3A42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A42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Heindorff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A42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3A42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29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rPr>
                <w:sz w:val="22"/>
                <w:szCs w:val="22"/>
              </w:rPr>
            </w:pPr>
            <w:r w:rsidRPr="008929D2">
              <w:rPr>
                <w:sz w:val="22"/>
                <w:szCs w:val="22"/>
              </w:rPr>
              <w:t>Lars-Arne Staxäng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6F0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Pr="008929D2" w:rsidRDefault="00F46F0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26426D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EB1F35"/>
    <w:multiLevelType w:val="hybridMultilevel"/>
    <w:tmpl w:val="E32C97DA"/>
    <w:lvl w:ilvl="0" w:tplc="A4888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95"/>
    <w:rsid w:val="00001172"/>
    <w:rsid w:val="0001177E"/>
    <w:rsid w:val="0001229F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426D"/>
    <w:rsid w:val="00267FC1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181A"/>
    <w:rsid w:val="00387EC2"/>
    <w:rsid w:val="003A0CB8"/>
    <w:rsid w:val="003A42AC"/>
    <w:rsid w:val="003A5FC9"/>
    <w:rsid w:val="003B4DE8"/>
    <w:rsid w:val="003D41A2"/>
    <w:rsid w:val="003D4995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70BD2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6F4F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929D2"/>
    <w:rsid w:val="008B080B"/>
    <w:rsid w:val="008B4A0D"/>
    <w:rsid w:val="008C35C4"/>
    <w:rsid w:val="008D75B9"/>
    <w:rsid w:val="008F6C98"/>
    <w:rsid w:val="008F7983"/>
    <w:rsid w:val="009171C9"/>
    <w:rsid w:val="00923EFE"/>
    <w:rsid w:val="00925ABE"/>
    <w:rsid w:val="009407C2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C3BBA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C3FB5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C87BE-3944-4486-8E5A-710952B1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customStyle="1" w:styleId="Default">
    <w:name w:val="Default"/>
    <w:rsid w:val="00470BD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1</TotalTime>
  <Pages>4</Pages>
  <Words>377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2013-04-22T11:37:00Z</cp:lastPrinted>
  <dcterms:created xsi:type="dcterms:W3CDTF">2019-11-14T11:52:00Z</dcterms:created>
  <dcterms:modified xsi:type="dcterms:W3CDTF">2019-11-14T11:52:00Z</dcterms:modified>
</cp:coreProperties>
</file>