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75CEE950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630B67">
              <w:rPr>
                <w:b/>
                <w:noProof/>
              </w:rPr>
              <w:t>30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186BB20A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FA7467">
              <w:rPr>
                <w:noProof/>
              </w:rPr>
              <w:t>0</w:t>
            </w:r>
            <w:r w:rsidR="00C04529">
              <w:rPr>
                <w:noProof/>
              </w:rPr>
              <w:t>3</w:t>
            </w:r>
            <w:r w:rsidR="00666516" w:rsidRPr="00195A55">
              <w:rPr>
                <w:noProof/>
              </w:rPr>
              <w:t>-</w:t>
            </w:r>
            <w:r w:rsidR="00630B67">
              <w:rPr>
                <w:noProof/>
              </w:rPr>
              <w:t>31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71A801F0" w:rsidR="00240790" w:rsidRPr="00E64DFA" w:rsidRDefault="001160F1" w:rsidP="0096348C">
            <w:pPr>
              <w:rPr>
                <w:noProof/>
              </w:rPr>
            </w:pPr>
            <w:r w:rsidRPr="00E64DFA">
              <w:rPr>
                <w:noProof/>
              </w:rPr>
              <w:t>11</w:t>
            </w:r>
            <w:r w:rsidR="007A17C6" w:rsidRPr="00E64DFA">
              <w:rPr>
                <w:noProof/>
              </w:rPr>
              <w:t>.</w:t>
            </w:r>
            <w:r w:rsidR="00DE4A20" w:rsidRPr="00E64DFA">
              <w:rPr>
                <w:noProof/>
              </w:rPr>
              <w:t>00</w:t>
            </w:r>
            <w:r w:rsidR="00C04B68" w:rsidRPr="00E64DFA">
              <w:rPr>
                <w:noProof/>
              </w:rPr>
              <w:t xml:space="preserve"> – </w:t>
            </w:r>
            <w:r w:rsidRPr="00E64DFA">
              <w:rPr>
                <w:noProof/>
              </w:rPr>
              <w:t>11</w:t>
            </w:r>
            <w:r w:rsidR="00C04B68" w:rsidRPr="00E64DFA">
              <w:rPr>
                <w:noProof/>
              </w:rPr>
              <w:t>.</w:t>
            </w:r>
            <w:r w:rsidR="00E64DFA" w:rsidRPr="00E64DFA">
              <w:rPr>
                <w:noProof/>
              </w:rPr>
              <w:t>09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C04529" w:rsidRPr="00195A55" w14:paraId="26AEF0CC" w14:textId="77777777" w:rsidTr="00B7668F">
        <w:tc>
          <w:tcPr>
            <w:tcW w:w="567" w:type="dxa"/>
          </w:tcPr>
          <w:p w14:paraId="61B28EC1" w14:textId="6AAEF8F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228426A6" w14:textId="77777777" w:rsidR="00C04529" w:rsidRPr="00085658" w:rsidRDefault="00C04529" w:rsidP="00C04529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55A66011" w14:textId="06780269" w:rsid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2</w:t>
            </w:r>
            <w:r w:rsidR="00007B94">
              <w:rPr>
                <w:bCs/>
                <w:noProof/>
              </w:rPr>
              <w:t>9</w:t>
            </w:r>
            <w:r w:rsidRPr="00085658">
              <w:rPr>
                <w:bCs/>
                <w:noProof/>
              </w:rPr>
              <w:t>.</w:t>
            </w:r>
          </w:p>
          <w:p w14:paraId="1A1B5C41" w14:textId="299DB53C" w:rsidR="00C04529" w:rsidRPr="00C04529" w:rsidRDefault="00C04529" w:rsidP="00C04529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C04529" w:rsidRPr="007B2A49" w14:paraId="6DD3792E" w14:textId="77777777" w:rsidTr="00B7668F">
        <w:tc>
          <w:tcPr>
            <w:tcW w:w="567" w:type="dxa"/>
          </w:tcPr>
          <w:p w14:paraId="02CF45DA" w14:textId="72ADE90A" w:rsidR="00C04529" w:rsidRPr="00085658" w:rsidRDefault="00C04529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21782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2EB6D67E" w14:textId="381E62B6" w:rsidR="00C04529" w:rsidRDefault="00007B94" w:rsidP="00C04529">
            <w:pPr>
              <w:widowControl/>
              <w:spacing w:line="280" w:lineRule="exact"/>
              <w:rPr>
                <w:b/>
                <w:bCs/>
              </w:rPr>
            </w:pPr>
            <w:r w:rsidRPr="00007B94">
              <w:rPr>
                <w:b/>
                <w:bCs/>
              </w:rPr>
              <w:t xml:space="preserve">Permanent skattefrihet för förmån av </w:t>
            </w:r>
            <w:proofErr w:type="spellStart"/>
            <w:r w:rsidRPr="00007B94">
              <w:rPr>
                <w:b/>
                <w:bCs/>
              </w:rPr>
              <w:t>laddel</w:t>
            </w:r>
            <w:proofErr w:type="spellEnd"/>
            <w:r w:rsidRPr="00007B94">
              <w:rPr>
                <w:b/>
                <w:bCs/>
              </w:rPr>
              <w:t xml:space="preserve"> på arbetsplatsen och utvidgad rätt till avdrag för drivmedelsutgifter (SkU23)</w:t>
            </w:r>
          </w:p>
          <w:p w14:paraId="07ADF389" w14:textId="77777777" w:rsidR="00007B94" w:rsidRPr="00085658" w:rsidRDefault="00007B94" w:rsidP="00C04529">
            <w:pPr>
              <w:widowControl/>
              <w:spacing w:line="280" w:lineRule="exact"/>
              <w:rPr>
                <w:b/>
                <w:bCs/>
              </w:rPr>
            </w:pPr>
          </w:p>
          <w:p w14:paraId="5B212CBD" w14:textId="79ABA20E" w:rsidR="00007B94" w:rsidRPr="00085658" w:rsidRDefault="00007B94" w:rsidP="00007B94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>proposition 2025/26:80 och motion</w:t>
            </w:r>
            <w:r w:rsidRPr="00085658">
              <w:t>.</w:t>
            </w:r>
          </w:p>
          <w:p w14:paraId="22BE4593" w14:textId="77777777" w:rsidR="00007B94" w:rsidRPr="00085658" w:rsidRDefault="00007B94" w:rsidP="00007B94">
            <w:pPr>
              <w:widowControl/>
              <w:spacing w:line="280" w:lineRule="exact"/>
            </w:pPr>
          </w:p>
          <w:p w14:paraId="5FB82BD5" w14:textId="5B4156F3" w:rsidR="00721782" w:rsidRPr="007B2A49" w:rsidRDefault="00007B94" w:rsidP="00007B94">
            <w:pPr>
              <w:widowControl/>
              <w:tabs>
                <w:tab w:val="left" w:pos="1728"/>
              </w:tabs>
              <w:spacing w:line="280" w:lineRule="exact"/>
            </w:pPr>
            <w:r>
              <w:t>Ärendet bordlades</w:t>
            </w:r>
            <w:r w:rsidR="001160F1">
              <w:t>.</w:t>
            </w:r>
          </w:p>
          <w:p w14:paraId="64B77A16" w14:textId="449EAF45" w:rsidR="00C04529" w:rsidRPr="007B2A49" w:rsidRDefault="00C04529" w:rsidP="00C04529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646374" w:rsidRPr="00646374" w14:paraId="690DAEB8" w14:textId="77777777" w:rsidTr="00B7668F">
        <w:tc>
          <w:tcPr>
            <w:tcW w:w="567" w:type="dxa"/>
          </w:tcPr>
          <w:p w14:paraId="2FF7C0BE" w14:textId="388D6193" w:rsidR="00646374" w:rsidRPr="00085658" w:rsidRDefault="00646374" w:rsidP="00C0452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40C61A31" w14:textId="4616C5B1" w:rsidR="00646374" w:rsidRPr="00577EFA" w:rsidRDefault="00007B94" w:rsidP="00007B94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 w:rsidRPr="003B7C63">
              <w:rPr>
                <w:b/>
              </w:rPr>
              <w:t>Sänkt mervärdesskatt på tillträde till danstillställningar (SkU25)</w:t>
            </w:r>
          </w:p>
          <w:p w14:paraId="0AE7963B" w14:textId="77777777" w:rsidR="00646374" w:rsidRPr="00085658" w:rsidRDefault="00646374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717B1366" w14:textId="47B01B91" w:rsidR="00646374" w:rsidRPr="00085658" w:rsidRDefault="00646374" w:rsidP="00646374">
            <w:pPr>
              <w:widowControl/>
              <w:spacing w:line="280" w:lineRule="exact"/>
            </w:pPr>
            <w:r w:rsidRPr="00085658">
              <w:t xml:space="preserve">Utskottet </w:t>
            </w:r>
            <w:r w:rsidR="00007B94">
              <w:t>inledde</w:t>
            </w:r>
            <w:r w:rsidRPr="00085658">
              <w:t xml:space="preserve"> beredningen av </w:t>
            </w:r>
            <w:r w:rsidR="001160F1">
              <w:t>proposition 2025/26:</w:t>
            </w:r>
            <w:r w:rsidR="00007B94">
              <w:t>109</w:t>
            </w:r>
            <w:r w:rsidRPr="00085658">
              <w:t>.</w:t>
            </w:r>
          </w:p>
          <w:p w14:paraId="19A41237" w14:textId="77777777" w:rsidR="00646374" w:rsidRPr="00085658" w:rsidRDefault="00646374" w:rsidP="00646374">
            <w:pPr>
              <w:widowControl/>
              <w:spacing w:line="280" w:lineRule="exact"/>
            </w:pPr>
          </w:p>
          <w:p w14:paraId="64B1DBE6" w14:textId="463BB4D7" w:rsidR="00646374" w:rsidRPr="00646374" w:rsidRDefault="001160F1" w:rsidP="00577EFA">
            <w:pPr>
              <w:widowControl/>
              <w:tabs>
                <w:tab w:val="left" w:pos="1728"/>
              </w:tabs>
              <w:spacing w:line="280" w:lineRule="exact"/>
            </w:pPr>
            <w:r>
              <w:t>Ärendet bordlades</w:t>
            </w:r>
          </w:p>
          <w:p w14:paraId="4EA9F44B" w14:textId="77777777" w:rsidR="00646374" w:rsidRPr="00646374" w:rsidRDefault="00646374" w:rsidP="00577EFA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646374" w:rsidRPr="00646374" w14:paraId="78CEA0F2" w14:textId="77777777" w:rsidTr="00B7668F">
        <w:tc>
          <w:tcPr>
            <w:tcW w:w="567" w:type="dxa"/>
          </w:tcPr>
          <w:p w14:paraId="4F231582" w14:textId="59681CC7" w:rsidR="00646374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4</w:t>
            </w:r>
          </w:p>
        </w:tc>
        <w:tc>
          <w:tcPr>
            <w:tcW w:w="6946" w:type="dxa"/>
            <w:gridSpan w:val="2"/>
          </w:tcPr>
          <w:p w14:paraId="0BB43265" w14:textId="736FFA3D" w:rsidR="00007B94" w:rsidRPr="003B7C63" w:rsidRDefault="00007B94" w:rsidP="00007B94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 w:rsidRPr="003B7C63">
              <w:rPr>
                <w:b/>
              </w:rPr>
              <w:t>Ett undantag i kupongskattelagen för utländska stater (SkU26)</w:t>
            </w:r>
          </w:p>
          <w:p w14:paraId="04237B56" w14:textId="77777777" w:rsidR="00646374" w:rsidRPr="00085658" w:rsidRDefault="00646374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27059D20" w14:textId="469C9DF5" w:rsidR="001160F1" w:rsidRPr="00085658" w:rsidRDefault="001160F1" w:rsidP="001160F1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inledde</w:t>
            </w:r>
            <w:r w:rsidRPr="00085658">
              <w:t xml:space="preserve"> beredningen av </w:t>
            </w:r>
            <w:r>
              <w:t>proposition 2025/26:</w:t>
            </w:r>
            <w:r w:rsidR="00007B94">
              <w:t>91 och motion</w:t>
            </w:r>
            <w:r w:rsidRPr="00085658">
              <w:t>.</w:t>
            </w:r>
          </w:p>
          <w:p w14:paraId="1D69AC25" w14:textId="77777777" w:rsidR="001160F1" w:rsidRPr="00085658" w:rsidRDefault="001160F1" w:rsidP="001160F1">
            <w:pPr>
              <w:widowControl/>
              <w:spacing w:line="280" w:lineRule="exact"/>
            </w:pPr>
          </w:p>
          <w:p w14:paraId="79FDC0E8" w14:textId="77777777" w:rsidR="001160F1" w:rsidRPr="00646374" w:rsidRDefault="001160F1" w:rsidP="001160F1">
            <w:pPr>
              <w:widowControl/>
              <w:tabs>
                <w:tab w:val="left" w:pos="1728"/>
              </w:tabs>
              <w:spacing w:line="280" w:lineRule="exact"/>
            </w:pPr>
            <w:r>
              <w:t>Ärendet bordlades</w:t>
            </w:r>
          </w:p>
          <w:p w14:paraId="0FFD05A7" w14:textId="77777777" w:rsidR="00646374" w:rsidRDefault="00646374" w:rsidP="00646374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646374" w:rsidRPr="00054E8D" w14:paraId="5816FF6F" w14:textId="77777777" w:rsidTr="00B7668F">
        <w:tc>
          <w:tcPr>
            <w:tcW w:w="567" w:type="dxa"/>
          </w:tcPr>
          <w:p w14:paraId="3F503987" w14:textId="32F035AB" w:rsidR="00646374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007B94">
              <w:rPr>
                <w:b/>
                <w:noProof/>
                <w:snapToGrid w:val="0"/>
                <w:sz w:val="24"/>
                <w:szCs w:val="20"/>
              </w:rPr>
              <w:t>5</w:t>
            </w:r>
          </w:p>
        </w:tc>
        <w:tc>
          <w:tcPr>
            <w:tcW w:w="6946" w:type="dxa"/>
            <w:gridSpan w:val="2"/>
          </w:tcPr>
          <w:p w14:paraId="108C3A10" w14:textId="158BC26E" w:rsidR="00646374" w:rsidRPr="007231E0" w:rsidRDefault="001160F1" w:rsidP="004F08CE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>
              <w:rPr>
                <w:b/>
                <w:bCs/>
              </w:rPr>
              <w:t>Inkommen skrivelse</w:t>
            </w:r>
          </w:p>
          <w:p w14:paraId="6E9C2FC8" w14:textId="77777777" w:rsidR="00646374" w:rsidRPr="00085658" w:rsidRDefault="00646374" w:rsidP="00646374">
            <w:pPr>
              <w:widowControl/>
              <w:spacing w:line="280" w:lineRule="exact"/>
              <w:rPr>
                <w:b/>
                <w:bCs/>
              </w:rPr>
            </w:pPr>
          </w:p>
          <w:p w14:paraId="16DD1959" w14:textId="56B3AE7A" w:rsidR="00646374" w:rsidRPr="00646374" w:rsidRDefault="001160F1" w:rsidP="00646374">
            <w:pPr>
              <w:widowControl/>
              <w:tabs>
                <w:tab w:val="left" w:pos="1728"/>
              </w:tabs>
              <w:spacing w:line="280" w:lineRule="exact"/>
            </w:pPr>
            <w:r>
              <w:t>Inkommen skrivelse enligt bilaga 2 anmäldes.</w:t>
            </w:r>
          </w:p>
          <w:p w14:paraId="03BBD640" w14:textId="77777777" w:rsidR="00646374" w:rsidRPr="00B47DEF" w:rsidRDefault="00646374" w:rsidP="00646374">
            <w:pPr>
              <w:widowControl/>
              <w:tabs>
                <w:tab w:val="left" w:pos="1728"/>
              </w:tabs>
              <w:spacing w:line="280" w:lineRule="exact"/>
              <w:rPr>
                <w:b/>
                <w:bCs/>
              </w:rPr>
            </w:pPr>
          </w:p>
        </w:tc>
      </w:tr>
      <w:tr w:rsidR="00646374" w:rsidRPr="00195A55" w14:paraId="74E8DCDD" w14:textId="77777777" w:rsidTr="00B7668F">
        <w:tc>
          <w:tcPr>
            <w:tcW w:w="567" w:type="dxa"/>
          </w:tcPr>
          <w:p w14:paraId="68A46B63" w14:textId="0BC174CD" w:rsidR="00646374" w:rsidRPr="00195A55" w:rsidRDefault="00646374" w:rsidP="00646374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007B94"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29469EF1" w14:textId="77777777" w:rsidR="00646374" w:rsidRDefault="00646374" w:rsidP="00646374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49305D14" w:rsidR="00646374" w:rsidRDefault="00646374" w:rsidP="00646374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BA4502">
              <w:rPr>
                <w:noProof/>
                <w:snapToGrid w:val="0"/>
              </w:rPr>
              <w:t>14</w:t>
            </w:r>
            <w:r w:rsidRPr="00195A55">
              <w:rPr>
                <w:noProof/>
                <w:snapToGrid w:val="0"/>
              </w:rPr>
              <w:t xml:space="preserve"> </w:t>
            </w:r>
            <w:r w:rsidR="00BA4502">
              <w:rPr>
                <w:noProof/>
                <w:snapToGrid w:val="0"/>
              </w:rPr>
              <w:t>april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4F08CE">
              <w:rPr>
                <w:noProof/>
                <w:snapToGrid w:val="0"/>
              </w:rPr>
              <w:t>11</w:t>
            </w:r>
            <w:r w:rsidRPr="00195A55">
              <w:rPr>
                <w:noProof/>
                <w:snapToGrid w:val="0"/>
              </w:rPr>
              <w:t>.00.</w:t>
            </w:r>
          </w:p>
          <w:p w14:paraId="0EAA7845" w14:textId="77777777" w:rsidR="00646374" w:rsidRDefault="00646374" w:rsidP="00646374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646374" w:rsidRPr="00721782" w:rsidRDefault="00646374" w:rsidP="00646374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646374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646374" w:rsidRPr="00195A55" w:rsidRDefault="00646374" w:rsidP="00646374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646374" w:rsidRDefault="00646374" w:rsidP="00646374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646374" w:rsidRDefault="00646374" w:rsidP="00646374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2BC3B2BC" w14:textId="77777777" w:rsidR="001160F1" w:rsidRDefault="001160F1" w:rsidP="00646374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646374" w:rsidRPr="00195A55" w:rsidRDefault="00646374" w:rsidP="00646374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1FAD9396" w:rsidR="00646374" w:rsidRPr="00195A55" w:rsidRDefault="00646374" w:rsidP="00646374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BA4502">
              <w:rPr>
                <w:noProof/>
              </w:rPr>
              <w:t>14 april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018FB336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07B94">
              <w:rPr>
                <w:b/>
                <w:noProof/>
              </w:rPr>
              <w:t>30</w:t>
            </w:r>
          </w:p>
        </w:tc>
      </w:tr>
      <w:bookmarkEnd w:id="2"/>
      <w:tr w:rsidR="00F330CB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6D7ACF5C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</w:t>
            </w:r>
            <w:r w:rsidR="00E64DFA">
              <w:rPr>
                <w:noProof/>
                <w:sz w:val="21"/>
                <w:szCs w:val="21"/>
              </w:rPr>
              <w:t>5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7B4C420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1"/>
                <w:szCs w:val="21"/>
              </w:rPr>
              <w:t>§</w:t>
            </w:r>
            <w:r w:rsidR="00E64DFA">
              <w:rPr>
                <w:noProof/>
                <w:sz w:val="21"/>
                <w:szCs w:val="21"/>
              </w:rPr>
              <w:t xml:space="preserve"> 6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F330CB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F330CB" w:rsidRPr="00195A55" w:rsidRDefault="00F330CB" w:rsidP="00F330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E64DFA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5FBC728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1F2FC689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E64DFA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5B81FB3B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4FE341CD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E64DFA" w:rsidRPr="00B76D79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E64DFA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4DCEC2A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610B428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248FF900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5C603DE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4250446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7334688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1C5DD1C2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3C9A6B5E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5644AFE1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0B15BFB5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4EFE5A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5B1E856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241C319E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C682BF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68A83CE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236B78D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5B2815C5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548106F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2BD819B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5906954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1C5FFBBE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415E76F9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2949759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007106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0230622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0A0C8F51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1532D654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1EE2D8B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5A550BA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7FA19AFB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5C83BF2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64DFA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BAD5D9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75C38498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14ED163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8C2AD55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667B29EE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0F80884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1E046E66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50F98D19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3FC5DB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3A35858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2B0BF7D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0A6C87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457B9789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31714261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332EA82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70D022E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206EF8F0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E64DFA" w:rsidRPr="00195A55" w:rsidRDefault="00E64DFA" w:rsidP="00E64DFA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64DFA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E64DFA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E64DFA" w:rsidRPr="00195A55" w:rsidRDefault="00E64DFA" w:rsidP="00E64D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6E2845D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D4591D2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7FD246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688904FA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2D98A4C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12C02A9C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40AF79FA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1160F1" w14:paraId="1FC21299" w14:textId="77777777" w:rsidTr="00D92A9E">
        <w:tc>
          <w:tcPr>
            <w:tcW w:w="2881" w:type="dxa"/>
          </w:tcPr>
          <w:p w14:paraId="7BD3B91F" w14:textId="77777777" w:rsidR="001160F1" w:rsidRDefault="001160F1" w:rsidP="00D92A9E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0471C6C3" w14:textId="77777777" w:rsidR="001160F1" w:rsidRDefault="001160F1" w:rsidP="00D92A9E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1BE2DAEB" w14:textId="77777777" w:rsidR="001160F1" w:rsidRDefault="001160F1" w:rsidP="00D92A9E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68F52610" w14:textId="755AC9C6" w:rsidR="001160F1" w:rsidRDefault="001160F1" w:rsidP="00D92A9E">
            <w:pPr>
              <w:tabs>
                <w:tab w:val="left" w:pos="1276"/>
              </w:tabs>
              <w:rPr>
                <w:b/>
              </w:rPr>
            </w:pPr>
            <w:r>
              <w:t>till protokoll 2025/26:</w:t>
            </w:r>
            <w:r w:rsidR="00007B94">
              <w:t>30</w:t>
            </w:r>
          </w:p>
        </w:tc>
      </w:tr>
    </w:tbl>
    <w:p w14:paraId="735048CD" w14:textId="77777777" w:rsidR="001160F1" w:rsidRDefault="001160F1" w:rsidP="001160F1">
      <w:pPr>
        <w:tabs>
          <w:tab w:val="left" w:pos="1276"/>
        </w:tabs>
        <w:ind w:left="-1134" w:firstLine="1134"/>
      </w:pPr>
    </w:p>
    <w:p w14:paraId="6A05DCC7" w14:textId="77777777" w:rsidR="001160F1" w:rsidRDefault="001160F1" w:rsidP="001160F1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7DF3A551" w14:textId="77777777" w:rsidR="001160F1" w:rsidRPr="00FE63C5" w:rsidRDefault="001160F1" w:rsidP="001160F1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071A0B44" w14:textId="77777777" w:rsidR="001160F1" w:rsidRDefault="001160F1" w:rsidP="001160F1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0D2EE67B" w14:textId="77777777" w:rsidR="001160F1" w:rsidRDefault="001160F1" w:rsidP="001160F1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26CA152F" w14:textId="77777777" w:rsidR="001160F1" w:rsidRDefault="001160F1" w:rsidP="001160F1">
      <w:pPr>
        <w:widowControl/>
      </w:pPr>
    </w:p>
    <w:p w14:paraId="319B646C" w14:textId="77777777" w:rsidR="001160F1" w:rsidRPr="00F65FC3" w:rsidRDefault="001160F1" w:rsidP="001160F1"/>
    <w:p w14:paraId="31684D7D" w14:textId="77777777" w:rsidR="001160F1" w:rsidRDefault="001160F1" w:rsidP="001160F1"/>
    <w:p w14:paraId="09718E7A" w14:textId="77777777" w:rsidR="001160F1" w:rsidRPr="00FE63C5" w:rsidRDefault="001160F1" w:rsidP="001160F1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För kännedom</w:t>
      </w:r>
    </w:p>
    <w:p w14:paraId="152638B8" w14:textId="7CE7137D" w:rsidR="00007B94" w:rsidRPr="00F65FC3" w:rsidRDefault="00007B94" w:rsidP="00007B94">
      <w:pPr>
        <w:tabs>
          <w:tab w:val="left" w:pos="1985"/>
        </w:tabs>
      </w:pPr>
      <w:r>
        <w:tab/>
      </w:r>
      <w:r w:rsidRPr="00007B94">
        <w:t>Ändring av regleringsbrev för budgetåret 2026 avseende Skatteverket</w:t>
      </w:r>
    </w:p>
    <w:p w14:paraId="64739E88" w14:textId="765AA7E8" w:rsidR="001160F1" w:rsidRPr="00F65FC3" w:rsidRDefault="001160F1" w:rsidP="00007B94">
      <w:pPr>
        <w:tabs>
          <w:tab w:val="left" w:pos="1985"/>
        </w:tabs>
      </w:pPr>
    </w:p>
    <w:p w14:paraId="1003C61B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1160F1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07B94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4415E"/>
    <w:rsid w:val="00054E8D"/>
    <w:rsid w:val="000552D3"/>
    <w:rsid w:val="00061022"/>
    <w:rsid w:val="000641CD"/>
    <w:rsid w:val="00064405"/>
    <w:rsid w:val="00070904"/>
    <w:rsid w:val="00071C98"/>
    <w:rsid w:val="00073002"/>
    <w:rsid w:val="000732B4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861"/>
    <w:rsid w:val="00102BE9"/>
    <w:rsid w:val="00104694"/>
    <w:rsid w:val="00111F56"/>
    <w:rsid w:val="00114AA0"/>
    <w:rsid w:val="001160F1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21C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26506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D2EA6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17B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5B39"/>
    <w:rsid w:val="00426F6A"/>
    <w:rsid w:val="00431913"/>
    <w:rsid w:val="00433D1B"/>
    <w:rsid w:val="00434CE5"/>
    <w:rsid w:val="00437AEB"/>
    <w:rsid w:val="004422DB"/>
    <w:rsid w:val="00442491"/>
    <w:rsid w:val="00445589"/>
    <w:rsid w:val="00446353"/>
    <w:rsid w:val="00446C86"/>
    <w:rsid w:val="00450434"/>
    <w:rsid w:val="00450515"/>
    <w:rsid w:val="0045270F"/>
    <w:rsid w:val="00455642"/>
    <w:rsid w:val="00455D05"/>
    <w:rsid w:val="00457253"/>
    <w:rsid w:val="00460AC7"/>
    <w:rsid w:val="0046308D"/>
    <w:rsid w:val="00463348"/>
    <w:rsid w:val="00465100"/>
    <w:rsid w:val="004673D5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2E9A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4036"/>
    <w:rsid w:val="00574897"/>
    <w:rsid w:val="00577EFA"/>
    <w:rsid w:val="00581568"/>
    <w:rsid w:val="00582618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540"/>
    <w:rsid w:val="00614844"/>
    <w:rsid w:val="006150AA"/>
    <w:rsid w:val="00615267"/>
    <w:rsid w:val="00627372"/>
    <w:rsid w:val="00627FB0"/>
    <w:rsid w:val="00630B67"/>
    <w:rsid w:val="00636DF4"/>
    <w:rsid w:val="006378D7"/>
    <w:rsid w:val="00640261"/>
    <w:rsid w:val="00641F1F"/>
    <w:rsid w:val="0064351E"/>
    <w:rsid w:val="00646374"/>
    <w:rsid w:val="00647BE8"/>
    <w:rsid w:val="0065414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E5739"/>
    <w:rsid w:val="006F03D9"/>
    <w:rsid w:val="006F1B93"/>
    <w:rsid w:val="006F5FFE"/>
    <w:rsid w:val="007005D9"/>
    <w:rsid w:val="00700B35"/>
    <w:rsid w:val="00700BA0"/>
    <w:rsid w:val="00707DBC"/>
    <w:rsid w:val="00721782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4304F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1203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511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D5E57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4502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4DFA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23298"/>
    <w:rsid w:val="00F236AC"/>
    <w:rsid w:val="00F243E4"/>
    <w:rsid w:val="00F24B9A"/>
    <w:rsid w:val="00F25A0E"/>
    <w:rsid w:val="00F330CB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B39"/>
    <w:rsid w:val="00FD0FB6"/>
    <w:rsid w:val="00FD1267"/>
    <w:rsid w:val="00FD13A3"/>
    <w:rsid w:val="00FD34F7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2275</TotalTime>
  <Pages>3</Pages>
  <Words>374</Words>
  <Characters>2723</Characters>
  <Application>Microsoft Office Word</Application>
  <DocSecurity>0</DocSecurity>
  <Lines>1361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225</cp:revision>
  <cp:lastPrinted>2026-02-12T13:12:00Z</cp:lastPrinted>
  <dcterms:created xsi:type="dcterms:W3CDTF">2024-12-18T07:18:00Z</dcterms:created>
  <dcterms:modified xsi:type="dcterms:W3CDTF">2026-03-31T13:36:00Z</dcterms:modified>
</cp:coreProperties>
</file>