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5D76DB552C4603BB6FEAA345A0C17B"/>
        </w:placeholder>
        <w:text/>
      </w:sdtPr>
      <w:sdtEndPr/>
      <w:sdtContent>
        <w:p w:rsidRPr="009B062B" w:rsidR="00AF30DD" w:rsidP="009F3E6D" w:rsidRDefault="00AF30DD" w14:paraId="4B1E9C78" w14:textId="77777777">
          <w:pPr>
            <w:pStyle w:val="Rubrik1"/>
            <w:spacing w:after="300"/>
          </w:pPr>
          <w:r w:rsidRPr="009B062B">
            <w:t>Förslag till riksdagsbeslut</w:t>
          </w:r>
        </w:p>
      </w:sdtContent>
    </w:sdt>
    <w:sdt>
      <w:sdtPr>
        <w:alias w:val="Yrkande 1"/>
        <w:tag w:val="20ee1dae-eebb-4f83-a2b0-906c63ebeb90"/>
        <w:id w:val="-1393886531"/>
        <w:lock w:val="sdtLocked"/>
      </w:sdtPr>
      <w:sdtEndPr/>
      <w:sdtContent>
        <w:p w:rsidR="00407658" w:rsidRDefault="00DD73A4" w14:paraId="4B1E9C79" w14:textId="77777777">
          <w:pPr>
            <w:pStyle w:val="Frslagstext"/>
          </w:pPr>
          <w:r>
            <w:t>Riksdagen ställer sig bakom det som anförs i motionen om att se över möjligheten att göra privata sjukvårdsförsäkringar avdragsgilla för egenföretagare och tillkännager detta för regeringen.</w:t>
          </w:r>
        </w:p>
      </w:sdtContent>
    </w:sdt>
    <w:sdt>
      <w:sdtPr>
        <w:alias w:val="Yrkande 2"/>
        <w:tag w:val="a51e2c10-2d66-430a-a871-354d3169e29c"/>
        <w:id w:val="-1698537752"/>
        <w:lock w:val="sdtLocked"/>
      </w:sdtPr>
      <w:sdtEndPr/>
      <w:sdtContent>
        <w:p w:rsidR="00407658" w:rsidRDefault="00DD73A4" w14:paraId="4B1E9C7A" w14:textId="77777777">
          <w:pPr>
            <w:pStyle w:val="Frslagstext"/>
          </w:pPr>
          <w:r>
            <w:t>Riksdagen ställer sig bakom det som anförs i motionen om att se över möjligheten att egenföretagare inte ska förmånsbeskattas för privata sjukvårdsförsäkringar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A43DCD56FB4255B1F8D4A5AA374C8A"/>
        </w:placeholder>
        <w:text/>
      </w:sdtPr>
      <w:sdtEndPr/>
      <w:sdtContent>
        <w:p w:rsidRPr="009B062B" w:rsidR="006D79C9" w:rsidP="00333E95" w:rsidRDefault="006D79C9" w14:paraId="4B1E9C7B" w14:textId="77777777">
          <w:pPr>
            <w:pStyle w:val="Rubrik1"/>
          </w:pPr>
          <w:r>
            <w:t>Motivering</w:t>
          </w:r>
        </w:p>
      </w:sdtContent>
    </w:sdt>
    <w:p w:rsidR="00C71E98" w:rsidP="004876F2" w:rsidRDefault="00C71E98" w14:paraId="4B1E9C7C" w14:textId="550C902F">
      <w:pPr>
        <w:pStyle w:val="Normalutanindragellerluft"/>
      </w:pPr>
      <w:r>
        <w:t>Om en egenföretagare blir sjuk är hen ansvarig för sin egen sjuklön, samtidigt som företaget inte har någon inkomst om personen inte kan jobba.</w:t>
      </w:r>
    </w:p>
    <w:p w:rsidR="00C71E98" w:rsidP="004876F2" w:rsidRDefault="00C71E98" w14:paraId="4B1E9C7D" w14:textId="77777777">
      <w:r>
        <w:t>För egenföretagare är det viktigt att snabbt komma tillbaka i arbete, både för den personliga ekonomin och för företagets verksamhet.</w:t>
      </w:r>
    </w:p>
    <w:p w:rsidR="00C71E98" w:rsidP="004876F2" w:rsidRDefault="00C71E98" w14:paraId="4B1E9C7E" w14:textId="77777777">
      <w:r>
        <w:t>För att snabbt komma tillbaka i arbete är privata sjukvårdsförsäkringar ett sätt att snabbt få vård och snabbare bli arbetsför. År 2018 blev privata sjukvårdsförsäkringar förmånspliktiga och avdragsrätten togs bort, vilket innebar att egenföretagares sociala skyddsnät försämrades.</w:t>
      </w:r>
    </w:p>
    <w:p w:rsidRPr="00422B9E" w:rsidR="00422B9E" w:rsidP="004876F2" w:rsidRDefault="00C71E98" w14:paraId="4B1E9C7F" w14:textId="0C03C10B">
      <w:r>
        <w:t xml:space="preserve">I syfte att stärka det sociala skyddsnätet för egenföretagare borde privata sjukvårds-försäkringar bli avdragsgilla för egenföretagare och </w:t>
      </w:r>
      <w:r w:rsidR="00BD59CB">
        <w:t xml:space="preserve">borde </w:t>
      </w:r>
      <w:r>
        <w:t>egenföretagare slipp</w:t>
      </w:r>
      <w:r w:rsidR="00BD59CB">
        <w:t>a</w:t>
      </w:r>
      <w:r>
        <w:t xml:space="preserve"> förmånsbeskattning för privata sjukvårdsförsäkringar.</w:t>
      </w:r>
    </w:p>
    <w:bookmarkStart w:name="_GoBack" w:displacedByCustomXml="next" w:id="1"/>
    <w:bookmarkEnd w:displacedByCustomXml="next" w:id="1"/>
    <w:sdt>
      <w:sdtPr>
        <w:alias w:val="CC_Underskrifter"/>
        <w:tag w:val="CC_Underskrifter"/>
        <w:id w:val="583496634"/>
        <w:lock w:val="sdtContentLocked"/>
        <w:placeholder>
          <w:docPart w:val="E43499B9C8684876B95C0E161ADB8B65"/>
        </w:placeholder>
      </w:sdtPr>
      <w:sdtEndPr/>
      <w:sdtContent>
        <w:p w:rsidR="009F3E6D" w:rsidP="009F3E6D" w:rsidRDefault="009F3E6D" w14:paraId="4B1E9C81" w14:textId="77777777"/>
        <w:p w:rsidRPr="008E0FE2" w:rsidR="004801AC" w:rsidP="009F3E6D" w:rsidRDefault="004876F2" w14:paraId="4B1E9C82" w14:textId="77777777"/>
      </w:sdtContent>
    </w:sdt>
    <w:tbl>
      <w:tblPr>
        <w:tblW w:w="5000" w:type="pct"/>
        <w:tblLook w:val="04A0" w:firstRow="1" w:lastRow="0" w:firstColumn="1" w:lastColumn="0" w:noHBand="0" w:noVBand="1"/>
        <w:tblCaption w:val="underskrifter"/>
      </w:tblPr>
      <w:tblGrid>
        <w:gridCol w:w="4252"/>
        <w:gridCol w:w="4252"/>
      </w:tblGrid>
      <w:tr w:rsidR="00B120AA" w14:paraId="1F606468" w14:textId="77777777">
        <w:trPr>
          <w:cantSplit/>
        </w:trPr>
        <w:tc>
          <w:tcPr>
            <w:tcW w:w="50" w:type="pct"/>
            <w:vAlign w:val="bottom"/>
          </w:tcPr>
          <w:p w:rsidR="00B120AA" w:rsidRDefault="00BD59CB" w14:paraId="46F09418" w14:textId="77777777">
            <w:pPr>
              <w:pStyle w:val="Underskrifter"/>
            </w:pPr>
            <w:r>
              <w:t>Peter Helander (C)</w:t>
            </w:r>
          </w:p>
        </w:tc>
        <w:tc>
          <w:tcPr>
            <w:tcW w:w="50" w:type="pct"/>
            <w:vAlign w:val="bottom"/>
          </w:tcPr>
          <w:p w:rsidR="00B120AA" w:rsidRDefault="00BD59CB" w14:paraId="166E452C" w14:textId="77777777">
            <w:pPr>
              <w:pStyle w:val="Underskrifter"/>
            </w:pPr>
            <w:r>
              <w:t>Helena Lindahl (C)</w:t>
            </w:r>
          </w:p>
        </w:tc>
      </w:tr>
    </w:tbl>
    <w:p w:rsidR="00AE71F2" w:rsidRDefault="00AE71F2" w14:paraId="4B1E9C86" w14:textId="77777777"/>
    <w:sectPr w:rsidR="00AE71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E9C88" w14:textId="77777777" w:rsidR="00C71E98" w:rsidRDefault="00C71E98" w:rsidP="000C1CAD">
      <w:pPr>
        <w:spacing w:line="240" w:lineRule="auto"/>
      </w:pPr>
      <w:r>
        <w:separator/>
      </w:r>
    </w:p>
  </w:endnote>
  <w:endnote w:type="continuationSeparator" w:id="0">
    <w:p w14:paraId="4B1E9C89" w14:textId="77777777" w:rsidR="00C71E98" w:rsidRDefault="00C71E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9C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9C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9C97" w14:textId="77777777" w:rsidR="00262EA3" w:rsidRPr="009F3E6D" w:rsidRDefault="00262EA3" w:rsidP="009F3E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E9C86" w14:textId="77777777" w:rsidR="00C71E98" w:rsidRDefault="00C71E98" w:rsidP="000C1CAD">
      <w:pPr>
        <w:spacing w:line="240" w:lineRule="auto"/>
      </w:pPr>
      <w:r>
        <w:separator/>
      </w:r>
    </w:p>
  </w:footnote>
  <w:footnote w:type="continuationSeparator" w:id="0">
    <w:p w14:paraId="4B1E9C87" w14:textId="77777777" w:rsidR="00C71E98" w:rsidRDefault="00C71E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9C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1E9C98" wp14:editId="4B1E9C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1E9C9C" w14:textId="77777777" w:rsidR="00262EA3" w:rsidRDefault="004876F2" w:rsidP="008103B5">
                          <w:pPr>
                            <w:jc w:val="right"/>
                          </w:pPr>
                          <w:sdt>
                            <w:sdtPr>
                              <w:alias w:val="CC_Noformat_Partikod"/>
                              <w:tag w:val="CC_Noformat_Partikod"/>
                              <w:id w:val="-53464382"/>
                              <w:placeholder>
                                <w:docPart w:val="4D01B7A66D1743ADA2D2953085841D31"/>
                              </w:placeholder>
                              <w:text/>
                            </w:sdtPr>
                            <w:sdtEndPr/>
                            <w:sdtContent>
                              <w:r w:rsidR="00C71E98">
                                <w:t>C</w:t>
                              </w:r>
                            </w:sdtContent>
                          </w:sdt>
                          <w:sdt>
                            <w:sdtPr>
                              <w:alias w:val="CC_Noformat_Partinummer"/>
                              <w:tag w:val="CC_Noformat_Partinummer"/>
                              <w:id w:val="-1709555926"/>
                              <w:placeholder>
                                <w:docPart w:val="1DD03E3E4CA44ABFA1381B4390C56F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1E9C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1E9C9C" w14:textId="77777777" w:rsidR="00262EA3" w:rsidRDefault="004876F2" w:rsidP="008103B5">
                    <w:pPr>
                      <w:jc w:val="right"/>
                    </w:pPr>
                    <w:sdt>
                      <w:sdtPr>
                        <w:alias w:val="CC_Noformat_Partikod"/>
                        <w:tag w:val="CC_Noformat_Partikod"/>
                        <w:id w:val="-53464382"/>
                        <w:placeholder>
                          <w:docPart w:val="4D01B7A66D1743ADA2D2953085841D31"/>
                        </w:placeholder>
                        <w:text/>
                      </w:sdtPr>
                      <w:sdtEndPr/>
                      <w:sdtContent>
                        <w:r w:rsidR="00C71E98">
                          <w:t>C</w:t>
                        </w:r>
                      </w:sdtContent>
                    </w:sdt>
                    <w:sdt>
                      <w:sdtPr>
                        <w:alias w:val="CC_Noformat_Partinummer"/>
                        <w:tag w:val="CC_Noformat_Partinummer"/>
                        <w:id w:val="-1709555926"/>
                        <w:placeholder>
                          <w:docPart w:val="1DD03E3E4CA44ABFA1381B4390C56FFB"/>
                        </w:placeholder>
                        <w:showingPlcHdr/>
                        <w:text/>
                      </w:sdtPr>
                      <w:sdtEndPr/>
                      <w:sdtContent>
                        <w:r w:rsidR="00262EA3">
                          <w:t xml:space="preserve"> </w:t>
                        </w:r>
                      </w:sdtContent>
                    </w:sdt>
                  </w:p>
                </w:txbxContent>
              </v:textbox>
              <w10:wrap anchorx="page"/>
            </v:shape>
          </w:pict>
        </mc:Fallback>
      </mc:AlternateContent>
    </w:r>
  </w:p>
  <w:p w14:paraId="4B1E9C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9C8C" w14:textId="77777777" w:rsidR="00262EA3" w:rsidRDefault="00262EA3" w:rsidP="008563AC">
    <w:pPr>
      <w:jc w:val="right"/>
    </w:pPr>
  </w:p>
  <w:p w14:paraId="4B1E9C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9C90" w14:textId="77777777" w:rsidR="00262EA3" w:rsidRDefault="004876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1E9C9A" wp14:editId="4B1E9C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1E9C91" w14:textId="77777777" w:rsidR="00262EA3" w:rsidRDefault="004876F2" w:rsidP="00A314CF">
    <w:pPr>
      <w:pStyle w:val="FSHNormal"/>
      <w:spacing w:before="40"/>
    </w:pPr>
    <w:sdt>
      <w:sdtPr>
        <w:alias w:val="CC_Noformat_Motionstyp"/>
        <w:tag w:val="CC_Noformat_Motionstyp"/>
        <w:id w:val="1162973129"/>
        <w:lock w:val="sdtContentLocked"/>
        <w15:appearance w15:val="hidden"/>
        <w:text/>
      </w:sdtPr>
      <w:sdtEndPr/>
      <w:sdtContent>
        <w:r w:rsidR="008C6A20">
          <w:t>Enskild motion</w:t>
        </w:r>
      </w:sdtContent>
    </w:sdt>
    <w:r w:rsidR="00821B36">
      <w:t xml:space="preserve"> </w:t>
    </w:r>
    <w:sdt>
      <w:sdtPr>
        <w:alias w:val="CC_Noformat_Partikod"/>
        <w:tag w:val="CC_Noformat_Partikod"/>
        <w:id w:val="1471015553"/>
        <w:text/>
      </w:sdtPr>
      <w:sdtEndPr/>
      <w:sdtContent>
        <w:r w:rsidR="00C71E98">
          <w:t>C</w:t>
        </w:r>
      </w:sdtContent>
    </w:sdt>
    <w:sdt>
      <w:sdtPr>
        <w:alias w:val="CC_Noformat_Partinummer"/>
        <w:tag w:val="CC_Noformat_Partinummer"/>
        <w:id w:val="-2014525982"/>
        <w:showingPlcHdr/>
        <w:text/>
      </w:sdtPr>
      <w:sdtEndPr/>
      <w:sdtContent>
        <w:r w:rsidR="00821B36">
          <w:t xml:space="preserve"> </w:t>
        </w:r>
      </w:sdtContent>
    </w:sdt>
  </w:p>
  <w:p w14:paraId="4B1E9C92" w14:textId="77777777" w:rsidR="00262EA3" w:rsidRPr="008227B3" w:rsidRDefault="004876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1E9C93" w14:textId="77777777" w:rsidR="00262EA3" w:rsidRPr="008227B3" w:rsidRDefault="004876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6A2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6A20">
          <w:t>:1615</w:t>
        </w:r>
      </w:sdtContent>
    </w:sdt>
  </w:p>
  <w:p w14:paraId="4B1E9C94" w14:textId="77777777" w:rsidR="00262EA3" w:rsidRDefault="004876F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6A20">
          <w:t>av Peter Helander och Helena Lindahl (båda C)</w:t>
        </w:r>
      </w:sdtContent>
    </w:sdt>
  </w:p>
  <w:sdt>
    <w:sdtPr>
      <w:alias w:val="CC_Noformat_Rubtext"/>
      <w:tag w:val="CC_Noformat_Rubtext"/>
      <w:id w:val="-218060500"/>
      <w:lock w:val="sdtLocked"/>
      <w:placeholder>
        <w:docPart w:val="D49126BE38DF41F2B0FBA579C9473EF2"/>
      </w:placeholder>
      <w:text/>
    </w:sdtPr>
    <w:sdtEndPr/>
    <w:sdtContent>
      <w:p w14:paraId="4B1E9C95" w14:textId="77777777" w:rsidR="00262EA3" w:rsidRDefault="00C71E98" w:rsidP="00283E0F">
        <w:pPr>
          <w:pStyle w:val="FSHRub2"/>
        </w:pPr>
        <w:r>
          <w:t>Skyddsnät för egenföretagare genom privat sjukvårdsförsäkring</w:t>
        </w:r>
      </w:p>
    </w:sdtContent>
  </w:sdt>
  <w:sdt>
    <w:sdtPr>
      <w:alias w:val="CC_Boilerplate_3"/>
      <w:tag w:val="CC_Boilerplate_3"/>
      <w:id w:val="1606463544"/>
      <w:lock w:val="sdtContentLocked"/>
      <w15:appearance w15:val="hidden"/>
      <w:text w:multiLine="1"/>
    </w:sdtPr>
    <w:sdtEndPr/>
    <w:sdtContent>
      <w:p w14:paraId="4B1E9C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1E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17"/>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658"/>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F2"/>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A2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83"/>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E6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F2"/>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AA"/>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9C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98"/>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A4"/>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1E9C77"/>
  <w15:chartTrackingRefBased/>
  <w15:docId w15:val="{EFE0DEE9-C7FD-457C-9EAC-C4113754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5D76DB552C4603BB6FEAA345A0C17B"/>
        <w:category>
          <w:name w:val="Allmänt"/>
          <w:gallery w:val="placeholder"/>
        </w:category>
        <w:types>
          <w:type w:val="bbPlcHdr"/>
        </w:types>
        <w:behaviors>
          <w:behavior w:val="content"/>
        </w:behaviors>
        <w:guid w:val="{11AFEB25-83B1-4AF0-81F1-4C41C09AB088}"/>
      </w:docPartPr>
      <w:docPartBody>
        <w:p w:rsidR="002D2C23" w:rsidRDefault="000375CA">
          <w:pPr>
            <w:pStyle w:val="D75D76DB552C4603BB6FEAA345A0C17B"/>
          </w:pPr>
          <w:r w:rsidRPr="005A0A93">
            <w:rPr>
              <w:rStyle w:val="Platshllartext"/>
            </w:rPr>
            <w:t>Förslag till riksdagsbeslut</w:t>
          </w:r>
        </w:p>
      </w:docPartBody>
    </w:docPart>
    <w:docPart>
      <w:docPartPr>
        <w:name w:val="80A43DCD56FB4255B1F8D4A5AA374C8A"/>
        <w:category>
          <w:name w:val="Allmänt"/>
          <w:gallery w:val="placeholder"/>
        </w:category>
        <w:types>
          <w:type w:val="bbPlcHdr"/>
        </w:types>
        <w:behaviors>
          <w:behavior w:val="content"/>
        </w:behaviors>
        <w:guid w:val="{B06A6C5B-B3A2-4392-A6D0-356ECE1DDE3C}"/>
      </w:docPartPr>
      <w:docPartBody>
        <w:p w:rsidR="002D2C23" w:rsidRDefault="000375CA">
          <w:pPr>
            <w:pStyle w:val="80A43DCD56FB4255B1F8D4A5AA374C8A"/>
          </w:pPr>
          <w:r w:rsidRPr="005A0A93">
            <w:rPr>
              <w:rStyle w:val="Platshllartext"/>
            </w:rPr>
            <w:t>Motivering</w:t>
          </w:r>
        </w:p>
      </w:docPartBody>
    </w:docPart>
    <w:docPart>
      <w:docPartPr>
        <w:name w:val="4D01B7A66D1743ADA2D2953085841D31"/>
        <w:category>
          <w:name w:val="Allmänt"/>
          <w:gallery w:val="placeholder"/>
        </w:category>
        <w:types>
          <w:type w:val="bbPlcHdr"/>
        </w:types>
        <w:behaviors>
          <w:behavior w:val="content"/>
        </w:behaviors>
        <w:guid w:val="{CD9A4ECF-F82D-4C2A-A1DD-CC790101B622}"/>
      </w:docPartPr>
      <w:docPartBody>
        <w:p w:rsidR="002D2C23" w:rsidRDefault="000375CA">
          <w:pPr>
            <w:pStyle w:val="4D01B7A66D1743ADA2D2953085841D31"/>
          </w:pPr>
          <w:r>
            <w:rPr>
              <w:rStyle w:val="Platshllartext"/>
            </w:rPr>
            <w:t xml:space="preserve"> </w:t>
          </w:r>
        </w:p>
      </w:docPartBody>
    </w:docPart>
    <w:docPart>
      <w:docPartPr>
        <w:name w:val="1DD03E3E4CA44ABFA1381B4390C56FFB"/>
        <w:category>
          <w:name w:val="Allmänt"/>
          <w:gallery w:val="placeholder"/>
        </w:category>
        <w:types>
          <w:type w:val="bbPlcHdr"/>
        </w:types>
        <w:behaviors>
          <w:behavior w:val="content"/>
        </w:behaviors>
        <w:guid w:val="{38642CB6-200C-4F63-B333-60870CF2022E}"/>
      </w:docPartPr>
      <w:docPartBody>
        <w:p w:rsidR="002D2C23" w:rsidRDefault="000375CA">
          <w:pPr>
            <w:pStyle w:val="1DD03E3E4CA44ABFA1381B4390C56FFB"/>
          </w:pPr>
          <w:r>
            <w:t xml:space="preserve"> </w:t>
          </w:r>
        </w:p>
      </w:docPartBody>
    </w:docPart>
    <w:docPart>
      <w:docPartPr>
        <w:name w:val="DefaultPlaceholder_-1854013440"/>
        <w:category>
          <w:name w:val="Allmänt"/>
          <w:gallery w:val="placeholder"/>
        </w:category>
        <w:types>
          <w:type w:val="bbPlcHdr"/>
        </w:types>
        <w:behaviors>
          <w:behavior w:val="content"/>
        </w:behaviors>
        <w:guid w:val="{52053053-6116-4329-BDDD-25C4C5FD424C}"/>
      </w:docPartPr>
      <w:docPartBody>
        <w:p w:rsidR="002D2C23" w:rsidRDefault="000375CA">
          <w:r w:rsidRPr="002425D7">
            <w:rPr>
              <w:rStyle w:val="Platshllartext"/>
            </w:rPr>
            <w:t>Klicka eller tryck här för att ange text.</w:t>
          </w:r>
        </w:p>
      </w:docPartBody>
    </w:docPart>
    <w:docPart>
      <w:docPartPr>
        <w:name w:val="D49126BE38DF41F2B0FBA579C9473EF2"/>
        <w:category>
          <w:name w:val="Allmänt"/>
          <w:gallery w:val="placeholder"/>
        </w:category>
        <w:types>
          <w:type w:val="bbPlcHdr"/>
        </w:types>
        <w:behaviors>
          <w:behavior w:val="content"/>
        </w:behaviors>
        <w:guid w:val="{4D071A57-1C30-48B5-A4E0-2A06E055046F}"/>
      </w:docPartPr>
      <w:docPartBody>
        <w:p w:rsidR="002D2C23" w:rsidRDefault="000375CA">
          <w:r w:rsidRPr="002425D7">
            <w:rPr>
              <w:rStyle w:val="Platshllartext"/>
            </w:rPr>
            <w:t>[ange din text här]</w:t>
          </w:r>
        </w:p>
      </w:docPartBody>
    </w:docPart>
    <w:docPart>
      <w:docPartPr>
        <w:name w:val="E43499B9C8684876B95C0E161ADB8B65"/>
        <w:category>
          <w:name w:val="Allmänt"/>
          <w:gallery w:val="placeholder"/>
        </w:category>
        <w:types>
          <w:type w:val="bbPlcHdr"/>
        </w:types>
        <w:behaviors>
          <w:behavior w:val="content"/>
        </w:behaviors>
        <w:guid w:val="{4F94B502-2875-4399-84CB-86D0CDF23C38}"/>
      </w:docPartPr>
      <w:docPartBody>
        <w:p w:rsidR="00541555" w:rsidRDefault="005415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CA"/>
    <w:rsid w:val="000375CA"/>
    <w:rsid w:val="002D2C23"/>
    <w:rsid w:val="00541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75CA"/>
    <w:rPr>
      <w:color w:val="F4B083" w:themeColor="accent2" w:themeTint="99"/>
    </w:rPr>
  </w:style>
  <w:style w:type="paragraph" w:customStyle="1" w:styleId="D75D76DB552C4603BB6FEAA345A0C17B">
    <w:name w:val="D75D76DB552C4603BB6FEAA345A0C17B"/>
  </w:style>
  <w:style w:type="paragraph" w:customStyle="1" w:styleId="72E6BC9B1668430E961662B889129777">
    <w:name w:val="72E6BC9B1668430E961662B8891297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B0A8E4FD0F47F18F888D83BBA9C76A">
    <w:name w:val="3BB0A8E4FD0F47F18F888D83BBA9C76A"/>
  </w:style>
  <w:style w:type="paragraph" w:customStyle="1" w:styleId="80A43DCD56FB4255B1F8D4A5AA374C8A">
    <w:name w:val="80A43DCD56FB4255B1F8D4A5AA374C8A"/>
  </w:style>
  <w:style w:type="paragraph" w:customStyle="1" w:styleId="1ECD2A3A2BA942C58B786722FBE07B01">
    <w:name w:val="1ECD2A3A2BA942C58B786722FBE07B01"/>
  </w:style>
  <w:style w:type="paragraph" w:customStyle="1" w:styleId="C35EF572A48E4C6A87D024AFD28B5BBC">
    <w:name w:val="C35EF572A48E4C6A87D024AFD28B5BBC"/>
  </w:style>
  <w:style w:type="paragraph" w:customStyle="1" w:styleId="4D01B7A66D1743ADA2D2953085841D31">
    <w:name w:val="4D01B7A66D1743ADA2D2953085841D31"/>
  </w:style>
  <w:style w:type="paragraph" w:customStyle="1" w:styleId="1DD03E3E4CA44ABFA1381B4390C56FFB">
    <w:name w:val="1DD03E3E4CA44ABFA1381B4390C56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2C651-09F9-440D-A5C9-E18653F29CFD}"/>
</file>

<file path=customXml/itemProps2.xml><?xml version="1.0" encoding="utf-8"?>
<ds:datastoreItem xmlns:ds="http://schemas.openxmlformats.org/officeDocument/2006/customXml" ds:itemID="{84ED87C4-B336-413E-97F4-8B5F72DC5798}"/>
</file>

<file path=customXml/itemProps3.xml><?xml version="1.0" encoding="utf-8"?>
<ds:datastoreItem xmlns:ds="http://schemas.openxmlformats.org/officeDocument/2006/customXml" ds:itemID="{1E1162A7-93D6-4DEF-B4EF-ECE16B0343A7}"/>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1091</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Skyddsnät för egenföretagare genom privat sjukvårdsförsäkring</vt:lpstr>
      <vt:lpstr>
      </vt:lpstr>
    </vt:vector>
  </TitlesOfParts>
  <Company>Sveriges riksdag</Company>
  <LinksUpToDate>false</LinksUpToDate>
  <CharactersWithSpaces>1251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