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11</w:t>
      </w:r>
      <w:bookmarkEnd w:id="1"/>
    </w:p>
    <w:p w:rsidR="006E04A4">
      <w:pPr>
        <w:pStyle w:val="Date"/>
        <w:outlineLvl w:val="0"/>
      </w:pPr>
      <w:bookmarkStart w:id="2" w:name="DocumentDate"/>
      <w:r>
        <w:t>Måndagen den 21 september 2020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Debatt med anledning av budgetpropositionens avlämnande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Debatt med anledning av budgetpropositionens avlämnande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frågestund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Torsdagen den 24 september kl. 14.00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Måndagen den 21 september 2020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2020-09-21</SAFIR_Sammantradesdatum_Doc>
    <SAFIR_SammantradeID xmlns="C07A1A6C-0B19-41D9-BDF8-F523BA3921EB">5b83402d-ade1-4bfd-9a76-21c361067580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FA14DB-B139-48FE-921C-CEBF1B7AA870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21 september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